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54449051" w:rsidR="000C3B21" w:rsidRPr="002F068C" w:rsidRDefault="004D2D33" w:rsidP="000C3B21">
      <w:pPr>
        <w:jc w:val="right"/>
        <w:rPr>
          <w:rFonts w:cs="Calibri"/>
        </w:rPr>
      </w:pPr>
      <w:r>
        <w:rPr>
          <w:rFonts w:cs="Calibri"/>
        </w:rPr>
        <w:t>18.05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Pr="002F068C" w:rsidRDefault="000C3B21" w:rsidP="000C3B21">
      <w:pPr>
        <w:rPr>
          <w:rFonts w:cs="Calibri"/>
        </w:rPr>
      </w:pPr>
      <w:r w:rsidRPr="002F068C">
        <w:rPr>
          <w:rFonts w:cs="Calibri"/>
        </w:rPr>
        <w:t>ZAPIS ROZMOWY</w:t>
      </w:r>
    </w:p>
    <w:p w14:paraId="6E788C93" w14:textId="77777777" w:rsidR="00F15D37" w:rsidRPr="002F068C" w:rsidRDefault="00F15D37">
      <w:pPr>
        <w:rPr>
          <w:rFonts w:cs="Calibri"/>
        </w:rPr>
      </w:pPr>
    </w:p>
    <w:p w14:paraId="6C78C00D" w14:textId="50BBAB0E" w:rsidR="00905488" w:rsidRPr="002F068C" w:rsidRDefault="004D2D33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2F068C">
        <w:rPr>
          <w:rFonts w:eastAsia="Times New Roman" w:cs="Calibri"/>
          <w:b/>
          <w:bCs/>
          <w:lang w:eastAsia="pl-PL"/>
        </w:rPr>
        <w:t>DODA</w:t>
      </w:r>
      <w:r w:rsidR="00905488" w:rsidRPr="002F068C">
        <w:rPr>
          <w:rFonts w:eastAsia="Times New Roman" w:cs="Calibri"/>
          <w:b/>
          <w:bCs/>
          <w:lang w:eastAsia="pl-PL"/>
        </w:rPr>
        <w:t xml:space="preserve"> GOŚC</w:t>
      </w:r>
      <w:r w:rsidRPr="002F068C">
        <w:rPr>
          <w:rFonts w:eastAsia="Times New Roman" w:cs="Calibri"/>
          <w:b/>
          <w:bCs/>
          <w:lang w:eastAsia="pl-PL"/>
        </w:rPr>
        <w:t>INIĄ</w:t>
      </w:r>
      <w:r w:rsidR="00905488" w:rsidRPr="002F068C">
        <w:rPr>
          <w:rFonts w:eastAsia="Times New Roman" w:cs="Calibri"/>
          <w:b/>
          <w:bCs/>
          <w:lang w:eastAsia="pl-PL"/>
        </w:rPr>
        <w:t xml:space="preserve"> GRZEGORZA KRYCHOWIAKA W PODCAŚCIE „W STYLU KRYCHOWIAKA”</w:t>
      </w:r>
    </w:p>
    <w:p w14:paraId="77293319" w14:textId="77777777" w:rsidR="00905488" w:rsidRPr="002F068C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73A961E1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trochę inaczej, bo w studiu jest gwiazda </w:t>
      </w:r>
      <w:proofErr w:type="spellStart"/>
      <w:r w:rsidRPr="002F068C">
        <w:rPr>
          <w:rFonts w:ascii="Calibri" w:hAnsi="Calibri" w:cs="Calibri"/>
          <w:sz w:val="22"/>
          <w:szCs w:val="22"/>
        </w:rPr>
        <w:t>popu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i zostałem przesadzony.</w:t>
      </w:r>
    </w:p>
    <w:p w14:paraId="441CEB80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siedzę na twoim fotelu, bo mam lepszy profil i zabrałam ci jeszcze lampy.</w:t>
      </w:r>
    </w:p>
    <w:p w14:paraId="24836398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wszystko się zgadza. Powiedz mi, jakie masz poczucie humoru?</w:t>
      </w:r>
    </w:p>
    <w:p w14:paraId="5F908CB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Czarne. Bardzo sarkastyczne. Najbardziej bawi mnie moment, kiedy ludzie nie wiedzą, że żartuję.</w:t>
      </w:r>
    </w:p>
    <w:p w14:paraId="47743CA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Mam podobnie. Ostatnio powiedziałem ironicznie, że po Euro 2016 mieliśmy pasmo sukcesów, a ludzie pisali w komentarzach, że odleciałem.</w:t>
      </w:r>
    </w:p>
    <w:p w14:paraId="51478E29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dziś wszystko bierze się dosłownie. Nie ma dystansu ani autoironii.</w:t>
      </w:r>
    </w:p>
    <w:p w14:paraId="41259D47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nigdy nie próbowałaś tego tłumaczyć?</w:t>
      </w:r>
    </w:p>
    <w:p w14:paraId="5B0F7339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Zakładam, że inteligentni zrozumieją. Tłumaczenie żartów jest bez sensu. Moi rodzice mają identyczne poczucie humoru, szczególnie ojciec.</w:t>
      </w:r>
    </w:p>
    <w:p w14:paraId="7AC44804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U mnie niewiele osób łapie wszystko.</w:t>
      </w:r>
    </w:p>
    <w:p w14:paraId="570BBA63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Szczęsny też nie łapie wszystkiego. Ale spokojnie, nadal jest dobrym bramkarzem.</w:t>
      </w:r>
    </w:p>
    <w:p w14:paraId="77FA4865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Ładna szpileczka.</w:t>
      </w:r>
    </w:p>
    <w:p w14:paraId="57B84220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Po prostu analizowałam jego poprzedników i mogłabym być dużo bardziej zgryźliwa.</w:t>
      </w:r>
    </w:p>
    <w:p w14:paraId="52CDB425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masz doświadczenie z bramkarzami nie tylko sportowe.</w:t>
      </w:r>
    </w:p>
    <w:p w14:paraId="3884C63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Nawet prawie ślubne.</w:t>
      </w:r>
    </w:p>
    <w:p w14:paraId="58B4C621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znasz środowisko piłkarskie.</w:t>
      </w:r>
    </w:p>
    <w:p w14:paraId="2A21C8E4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Bardziej środowisko niż zasady gry.</w:t>
      </w:r>
    </w:p>
    <w:p w14:paraId="6D2491B1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 wiem jedno: stabilny związek bardzo pomaga w karierze. Gdyby nie moja żona, nie osiągnąłbym tyle. Miałem spokój, stabilizację i mogłem skupić się wyłącznie na piłce.</w:t>
      </w:r>
    </w:p>
    <w:p w14:paraId="2EF61C5A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Sportowcy często potrzebują właśnie takiego zaplecza, żeby całą energię kierować na wynik. Ale jednocześnie mam wrażenie, że partnerki piłkarzy często rezygnują z własnej autonomii.</w:t>
      </w:r>
    </w:p>
    <w:p w14:paraId="32AA75A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część tego świata.</w:t>
      </w:r>
    </w:p>
    <w:p w14:paraId="507029AF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Właśnie o to chodzi. Kobieta, która chce utrzymać taki związek, zwykle musi podporządkować życie karierze partnera. Nie widzę tam wielkiego pola do kompromisu.</w:t>
      </w:r>
    </w:p>
    <w:p w14:paraId="79FC0A3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 tego w trakcie kariery nawet nie doceniałem. Dopiero z czasem zrozumiałem, ile moja żona poświęciła, jeżdżąc za mną po różnych krajach.</w:t>
      </w:r>
    </w:p>
    <w:p w14:paraId="5521ED6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dlatego pytam, czy bez tej stabilizacji osiągnąłbyś tyle samo.</w:t>
      </w:r>
    </w:p>
    <w:p w14:paraId="119D4C15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Nie. Dzięki niej mogłem mieć spokojną głowę.</w:t>
      </w:r>
    </w:p>
    <w:p w14:paraId="5A7C75ED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 twoi koledzy, którzy wybierali bardziej imprezowy styl życia?</w:t>
      </w:r>
    </w:p>
    <w:p w14:paraId="73C4FD0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Środowisko jest duże, są różni ludzie.</w:t>
      </w:r>
    </w:p>
    <w:p w14:paraId="672CFAD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Cóż za dyplomatyczna odpowiedź.</w:t>
      </w:r>
    </w:p>
    <w:p w14:paraId="43A10F5C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Kiedy poznałem żonę, nawet nie powiedziałem jej, że jestem piłkarzem, bo piłkarze nie mają najlepszej opinii.</w:t>
      </w:r>
    </w:p>
    <w:p w14:paraId="14D707CD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 chwilę wcześniej oburzałeś się o burdele.</w:t>
      </w:r>
    </w:p>
    <w:p w14:paraId="185312F9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No dobrze, stereotypy jednak skądś się biorą.</w:t>
      </w:r>
    </w:p>
    <w:p w14:paraId="460BA995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Za to imponuje mi, że mówisz w pięciu językach.</w:t>
      </w:r>
    </w:p>
    <w:p w14:paraId="48758BC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bardzo pomagało przy zmianach klubów i krajów. Łatwiej się zaaklimatyzować.</w:t>
      </w:r>
    </w:p>
    <w:p w14:paraId="6080122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Moi rodzice też byli nietypowi jak na tamte czasy. Ojciec był sportowcem, trenował mnie, ale jednocześnie traktował jak partnerkę do rozmowy. W domu miałam ogromne wsparcie i poczucie bezpieczeństwa.</w:t>
      </w:r>
    </w:p>
    <w:p w14:paraId="2C465417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było wtedy rzadkie.</w:t>
      </w:r>
    </w:p>
    <w:p w14:paraId="2114C6FB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Dlatego nie mam kompleksów ani potrzeby ciągłej akceptacji. Uważam, że jestem świetną wersją siebie.</w:t>
      </w:r>
    </w:p>
    <w:p w14:paraId="35224FB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Skromnie.</w:t>
      </w:r>
    </w:p>
    <w:p w14:paraId="005A0D9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Ale przecież każdy pokazuje światu swoje najlepsze strony. Nikt nie przedstawia się listą wad.</w:t>
      </w:r>
    </w:p>
    <w:p w14:paraId="19C7D3A4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nauczyłem się szacunku do rywala, bo dziś jesteś na górze, jutro możesz być na dole. W show-biznesie działa to podobnie?</w:t>
      </w:r>
    </w:p>
    <w:p w14:paraId="220EEB23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Dlatego sport momentami bardziej szanuję niż muzykę. Sport jest zero-jedynkowy. Wygrywasz albo przegrywasz. W muzyce zawsze ktoś podważy twój sukces, talent albo wynik.</w:t>
      </w:r>
    </w:p>
    <w:p w14:paraId="315F542C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Jak więc mierzysz sukces?</w:t>
      </w:r>
    </w:p>
    <w:p w14:paraId="312CD95A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Tym, ile jesteś w stanie wytrzymać i dalej iść. Bardziej jak bokser niż sprinter.</w:t>
      </w:r>
    </w:p>
    <w:p w14:paraId="209B2278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Piłkarze też żyją pod ogromną presją.</w:t>
      </w:r>
    </w:p>
    <w:p w14:paraId="7A86281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właśnie tego wam nie zazdroszczę. Jednego dnia jesteście bohaterami, drugiego antybohaterami. Ludzie was uwielbiają albo mieszają z błotem. Jesteście traktowani jak własność kibiców.</w:t>
      </w:r>
    </w:p>
    <w:p w14:paraId="07BCD3AC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część popularności piłki. Wielkie pieniądze, wielka presja i wielkie emocje idą razem.</w:t>
      </w:r>
    </w:p>
    <w:p w14:paraId="721134BD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wy naprawdę boicie się kibiców.</w:t>
      </w:r>
    </w:p>
    <w:p w14:paraId="19212CE6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nie strach. Bardziej odpowiedzialność i świadomość oczekiwań.</w:t>
      </w:r>
    </w:p>
    <w:p w14:paraId="28C43F4F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Dla mnie to nadal brutalne. W muzyce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internet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może cię hejtować, ale wychodzisz na scenę i dostajesz energię od ludzi. Nikt cię nie wygwizduje za gorszy dzień.</w:t>
      </w:r>
    </w:p>
    <w:p w14:paraId="0BBD85A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Kibic płaci za bilet i chce zwycięstwa.</w:t>
      </w:r>
    </w:p>
    <w:p w14:paraId="00BE1EBC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właśnie dlatego nie zamieniłabym muzyki na sport. W sporcie człowiek jest ciągle rozliczany przez tłum.</w:t>
      </w:r>
    </w:p>
    <w:p w14:paraId="18ADC075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ta popularność bierze się z tego, że piłka jest globalna. Miliony dzieci chcą grać, a zawodowcami zostaje promil.</w:t>
      </w:r>
    </w:p>
    <w:p w14:paraId="5CBCF7C9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Ja bardziej zastanawiam się, jak psychicznie to wytrzymujecie. Sama miałam momenty, kiedy czułam się w show-biznesie jak w toksycznym związku. Najpierw mnie niszczono, a chwilę później dawano nagrody i oczekiwano wdzięczności.</w:t>
      </w:r>
    </w:p>
    <w:p w14:paraId="587AB099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co ci daje największą satysfakcję w pracy?</w:t>
      </w:r>
    </w:p>
    <w:p w14:paraId="75D5C62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Tworzenie, scena, koncerty, emocje ludzi.</w:t>
      </w:r>
    </w:p>
    <w:p w14:paraId="2520C26E" w14:textId="77777777" w:rsidR="009E2202" w:rsidRPr="002F068C" w:rsidRDefault="009E2202" w:rsidP="009E2202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U mnie jest identycznie. Nigdy nie traktowałem piłki jak pracy. Po prostu kocham grać. Nawet kiedy pojawia się krytyka, nadal czujesz dumę z reprezentowania kraju.</w:t>
      </w:r>
    </w:p>
    <w:p w14:paraId="62B0B10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właśnie dlatego nie rozumiem, jak wy psychicznie wytrzymujecie taką presję. Ja po pewnym czasie w show-biznesie zaczęłam czuć się jak w toksycznym związku z mediami i ludźmi. Najpierw cię opluwają, później wręczają nagrodę i oczekują wdzięczności.</w:t>
      </w:r>
    </w:p>
    <w:p w14:paraId="2F851F42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to też jest część popularności.</w:t>
      </w:r>
    </w:p>
    <w:p w14:paraId="210CF128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Tylko że u was to jest normalizowane. W piłce gwizdy, obrażanie zawodników czy wyzwiska są traktowane jak coś naturalnego.</w:t>
      </w:r>
    </w:p>
    <w:p w14:paraId="088C5EA1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Kibice przeżywają mecze bardzo emocjonalnie. Chcą zwycięstw i czasami reagują przesadnie.</w:t>
      </w:r>
    </w:p>
    <w:p w14:paraId="0C170AD4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przecież piłkarz nie przegrywa specjalnie. Dlatego mnie dziwi, że człowiek musi znosić aż taki brak szacunku.</w:t>
      </w:r>
    </w:p>
    <w:p w14:paraId="6B070D4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To jest po prostu wpisane w ten sport. Kiedy wygrywasz, jesteś noszony na rękach. Kiedy przegrywasz, wszystko działa odwrotnie.</w:t>
      </w:r>
    </w:p>
    <w:p w14:paraId="08963C36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 bym nie umiała tak żyć. Miałabym poczucie, że ktoś kupuje sobie prawo do mojego upokarzania tylko dlatego, że zapłacił za bilet.</w:t>
      </w:r>
    </w:p>
    <w:p w14:paraId="06909333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To nie chodzi o pieniądze. Jeżeli robisz coś publicznie, musisz zaakceptować ocenę ludzi.</w:t>
      </w:r>
    </w:p>
    <w:p w14:paraId="736BCC1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Ocenę tak, ale nie poniżanie. Można powiedzieć, że ktoś zagrał słabo, ale nie trzeba od razu wyzywać go na stadionie.</w:t>
      </w:r>
    </w:p>
    <w:p w14:paraId="09826468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Zdarza się. Sam miałem okładkę gazety z wielkim napisem „Dziady” i własnym zdjęciem.</w:t>
      </w:r>
    </w:p>
    <w:p w14:paraId="6A52A499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Naprawdę?</w:t>
      </w:r>
    </w:p>
    <w:p w14:paraId="7F8171F9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Ale z czasem uczysz się, że te same emocje, które cię niszczą po porażce, budują cię po zwycięstwie.</w:t>
      </w:r>
    </w:p>
    <w:p w14:paraId="23FE48FB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Dalej uważam, że to bardzo brutalny świat.</w:t>
      </w:r>
    </w:p>
    <w:p w14:paraId="6D4291D5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 kiedy ty przyjechałaś do Warszawy jako nastolatka, dużo się w tobie zmieniło?</w:t>
      </w:r>
    </w:p>
    <w:p w14:paraId="2DE1919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Bardzo. W teatrze byłam raczej spokojna i zdystansowana. Dopiero show-biznes nauczył mnie pyskować i walczyć o siebie.</w:t>
      </w:r>
    </w:p>
    <w:p w14:paraId="419C09FA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Czyli ta „Doda” była trochę zbudowana przez środowisko?</w:t>
      </w:r>
    </w:p>
    <w:p w14:paraId="1A37A2C6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Oczywiście. Musiałam się nauczyć agresji medialnej, bo inaczej by mnie zjedli i wypluli. To było prawo dżungli.</w:t>
      </w:r>
    </w:p>
    <w:p w14:paraId="636C4F6F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 mogłaś obrać innej drogi?</w:t>
      </w:r>
    </w:p>
    <w:p w14:paraId="4D30366E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Wtedy nie. Polski show-biznes dopiero raczkował i wszyscy uczyli się na żywych organizmach. A ja dojrzewałam dokładnie w tym chaosie.</w:t>
      </w:r>
    </w:p>
    <w:p w14:paraId="4DA50362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jednocześnie ludzie z branży mówią dziś o tobie wyłącznie w superlatywach: inteligentna, utalentowana, pracowita.</w:t>
      </w:r>
    </w:p>
    <w:p w14:paraId="4E7FB63F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Dziś tak mówią. Kiedy zaczynałam, słyszałam głównie, że jestem wulgarna, głupia, mam duże cycki i nie umiem śpiewać.</w:t>
      </w:r>
    </w:p>
    <w:p w14:paraId="147F5B17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Sama jednak przyznajesz, że wykreowałaś mocne alter ego.</w:t>
      </w:r>
    </w:p>
    <w:p w14:paraId="74D650C7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Tak, bo zrozumiałam, że jeśli będę odpowiadać mocniej niż inni atakują, to ludzie przestaną zaczepiać mnie dla zabawy. Zrobiłam z siebie osobę, z którą lepiej nie wchodzić w konflikt.</w:t>
      </w:r>
    </w:p>
    <w:p w14:paraId="5CE5D0D0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Czyli świadomie stworzyłaś medialną </w:t>
      </w:r>
      <w:proofErr w:type="spellStart"/>
      <w:r w:rsidRPr="002F068C">
        <w:rPr>
          <w:rFonts w:ascii="Calibri" w:hAnsi="Calibri" w:cs="Calibri"/>
          <w:sz w:val="22"/>
          <w:szCs w:val="22"/>
        </w:rPr>
        <w:t>Dodę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77889267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Tak, ale ona nadal bazuje na moim prawdziwym charakterze. Tylko jest bardziej wyostrzona.</w:t>
      </w:r>
    </w:p>
    <w:p w14:paraId="4D656743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 masz poczucia, że właśnie przez to ludzie skupiali się bardziej na skandalach niż na muzyce?</w:t>
      </w:r>
    </w:p>
    <w:p w14:paraId="46375A45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Nie. Uważam, że w Polsce od lat niszczyło się ludzi, którzy się wyróżniali. Im bardziej ktoś był kolorowy albo bezczelny, tym bardziej próbowano go sprowadzić do parteru.</w:t>
      </w:r>
    </w:p>
    <w:p w14:paraId="548ED63E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oglądałem stare odcinki „Baru” i tam rzeczywiście było dużo prowokacji, przekleństw i kontrowersji.</w:t>
      </w:r>
    </w:p>
    <w:p w14:paraId="06BDE5D0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Taki był cel. Chciałam wypromować zespół i zwrócić uwagę na siebie. Ale ludzie pamiętają tylko najmocniejsze fragmenty, a nie to, że pokazywałam też zupełnie inne cechy charakteru.</w:t>
      </w:r>
    </w:p>
    <w:p w14:paraId="3E261582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 uważasz, że to później napędziło spiralę ataków?</w:t>
      </w:r>
    </w:p>
    <w:p w14:paraId="5613F7D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Nie zamierzałam udawać grzecznej dziewczynki tylko po to, żeby mieć „ładniejszy PR”. Zawsze wolałam być sobą.</w:t>
      </w:r>
    </w:p>
    <w:p w14:paraId="5718B8BE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sama powiedziałaś, że tę postać wykreowałaś.</w:t>
      </w:r>
    </w:p>
    <w:p w14:paraId="6A743A98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Tak. Wzięłam kilka swoich cech i podkręciłam je do poziomu scenicznego alter ego. Doda i Dorota to nie są identyczne osoby.</w:t>
      </w:r>
    </w:p>
    <w:p w14:paraId="07F8D6CD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Dziś dalej reagujesz tak samo na prowokacje?</w:t>
      </w:r>
    </w:p>
    <w:p w14:paraId="70553A6E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Nie. Dzisiaj już rozumiem, że odpowiadając, promuję ludzi, którzy chcą zrobić zasięgi moim kosztem.</w:t>
      </w:r>
    </w:p>
    <w:p w14:paraId="10AF8480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Czyli wyrok w zawieszeniu jednak trochę pomógł?</w:t>
      </w:r>
    </w:p>
    <w:p w14:paraId="387AE3C3" w14:textId="77777777" w:rsidR="003E6F30" w:rsidRPr="002F068C" w:rsidRDefault="003E6F30" w:rsidP="003E6F30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Bardziej wiek i praca nad sobą. Kiedyś byłam młodsza i bardziej impulsywna.</w:t>
      </w:r>
    </w:p>
    <w:p w14:paraId="10B8839B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z wiekiem bardziej zrozumiałaś mechanizmy show-biznesu?</w:t>
      </w:r>
    </w:p>
    <w:p w14:paraId="119D7CB2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Dziś wiem, że nie warto dawać swojej energii ludziom, którzy istnieją tylko dzięki atakowaniu innych. Kiedyś wchodziłam w każdą pyskówkę i sama pompowałam popularność ludzi, którzy żerowali na moim nazwisku.</w:t>
      </w:r>
    </w:p>
    <w:p w14:paraId="61C572A8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dalej nie rozumiesz, dlaczego ludzie cię krytykowali?</w:t>
      </w:r>
    </w:p>
    <w:p w14:paraId="6ECC877F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 rozumiem, dlaczego w Polsce jest taka potrzeba niszczenia ludzi, którzy się wyróżniają. Ja oglądając kontrowersyjnych artystów nigdy nie miałam potrzeby „ściągać ich w dół”.</w:t>
      </w:r>
    </w:p>
    <w:p w14:paraId="377705A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jednak sama wybierałaś kontrowersyjnych partnerów.</w:t>
      </w:r>
    </w:p>
    <w:p w14:paraId="6C1FB9F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nigdy nie oceniam ludzi po opiniach innych. Sama chcę wyrobić sobie zdanie. Im ktoś miał bardziej intensywną, kontrowersyjną opinię, tym bardziej mnie to ciekawiło.</w:t>
      </w:r>
    </w:p>
    <w:p w14:paraId="182D4532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piłkarz, satanista, różne światy, ale podobny mechanizm.</w:t>
      </w:r>
    </w:p>
    <w:p w14:paraId="1BC43F58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Każdego poznawałam od zera. Nie interesowało mnie, co ludzie o nim mówią.</w:t>
      </w:r>
    </w:p>
    <w:p w14:paraId="52BEE4F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chyba po kilku związkach zaczęłaś wyciągać jakieś wnioski?</w:t>
      </w:r>
    </w:p>
    <w:p w14:paraId="0061C074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Kiedyś dawałam jednemu </w:t>
      </w:r>
      <w:proofErr w:type="gramStart"/>
      <w:r w:rsidRPr="002F068C">
        <w:rPr>
          <w:rFonts w:ascii="Calibri" w:hAnsi="Calibri" w:cs="Calibri"/>
          <w:sz w:val="22"/>
          <w:szCs w:val="22"/>
        </w:rPr>
        <w:t>facetowi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dziesięć szans. Potem zaczęłam dawać po jednej różnym.</w:t>
      </w:r>
    </w:p>
    <w:p w14:paraId="4120DFE2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Mocne podsumowanie.</w:t>
      </w:r>
    </w:p>
    <w:p w14:paraId="2539AE5B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prawdziwe. Byłam młoda, chłonęłam doświadczenia i nie skreślałam ludzi za ich sceniczny wizerunek. Sama przecież też jestem zupełnie inna prywatnie niż publicznie.</w:t>
      </w:r>
    </w:p>
    <w:p w14:paraId="30E2A556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jaka jest prywatnie Dorota?</w:t>
      </w:r>
    </w:p>
    <w:p w14:paraId="01EDAAA3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Introwertyczna, spokojna, bardzo wierna i konserwatywna w relacjach. Nienawidzę imprez. A jednocześnie jestem symbolem seksu i ludzie myślą, że prywatnie żyję tak samo jak sceniczna Doda.</w:t>
      </w:r>
    </w:p>
    <w:p w14:paraId="15B7F34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sama wysyłasz taki obraz.</w:t>
      </w:r>
    </w:p>
    <w:p w14:paraId="4CFBB565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Wizerunek sceniczny nie jest dokumentem psychologicznym człowieka. Aktor gra mordercę i nikt nie zakłada, że zabija ludzi po pracy.</w:t>
      </w:r>
    </w:p>
    <w:p w14:paraId="6F6AB7AF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inaczej patrzysz na swoje dawne wybory?</w:t>
      </w:r>
    </w:p>
    <w:p w14:paraId="6C15A62A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Dziś pewnie nie weszłabym w niektóre relacje. Wtedy byłam młoda i bardziej ekscytowały mnie emocje oraz adrenalina.</w:t>
      </w:r>
    </w:p>
    <w:p w14:paraId="15948130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którym momencie zaczęłaś czuć przesyt tym wszystkim?</w:t>
      </w:r>
    </w:p>
    <w:p w14:paraId="7D2CBF83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 zrozumiałam, że całe moje życie zaczyna być konsumowane przez media i ludzi. Że wszyscy chcą kawałek </w:t>
      </w:r>
      <w:proofErr w:type="spellStart"/>
      <w:r w:rsidRPr="002F068C">
        <w:rPr>
          <w:rFonts w:ascii="Calibri" w:hAnsi="Calibri" w:cs="Calibri"/>
          <w:sz w:val="22"/>
          <w:szCs w:val="22"/>
        </w:rPr>
        <w:t>Dody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38BC03D2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to dalej świetnie grasz mediami.</w:t>
      </w:r>
    </w:p>
    <w:p w14:paraId="1FEB5340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nauczyłam się zasad tej gry. Skoro ludzie interesują się moim życiem, mogę wykorzystywać to zawodowo. Ale prywatnie coraz mocniej stawiam granice.</w:t>
      </w:r>
    </w:p>
    <w:p w14:paraId="21E58E6D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bardziej chronisz siebie?</w:t>
      </w:r>
    </w:p>
    <w:p w14:paraId="7E95ACB5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Kiedyś wpuszczałam media do wszystkiego. Dziś dużo bardziej pilnuję prywatności i dzięki temu mam większy spokój.</w:t>
      </w:r>
    </w:p>
    <w:p w14:paraId="4F0F9609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dalej lubisz adrenalinę.</w:t>
      </w:r>
    </w:p>
    <w:p w14:paraId="23FBC1E5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Bez emocji i ciągłego tworzenia nowych rzeczy byłabym nieszczęśliwa.</w:t>
      </w:r>
    </w:p>
    <w:p w14:paraId="0C4A33E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Mam wrażenie, że ty po prostu lubisz chaos.</w:t>
      </w:r>
    </w:p>
    <w:p w14:paraId="15B4EF5F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Kiedyś na pewno bardziej. Dziś już wiem, że chaos potrafi być uzależniający i destrukcyjny jednocześnie.</w:t>
      </w:r>
    </w:p>
    <w:p w14:paraId="594FBE91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jednak długo funkcjonowałaś właśnie w takim trybie.</w:t>
      </w:r>
    </w:p>
    <w:p w14:paraId="634E9D36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w show-biznesie często wygrywa ten, kto jest głośniejszy, bardziej wyrazisty i mniej przewidywalny.</w:t>
      </w:r>
    </w:p>
    <w:p w14:paraId="59F206F8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trochę świadomie podkręcałaś własną legendę.</w:t>
      </w:r>
    </w:p>
    <w:p w14:paraId="35023694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ale jednocześnie płaciłam za to prywatnie ogromną cenę.</w:t>
      </w:r>
    </w:p>
    <w:p w14:paraId="30F4A77B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Jaką?</w:t>
      </w:r>
    </w:p>
    <w:p w14:paraId="34C9D9C0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Brakiem poczucia bezpieczeństwa i normalności. Cały czas byłam w trybie walki.</w:t>
      </w:r>
    </w:p>
    <w:p w14:paraId="3EB359D7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Miałaś wtedy w ogóle miejsce, w którym mogłaś odpocząć psychicznie?</w:t>
      </w:r>
    </w:p>
    <w:p w14:paraId="018A64B3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Tylko przy rodzicach i najbliższych. W życiu prywatnym też często prowadziłam wojny równolegle do tych zawodowych.</w:t>
      </w:r>
    </w:p>
    <w:p w14:paraId="3545E777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dlatego dziś bardziej cenisz spokój?</w:t>
      </w:r>
    </w:p>
    <w:p w14:paraId="55CDA229" w14:textId="77777777" w:rsidR="005D5F63" w:rsidRPr="002F068C" w:rsidRDefault="005D5F63" w:rsidP="005D5F6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Dziś już wiem, że prawdziwy luksus to święty spokój i ludzie, przy których nie musisz cały czas walczyć.</w:t>
      </w:r>
    </w:p>
    <w:p w14:paraId="659B6A0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wszystko nadal bardzo świadomie budujesz napięcie wokół siebie.</w:t>
      </w:r>
    </w:p>
    <w:p w14:paraId="163F70A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ludzie lubią tajemnicę. Nie chcę już oddawać wszystkiego za darmo. Kiedyś byłam bardziej naiwna i wpuszczałam media do całego życia.</w:t>
      </w:r>
    </w:p>
    <w:p w14:paraId="1AD07B0D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praktycznie nie pokazujesz relacji prywatnych.</w:t>
      </w:r>
    </w:p>
    <w:p w14:paraId="4B0D5BC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to była jedna z najlepszych decyzji. Nagle okazało się, że można żyć spokojniej, kiedy obcy ludzie nie komentują każdego twojego związku.</w:t>
      </w:r>
    </w:p>
    <w:p w14:paraId="5A874BD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mam wrażenie, że dalej lubisz tę grę z odbiorcą.</w:t>
      </w:r>
    </w:p>
    <w:p w14:paraId="13747F4C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Jestem artystką, to część mojego zawodu. Ludzie lubią emocje, niedopowiedzenia i historie.</w:t>
      </w:r>
    </w:p>
    <w:p w14:paraId="77444F70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nadal świadomie kreujesz </w:t>
      </w:r>
      <w:proofErr w:type="spellStart"/>
      <w:r w:rsidRPr="002F068C">
        <w:rPr>
          <w:rFonts w:ascii="Calibri" w:hAnsi="Calibri" w:cs="Calibri"/>
          <w:sz w:val="22"/>
          <w:szCs w:val="22"/>
        </w:rPr>
        <w:t>Dodę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12A86AC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ale dziś robię to dużo bardziej dojrzale. Kiedyś reagowałam emocjonalnie, dziś bardziej strategicznie.</w:t>
      </w:r>
    </w:p>
    <w:p w14:paraId="6216490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Nadal masz bardzo konkretne wymagania wobec </w:t>
      </w:r>
      <w:proofErr w:type="gramStart"/>
      <w:r w:rsidRPr="002F068C">
        <w:rPr>
          <w:rFonts w:ascii="Calibri" w:hAnsi="Calibri" w:cs="Calibri"/>
          <w:sz w:val="22"/>
          <w:szCs w:val="22"/>
        </w:rPr>
        <w:t>facetów</w:t>
      </w:r>
      <w:proofErr w:type="gramEnd"/>
      <w:r w:rsidRPr="002F068C">
        <w:rPr>
          <w:rFonts w:ascii="Calibri" w:hAnsi="Calibri" w:cs="Calibri"/>
          <w:sz w:val="22"/>
          <w:szCs w:val="22"/>
        </w:rPr>
        <w:t>.</w:t>
      </w:r>
    </w:p>
    <w:p w14:paraId="0BFDB7B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 przykład nie chciałabym partnera uzależnionego od Instagrama.</w:t>
      </w:r>
    </w:p>
    <w:p w14:paraId="1F7CC2B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Dlaczego?</w:t>
      </w:r>
    </w:p>
    <w:p w14:paraId="1046AFE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dla mnie prawdziwy </w:t>
      </w:r>
      <w:proofErr w:type="gramStart"/>
      <w:r w:rsidRPr="002F068C">
        <w:rPr>
          <w:rFonts w:ascii="Calibri" w:hAnsi="Calibri" w:cs="Calibri"/>
          <w:sz w:val="22"/>
          <w:szCs w:val="22"/>
        </w:rPr>
        <w:t>facet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nie potrzebuje codziennej </w:t>
      </w:r>
      <w:proofErr w:type="gramStart"/>
      <w:r w:rsidRPr="002F068C">
        <w:rPr>
          <w:rFonts w:ascii="Calibri" w:hAnsi="Calibri" w:cs="Calibri"/>
          <w:sz w:val="22"/>
          <w:szCs w:val="22"/>
        </w:rPr>
        <w:t>atencji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i aprobaty obcych ludzi. Jeśli ktoś nie jest artystą albo jego praca nie wymaga </w:t>
      </w:r>
      <w:proofErr w:type="spellStart"/>
      <w:r w:rsidRPr="002F068C">
        <w:rPr>
          <w:rFonts w:ascii="Calibri" w:hAnsi="Calibri" w:cs="Calibri"/>
          <w:sz w:val="22"/>
          <w:szCs w:val="22"/>
        </w:rPr>
        <w:t>social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mediów, to po co cały czas pokazuje siebie światu?</w:t>
      </w:r>
    </w:p>
    <w:p w14:paraId="02D757C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kobiety robią dokładnie to samo.</w:t>
      </w:r>
    </w:p>
    <w:p w14:paraId="1A4F813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mnie to też drażni. Szczególnie kiedy całe życie zaczyna być podporządkowane </w:t>
      </w:r>
      <w:proofErr w:type="spellStart"/>
      <w:r w:rsidRPr="002F068C">
        <w:rPr>
          <w:rFonts w:ascii="Calibri" w:hAnsi="Calibri" w:cs="Calibri"/>
          <w:sz w:val="22"/>
          <w:szCs w:val="22"/>
        </w:rPr>
        <w:t>contentowi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i zasięgom.</w:t>
      </w:r>
    </w:p>
    <w:p w14:paraId="771C70CC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sama publikujesz zdjęcia i budujesz wizerunek w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internecie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192028D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to część mojego zawodu. Ja nie mam potrzeby prowadzenia publicznego pamiętnika. Potrafię oddzielić pracę od prywatności.</w:t>
      </w:r>
    </w:p>
    <w:p w14:paraId="01CB74C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Produkcja filmu bardziej ci się podobała niż granie przed kamerą?</w:t>
      </w:r>
    </w:p>
    <w:p w14:paraId="754BEAB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Po drugiej stronie kamery mogłam skupić się na tworzeniu, emocjach i całej wizji. Bardzo chciałabym jeszcze produkować albo reżyserować filmy.</w:t>
      </w:r>
    </w:p>
    <w:p w14:paraId="7C78EC1D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„Dziewczyny z Dubaju” mocno cię jednak kosztowały.</w:t>
      </w:r>
    </w:p>
    <w:p w14:paraId="4606FFC2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Finansowo, emocjonalnie i psychicznie. Dziś ten film bardziej kojarzy mi się z traumą niż sukcesem.</w:t>
      </w:r>
    </w:p>
    <w:p w14:paraId="158E8C9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relacjach też często kończyło się podobnie? Intensywnie i boleśnie?</w:t>
      </w:r>
    </w:p>
    <w:p w14:paraId="18B56CC2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Każdy związek był inny, ale zauważyłam jedną rzecz: po około dwóch latach kończy się etap zakochania. Potem albo buduje się coś dojrzalszego, albo zaczynasz widzieć wszystko, co cię drażni.</w:t>
      </w:r>
    </w:p>
    <w:p w14:paraId="0319FC6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szukasz już czegoś zupełnie innego niż kiedyś?</w:t>
      </w:r>
    </w:p>
    <w:p w14:paraId="16F508E3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Kompletnie. Kiedyś najważniejsze były emocje, chemia, adrenalina i energia. Dziś bardziej liczą się spokój, bezpieczeństwo i stabilność.</w:t>
      </w:r>
    </w:p>
    <w:p w14:paraId="51629D8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spokojny </w:t>
      </w:r>
      <w:proofErr w:type="gramStart"/>
      <w:r w:rsidRPr="002F068C">
        <w:rPr>
          <w:rFonts w:ascii="Calibri" w:hAnsi="Calibri" w:cs="Calibri"/>
          <w:sz w:val="22"/>
          <w:szCs w:val="22"/>
        </w:rPr>
        <w:t>facet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wygrałby dziś z toksycznym artystą?</w:t>
      </w:r>
    </w:p>
    <w:p w14:paraId="4F42CD5D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Dziś tak. Kiedyś uważałam spokojnych mężczyzn za nudnych. Teraz widzę, że oni po prostu byli zdrowi psychicznie.</w:t>
      </w:r>
    </w:p>
    <w:p w14:paraId="50CD49E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Sama też musiałaś się zmienić?</w:t>
      </w:r>
    </w:p>
    <w:p w14:paraId="6E989940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Przyciągamy ludzi podobnych do siebie. Skoro sama żyłam adrenaliną i chaosem, wybierałam dokładnie takich partnerów.</w:t>
      </w:r>
    </w:p>
    <w:p w14:paraId="6F3C1BE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Mówiłaś, że zrobiłaś sobie „detoks” od relacji.</w:t>
      </w:r>
    </w:p>
    <w:p w14:paraId="7006EC8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Ponad rok byłam sama. Bez randek, bez </w:t>
      </w:r>
      <w:proofErr w:type="gramStart"/>
      <w:r w:rsidRPr="002F068C">
        <w:rPr>
          <w:rFonts w:ascii="Calibri" w:hAnsi="Calibri" w:cs="Calibri"/>
          <w:sz w:val="22"/>
          <w:szCs w:val="22"/>
        </w:rPr>
        <w:t>facetów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. Musiałam przerwać pewien schemat i nauczyć się funkcjonować bez ciągłych emocjonalnych </w:t>
      </w:r>
      <w:proofErr w:type="spellStart"/>
      <w:r w:rsidRPr="002F068C">
        <w:rPr>
          <w:rFonts w:ascii="Calibri" w:hAnsi="Calibri" w:cs="Calibri"/>
          <w:sz w:val="22"/>
          <w:szCs w:val="22"/>
        </w:rPr>
        <w:t>rollercoasterów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54AD6DEE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wtedy zrozumiałaś, czego naprawdę chcesz?</w:t>
      </w:r>
    </w:p>
    <w:p w14:paraId="1C5F30C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Spokoju, normalności i bezpieczeństwa.</w:t>
      </w:r>
    </w:p>
    <w:p w14:paraId="0ADF4306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to nadal jesteś postrzegana jako osoba bardzo imprezowa i szalona.</w:t>
      </w:r>
    </w:p>
    <w:p w14:paraId="321AF2E8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ludzie dalej patrzą na sceniczne alter ego, a nie na prawdziwe życie. Prywatnie jestem dużo </w:t>
      </w:r>
      <w:proofErr w:type="gramStart"/>
      <w:r w:rsidRPr="002F068C">
        <w:rPr>
          <w:rFonts w:ascii="Calibri" w:hAnsi="Calibri" w:cs="Calibri"/>
          <w:sz w:val="22"/>
          <w:szCs w:val="22"/>
        </w:rPr>
        <w:t>spokojniejsza,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niż wszystkim się wydaje.</w:t>
      </w:r>
    </w:p>
    <w:p w14:paraId="4EE56AD3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Powiedziałaś też kiedyś, że nigdy nie miałaś przypadkowego seksu.</w:t>
      </w:r>
    </w:p>
    <w:p w14:paraId="523FF180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dla mnie seks jest związany z emocjami i relacją. Nigdy nie interesowały mnie przygodne historie.</w:t>
      </w:r>
    </w:p>
    <w:p w14:paraId="7A2094F6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Trudno ludziom w to uwierzyć przy twoim wizerunku.</w:t>
      </w:r>
    </w:p>
    <w:p w14:paraId="4EFF9CEC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Wiem. Ale właśnie dlatego mówię, że wizerunek sceniczny nie ma wiele wspólnego z tym, jaka jestem prywatnie.</w:t>
      </w:r>
    </w:p>
    <w:p w14:paraId="7AC3EFF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najpierw musisz komuś zaufać?</w:t>
      </w:r>
    </w:p>
    <w:p w14:paraId="49DA679E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Tak. Muszę znać człowieka, wiedzieć, kim jest i czuć się przy nim bezpiecznie. Nigdy nie interesowały mnie relacje na jedną noc.</w:t>
      </w:r>
    </w:p>
    <w:p w14:paraId="5AC606E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Nawet testy robisz partnerom.</w:t>
      </w:r>
    </w:p>
    <w:p w14:paraId="7A043C23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Zdrowie nie jest żartem. Nie będę ryzykować dla chwilowej emocji.</w:t>
      </w:r>
    </w:p>
    <w:p w14:paraId="0F83F198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tylu doświadczeń dalej wierzysz w miłość?</w:t>
      </w:r>
    </w:p>
    <w:p w14:paraId="53D816D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tylko dziś rozumiem ją zupełnie inaczej niż kiedyś.</w:t>
      </w:r>
    </w:p>
    <w:p w14:paraId="23F0AF3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Czyli?</w:t>
      </w:r>
    </w:p>
    <w:p w14:paraId="637E8F8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Kiedyś myślałam, że miłość to emocje, zazdrość i fajerwerki. Dziś wiem, że bardziej chodzi o spokój, partnerstwo i bezpieczeństwo.</w:t>
      </w:r>
    </w:p>
    <w:p w14:paraId="0955BB0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Miałaś kiedyś poczucie prawdziwej miłości?</w:t>
      </w:r>
    </w:p>
    <w:p w14:paraId="38F5258E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Gdybym miała, pewnie nadal byłabym w tej relacji.</w:t>
      </w:r>
    </w:p>
    <w:p w14:paraId="2FAE97E5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Nigdy nie myślałaś o dzieciach?</w:t>
      </w:r>
    </w:p>
    <w:p w14:paraId="580607D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Nigdy nie miałam instynktu macierzyńskiego. I uważam, że dziecko powinno być świadomą decyzją, a nie efektem presji społecznej.</w:t>
      </w:r>
    </w:p>
    <w:p w14:paraId="7A672F7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Nie boisz się, że kiedyś pożałujesz?</w:t>
      </w:r>
    </w:p>
    <w:p w14:paraId="63951E8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Wiele kobiet kocha swoje dzieci, ale jednocześnie przyznaje, że gdyby mogły cofnąć czas, podjęłyby inną decyzję. O tym po prostu mało się mówi.</w:t>
      </w:r>
    </w:p>
    <w:p w14:paraId="6AC11EB2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dla ciebie rodzina nie musi oznaczać dzieci.</w:t>
      </w:r>
    </w:p>
    <w:p w14:paraId="0DC383F6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Absolutnie nie. Rodziną mogą być po prostu dwie osoby, które się kochają i są dla siebie wsparciem.</w:t>
      </w:r>
    </w:p>
    <w:p w14:paraId="20AA1A0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Mam wrażenie, że dziś dużo bardziej cenisz spokój niż sukces.</w:t>
      </w:r>
    </w:p>
    <w:p w14:paraId="38B672F0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sukces bez spokoju psychicznego przestaje cieszyć. Przez lata żyłam w ciągłym napięciu i adrenalina zaczęła mnie wykańczać.</w:t>
      </w:r>
    </w:p>
    <w:p w14:paraId="4A643196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jednak nadal masz ogromne ambicje.</w:t>
      </w:r>
    </w:p>
    <w:p w14:paraId="00CF1D84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Nadal chcę robić wielkie rzeczy, ale już nie za wszelką cenę.</w:t>
      </w:r>
    </w:p>
    <w:p w14:paraId="24ABF226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Stadion Narodowy jest właśnie takim projektem?</w:t>
      </w:r>
    </w:p>
    <w:p w14:paraId="73756130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Tak. Chcę zrobić widowisko na światowym poziomie. Coś, co będzie bardziej spektaklem niż zwykłym koncertem.</w:t>
      </w:r>
    </w:p>
    <w:p w14:paraId="791E5B6B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Bardzo się w to angażujesz?</w:t>
      </w:r>
    </w:p>
    <w:p w14:paraId="1CA60C8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Totalnie. Kontroluję praktycznie każdy detal. Muzykę, wizualizacje, scenografię, kostiumy. Lubię mieć wpływ na cały proces twórczy.</w:t>
      </w:r>
    </w:p>
    <w:p w14:paraId="293BB69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Perfekcjonizm?</w:t>
      </w:r>
    </w:p>
    <w:p w14:paraId="72D7A77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Bardziej potrzeba kontroli nad własną wizją.</w:t>
      </w:r>
    </w:p>
    <w:p w14:paraId="5641B6A3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Powiedziałaś kiedyś, że po tym koncercie chciałabyś powoli schodzić ze sceny.</w:t>
      </w:r>
    </w:p>
    <w:p w14:paraId="32085CA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nie chcę skończyć jako własna karykatura. Wolę odejść w momencie, kiedy dalej mam energię i coś do powiedzenia.</w:t>
      </w:r>
    </w:p>
    <w:p w14:paraId="05D7AA3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myślisz już o życiu po show-biznesie?</w:t>
      </w:r>
    </w:p>
    <w:p w14:paraId="3DAAE71D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Coraz bardziej interesuje mnie spokój, natura, podróże, psychologia i rozwój wewnętrzny.</w:t>
      </w:r>
    </w:p>
    <w:p w14:paraId="60710E29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jednak dalej dobrze czujesz się w centrum uwagi.</w:t>
      </w:r>
    </w:p>
    <w:p w14:paraId="6C3937CC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scena daje niesamowitą energię. Tego się chyba nigdy całkiem nie odzwyczaję.</w:t>
      </w:r>
    </w:p>
    <w:p w14:paraId="6A1E857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Dużo emocji budzi też twoja działalność społeczna.</w:t>
      </w:r>
    </w:p>
    <w:p w14:paraId="2FF23577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Najbardziej boli mnie to, że ludzie oczekują, że jedna osoba rozwiąże problem schronisk czy bezdomności zwierząt. To powinien być wspólny wysiłek całego społeczeństwa.</w:t>
      </w:r>
    </w:p>
    <w:p w14:paraId="79F9E1E8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Bardzo emocjonalnie o tym mówisz.</w:t>
      </w:r>
    </w:p>
    <w:p w14:paraId="025C6CA8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kocham zwierzęta i wiem, jak ogromny biznes stoi za ich cierpieniem. Bez sterylizacji i kastracji nic się nie zmieni.</w:t>
      </w:r>
    </w:p>
    <w:p w14:paraId="2EC127BF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Wielu ludzi zarzucało ci jednak, że angażujesz się w takie akcje dla wizerunku.</w:t>
      </w:r>
    </w:p>
    <w:p w14:paraId="431EA58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Ludzie zawsze coś powiedzą. Od lat wspieram schroniska, szpitale i różne akcje społeczne. Gdyby więcej osób robiło cokolwiek zamiast tylko komentować, świat wyglądałby lepiej.</w:t>
      </w:r>
    </w:p>
    <w:p w14:paraId="09C00B8D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Masz poczucie, że jesteś dziś szczęśliwsza niż kiedyś?</w:t>
      </w:r>
    </w:p>
    <w:p w14:paraId="2787D0DA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Bardziej świadoma. I spokojniejsza. Kiedyś żyłam głównie emocjami, dziś bardziej wybieram siebie.</w:t>
      </w:r>
    </w:p>
    <w:p w14:paraId="2064109E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Doda trochę dorosła?</w:t>
      </w:r>
    </w:p>
    <w:p w14:paraId="39DE3393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Dorosła, ale dalej lubi adrenalinę.</w:t>
      </w:r>
    </w:p>
    <w:p w14:paraId="1C6D4E65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Tego akurat nigdy bym ci nie odebrał.</w:t>
      </w:r>
    </w:p>
    <w:p w14:paraId="286530D1" w14:textId="77777777" w:rsidR="00BC5D7B" w:rsidRPr="002F068C" w:rsidRDefault="00BC5D7B" w:rsidP="00BC5D7B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dobrze, bo bez tego byłoby nudno.</w:t>
      </w:r>
    </w:p>
    <w:p w14:paraId="2EBBF537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Mam wrażenie, że ludzie nadal bardzo mocno utożsamiają cię z dawną </w:t>
      </w:r>
      <w:proofErr w:type="spellStart"/>
      <w:r w:rsidRPr="002F068C">
        <w:rPr>
          <w:rFonts w:ascii="Calibri" w:hAnsi="Calibri" w:cs="Calibri"/>
          <w:sz w:val="22"/>
          <w:szCs w:val="22"/>
        </w:rPr>
        <w:t>Dodą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sprzed lat.</w:t>
      </w:r>
    </w:p>
    <w:p w14:paraId="7BBAFD18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ludziom łatwo jest zatrzymać kogoś w jednej wersji. Jeśli ktoś raz zobaczył mnie jako skandalistkę, to później trudno mu zaakceptować, że człowiek dojrzewa i się zmienia.</w:t>
      </w:r>
    </w:p>
    <w:p w14:paraId="4F8C71D0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ty sama przez lata podkręcałaś ten obraz.</w:t>
      </w:r>
    </w:p>
    <w:p w14:paraId="59F70836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Tylko wtedy to była forma obrony. Musiałam być głośniejsza i mocniejsza od ludzi, którzy próbowali mnie zniszczyć.</w:t>
      </w:r>
    </w:p>
    <w:p w14:paraId="7502DCAD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już nie masz takiej potrzeby?</w:t>
      </w:r>
    </w:p>
    <w:p w14:paraId="09D8C99E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Dziś bardziej chronię swoją energię. Nie chcę już udowadniać wszystkim, że jestem silna.</w:t>
      </w:r>
    </w:p>
    <w:p w14:paraId="5CBB741C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kiedy poczułaś największe zmęczenie show-biznesem?</w:t>
      </w:r>
    </w:p>
    <w:p w14:paraId="1E623B7A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wtedy, kiedy zrozumiałam, że ludzie bardziej interesują się moim życiem prywatnym niż tym, ile pracy wkładam w muzykę i projekty.</w:t>
      </w:r>
    </w:p>
    <w:p w14:paraId="399080FA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cię frustruje?</w:t>
      </w:r>
    </w:p>
    <w:p w14:paraId="77B0BF7F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Mam jedenaście płyt, ogromne trasy, produkuję własne show, a rozmowy i tak wracają głównie do </w:t>
      </w:r>
      <w:proofErr w:type="gramStart"/>
      <w:r w:rsidRPr="002F068C">
        <w:rPr>
          <w:rFonts w:ascii="Calibri" w:hAnsi="Calibri" w:cs="Calibri"/>
          <w:sz w:val="22"/>
          <w:szCs w:val="22"/>
        </w:rPr>
        <w:t>facetów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i skandali.</w:t>
      </w:r>
    </w:p>
    <w:p w14:paraId="52AF72AE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sama powiedziałaś, że związki najlepiej sprzedają historię.</w:t>
      </w:r>
    </w:p>
    <w:p w14:paraId="2FCF6DAE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Wiem. I dlatego w dokumentach czy mediach ten temat zawsze będzie wracał. Tylko szkoda, że często przykrywa całą resztę.</w:t>
      </w:r>
    </w:p>
    <w:p w14:paraId="43AF7857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filmie o tobie relacje też zajmują bardzo dużo miejsca.</w:t>
      </w:r>
    </w:p>
    <w:p w14:paraId="3DA86A10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 połowy </w:t>
      </w:r>
      <w:proofErr w:type="gramStart"/>
      <w:r w:rsidRPr="002F068C">
        <w:rPr>
          <w:rFonts w:ascii="Calibri" w:hAnsi="Calibri" w:cs="Calibri"/>
          <w:sz w:val="22"/>
          <w:szCs w:val="22"/>
        </w:rPr>
        <w:t>facetów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nawet tam nie pokazałam. Problem polega na tym, że oni dostają uwagę tylko dlatego, że byli ze mną.</w:t>
      </w:r>
    </w:p>
    <w:p w14:paraId="00F9B418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Chciałaś bardziej pokazać pracę i kulisy kariery?</w:t>
      </w:r>
    </w:p>
    <w:p w14:paraId="067EACC0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Tak. Koncerty, tworzenie muzyki, produkcję, stres i odpowiedzialność. Ludzie często nie mają pojęcia, ile pracy stoi za tym wszystkim.</w:t>
      </w:r>
    </w:p>
    <w:p w14:paraId="44B605C9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Mam podobnie w piłce. Kibice widzą dziewięćdziesiąt minut meczu, a nie całe życie podporządkowane treningom.</w:t>
      </w:r>
    </w:p>
    <w:p w14:paraId="1608D2A9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Sukces z zewnątrz wygląda pięknie, ale od środka często jest okupiony ogromnym kosztem psychicznym.</w:t>
      </w:r>
    </w:p>
    <w:p w14:paraId="6B86616D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sława bardziej daje czy zabiera?</w:t>
      </w:r>
    </w:p>
    <w:p w14:paraId="1D54901B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 początku daje ogromne emocje i poczucie mocy. Później zaczyna zabierać prywatność, spokój i normalne relacje.</w:t>
      </w:r>
    </w:p>
    <w:p w14:paraId="502918E0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jednak wiele osób dalej marzy o takim życiu.</w:t>
      </w:r>
    </w:p>
    <w:p w14:paraId="53AC24A3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widzą tylko efekt końcowy. Nie widzą samotności, presji i ciągłego oceniania.</w:t>
      </w:r>
    </w:p>
    <w:p w14:paraId="0E066433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Miałaś momenty, kiedy chciałaś zniknąć?</w:t>
      </w:r>
    </w:p>
    <w:p w14:paraId="263EA9FB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Zwłaszcza kiedy wszystko zaczynało się sprowadzać do medialnego chaosu, a ja przestawałam mieć wpływ na narrację o sobie.</w:t>
      </w:r>
    </w:p>
    <w:p w14:paraId="4D0BD787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ostatecznie zawsze wracałaś mocniejsza.</w:t>
      </w:r>
    </w:p>
    <w:p w14:paraId="5A582B9C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jestem bardzo odporna psychicznie. Inaczej nie przetrwałabym tylu lat w tej branży.</w:t>
      </w:r>
    </w:p>
    <w:p w14:paraId="038DEA26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Uważasz się za szczęśliwą osobę?</w:t>
      </w:r>
    </w:p>
    <w:p w14:paraId="765C6B8C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Dziś bardziej świadomą niż szczęśliwą. Już wiem, czego nie chcę i jakie rzeczy mnie niszczą.</w:t>
      </w:r>
    </w:p>
    <w:p w14:paraId="5296DF75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najbardziej nie chcesz?</w:t>
      </w:r>
    </w:p>
    <w:p w14:paraId="01076041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Chaosu, toksycznych ludzi i życia pod ciągłą presją.</w:t>
      </w:r>
    </w:p>
    <w:p w14:paraId="13043B70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jednak idziesz bardziej w stronę spokoju niż adrenaliny?</w:t>
      </w:r>
    </w:p>
    <w:p w14:paraId="2468F668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Staram się znaleźć balans. Nadal kocham scenę i emocje, ale już nie chcę żyć wyłącznie na skraju wyczerpania.</w:t>
      </w:r>
    </w:p>
    <w:p w14:paraId="69C1B408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oznacza, że naprawdę dorosłaś.</w:t>
      </w:r>
    </w:p>
    <w:p w14:paraId="47247A99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Niestety tak. Chociaż czasami tęsknię za dawną bezczelnością.</w:t>
      </w:r>
    </w:p>
    <w:p w14:paraId="5D802017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Myślę, że trochę jej jeszcze zostało.</w:t>
      </w:r>
    </w:p>
    <w:p w14:paraId="175BEA66" w14:textId="77777777" w:rsidR="00CA56D3" w:rsidRPr="002F068C" w:rsidRDefault="00CA56D3" w:rsidP="00CA56D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całe szczęście. Inaczej byłoby bardzo nudno.</w:t>
      </w:r>
    </w:p>
    <w:p w14:paraId="1FD5BA74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Patrząc na twoją karierę, mam wrażenie, że zawsze bardzo świadomie budowałaś własną markę.</w:t>
      </w:r>
    </w:p>
    <w:p w14:paraId="655EBA3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od początku wiedziałam, że nikt nie zrobi tego za mnie. W Polsce szczególnie trzeba samemu walczyć o swoją pozycję.</w:t>
      </w:r>
    </w:p>
    <w:p w14:paraId="7E1A09FE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Miałaś poczucie, że branża cię nie akceptowała?</w:t>
      </w:r>
    </w:p>
    <w:p w14:paraId="47FE62D0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 długo. Wiele osób uważało mnie za produkt, skandalistkę albo celebrytkę, a nie artystkę.</w:t>
      </w:r>
    </w:p>
    <w:p w14:paraId="0521A40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Bolało cię to?</w:t>
      </w:r>
    </w:p>
    <w:p w14:paraId="769F3C1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Jasne. Zwłaszcza że naprawdę ciężko pracowałam. Ludzie widzieli nagłówki i afery, ale nie widzieli prób, koncertów i przygotowań.</w:t>
      </w:r>
    </w:p>
    <w:p w14:paraId="55D064F7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jest podobnie. Kibice widzą mecz, ale nie widzą całego procesu.</w:t>
      </w:r>
    </w:p>
    <w:p w14:paraId="36BE3D4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Dlatego mam ogromny szacunek do sportowców. Sukces z zewnątrz wygląda </w:t>
      </w:r>
      <w:proofErr w:type="spellStart"/>
      <w:r w:rsidRPr="002F068C">
        <w:rPr>
          <w:rFonts w:ascii="Calibri" w:hAnsi="Calibri" w:cs="Calibri"/>
          <w:sz w:val="22"/>
          <w:szCs w:val="22"/>
        </w:rPr>
        <w:t>glamour</w:t>
      </w:r>
      <w:proofErr w:type="spellEnd"/>
      <w:r w:rsidRPr="002F068C">
        <w:rPr>
          <w:rFonts w:ascii="Calibri" w:hAnsi="Calibri" w:cs="Calibri"/>
          <w:sz w:val="22"/>
          <w:szCs w:val="22"/>
        </w:rPr>
        <w:t>, a w środku często jest samotnością i wyrzeczeniami.</w:t>
      </w:r>
    </w:p>
    <w:p w14:paraId="3B40EB89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ty lubisz kontrolować wszystko?</w:t>
      </w:r>
    </w:p>
    <w:p w14:paraId="4498C973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Mam problem z oddawaniem kontroli, bo przez lata nauczyłam się, że kiedy nie pilnuję swoich spraw, ktoś zaraz chce decydować za mnie.</w:t>
      </w:r>
    </w:p>
    <w:p w14:paraId="3475231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F068C">
        <w:rPr>
          <w:rFonts w:ascii="Calibri" w:hAnsi="Calibri" w:cs="Calibri"/>
          <w:sz w:val="22"/>
          <w:szCs w:val="22"/>
        </w:rPr>
        <w:t>To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dlatego angażujesz się w każdy detal swoich projektów?</w:t>
      </w:r>
    </w:p>
    <w:p w14:paraId="0CCFC27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Muzyka, kostiumy, scenografia, światła, promocja. Lubię mieć wpływ na całość.</w:t>
      </w:r>
    </w:p>
    <w:p w14:paraId="1963D693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Perfekcjonizm bywa męczący?</w:t>
      </w:r>
    </w:p>
    <w:p w14:paraId="262B979A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Ale jeszcze bardziej męczy mnie bylejakość.</w:t>
      </w:r>
    </w:p>
    <w:p w14:paraId="7163AC6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Skąd w tobie taka potrzeba kontroli?</w:t>
      </w:r>
    </w:p>
    <w:p w14:paraId="17D929B5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z dzieciństwa i sportowego wychowania. Ojciec nauczył mnie dyscypliny i tego, że sukces nie bierze się z przypadku.</w:t>
      </w:r>
    </w:p>
    <w:p w14:paraId="0121D335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sport miał duży wpływ na twój charakter?</w:t>
      </w:r>
    </w:p>
    <w:p w14:paraId="09B0528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Ogromny. Gdyby nie sport, pewnie nie byłabym tak odporna psychicznie i pracowita.</w:t>
      </w:r>
    </w:p>
    <w:p w14:paraId="4C5BAAD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to wybrałaś scenę, a nie sport zawodowy.</w:t>
      </w:r>
    </w:p>
    <w:p w14:paraId="73B5C13F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muzyka dawała mi większą wolność i emocje. Ale </w:t>
      </w:r>
      <w:proofErr w:type="spellStart"/>
      <w:r w:rsidRPr="002F068C">
        <w:rPr>
          <w:rFonts w:ascii="Calibri" w:hAnsi="Calibri" w:cs="Calibri"/>
          <w:sz w:val="22"/>
          <w:szCs w:val="22"/>
        </w:rPr>
        <w:t>mental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sportowca został mi do dziś.</w:t>
      </w:r>
    </w:p>
    <w:p w14:paraId="1EC38CD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masz na myśli?</w:t>
      </w:r>
    </w:p>
    <w:p w14:paraId="4EFDFC60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Rywalizację, ambicję i obsesję na punkcie rozwoju. Nawet kiedy osiągam sukces, od razu myślę, co mogę zrobić lepiej.</w:t>
      </w:r>
    </w:p>
    <w:p w14:paraId="00C7CF89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brzmi trochę jak uzależnienie od adrenaliny.</w:t>
      </w:r>
    </w:p>
    <w:p w14:paraId="0C717A63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trochę nim jest. Ludzie sukcesu często nie umieją po prostu usiąść i nic nie robić.</w:t>
      </w:r>
    </w:p>
    <w:p w14:paraId="7870E39B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potrafisz odpoczywać?</w:t>
      </w:r>
    </w:p>
    <w:p w14:paraId="1DD8AD2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bardziej się tego uczę. Kiedyś miałam wyrzuty sumienia, jeśli przez chwilę nic nie produkowałam albo nie działałam.</w:t>
      </w:r>
    </w:p>
    <w:p w14:paraId="1C7697F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Dziś już inaczej patrzysz na życie?</w:t>
      </w:r>
    </w:p>
    <w:p w14:paraId="0CAFC0EF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Zrozumiałam, że zdrowie psychiczne i spokój są ważniejsze niż ciągły pęd.</w:t>
      </w:r>
    </w:p>
    <w:p w14:paraId="4D89562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masz potrzebę udowadniania czegoś ludziom?</w:t>
      </w:r>
    </w:p>
    <w:p w14:paraId="28BA30DE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mniejszą. Kiedyś bardzo chciałam wszystkim pokazać, że jestem inteligentna, utalentowana i wartościowa. Dziś bardziej zależy mi na tym, żeby sama dobrze się ze sobą czuć.</w:t>
      </w:r>
    </w:p>
    <w:p w14:paraId="09F17850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duża zmiana.</w:t>
      </w:r>
    </w:p>
    <w:p w14:paraId="0FA1495E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Ogromna. Bo życie pod ciągłą oceną innych ludzi jest strasznie wyczerpujące.</w:t>
      </w:r>
    </w:p>
    <w:p w14:paraId="3988466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Wydaje mi się, że sportowcy i artyści mają pod tym względem podobnie.</w:t>
      </w:r>
    </w:p>
    <w:p w14:paraId="3C00F00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W obu światach jesteś cały czas oceniany i porównywany. A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internet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jeszcze wszystko spotęgował.</w:t>
      </w:r>
    </w:p>
    <w:p w14:paraId="0B04E888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F068C">
        <w:rPr>
          <w:rFonts w:ascii="Calibri" w:hAnsi="Calibri" w:cs="Calibri"/>
          <w:sz w:val="22"/>
          <w:szCs w:val="22"/>
        </w:rPr>
        <w:t>Social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media bardziej pomagają czy niszczą?</w:t>
      </w:r>
    </w:p>
    <w:p w14:paraId="56594E6B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Jedno i drugie. Dają ogromne możliwości, ale jednocześnie tworzą potężne uzależnienie od uwagi i aprobaty.</w:t>
      </w:r>
    </w:p>
    <w:p w14:paraId="3B2254BC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Dlatego nie chciałabyś </w:t>
      </w:r>
      <w:proofErr w:type="gramStart"/>
      <w:r w:rsidRPr="002F068C">
        <w:rPr>
          <w:rFonts w:ascii="Calibri" w:hAnsi="Calibri" w:cs="Calibri"/>
          <w:sz w:val="22"/>
          <w:szCs w:val="22"/>
        </w:rPr>
        <w:t>faceta</w:t>
      </w:r>
      <w:proofErr w:type="gramEnd"/>
      <w:r w:rsidRPr="002F068C">
        <w:rPr>
          <w:rFonts w:ascii="Calibri" w:hAnsi="Calibri" w:cs="Calibri"/>
          <w:sz w:val="22"/>
          <w:szCs w:val="22"/>
        </w:rPr>
        <w:t xml:space="preserve"> uzależnionego od Instagrama?</w:t>
      </w:r>
    </w:p>
    <w:p w14:paraId="2F197F6C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Nie chciałabym być z człowiekiem, który codziennie potrzebuje potwierdzenia swojej wartości od obcych ludzi.</w:t>
      </w:r>
    </w:p>
    <w:p w14:paraId="003A24E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sama nie miałaś takiego etapu?</w:t>
      </w:r>
    </w:p>
    <w:p w14:paraId="51A5B2F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Pewnie tak, jak większość ludzi funkcjonujących publicznie. Tylko dziś dużo bardziej świadomie pilnuję, żeby nie uzależniać swojego poczucia wartości od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internetu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4F5C7C6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bardziej pilnujesz własnej głowy niż kiedyś?</w:t>
      </w:r>
    </w:p>
    <w:p w14:paraId="2A1C79B8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Kiedyś żyłam praktycznie tylko pracą, emocjami i tym, co dzieje się wokół mnie. Dziś wiem, że bez równowagi człowiek po prostu się wypala.</w:t>
      </w:r>
    </w:p>
    <w:p w14:paraId="21765193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Miałaś moment wypalenia?</w:t>
      </w:r>
    </w:p>
    <w:p w14:paraId="5324440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Szczególnie po kilku bardzo trudnych sytuacjach zawodowych i prywatnych. W pewnym momencie czułam się kompletnie przeciążona psychicznie.</w:t>
      </w:r>
    </w:p>
    <w:p w14:paraId="315383C9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wtedy zaczęłaś bardziej dbać o siebie?</w:t>
      </w:r>
    </w:p>
    <w:p w14:paraId="6BF3806C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Psychologia, rozwój, terapia, wyciszenie. Zrozumiałam, że sukces nic nie daje, jeśli człowiek nie umie normalnie funkcjonować.</w:t>
      </w:r>
    </w:p>
    <w:p w14:paraId="7792973B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też coraz więcej mówi się dziś o psychice zawodników.</w:t>
      </w:r>
    </w:p>
    <w:p w14:paraId="4DC0B72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bardzo dobrze. Kiedyś wszyscy udawali twardych, a później okazywało się, że ludzie są kompletnie rozsypani od środka.</w:t>
      </w:r>
    </w:p>
    <w:p w14:paraId="753E6133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długo grałaś twardzielkę?</w:t>
      </w:r>
    </w:p>
    <w:p w14:paraId="7523D729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 długo. Bo miałam poczucie, że jeśli pokażę słabość, to zostanę zjedzona.</w:t>
      </w:r>
    </w:p>
    <w:p w14:paraId="7B0246F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dziś łatwiej ci mówić o emocjach?</w:t>
      </w:r>
    </w:p>
    <w:p w14:paraId="216A44EF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bo już nie mam potrzeby udowadniania, że jestem niezniszczalna.</w:t>
      </w:r>
    </w:p>
    <w:p w14:paraId="04E34365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byłaś?</w:t>
      </w:r>
    </w:p>
    <w:p w14:paraId="1D9D208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Po prostu dobrze grałam silną kobietę.</w:t>
      </w:r>
    </w:p>
    <w:p w14:paraId="2FF4D22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ciekawe, bo większość ludzi właśnie tak cię odbierała.</w:t>
      </w:r>
    </w:p>
    <w:p w14:paraId="5E2EDB1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Wizerunek był częścią mechanizmu obronnego. Im bardziej byłam kolorowa, bezczelna i głośna, tym mniej ludzi widziało moją wrażliwość.</w:t>
      </w:r>
    </w:p>
    <w:p w14:paraId="4698C32C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Doda była trochę zbroją?</w:t>
      </w:r>
    </w:p>
    <w:p w14:paraId="6D844E7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 dużej mierze tak. Dzięki temu mogłam funkcjonować w bardzo brutalnym środowisku.</w:t>
      </w:r>
    </w:p>
    <w:p w14:paraId="07C22EA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dziś dalej potrzebujesz tej zbroi?</w:t>
      </w:r>
    </w:p>
    <w:p w14:paraId="3F83876B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Już mniej. Dziś bardziej zależy mi na spokoju niż na ciągłej walce.</w:t>
      </w:r>
    </w:p>
    <w:p w14:paraId="33EEDEC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nadal masz bardzo mocną osobowość.</w:t>
      </w:r>
    </w:p>
    <w:p w14:paraId="6DE62A8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Tego się chyba nie da wyłączyć. Ja po prostu jestem intensywnym człowiekiem.</w:t>
      </w:r>
    </w:p>
    <w:p w14:paraId="31FA3E88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Intensywnym to dobre słowo.</w:t>
      </w:r>
    </w:p>
    <w:p w14:paraId="683DB7F4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Lepsze niż „toksycznym”, które przez lata próbowano mi przypinać.</w:t>
      </w:r>
    </w:p>
    <w:p w14:paraId="22C6EF99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Uważasz, że media były wobec ciebie niesprawiedliwe?</w:t>
      </w:r>
    </w:p>
    <w:p w14:paraId="44E27FE5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Często tak. Ale też sama dawałam im paliwo. Dziś potrafię to uczciwie przyznać.</w:t>
      </w:r>
    </w:p>
    <w:p w14:paraId="405160B0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jednak bierzesz część odpowiedzialności na siebie.</w:t>
      </w:r>
    </w:p>
    <w:p w14:paraId="0CF71A61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Nie jestem ofiarą systemu. Po prostu w pewnym momencie nauczyłam się funkcjonować według zasad tej gry.</w:t>
      </w:r>
    </w:p>
    <w:p w14:paraId="7EBBB7ED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wygrałaś ją?</w:t>
      </w:r>
    </w:p>
    <w:p w14:paraId="028C0440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Finansowo i zawodowo pewnie tak. Ale prywatnie zapłaciłam za to dużą cenę.</w:t>
      </w:r>
    </w:p>
    <w:p w14:paraId="508BB62F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Największą jaką?</w:t>
      </w:r>
    </w:p>
    <w:p w14:paraId="1AD905FE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Brakiem normalności. Trudno mieć zwyczajne życie, kiedy wszystko staje się publiczne.</w:t>
      </w:r>
    </w:p>
    <w:p w14:paraId="12C78E6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Dlatego dziś tak bronisz prywatności?</w:t>
      </w:r>
    </w:p>
    <w:p w14:paraId="0CAE066B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Bo wiem już, ile kosztuje oddanie ludziom zbyt dużego dostępu do siebie.</w:t>
      </w:r>
    </w:p>
    <w:p w14:paraId="0B38EEEC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gdybyś mogła cofnąć czas, coś zrobiłabyś inaczej?</w:t>
      </w:r>
    </w:p>
    <w:p w14:paraId="2232821E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Mniej pokazywałabym życia prywatnego. Reszty raczej nie żałuję, bo każda sytuacja czegoś mnie nauczyła.</w:t>
      </w:r>
    </w:p>
    <w:p w14:paraId="06B67D1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Nawet największe afery?</w:t>
      </w:r>
    </w:p>
    <w:p w14:paraId="21E973B6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Nawet. Dzięki nim szybciej dorosłam i nauczyłam się ludzi.</w:t>
      </w:r>
    </w:p>
    <w:p w14:paraId="1408C1DF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dość brutalna szkoła życia.</w:t>
      </w:r>
    </w:p>
    <w:p w14:paraId="2F0236B2" w14:textId="77777777" w:rsidR="003704BE" w:rsidRPr="002F068C" w:rsidRDefault="003704BE" w:rsidP="003704BE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Ale skuteczna. Dzisiaj dużo szybciej widzę, kto ma dobre intencje, a kto chce po prostu coś ugrać moim kosztem.</w:t>
      </w:r>
    </w:p>
    <w:p w14:paraId="58C6AE31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doświadczenie nauczyło cię większego dystansu do ludzi?</w:t>
      </w:r>
    </w:p>
    <w:p w14:paraId="5915776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Kiedyś byłam bardziej ufna i emocjonalna. Dziś dużo szybciej wyłapuję manipulację albo ludzi, którzy pojawiają się tylko dlatego, że mogą coś zyskać.</w:t>
      </w:r>
    </w:p>
    <w:p w14:paraId="2791751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Sława mocno utrudnia normalne relacje?</w:t>
      </w:r>
    </w:p>
    <w:p w14:paraId="1245DDA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Nigdy do końca nie wiesz, czy ktoś lubi ciebie, czy to, co reprezentujesz i jaką masz pozycję.</w:t>
      </w:r>
    </w:p>
    <w:p w14:paraId="1D562C6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jest podobnie. Sukces przyciąga mnóstwo ludzi.</w:t>
      </w:r>
    </w:p>
    <w:p w14:paraId="0DF19315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dlatego z czasem zaczynasz coraz bardziej chronić swoją przestrzeń.</w:t>
      </w:r>
    </w:p>
    <w:p w14:paraId="07A43A3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ty dziś jesteś bardziej samotnikiem niż kiedyś?</w:t>
      </w:r>
    </w:p>
    <w:p w14:paraId="425907B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Kiedyś uwielbiałam być w centrum wszystkiego. Dziś najlepiej odpoczywam w ciszy, z najbliższymi albo sama.</w:t>
      </w:r>
    </w:p>
    <w:p w14:paraId="6C8923B5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duża zmiana jak na osobę, która całe życie funkcjonowała na scenie.</w:t>
      </w:r>
    </w:p>
    <w:p w14:paraId="642BD41B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scena i życie prywatne to dwie różne rzeczy. Na scenie kocham energię i emocje. Prywatnie coraz bardziej cenię święty spokój.</w:t>
      </w:r>
    </w:p>
    <w:p w14:paraId="00750BAB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naprawdę dojrzewasz.</w:t>
      </w:r>
    </w:p>
    <w:p w14:paraId="254D5C44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Niestety. Chociaż czasem tęsknię za dawną bezczelnością i impulsywnością.</w:t>
      </w:r>
    </w:p>
    <w:p w14:paraId="23D9589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chyba nie za wszystkimi konsekwencjami.</w:t>
      </w:r>
    </w:p>
    <w:p w14:paraId="6427C366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 nie. Kiedyś żyłam trochę jak tykająca bomba emocjonalna.</w:t>
      </w:r>
    </w:p>
    <w:p w14:paraId="648006E4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Dziś już mniej wybuchasz?</w:t>
      </w:r>
    </w:p>
    <w:p w14:paraId="1E95517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Dziś częściej analizuję niż reaguję impulsywnie.</w:t>
      </w:r>
    </w:p>
    <w:p w14:paraId="616306A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masz temperament do konfliktów?</w:t>
      </w:r>
    </w:p>
    <w:p w14:paraId="2F02953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Mam temperament, ale już nie potrzebuję wojny do potwierdzania własnej wartości.</w:t>
      </w:r>
    </w:p>
    <w:p w14:paraId="1122944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mocne zdanie.</w:t>
      </w:r>
    </w:p>
    <w:p w14:paraId="769F3DF5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kiedyś trochę tak było. Konflikty dawały emocje, uwagę i poczucie siły. Dziś wolę stabilność.</w:t>
      </w:r>
    </w:p>
    <w:p w14:paraId="5618DBDC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jednak człowiek dojrzewa.</w:t>
      </w:r>
    </w:p>
    <w:p w14:paraId="12B76A81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 szczęście tak. Inaczej całe życie powtarzalibyśmy te same błędy.</w:t>
      </w:r>
    </w:p>
    <w:p w14:paraId="217D99B4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dziś najbardziej pilnujesz w relacjach?</w:t>
      </w:r>
    </w:p>
    <w:p w14:paraId="6A7E42C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Spokoju, lojalności i przestrzeni. Nie znoszę kontroli, zazdrości i toksycznych gier.</w:t>
      </w:r>
    </w:p>
    <w:p w14:paraId="08D431C6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Sama byłaś zazdrosna?</w:t>
      </w:r>
    </w:p>
    <w:p w14:paraId="4F8620D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Kiedyś bardziej. Dziś uważam, że jeśli musisz kogoś kontrolować, to i tak ta relacja nie ma sensu.</w:t>
      </w:r>
    </w:p>
    <w:p w14:paraId="67A7B75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wolność jest dla ciebie bardzo ważna.</w:t>
      </w:r>
    </w:p>
    <w:p w14:paraId="28327F5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Najważniejsza. Im więcej dostaję zaufania i przestrzeni, tym bardziej chcę wracać do tej osoby.</w:t>
      </w:r>
    </w:p>
    <w:p w14:paraId="344D1A6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najbardziej nie tolerujesz u ludzi?</w:t>
      </w:r>
    </w:p>
    <w:p w14:paraId="0CFAD8C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Fałszu, manipulacji i braku empatii. Bardzo szybko wyczuwam ludzi, którzy są emocjonalnie nieczyści.</w:t>
      </w:r>
    </w:p>
    <w:p w14:paraId="0E5B31B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Brzmisz jak ktoś dużo bardziej spokojny niż medialna Doda sprzed lat.</w:t>
      </w:r>
    </w:p>
    <w:p w14:paraId="5B8E469D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ludzie często zatrzymali się na wersji mnie sprzed kilkunastu lat. A przecież każdy człowiek się zmienia.</w:t>
      </w:r>
    </w:p>
    <w:p w14:paraId="7C37E3C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publiczność pozwala ludziom się zmieniać?</w:t>
      </w:r>
    </w:p>
    <w:p w14:paraId="072A34F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Rzadko. Ludzie lubią zamykać innych w prostych szufladkach, bo wtedy łatwiej ich oceniać.</w:t>
      </w:r>
    </w:p>
    <w:p w14:paraId="793EC251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długo byłaś zamknięta w szufladce skandalistki.</w:t>
      </w:r>
    </w:p>
    <w:p w14:paraId="77B18E6A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I dlatego tym bardziej cieszę się, kiedy dziś ludzie zaczynają dostrzegać też inne rzeczy: inteligencję, pracowitość czy wrażliwość.</w:t>
      </w:r>
    </w:p>
    <w:p w14:paraId="71B17569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Czujesz się dziś bardziej spełniona?</w:t>
      </w:r>
    </w:p>
    <w:p w14:paraId="3FF2358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Bardziej świadoma. Spełnienie chyba cały czas się zmienia. Jak osiągasz jeden cel, zaraz pojawia się następny.</w:t>
      </w:r>
    </w:p>
    <w:p w14:paraId="49FD5E8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nadal jesteś bardzo ambitna.</w:t>
      </w:r>
    </w:p>
    <w:p w14:paraId="182047F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Tylko dziś ta ambicja jest mniej destrukcyjna niż kiedyś.</w:t>
      </w:r>
    </w:p>
    <w:p w14:paraId="6E30CEB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nauczyłaś się trochę odpuszczać?</w:t>
      </w:r>
    </w:p>
    <w:p w14:paraId="61786A7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Trochę tak. Kiedyś wszystko traktowałam jak walkę o życie. Dziś wiem, że nie każda bitwa jest warta energii.</w:t>
      </w:r>
    </w:p>
    <w:p w14:paraId="639A86B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masz potrzebę bycia najlepszą?</w:t>
      </w:r>
    </w:p>
    <w:p w14:paraId="3A30037C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Oczywiście. Tego chyba nigdy się nie pozbędę. Mam </w:t>
      </w:r>
      <w:proofErr w:type="spellStart"/>
      <w:r w:rsidRPr="002F068C">
        <w:rPr>
          <w:rFonts w:ascii="Calibri" w:hAnsi="Calibri" w:cs="Calibri"/>
          <w:sz w:val="22"/>
          <w:szCs w:val="22"/>
        </w:rPr>
        <w:t>mental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sportowca, nawet jeśli pracuję w show-biznesie.</w:t>
      </w:r>
    </w:p>
    <w:p w14:paraId="5F028B6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rywalizacja dalej cię napędza.</w:t>
      </w:r>
    </w:p>
    <w:p w14:paraId="7FABDD9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ale już bardziej z samą sobą niż z innymi. Kiedyś bardzo porównywałam się do ludzi i chciałam wszystkim coś udowodnić. Dziś bardziej interesuje mnie własny rozwój.</w:t>
      </w:r>
    </w:p>
    <w:p w14:paraId="7F5FDF0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kiedy byłaś najszczęśliwsza w życiu?</w:t>
      </w:r>
    </w:p>
    <w:p w14:paraId="1BFB601E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wtedy, kiedy jeszcze nie wiedziałam, jak działa show-biznes i świat mediów. Było więcej naiwności i spontaniczności.</w:t>
      </w:r>
    </w:p>
    <w:p w14:paraId="15A3134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sukces trochę odbiera niewinność?</w:t>
      </w:r>
    </w:p>
    <w:p w14:paraId="2C273CF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Nagle zaczynasz rozumieć mechanizmy ludzi, biznesu i tego, jak działa popularność. Tracisz pewną lekkość.</w:t>
      </w:r>
    </w:p>
    <w:p w14:paraId="785BD0E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coś zyskałaś?</w:t>
      </w:r>
    </w:p>
    <w:p w14:paraId="756B59E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Odporność psychiczną i ogromną intuicję do ludzi.</w:t>
      </w:r>
    </w:p>
    <w:p w14:paraId="3265078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Ufasz jeszcze ludziom?</w:t>
      </w:r>
    </w:p>
    <w:p w14:paraId="68DD9AD4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ale dużo ostrożniej niż kiedyś.</w:t>
      </w:r>
    </w:p>
    <w:p w14:paraId="1889B559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sława bardziej wzmacnia ego czy je niszczy?</w:t>
      </w:r>
    </w:p>
    <w:p w14:paraId="75FED43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Jedno i drugie. Na początku bardzo pompuje ego, ale później potrafi też kompletnie rozwalić poczucie własnej wartości, jeśli uzależnisz się od opinii innych.</w:t>
      </w:r>
    </w:p>
    <w:p w14:paraId="4C21689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byłaś uzależniona od opinii ludzi?</w:t>
      </w:r>
    </w:p>
    <w:p w14:paraId="38B5BAA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 długo. Szczególnie kiedy ciągle chciałam wszystkim udowodnić, że jestem inteligentniejsza i bardziej wartościowa, niż mnie przedstawiano.</w:t>
      </w:r>
    </w:p>
    <w:p w14:paraId="2EC56331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Dziś już nie masz tej potrzeby?</w:t>
      </w:r>
    </w:p>
    <w:p w14:paraId="657B2B2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mniejszą. Dziś bardziej zależy mi na tym, żebym sama mogła spokojnie spojrzeć na siebie w lustrze.</w:t>
      </w:r>
    </w:p>
    <w:p w14:paraId="4134A8DA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brzmi dojrzale.</w:t>
      </w:r>
    </w:p>
    <w:p w14:paraId="1C3E99ED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człowiek po tylu latach albo dojrzewa, albo wariuje.</w:t>
      </w:r>
    </w:p>
    <w:p w14:paraId="28A3CDB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byłaś blisko tego drugiego?</w:t>
      </w:r>
    </w:p>
    <w:p w14:paraId="2F17132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Myślę, że kilka razy bardzo blisko. Szczególnie kiedy nakładały się problemy zawodowe, medialne i prywatne.</w:t>
      </w:r>
    </w:p>
    <w:p w14:paraId="2345E7A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Jak wtedy sobie radziłaś?</w:t>
      </w:r>
    </w:p>
    <w:p w14:paraId="4BD4C58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Pracą. To był mój mechanizm obronny. Im gorzej się czułam, tym więcej pracowałam.</w:t>
      </w:r>
    </w:p>
    <w:p w14:paraId="3CAA163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akurat bardzo sportowe podejście.</w:t>
      </w:r>
    </w:p>
    <w:p w14:paraId="642438B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Wiem. Dlatego mówię, że mentalnie mam dużo wspólnego ze sportowcami.</w:t>
      </w:r>
    </w:p>
    <w:p w14:paraId="5C9FB4EB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dziś umiesz już odpoczywać?</w:t>
      </w:r>
    </w:p>
    <w:p w14:paraId="75EC744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bardziej. Uczę się, że nie muszę być produktywna cały czas.</w:t>
      </w:r>
    </w:p>
    <w:p w14:paraId="0B36EBD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daje ci dziś największy spokój?</w:t>
      </w:r>
    </w:p>
    <w:p w14:paraId="55027BBC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Cisza, natura, zwierzęta, sport i ludzie, przy których nie muszę niczego udawać.</w:t>
      </w:r>
    </w:p>
    <w:p w14:paraId="5B51B2F6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scena nadal daje ci tyle samo emocji co kiedyś?</w:t>
      </w:r>
    </w:p>
    <w:p w14:paraId="684B7523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To się chyba nigdy nie zmieni. Moment wyjścia na scenę dalej daje mi ogromny zastrzyk adrenaliny.</w:t>
      </w:r>
    </w:p>
    <w:p w14:paraId="31D99D87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chyba właśnie dlatego trudno całkowicie odejść z show-biznesu.</w:t>
      </w:r>
    </w:p>
    <w:p w14:paraId="047D0768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 trudno. Bo scena uzależnia.</w:t>
      </w:r>
    </w:p>
    <w:p w14:paraId="4B91DF92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to mówisz o spokojniejszym życiu.</w:t>
      </w:r>
    </w:p>
    <w:p w14:paraId="363AC61F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nie chcę już żyć wyłącznie na wysokich obrotach. Kiedyś uważałam, że ciągły chaos i adrenalina są oznaką intensywnego życia. Dziś wiem, że można być szczęśliwym także w spokoju.</w:t>
      </w:r>
    </w:p>
    <w:p w14:paraId="07CF6430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bardziej wybierasz siebie niż emocjonalne tornado?</w:t>
      </w:r>
    </w:p>
    <w:p w14:paraId="3A433F82" w14:textId="77777777" w:rsidR="00522186" w:rsidRPr="002F068C" w:rsidRDefault="00522186" w:rsidP="00522186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Tak. I myślę, że to jedna z najważniejszych rzeczy, których nauczyłam się przez ostatnie lata.</w:t>
      </w:r>
    </w:p>
    <w:p w14:paraId="2AACF81F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gdybyś mogła coś powiedzieć młodszej sobie, tej </w:t>
      </w:r>
      <w:proofErr w:type="spellStart"/>
      <w:r w:rsidRPr="002F068C">
        <w:rPr>
          <w:rFonts w:ascii="Calibri" w:hAnsi="Calibri" w:cs="Calibri"/>
          <w:sz w:val="22"/>
          <w:szCs w:val="22"/>
        </w:rPr>
        <w:t>Dodzie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sprzed początku kariery, co by to było?</w:t>
      </w:r>
    </w:p>
    <w:p w14:paraId="48B782B8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Żeby mniej przejmowała się opinią ludzi i bardziej chroniła prywatność. Reszty chyba musiałam doświadczyć sama.</w:t>
      </w:r>
    </w:p>
    <w:p w14:paraId="431EB54B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nie żałujesz swojej drogi?</w:t>
      </w:r>
    </w:p>
    <w:p w14:paraId="0C1DE008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Nawet największe afery i błędy czegoś mnie nauczyły. Bez nich nie byłabym dziś tym człowiekiem.</w:t>
      </w:r>
    </w:p>
    <w:p w14:paraId="712847F4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była cena, której nie warto było płacić?</w:t>
      </w:r>
    </w:p>
    <w:p w14:paraId="315D4C8F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Spokój psychiczny. Tego żałuję najbardziej, że przez lata żyłam praktycznie w ciągłym napięciu.</w:t>
      </w:r>
    </w:p>
    <w:p w14:paraId="634ED999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ludzie zdają sobie sprawę, jak bardzo sława potrafi męczyć?</w:t>
      </w:r>
    </w:p>
    <w:p w14:paraId="62FE9FA4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Większość widzi tylko efekty: pieniądze, koncerty, zdjęcia i popularność. Nie widzą samotności, hejtu i tego, że jesteś oceniany praktycznie każdego dnia.</w:t>
      </w:r>
    </w:p>
    <w:p w14:paraId="5D3F4758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jest podobnie. Po jednym meczu możesz być bohaterem albo najgorszym człowiekiem w kraju.</w:t>
      </w:r>
    </w:p>
    <w:p w14:paraId="5FA0E2F8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Dlatego sportowcy i artyści mają więcej wspólnego, niż ludziom się wydaje. W obu przypadkach żyjesz pod ogromną presją oczekiwań.</w:t>
      </w:r>
    </w:p>
    <w:p w14:paraId="3A30226E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dziś dalej czytasz komentarze o sobie?</w:t>
      </w:r>
    </w:p>
    <w:p w14:paraId="63A5A3BC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Czasami tak, ale dużo mniej niż kiedyś. Dawniej potrafiłam naprawdę przeżywać anonimowe opinie obcych ludzi.</w:t>
      </w:r>
    </w:p>
    <w:p w14:paraId="648751F7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Internet mocno zmienił show-biznes?</w:t>
      </w:r>
    </w:p>
    <w:p w14:paraId="3660556F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Kompletnie. Dziś każdy może coś powiedzieć, ocenić cię albo wylać frustrację. I wielu ludzi robi to tylko dlatego, że są anonimowi.</w:t>
      </w:r>
    </w:p>
    <w:p w14:paraId="28BA61F6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gdybyś zaczynała dziś karierę, byłoby ci łatwiej czy trudniej?</w:t>
      </w:r>
    </w:p>
    <w:p w14:paraId="114CDDA8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trudniej. Dziś wszystko trwa kilka sekund. Ludzie szybciej się nudzą, a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internet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napędza ogromną presję bycia cały czas obecnym.</w:t>
      </w:r>
    </w:p>
    <w:p w14:paraId="4CE02DDA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chyba dobrze odnajdujesz się w zmianach.</w:t>
      </w:r>
    </w:p>
    <w:p w14:paraId="4F4BEA66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jestem bardzo adaptacyjna. Inaczej nie przetrwałabym tylu lat w tej branży.</w:t>
      </w:r>
    </w:p>
    <w:p w14:paraId="2E6C1B9B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czujesz potrzebę walki?</w:t>
      </w:r>
    </w:p>
    <w:p w14:paraId="046BC6E7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Już nie takiej agresywnej jak kiedyś. Dziś bardziej wybieram siebie i swój spokój niż udowadnianie czegoś światu.</w:t>
      </w:r>
    </w:p>
    <w:p w14:paraId="35BA4B3C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już nie potrzebujesz ciągłego konfliktu i adrenaliny?</w:t>
      </w:r>
    </w:p>
    <w:p w14:paraId="46E502EE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Kiedyś konflikty dawały mi energię i poczucie kontroli. Dziś wiem, że to bardzo wyniszczające.</w:t>
      </w:r>
    </w:p>
    <w:p w14:paraId="5AAE3EE6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dziś daje ci największą satysfakcję?</w:t>
      </w:r>
    </w:p>
    <w:p w14:paraId="69AFE09C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Tworzenie. Koncerty. Chwile, kiedy widzę emocje ludzi i wiem, że moja praca naprawdę coś im daje.</w:t>
      </w:r>
    </w:p>
    <w:p w14:paraId="1B489F75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mimo wszystkiego nadal kochasz scenę.</w:t>
      </w:r>
    </w:p>
    <w:p w14:paraId="4C1A1CBA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Scena daje energię, której nie da się porównać z niczym innym.</w:t>
      </w:r>
    </w:p>
    <w:p w14:paraId="20CCE184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boisz się momentu, kiedy kiedyś trzeba będzie z niej zejść?</w:t>
      </w:r>
    </w:p>
    <w:p w14:paraId="6EF4458A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Trochę tak. Dlatego chciałabym odejść w odpowiednim momencie, a nie wtedy, kiedy ludzie zaczną patrzeć na mnie z litością.</w:t>
      </w:r>
    </w:p>
    <w:p w14:paraId="2C1CAF01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 już o tym poważnie?</w:t>
      </w:r>
    </w:p>
    <w:p w14:paraId="6372742E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bardziej. Chciałabym jeszcze zrobić kilka wielkich rzeczy, a potem żyć spokojniej.</w:t>
      </w:r>
    </w:p>
    <w:p w14:paraId="38DFF91B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plan na przyszłość to bardziej spokój niż chaos?</w:t>
      </w:r>
    </w:p>
    <w:p w14:paraId="036445F9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Chociaż pewnie nigdy nie będę całkiem spokojnym człowiekiem. Mam za dużo energii i temperamentu.</w:t>
      </w:r>
    </w:p>
    <w:p w14:paraId="38DD07AC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akurat trudno byłoby sobie wyobrazić.</w:t>
      </w:r>
    </w:p>
    <w:p w14:paraId="127C1D64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dobrze. Bo trochę szaleństwa trzeba mieć do końca życia.</w:t>
      </w:r>
    </w:p>
    <w:p w14:paraId="3E8038E1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dziś uważasz za swój największy sukces?</w:t>
      </w:r>
    </w:p>
    <w:p w14:paraId="5812E861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To, że mimo wszystkiego nadal stoję, robię swoje i nie pozwoliłam się złamać.</w:t>
      </w:r>
    </w:p>
    <w:p w14:paraId="6869A681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sukcesem nie są płyty, pieniądze ani popularność?</w:t>
      </w:r>
    </w:p>
    <w:p w14:paraId="382597D4" w14:textId="77777777" w:rsidR="0047799F" w:rsidRPr="002F068C" w:rsidRDefault="0047799F" w:rsidP="0047799F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Największym sukcesem jest przetrwanie tego świata i niezgubienie całkowicie siebie po drodze.</w:t>
      </w:r>
    </w:p>
    <w:p w14:paraId="6E89533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brzmi trochę smutno.</w:t>
      </w:r>
    </w:p>
    <w:p w14:paraId="25496FB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Może dojrzale. Kiedy jesteś młody, myślisz, że sukces to liczby, okładki i popularność. Z czasem bardziej doceniasz spokój i to, że nadal możesz być sobą.</w:t>
      </w:r>
    </w:p>
    <w:p w14:paraId="0D4FB57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czujesz, że udało ci się zachować siebie?</w:t>
      </w:r>
    </w:p>
    <w:p w14:paraId="45F27FD6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 dużej mierze tak. Chociaż oczywiście show-biznes trochę mnie zmienił. Stałam się bardziej twarda, ostrożna i mniej ufna.</w:t>
      </w:r>
    </w:p>
    <w:p w14:paraId="031EFF26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dalej jesteś bardzo emocjonalna.</w:t>
      </w:r>
    </w:p>
    <w:p w14:paraId="572F167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tego nie da się wyłączyć. Ja wszystko przeżywam mocno: relacje, pracę, sukcesy i porażki.</w:t>
      </w:r>
    </w:p>
    <w:p w14:paraId="447CCB6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pomaga czy przeszkadza?</w:t>
      </w:r>
    </w:p>
    <w:p w14:paraId="029379B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Jedno i drugie. Dzięki temu jestem autentyczna na scenie, ale prywatnie czasami bardzo mnie to męczy.</w:t>
      </w:r>
    </w:p>
    <w:p w14:paraId="6EB253A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Wydaje mi się, że ludzie często nie widzą tej wrażliwej strony.</w:t>
      </w:r>
    </w:p>
    <w:p w14:paraId="4A3F06A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przez lata bardziej opłacało się pokazywać twardą </w:t>
      </w:r>
      <w:proofErr w:type="spellStart"/>
      <w:r w:rsidRPr="002F068C">
        <w:rPr>
          <w:rFonts w:ascii="Calibri" w:hAnsi="Calibri" w:cs="Calibri"/>
          <w:sz w:val="22"/>
          <w:szCs w:val="22"/>
        </w:rPr>
        <w:t>Dodę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niż wrażliwą Dorotę.</w:t>
      </w:r>
    </w:p>
    <w:p w14:paraId="6EEF2A3A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dziś już się tego nie boisz?</w:t>
      </w:r>
    </w:p>
    <w:p w14:paraId="6833F30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Mniej. Dziś wiem, że nie muszę cały czas grać niezniszczalnej.</w:t>
      </w:r>
    </w:p>
    <w:p w14:paraId="2BFFF67E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ci najbardziej pomogło dojrzeć?</w:t>
      </w:r>
    </w:p>
    <w:p w14:paraId="159FFF2A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Błędy, rozczarowania i ludzie. Człowiek najwięcej uczy się właśnie na trudnych doświadczeniach.</w:t>
      </w:r>
    </w:p>
    <w:p w14:paraId="360CBB5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cierpienie rozwija?</w:t>
      </w:r>
    </w:p>
    <w:p w14:paraId="217C8EBE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Niestety bardzo. Największe lekcje zwykle przychodzą przez kryzysy.</w:t>
      </w:r>
    </w:p>
    <w:p w14:paraId="427CCC17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miałaś moment, kiedy naprawdę chciałaś wszystko rzucić?</w:t>
      </w:r>
    </w:p>
    <w:p w14:paraId="48AE699E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Kilka razy byłam bardzo blisko całkowitego zmęczenia tym światem.</w:t>
      </w:r>
    </w:p>
    <w:p w14:paraId="6616B56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cię zatrzymywało?</w:t>
      </w:r>
    </w:p>
    <w:p w14:paraId="1039220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Muzyka i scena. To jest coś, czego mimo wszystkiego nadal bardzo potrzebuję.</w:t>
      </w:r>
    </w:p>
    <w:p w14:paraId="7ADC486D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scena działa trochę jak uzależnienie.</w:t>
      </w:r>
    </w:p>
    <w:p w14:paraId="6FD37987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Totalnie. Kiedy wychodzisz przed ludzi i czujesz tę energię, trudno później znaleźć coś równie intensywnego.</w:t>
      </w:r>
    </w:p>
    <w:p w14:paraId="1EEA1AAB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jest podobnie. Emocji meczu też ciężko czymkolwiek zastąpić.</w:t>
      </w:r>
    </w:p>
    <w:p w14:paraId="160DD7E2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Dlatego wielu sportowców po karierze ma problem z odnalezieniem się w normalnym życiu.</w:t>
      </w:r>
    </w:p>
    <w:p w14:paraId="2C1FB0B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boisz się zwyczajności?</w:t>
      </w:r>
    </w:p>
    <w:p w14:paraId="56CA945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Kiedyś bardzo. Dziś już mniej. Teraz bardziej marzę o spokojnym życiu niż o kolejnym chaosie.</w:t>
      </w:r>
    </w:p>
    <w:p w14:paraId="34A9111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nadal lubisz być podziwiana.</w:t>
      </w:r>
    </w:p>
    <w:p w14:paraId="550075A4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Jasne. Każdy artysta to lubi. Nie będę udawać, że jest inaczej.</w:t>
      </w:r>
    </w:p>
    <w:p w14:paraId="0DAE04D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ego jednak jest potrzebne?</w:t>
      </w:r>
    </w:p>
    <w:p w14:paraId="67FBC9D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 tym zawodzie ogromnie. Bez ego trudno wyjść na scenę i uwierzyć, że ludzie chcą właśnie ciebie oglądać.</w:t>
      </w:r>
    </w:p>
    <w:p w14:paraId="417C6B32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gdzie jest granica między zdrowym ego a narcyzmem?</w:t>
      </w:r>
    </w:p>
    <w:p w14:paraId="5D29285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tam, gdzie przestajesz widzieć innych ludzi i wszystko zaczyna kręcić się wyłącznie wokół ciebie.</w:t>
      </w:r>
    </w:p>
    <w:p w14:paraId="0EFC8C6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Spotkałaś wielu takich ludzi?</w:t>
      </w:r>
    </w:p>
    <w:p w14:paraId="09A2671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 wielu. Show-biznes i popularność mocno karmią narcystyczne osobowości.</w:t>
      </w:r>
    </w:p>
    <w:p w14:paraId="3659AEE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też miałaś taki etap?</w:t>
      </w:r>
    </w:p>
    <w:p w14:paraId="2996B93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Pewnie trochę tak. Kiedy wszyscy ciągle mówią ci, że jesteś wyjątkowy, łatwo się w tym zatracić.</w:t>
      </w:r>
    </w:p>
    <w:p w14:paraId="164B6345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co cię najbardziej sprowadzało na ziemię?</w:t>
      </w:r>
    </w:p>
    <w:p w14:paraId="652C191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Rodzina. Moi rodzice zawsze potrafili powiedzieć mi prawdę prosto w oczy.</w:t>
      </w:r>
    </w:p>
    <w:p w14:paraId="67CA9A8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bardzo ważne w takim świecie.</w:t>
      </w:r>
    </w:p>
    <w:p w14:paraId="629843AD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Najważniejsze. Bez ludzi, którzy znają cię naprawdę, bardzo łatwo odlecieć.</w:t>
      </w:r>
    </w:p>
    <w:p w14:paraId="06693AFD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I chyba dlatego mimo wszystkiego nadal masz kontakt z rzeczywistością.</w:t>
      </w:r>
    </w:p>
    <w:p w14:paraId="0E08A80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Staram się. Chociaż czasem sama się dziwię, że po tylu latach w show-biznesie nadal jestem w miarę normalna.</w:t>
      </w:r>
    </w:p>
    <w:p w14:paraId="6726654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„W miarę” to ważne dopowiedzenie.</w:t>
      </w:r>
    </w:p>
    <w:p w14:paraId="4708763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Trochę szaleństwa jednak zostało i chyba już zostanie.</w:t>
      </w:r>
    </w:p>
    <w:p w14:paraId="2AAAF305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Myślę, że ludzie właśnie za to cię lubią. Za autentyczność i brak nudy.</w:t>
      </w:r>
    </w:p>
    <w:p w14:paraId="7B39C9A6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Możliwe. Nigdy nie byłam nijaka. Nawet osoby, które mnie nie lubią, zwykle przyznają, że jestem wyrazista.</w:t>
      </w:r>
    </w:p>
    <w:p w14:paraId="72F9E667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ty lubisz siebie?</w:t>
      </w:r>
    </w:p>
    <w:p w14:paraId="7808FC6B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Dziś dużo bardziej niż kiedyś. Kiedyś ciągle chciałam coś udowadniać i walczyłam ze światem. Teraz bardziej akceptuję siebie i swoje wady.</w:t>
      </w:r>
    </w:p>
    <w:p w14:paraId="0BC89095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daje dużą ulgę.</w:t>
      </w:r>
    </w:p>
    <w:p w14:paraId="285F5369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Ogromną. Bo życie pod ciągłą presją perfekcji jest strasznie męczące.</w:t>
      </w:r>
    </w:p>
    <w:p w14:paraId="6C0FAE3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jesteś perfekcjonistką?</w:t>
      </w:r>
    </w:p>
    <w:p w14:paraId="309B9AB2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Tylko dziś staram się nie zabijać siebie tym perfekcjonizmem.</w:t>
      </w:r>
    </w:p>
    <w:p w14:paraId="5C8A7E59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trudne?</w:t>
      </w:r>
    </w:p>
    <w:p w14:paraId="481DF473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Mam w głowie sportowe podejście: zawsze można zrobić coś lepiej, mocniej i bardziej spektakularnie.</w:t>
      </w:r>
    </w:p>
    <w:p w14:paraId="4037AAA2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ciągle wysoko sobie ustawiasz poprzeczkę.</w:t>
      </w:r>
    </w:p>
    <w:p w14:paraId="3299CDF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Zawsze. Nawet kiedy coś wychodzi dobrze, ja od razu widzę rzeczy do poprawy.</w:t>
      </w:r>
    </w:p>
    <w:p w14:paraId="517E35C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bardziej pomaga czy męczy?</w:t>
      </w:r>
    </w:p>
    <w:p w14:paraId="71E2A32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Zawodowo pomaga, prywatnie potrafi wykańczać.</w:t>
      </w:r>
    </w:p>
    <w:p w14:paraId="1E9928E5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najbardziej nauczył cię show-biznes?</w:t>
      </w:r>
    </w:p>
    <w:p w14:paraId="74C28F1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Że ludzie bardzo szybko potrafią cię pokochać i równie szybko znienawidzić. Dlatego nie można budować swojej wartości wyłącznie na opinii innych.</w:t>
      </w:r>
    </w:p>
    <w:p w14:paraId="66F749A7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W sporcie działa to identycznie.</w:t>
      </w:r>
    </w:p>
    <w:p w14:paraId="37D17ACA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Wiem. Dlatego tak dobrze rozumiem presję sportowców.</w:t>
      </w:r>
    </w:p>
    <w:p w14:paraId="7A60592B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nauczyły cię związki?</w:t>
      </w:r>
    </w:p>
    <w:p w14:paraId="5D49B2E4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Że sama chemia i emocje nie wystarczą. Bez bezpieczeństwa, szacunku i spokoju wszystko prędzej czy później się rozsypie.</w:t>
      </w:r>
    </w:p>
    <w:p w14:paraId="6F60C0C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wybrałabyś inaczej niż kiedyś.</w:t>
      </w:r>
    </w:p>
    <w:p w14:paraId="6DD1487E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Kiedyś ekscytowali mnie trudni i intensywni ludzie. Dziś bardziej imponuje mi stabilność emocjonalna.</w:t>
      </w:r>
    </w:p>
    <w:p w14:paraId="10D709AE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wierzysz, że można znaleźć prawdziwe partnerstwo?</w:t>
      </w:r>
    </w:p>
    <w:p w14:paraId="249B0E16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Tylko dziś wiem, że ono wygląda dużo spokojniej, niż pokazywały mi filmy i młodzieńcze wyobrażenia o miłości.</w:t>
      </w:r>
    </w:p>
    <w:p w14:paraId="6B782C78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mniej dramatu?</w:t>
      </w:r>
    </w:p>
    <w:p w14:paraId="7C4EE68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 mniej. Kiedyś wydawało mi się, że wielka miłość musi boleć i być intensywna. Dziś wiem, że zdrowa relacja daje raczej spokój niż chaos.</w:t>
      </w:r>
    </w:p>
    <w:p w14:paraId="79EFFC99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największa zmiana w twoim myśleniu.</w:t>
      </w:r>
    </w:p>
    <w:p w14:paraId="06BA7525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Jedna z największych.</w:t>
      </w:r>
    </w:p>
    <w:p w14:paraId="3A2CADC9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dziś najbardziej się boisz?</w:t>
      </w:r>
    </w:p>
    <w:p w14:paraId="5F13CB57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Chyba utraty zdrowia i wolności. Resztę już jakoś przeżyłam.</w:t>
      </w:r>
    </w:p>
    <w:p w14:paraId="156CA1D9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sława już cię nie ekscytuje tak jak kiedyś?</w:t>
      </w:r>
    </w:p>
    <w:p w14:paraId="0389C220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Nie. Dziś dużo bardziej ekscytuje mnie normalność i ludzie, przy których mogę po prostu być sobą.</w:t>
      </w:r>
    </w:p>
    <w:p w14:paraId="56E8F34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lubisz prowokować?</w:t>
      </w:r>
    </w:p>
    <w:p w14:paraId="41C8F634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Trochę tak. To część mojego charakteru. Ale dziś robię to bardziej dla zabawy niż z potrzeby walki.</w:t>
      </w:r>
    </w:p>
    <w:p w14:paraId="559A10D1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mniej agresji, więcej dystansu.</w:t>
      </w:r>
    </w:p>
    <w:p w14:paraId="1283F94C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Dokładnie. Dziś dużo częściej śmieję się z różnych rzeczy, zamiast od razu wchodzić w konflikt.</w:t>
      </w:r>
    </w:p>
    <w:p w14:paraId="6BFF8424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zdrowsze.</w:t>
      </w:r>
    </w:p>
    <w:p w14:paraId="447D475F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Człowiek ma ograniczoną ilość energii i szkoda marnować ją na ludzi, którzy żywią się konfliktem.</w:t>
      </w:r>
    </w:p>
    <w:p w14:paraId="1527EFBD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ty przez lata dawałaś im tej energii bardzo dużo.</w:t>
      </w:r>
    </w:p>
    <w:p w14:paraId="3824F28A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Wiem. Ale wtedy wydawało mi się, że muszę cały czas walczyć o swoje miejsce i pozycję.</w:t>
      </w:r>
    </w:p>
    <w:p w14:paraId="7C79598B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Dzisiaj już nie musisz?</w:t>
      </w:r>
    </w:p>
    <w:p w14:paraId="566D194A" w14:textId="77777777" w:rsidR="00421227" w:rsidRPr="002F068C" w:rsidRDefault="00421227" w:rsidP="00421227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Dziś bardziej chcę żyć niż walczyć.</w:t>
      </w:r>
    </w:p>
    <w:p w14:paraId="612EA5FC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bardziej zależy ci na jakości życia niż na ciągłym udowadnianiu czegoś światu.</w:t>
      </w:r>
    </w:p>
    <w:p w14:paraId="55A2AA1C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Zdecydowanie. Kiedyś żyłam trochę w trybie permanentnej walki. Dziś bardziej interesuje mnie spokój, zdrowie psychiczne i ludzie, przy których mogę być sobą.</w:t>
      </w:r>
    </w:p>
    <w:p w14:paraId="5C64E4CA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nadal masz ogromną potrzebę tworzenia.</w:t>
      </w:r>
    </w:p>
    <w:p w14:paraId="25A9F373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Tak, tego chyba nigdy się nie pozbędę. Tworzenie daje mi poczucie sensu i energię do życia.</w:t>
      </w:r>
    </w:p>
    <w:p w14:paraId="03ED42FF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Myślisz, że gdybyś nie była artystką, odnalazłabyś się w zwyczajnym życiu?</w:t>
      </w:r>
    </w:p>
    <w:p w14:paraId="402FD74D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Szczerze? Nie wiem. Mam bardzo intensywną osobowość i chyba zawsze potrzebowałabym emocji, wyzwań i adrenaliny.</w:t>
      </w:r>
    </w:p>
    <w:p w14:paraId="06637453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scena nadal jest dla ciebie ważna.</w:t>
      </w:r>
    </w:p>
    <w:p w14:paraId="30725557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To jedno z niewielu miejsc, gdzie czuję totalną wolność.</w:t>
      </w:r>
    </w:p>
    <w:p w14:paraId="2D40C57F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mimo to coraz częściej mówisz o odejściu z show-biznesu.</w:t>
      </w:r>
    </w:p>
    <w:p w14:paraId="28E55947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Bo nie chcę całego życia podporządkować popularności. Chciałabym jeszcze normalnie pożyć.</w:t>
      </w:r>
    </w:p>
    <w:p w14:paraId="019EBEDB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Jak wygląda dla ciebie „normalne życie”?</w:t>
      </w:r>
    </w:p>
    <w:p w14:paraId="420C84AA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Spokojny dom, podróże, natura, sport, zwierzęta i relacje bez chaosu. Bez ciągłego oceniania i życia pod presją.</w:t>
      </w:r>
    </w:p>
    <w:p w14:paraId="754A54EF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dokładne przeciwieństwo show-biznesu.</w:t>
      </w:r>
    </w:p>
    <w:p w14:paraId="3FA93EB3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Trochę tak. Ten świat daje dużo emocji, ale też bardzo męczy energetycznie.</w:t>
      </w:r>
    </w:p>
    <w:p w14:paraId="5AD725D4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nadal czujesz się częścią tego świata?</w:t>
      </w:r>
    </w:p>
    <w:p w14:paraId="0AD316D4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Coraz mniej mentalnie. Mam wrażenie, że z wielu rzeczy już wyrosłam.</w:t>
      </w:r>
    </w:p>
    <w:p w14:paraId="5F1F6A34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scena nadal cię uzależnia.</w:t>
      </w:r>
    </w:p>
    <w:p w14:paraId="533A26A7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Bardzo. Dlatego chcę jeszcze zrobić kilka wielkich projektów i odejść z poczuciem spełnienia.</w:t>
      </w:r>
    </w:p>
    <w:p w14:paraId="78E9C5BB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Stadion Narodowy ma być takim symbolicznym momentem?</w:t>
      </w:r>
    </w:p>
    <w:p w14:paraId="3B539ACF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lastRenderedPageBreak/>
        <w:t>Doda:</w:t>
      </w:r>
      <w:r w:rsidRPr="002F068C">
        <w:rPr>
          <w:rFonts w:ascii="Calibri" w:hAnsi="Calibri" w:cs="Calibri"/>
          <w:sz w:val="22"/>
          <w:szCs w:val="22"/>
        </w:rPr>
        <w:t xml:space="preserve"> Tak. Chcę stworzyć widowisko na światowym poziomie i zamknąć pewien etap z rozmachem.</w:t>
      </w:r>
    </w:p>
    <w:p w14:paraId="1166C50E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Ty chyba zawsze wszystko robisz na sto procent albo wcale.</w:t>
      </w:r>
    </w:p>
    <w:p w14:paraId="2EA25300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Niestety tak jestem skonstruowana.</w:t>
      </w:r>
    </w:p>
    <w:p w14:paraId="2456E139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boisz się momentu, kiedy już nie będziesz w centrum uwagi?</w:t>
      </w:r>
    </w:p>
    <w:p w14:paraId="340B005B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Kiedyś bardzo bym się tego bała. Dziś coraz mniej. Myślę, że człowiek dojrzewa do tego, żeby bardziej cenić spokój niż uwagę obcych ludzi.</w:t>
      </w:r>
    </w:p>
    <w:p w14:paraId="251962D3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To chyba najważniejsza zmiana w tobie.</w:t>
      </w:r>
    </w:p>
    <w:p w14:paraId="59F1023B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Dziś bardziej chcę być szczęśliwa niż podziwiana.</w:t>
      </w:r>
    </w:p>
    <w:p w14:paraId="0DEF7983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Ładne zdanie.</w:t>
      </w:r>
    </w:p>
    <w:p w14:paraId="37155588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Dojrzałe, aż sama się siebie boję.</w:t>
      </w:r>
    </w:p>
    <w:p w14:paraId="487F0C10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Ale trochę dawnej </w:t>
      </w:r>
      <w:proofErr w:type="spellStart"/>
      <w:r w:rsidRPr="002F068C">
        <w:rPr>
          <w:rFonts w:ascii="Calibri" w:hAnsi="Calibri" w:cs="Calibri"/>
          <w:sz w:val="22"/>
          <w:szCs w:val="22"/>
        </w:rPr>
        <w:t>Dody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nadal zostało.</w:t>
      </w:r>
    </w:p>
    <w:p w14:paraId="4CFE8A7E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I dobrze. Bez tego byłoby nudno.</w:t>
      </w:r>
    </w:p>
    <w:p w14:paraId="5C13E4F4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Co chciałabyś, żeby ludzie dziś o tobie rozumieli?</w:t>
      </w:r>
    </w:p>
    <w:p w14:paraId="0243550A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Że jestem dużo bardziej normalnym i wrażliwym człowiekiem, niż przez lata wydawało się ludziom z telewizji czy </w:t>
      </w:r>
      <w:proofErr w:type="spellStart"/>
      <w:r w:rsidRPr="002F068C">
        <w:rPr>
          <w:rFonts w:ascii="Calibri" w:hAnsi="Calibri" w:cs="Calibri"/>
          <w:sz w:val="22"/>
          <w:szCs w:val="22"/>
        </w:rPr>
        <w:t>internetu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6C21FF6D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A czego nie chciałabyś już nigdy przeżywać?</w:t>
      </w:r>
    </w:p>
    <w:p w14:paraId="6F50EB8A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Życia w ciągłym konflikcie i chaosie. To strasznie wyniszcza psychicznie.</w:t>
      </w:r>
    </w:p>
    <w:p w14:paraId="0E68F01E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Czyli dziś bardziej wybierasz siebie.</w:t>
      </w:r>
    </w:p>
    <w:p w14:paraId="6AD0606C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Tak. I myślę, że to najzdrowsza rzecz, jakiej nauczyłam się przez ostatnie lata.</w:t>
      </w:r>
    </w:p>
    <w:p w14:paraId="571011E9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2F068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2F068C">
        <w:rPr>
          <w:rStyle w:val="Pogrubienie"/>
          <w:rFonts w:ascii="Calibri" w:hAnsi="Calibri" w:cs="Calibri"/>
          <w:sz w:val="22"/>
          <w:szCs w:val="22"/>
        </w:rPr>
        <w:t>:</w:t>
      </w:r>
      <w:r w:rsidRPr="002F068C">
        <w:rPr>
          <w:rFonts w:ascii="Calibri" w:hAnsi="Calibri" w:cs="Calibri"/>
          <w:sz w:val="22"/>
          <w:szCs w:val="22"/>
        </w:rPr>
        <w:t xml:space="preserve"> Dzięki za tę rozmowę.</w:t>
      </w:r>
    </w:p>
    <w:p w14:paraId="1E8BE918" w14:textId="77777777" w:rsidR="00BC0293" w:rsidRPr="002F068C" w:rsidRDefault="00BC0293" w:rsidP="00BC0293">
      <w:pPr>
        <w:pStyle w:val="NormalnyWeb"/>
        <w:rPr>
          <w:rFonts w:ascii="Calibri" w:hAnsi="Calibri" w:cs="Calibri"/>
          <w:sz w:val="22"/>
          <w:szCs w:val="22"/>
        </w:rPr>
      </w:pPr>
      <w:r w:rsidRPr="002F068C">
        <w:rPr>
          <w:rStyle w:val="Uwydatnienie"/>
          <w:rFonts w:ascii="Calibri" w:hAnsi="Calibri" w:cs="Calibri"/>
          <w:sz w:val="22"/>
          <w:szCs w:val="22"/>
        </w:rPr>
        <w:t>Doda:</w:t>
      </w:r>
      <w:r w:rsidRPr="002F068C">
        <w:rPr>
          <w:rFonts w:ascii="Calibri" w:hAnsi="Calibri" w:cs="Calibri"/>
          <w:sz w:val="22"/>
          <w:szCs w:val="22"/>
        </w:rPr>
        <w:t xml:space="preserve"> Ja też dziękuję. I proszę zapamiętać, że umiem już poprawnie wymawiać </w:t>
      </w:r>
      <w:proofErr w:type="spellStart"/>
      <w:r w:rsidRPr="002F068C">
        <w:rPr>
          <w:rFonts w:ascii="Calibri" w:hAnsi="Calibri" w:cs="Calibri"/>
          <w:sz w:val="22"/>
          <w:szCs w:val="22"/>
        </w:rPr>
        <w:t>Cirque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F068C">
        <w:rPr>
          <w:rFonts w:ascii="Calibri" w:hAnsi="Calibri" w:cs="Calibri"/>
          <w:sz w:val="22"/>
          <w:szCs w:val="22"/>
        </w:rPr>
        <w:t>du</w:t>
      </w:r>
      <w:proofErr w:type="spellEnd"/>
      <w:r w:rsidRPr="002F068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F068C">
        <w:rPr>
          <w:rFonts w:ascii="Calibri" w:hAnsi="Calibri" w:cs="Calibri"/>
          <w:sz w:val="22"/>
          <w:szCs w:val="22"/>
        </w:rPr>
        <w:t>Soleil</w:t>
      </w:r>
      <w:proofErr w:type="spellEnd"/>
      <w:r w:rsidRPr="002F068C">
        <w:rPr>
          <w:rFonts w:ascii="Calibri" w:hAnsi="Calibri" w:cs="Calibri"/>
          <w:sz w:val="22"/>
          <w:szCs w:val="22"/>
        </w:rPr>
        <w:t>.</w:t>
      </w:r>
    </w:p>
    <w:p w14:paraId="784D99E0" w14:textId="26A8F2D2" w:rsidR="006A2CA3" w:rsidRDefault="006A2CA3" w:rsidP="00A60264">
      <w:pPr>
        <w:pStyle w:val="NormalnyWeb"/>
      </w:pPr>
    </w:p>
    <w:p w14:paraId="6D59B7B2" w14:textId="3D7AC1B5" w:rsidR="00E8005F" w:rsidRPr="00794EA0" w:rsidRDefault="00E8005F" w:rsidP="00D665F8">
      <w:pPr>
        <w:pStyle w:val="NormalnyWeb"/>
        <w:rPr>
          <w:rFonts w:ascii="Calibri" w:hAnsi="Calibri" w:cs="Calibri"/>
          <w:sz w:val="22"/>
          <w:szCs w:val="22"/>
        </w:rPr>
      </w:pPr>
    </w:p>
    <w:sectPr w:rsidR="00E8005F" w:rsidRPr="00794EA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A53D" w14:textId="77777777" w:rsidR="0005758D" w:rsidRDefault="0005758D" w:rsidP="00F92223">
      <w:pPr>
        <w:spacing w:after="0" w:line="240" w:lineRule="auto"/>
      </w:pPr>
      <w:r>
        <w:separator/>
      </w:r>
    </w:p>
  </w:endnote>
  <w:endnote w:type="continuationSeparator" w:id="0">
    <w:p w14:paraId="477BD76D" w14:textId="77777777" w:rsidR="0005758D" w:rsidRDefault="0005758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05758D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8BD2" w14:textId="77777777" w:rsidR="0005758D" w:rsidRDefault="0005758D" w:rsidP="00F92223">
      <w:pPr>
        <w:spacing w:after="0" w:line="240" w:lineRule="auto"/>
      </w:pPr>
      <w:r>
        <w:separator/>
      </w:r>
    </w:p>
  </w:footnote>
  <w:footnote w:type="continuationSeparator" w:id="0">
    <w:p w14:paraId="39EEC693" w14:textId="77777777" w:rsidR="0005758D" w:rsidRDefault="0005758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05758D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5758D"/>
    <w:rsid w:val="000C3B21"/>
    <w:rsid w:val="00102703"/>
    <w:rsid w:val="00127710"/>
    <w:rsid w:val="002F068C"/>
    <w:rsid w:val="003704BE"/>
    <w:rsid w:val="00381C88"/>
    <w:rsid w:val="003E6F30"/>
    <w:rsid w:val="00421227"/>
    <w:rsid w:val="0047799F"/>
    <w:rsid w:val="004D2D33"/>
    <w:rsid w:val="004E2826"/>
    <w:rsid w:val="00514C03"/>
    <w:rsid w:val="00522186"/>
    <w:rsid w:val="005D5F63"/>
    <w:rsid w:val="006A2CA3"/>
    <w:rsid w:val="0073688D"/>
    <w:rsid w:val="00794EA0"/>
    <w:rsid w:val="008015A0"/>
    <w:rsid w:val="00892FE1"/>
    <w:rsid w:val="00905488"/>
    <w:rsid w:val="009E2202"/>
    <w:rsid w:val="00A01F46"/>
    <w:rsid w:val="00A60264"/>
    <w:rsid w:val="00AF2F7E"/>
    <w:rsid w:val="00BC0293"/>
    <w:rsid w:val="00BC2966"/>
    <w:rsid w:val="00BC5D7B"/>
    <w:rsid w:val="00CA111E"/>
    <w:rsid w:val="00CA56D3"/>
    <w:rsid w:val="00D665F8"/>
    <w:rsid w:val="00E14862"/>
    <w:rsid w:val="00E8005F"/>
    <w:rsid w:val="00E96292"/>
    <w:rsid w:val="00F15D37"/>
    <w:rsid w:val="00F92223"/>
    <w:rsid w:val="00F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66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65F8"/>
    <w:rPr>
      <w:b/>
      <w:bCs/>
    </w:rPr>
  </w:style>
  <w:style w:type="character" w:styleId="Uwydatnienie">
    <w:name w:val="Emphasis"/>
    <w:uiPriority w:val="20"/>
    <w:qFormat/>
    <w:rsid w:val="00D66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29</Pages>
  <Words>7249</Words>
  <Characters>43494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50642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2026-05-18T13:13:00Z</dcterms:created>
  <dcterms:modified xsi:type="dcterms:W3CDTF">2026-05-18T13:13:00Z</dcterms:modified>
</cp:coreProperties>
</file>