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7ABCA202" w:rsidR="00503205" w:rsidRPr="00503205" w:rsidRDefault="00B77BFA" w:rsidP="00503205">
      <w:pPr>
        <w:jc w:val="right"/>
        <w:rPr>
          <w:rFonts w:cs="Calibri"/>
        </w:rPr>
      </w:pPr>
      <w:r>
        <w:rPr>
          <w:rFonts w:cs="Calibri"/>
        </w:rPr>
        <w:t>15.05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739A92C9" w14:textId="77777777" w:rsidR="00F73F14" w:rsidRPr="00F73F14" w:rsidRDefault="00F73F14" w:rsidP="00655DF3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73F14">
        <w:rPr>
          <w:rStyle w:val="Pogrubienie"/>
          <w:rFonts w:ascii="Calibri" w:hAnsi="Calibri" w:cs="Calibri"/>
          <w:sz w:val="22"/>
          <w:szCs w:val="22"/>
        </w:rPr>
        <w:t xml:space="preserve">„Myśleli, że jesteśmy tylko od zasięgów”. Ula z Modelek szczerze o </w:t>
      </w:r>
      <w:proofErr w:type="spellStart"/>
      <w:r w:rsidRPr="00F73F14">
        <w:rPr>
          <w:rStyle w:val="Pogrubienie"/>
          <w:rFonts w:ascii="Calibri" w:hAnsi="Calibri" w:cs="Calibri"/>
          <w:sz w:val="22"/>
          <w:szCs w:val="22"/>
        </w:rPr>
        <w:t>hejcie</w:t>
      </w:r>
      <w:proofErr w:type="spellEnd"/>
      <w:r w:rsidRPr="00F73F14">
        <w:rPr>
          <w:rStyle w:val="Pogrubienie"/>
          <w:rFonts w:ascii="Calibri" w:hAnsi="Calibri" w:cs="Calibri"/>
          <w:sz w:val="22"/>
          <w:szCs w:val="22"/>
        </w:rPr>
        <w:t>, pieniądzach i kulisach sukcesu</w:t>
      </w:r>
    </w:p>
    <w:p w14:paraId="0BFE2388" w14:textId="77777777" w:rsidR="00F73F14" w:rsidRPr="00F73F14" w:rsidRDefault="00F73F14" w:rsidP="00F73F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73F14">
        <w:rPr>
          <w:rStyle w:val="Pogrubienie"/>
          <w:rFonts w:ascii="Calibri" w:hAnsi="Calibri" w:cs="Calibri"/>
          <w:sz w:val="22"/>
          <w:szCs w:val="22"/>
        </w:rPr>
        <w:t xml:space="preserve">Ula z zespołu Modelki w podcaście „Bratnie Dusze” otwarcie opowiedziała o </w:t>
      </w:r>
      <w:proofErr w:type="spellStart"/>
      <w:r w:rsidRPr="00F73F14">
        <w:rPr>
          <w:rStyle w:val="Pogrubienie"/>
          <w:rFonts w:ascii="Calibri" w:hAnsi="Calibri" w:cs="Calibri"/>
          <w:sz w:val="22"/>
          <w:szCs w:val="22"/>
        </w:rPr>
        <w:t>hejcie</w:t>
      </w:r>
      <w:proofErr w:type="spellEnd"/>
      <w:r w:rsidRPr="00F73F14">
        <w:rPr>
          <w:rStyle w:val="Pogrubienie"/>
          <w:rFonts w:ascii="Calibri" w:hAnsi="Calibri" w:cs="Calibri"/>
          <w:sz w:val="22"/>
          <w:szCs w:val="22"/>
        </w:rPr>
        <w:t xml:space="preserve">, relacjach w branży i życiu prywatnym. Wokalistka odniosła się do zarzutów o „łatwy sukces”, wspomniała o wyśmiewaniu w rodzinnym mieście i zdradziła, jak wygląda jej związek ze starszym o 10 lat partnerem. Nie zabrakło też komentarza do internetowych dram i kulis funkcjonowania jednego z najpopularniejszych </w:t>
      </w:r>
      <w:proofErr w:type="spellStart"/>
      <w:r w:rsidRPr="00F73F14">
        <w:rPr>
          <w:rStyle w:val="Pogrubienie"/>
          <w:rFonts w:ascii="Calibri" w:hAnsi="Calibri" w:cs="Calibri"/>
          <w:sz w:val="22"/>
          <w:szCs w:val="22"/>
        </w:rPr>
        <w:t>girlsbandów</w:t>
      </w:r>
      <w:proofErr w:type="spellEnd"/>
      <w:r w:rsidRPr="00F73F14">
        <w:rPr>
          <w:rStyle w:val="Pogrubienie"/>
          <w:rFonts w:ascii="Calibri" w:hAnsi="Calibri" w:cs="Calibri"/>
          <w:sz w:val="22"/>
          <w:szCs w:val="22"/>
        </w:rPr>
        <w:t xml:space="preserve"> młodego pokolenia.</w:t>
      </w:r>
    </w:p>
    <w:p w14:paraId="2FA5CB49" w14:textId="77777777" w:rsidR="00F73F14" w:rsidRPr="00F73F14" w:rsidRDefault="00F73F14" w:rsidP="00F73F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73F14">
        <w:rPr>
          <w:rFonts w:ascii="Calibri" w:hAnsi="Calibri" w:cs="Calibri"/>
          <w:sz w:val="22"/>
          <w:szCs w:val="22"/>
        </w:rPr>
        <w:t xml:space="preserve">Modelki od kilku lat regularnie podbijają streamingi i media społecznościowe, jednak – jak podkreśla Ula – za sukcesem stoi wieloletnia praca, a nie tylko popularność w </w:t>
      </w:r>
      <w:proofErr w:type="spellStart"/>
      <w:r w:rsidRPr="00F73F14">
        <w:rPr>
          <w:rFonts w:ascii="Calibri" w:hAnsi="Calibri" w:cs="Calibri"/>
          <w:sz w:val="22"/>
          <w:szCs w:val="22"/>
        </w:rPr>
        <w:t>internecie</w:t>
      </w:r>
      <w:proofErr w:type="spellEnd"/>
      <w:r w:rsidRPr="00F73F14">
        <w:rPr>
          <w:rFonts w:ascii="Calibri" w:hAnsi="Calibri" w:cs="Calibri"/>
          <w:sz w:val="22"/>
          <w:szCs w:val="22"/>
        </w:rPr>
        <w:t>.</w:t>
      </w:r>
    </w:p>
    <w:p w14:paraId="06746FD0" w14:textId="0A951C3C" w:rsidR="00F73F14" w:rsidRPr="00F73F14" w:rsidRDefault="00F73F14" w:rsidP="00F73F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73F14">
        <w:rPr>
          <w:rStyle w:val="Pogrubienie"/>
          <w:rFonts w:ascii="Calibri" w:hAnsi="Calibri" w:cs="Calibri"/>
          <w:i/>
          <w:iCs/>
          <w:sz w:val="22"/>
          <w:szCs w:val="22"/>
        </w:rPr>
        <w:t>– Dużo ludzi lubi przypinać nam łatkę dziewczyn, które dostały wszystko na tacy, ale tak w ogóle nie było. Śpiewam od siódmego roku życia, skończyłam szkołę muzyczną i teraz po prostu zbieram plony tej pracy</w:t>
      </w:r>
    </w:p>
    <w:p w14:paraId="3BF22C32" w14:textId="77777777" w:rsidR="00F73F14" w:rsidRPr="00F73F14" w:rsidRDefault="00F73F14" w:rsidP="00F73F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73F14">
        <w:rPr>
          <w:rFonts w:ascii="Calibri" w:hAnsi="Calibri" w:cs="Calibri"/>
          <w:sz w:val="22"/>
          <w:szCs w:val="22"/>
        </w:rPr>
        <w:t>Wokalistka wróciła również do początków swojej kariery i przyznała, że przez lata mierzyła się z hejtem w rodzinnym mieście.</w:t>
      </w:r>
    </w:p>
    <w:p w14:paraId="54964564" w14:textId="724B601E" w:rsidR="00F73F14" w:rsidRPr="00F73F14" w:rsidRDefault="00F73F14" w:rsidP="00F73F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73F14">
        <w:rPr>
          <w:rStyle w:val="Pogrubienie"/>
          <w:rFonts w:ascii="Calibri" w:hAnsi="Calibri" w:cs="Calibri"/>
          <w:i/>
          <w:iCs/>
          <w:sz w:val="22"/>
          <w:szCs w:val="22"/>
        </w:rPr>
        <w:t>– Ludzie wyśmiewali się ze mnie dlatego, że chciałam czegoś więcej. Jak nagrywałam piosenki czy jeździłam na castingi, słyszałam, że to „beka”</w:t>
      </w:r>
    </w:p>
    <w:p w14:paraId="23F0F541" w14:textId="77777777" w:rsidR="00F73F14" w:rsidRPr="00F73F14" w:rsidRDefault="00F73F14" w:rsidP="00F73F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73F14">
        <w:rPr>
          <w:rFonts w:ascii="Calibri" w:hAnsi="Calibri" w:cs="Calibri"/>
          <w:sz w:val="22"/>
          <w:szCs w:val="22"/>
        </w:rPr>
        <w:t>Artystka opowiedziała też o swojej obecnej relacji i zdradziła, że po raz pierwszy poczuła w związku prawdziwy spokój.</w:t>
      </w:r>
    </w:p>
    <w:p w14:paraId="6DFD95FA" w14:textId="2AC6E6AB" w:rsidR="00F73F14" w:rsidRPr="00F73F14" w:rsidRDefault="00F73F14" w:rsidP="00F73F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73F14">
        <w:rPr>
          <w:rStyle w:val="Pogrubienie"/>
          <w:rFonts w:ascii="Calibri" w:hAnsi="Calibri" w:cs="Calibri"/>
          <w:i/>
          <w:iCs/>
          <w:sz w:val="22"/>
          <w:szCs w:val="22"/>
        </w:rPr>
        <w:t>– W poprzednich relacjach było dużo chaosu i emocji. Przy Łukaszu pierwszy raz poczułam taki prawdziwy spokój i bezpieczeństwo</w:t>
      </w:r>
    </w:p>
    <w:p w14:paraId="346F9015" w14:textId="77777777" w:rsidR="00F73F14" w:rsidRPr="00F73F14" w:rsidRDefault="00F73F14" w:rsidP="00F73F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73F14">
        <w:rPr>
          <w:rFonts w:ascii="Calibri" w:hAnsi="Calibri" w:cs="Calibri"/>
          <w:sz w:val="22"/>
          <w:szCs w:val="22"/>
        </w:rPr>
        <w:t>Ula odniosła się także do relacji w branży muzycznej. Przyznała, że z czasem wiele osób zmieniło nastawienie do Modelek, choć początki nie były łatwe.</w:t>
      </w:r>
    </w:p>
    <w:p w14:paraId="36F73DA3" w14:textId="77777777" w:rsidR="00F73F14" w:rsidRPr="00F73F14" w:rsidRDefault="00F73F14" w:rsidP="00F73F1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76386">
        <w:rPr>
          <w:rFonts w:ascii="Calibri" w:hAnsi="Calibri" w:cs="Calibri"/>
          <w:b/>
          <w:bCs/>
          <w:i/>
          <w:iCs/>
          <w:sz w:val="22"/>
          <w:szCs w:val="22"/>
        </w:rPr>
        <w:t xml:space="preserve">– Na początku ludzie bali się nawet przyznać, że słuchają Modelek. Była narracja, że jesteśmy „one hit </w:t>
      </w:r>
      <w:proofErr w:type="spellStart"/>
      <w:r w:rsidRPr="00F76386">
        <w:rPr>
          <w:rFonts w:ascii="Calibri" w:hAnsi="Calibri" w:cs="Calibri"/>
          <w:b/>
          <w:bCs/>
          <w:i/>
          <w:iCs/>
          <w:sz w:val="22"/>
          <w:szCs w:val="22"/>
        </w:rPr>
        <w:t>wonder</w:t>
      </w:r>
      <w:proofErr w:type="spellEnd"/>
      <w:r w:rsidRPr="00F76386">
        <w:rPr>
          <w:rFonts w:ascii="Calibri" w:hAnsi="Calibri" w:cs="Calibri"/>
          <w:b/>
          <w:bCs/>
          <w:i/>
          <w:iCs/>
          <w:sz w:val="22"/>
          <w:szCs w:val="22"/>
        </w:rPr>
        <w:t>”, ale dziś mamy poczucie, że stworzyłyśmy własny styl</w:t>
      </w:r>
      <w:r w:rsidRPr="00F73F14">
        <w:rPr>
          <w:rFonts w:ascii="Calibri" w:hAnsi="Calibri" w:cs="Calibri"/>
          <w:sz w:val="22"/>
          <w:szCs w:val="22"/>
        </w:rPr>
        <w:t xml:space="preserve"> – podsumowała.</w:t>
      </w:r>
    </w:p>
    <w:p w14:paraId="08299F2F" w14:textId="77777777" w:rsidR="00503205" w:rsidRDefault="00503205" w:rsidP="00503205">
      <w:pPr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7DD6" w14:textId="77777777" w:rsidR="00144CC5" w:rsidRDefault="00144CC5" w:rsidP="00F92223">
      <w:pPr>
        <w:spacing w:after="0" w:line="240" w:lineRule="auto"/>
      </w:pPr>
      <w:r>
        <w:separator/>
      </w:r>
    </w:p>
  </w:endnote>
  <w:endnote w:type="continuationSeparator" w:id="0">
    <w:p w14:paraId="21D62979" w14:textId="77777777" w:rsidR="00144CC5" w:rsidRDefault="00144CC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144CC5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962D" w14:textId="77777777" w:rsidR="00144CC5" w:rsidRDefault="00144CC5" w:rsidP="00F92223">
      <w:pPr>
        <w:spacing w:after="0" w:line="240" w:lineRule="auto"/>
      </w:pPr>
      <w:r>
        <w:separator/>
      </w:r>
    </w:p>
  </w:footnote>
  <w:footnote w:type="continuationSeparator" w:id="0">
    <w:p w14:paraId="598082DE" w14:textId="77777777" w:rsidR="00144CC5" w:rsidRDefault="00144CC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144CC5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900EB"/>
    <w:rsid w:val="00093022"/>
    <w:rsid w:val="00140B99"/>
    <w:rsid w:val="00144CC5"/>
    <w:rsid w:val="001D4178"/>
    <w:rsid w:val="002A586A"/>
    <w:rsid w:val="00381C88"/>
    <w:rsid w:val="00431504"/>
    <w:rsid w:val="004D10A8"/>
    <w:rsid w:val="00503205"/>
    <w:rsid w:val="0056046D"/>
    <w:rsid w:val="00580BD0"/>
    <w:rsid w:val="00655DF3"/>
    <w:rsid w:val="006C3E55"/>
    <w:rsid w:val="00733AB7"/>
    <w:rsid w:val="00800D9B"/>
    <w:rsid w:val="00876775"/>
    <w:rsid w:val="00892FE1"/>
    <w:rsid w:val="00A01F46"/>
    <w:rsid w:val="00A413DA"/>
    <w:rsid w:val="00A44962"/>
    <w:rsid w:val="00A52295"/>
    <w:rsid w:val="00B6455F"/>
    <w:rsid w:val="00B77BFA"/>
    <w:rsid w:val="00CC7428"/>
    <w:rsid w:val="00D73B87"/>
    <w:rsid w:val="00E96292"/>
    <w:rsid w:val="00EF60B5"/>
    <w:rsid w:val="00F15D37"/>
    <w:rsid w:val="00F73F14"/>
    <w:rsid w:val="00F76386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2026-05-15T16:28:00Z</dcterms:created>
  <dcterms:modified xsi:type="dcterms:W3CDTF">2026-05-15T16:28:00Z</dcterms:modified>
</cp:coreProperties>
</file>