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7756E68B" w:rsidR="001713A6" w:rsidRPr="00177AFE" w:rsidRDefault="000125FA" w:rsidP="001713A6">
      <w:pPr>
        <w:jc w:val="right"/>
        <w:rPr>
          <w:rFonts w:cs="Calibri"/>
        </w:rPr>
      </w:pPr>
      <w:r>
        <w:rPr>
          <w:rFonts w:cs="Calibri"/>
        </w:rPr>
        <w:t>15</w:t>
      </w:r>
      <w:r w:rsidR="005F7997">
        <w:rPr>
          <w:rFonts w:cs="Calibri"/>
        </w:rPr>
        <w:t>.0</w:t>
      </w:r>
      <w:r>
        <w:rPr>
          <w:rFonts w:cs="Calibri"/>
        </w:rPr>
        <w:t>5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26AF0F4C" w:rsidR="001713A6" w:rsidRDefault="000125FA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ULA Z ZESPOŁU MODELKI GOŚCINIĄ</w:t>
      </w:r>
      <w:r w:rsidR="002D6F8B">
        <w:rPr>
          <w:rFonts w:eastAsia="Times New Roman" w:cs="Calibri"/>
          <w:b/>
          <w:bCs/>
          <w:lang w:eastAsia="pl-PL"/>
        </w:rPr>
        <w:t xml:space="preserve"> PODCASTU „BRATNIE DUSZE” W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>
        <w:rPr>
          <w:rFonts w:eastAsia="Times New Roman" w:cs="Calibri"/>
          <w:b/>
          <w:bCs/>
          <w:lang w:eastAsia="pl-PL"/>
        </w:rPr>
        <w:t>MAXX</w:t>
      </w:r>
    </w:p>
    <w:p w14:paraId="26C1BEFF" w14:textId="77777777" w:rsidR="001713A6" w:rsidRDefault="001713A6"/>
    <w:p w14:paraId="508A9D61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Witamy Was w podcaście Bratnie Dusze. Nie ma jeszcze lata, ale Hot Girls już są. Z nami </w:t>
      </w: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</w:t>
      </w:r>
      <w:r w:rsidRPr="00826EA7">
        <w:rPr>
          <w:rFonts w:ascii="Calibri" w:hAnsi="Calibri" w:cs="Calibri"/>
          <w:sz w:val="22"/>
          <w:szCs w:val="22"/>
        </w:rPr>
        <w:t>. Jesteś świeżo po premierze albumu, jak się czujesz?</w:t>
      </w:r>
    </w:p>
    <w:p w14:paraId="70C46542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Przede wszystkim jestem </w:t>
      </w:r>
      <w:proofErr w:type="gramStart"/>
      <w:r w:rsidRPr="00826EA7">
        <w:rPr>
          <w:rFonts w:ascii="Calibri" w:hAnsi="Calibri" w:cs="Calibri"/>
          <w:sz w:val="22"/>
          <w:szCs w:val="22"/>
        </w:rPr>
        <w:t>mega podekscytowana</w:t>
      </w:r>
      <w:proofErr w:type="gramEnd"/>
      <w:r w:rsidRPr="00826EA7">
        <w:rPr>
          <w:rFonts w:ascii="Calibri" w:hAnsi="Calibri" w:cs="Calibri"/>
          <w:sz w:val="22"/>
          <w:szCs w:val="22"/>
        </w:rPr>
        <w:t>, ale też czuję ulgę, że w końcu wydałyśmy ten album. Sama praca nad nim nie trwała długo, bo całość dopięłyśmy w cztery miesiące.</w:t>
      </w:r>
    </w:p>
    <w:p w14:paraId="396D78B5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Serio całościowo?</w:t>
      </w:r>
    </w:p>
    <w:p w14:paraId="37BC889A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Tak. Były oczywiście numery wydane wcześniej, ale klipy, sesje zdjęciowe i wizualizacje robiliśmy właśnie w tym czasie.</w:t>
      </w:r>
    </w:p>
    <w:p w14:paraId="56D15569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I kiedy następny album?</w:t>
      </w:r>
    </w:p>
    <w:p w14:paraId="37C67257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Jak najszybciej. Już zaczynamy nad nim pracę, bo od razu pojawia się niedosyt i chęć pokazania ludziom więcej.</w:t>
      </w:r>
    </w:p>
    <w:p w14:paraId="531D3B3C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Ale przecież miałyście już poprzedni album.</w:t>
      </w:r>
    </w:p>
    <w:p w14:paraId="23765F84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To była bardziej EP-ka, sześć czy siedem numerów. Taka rozgrzewka.</w:t>
      </w:r>
    </w:p>
    <w:p w14:paraId="0F3B01F4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 który numer teraz najbardziej lubisz?</w:t>
      </w:r>
    </w:p>
    <w:p w14:paraId="65C6AD8D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Aktualnie „Pieniądze” i „Euforię”, ale to się zmienia. W ogóle lubię cały album, bo jest różnorodny i każdy znajdzie tam coś dla siebie.</w:t>
      </w:r>
    </w:p>
    <w:p w14:paraId="11FCF81B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Jak chłopaki w studiu dowiedzieli się, że przychodzisz, to nagle wszyscy byli zmobilizowani i chcieli pomagać.</w:t>
      </w:r>
    </w:p>
    <w:p w14:paraId="30C6DD48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Myślę, że my po prostu dajemy z dziewczynami taki </w:t>
      </w:r>
      <w:proofErr w:type="spellStart"/>
      <w:r w:rsidRPr="00826EA7">
        <w:rPr>
          <w:rFonts w:ascii="Calibri" w:hAnsi="Calibri" w:cs="Calibri"/>
          <w:sz w:val="22"/>
          <w:szCs w:val="22"/>
        </w:rPr>
        <w:t>vibe</w:t>
      </w:r>
      <w:proofErr w:type="spellEnd"/>
      <w:r w:rsidRPr="00826EA7">
        <w:rPr>
          <w:rFonts w:ascii="Calibri" w:hAnsi="Calibri" w:cs="Calibri"/>
          <w:sz w:val="22"/>
          <w:szCs w:val="22"/>
        </w:rPr>
        <w:t>, że naprawdę dużo pracujemy. Jesteśmy zorganizowane i może ta energia się udziela.</w:t>
      </w:r>
    </w:p>
    <w:p w14:paraId="5823D2D8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Zuza mówiła ostatnio, że panicznie boi się spóźnień.</w:t>
      </w:r>
    </w:p>
    <w:p w14:paraId="715C9171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Ona od zawsze jest bardzo punktualna, jeszcze po treningach sportowych jej to zostało. Ja jestem trochę po drugiej stronie, czasem się spóźnię, ale zwalam na korki.</w:t>
      </w:r>
    </w:p>
    <w:p w14:paraId="07448840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Każda z was jest inna. Jak wygląda wasza relacja we trzy?</w:t>
      </w:r>
    </w:p>
    <w:p w14:paraId="6B2BBDD0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To zdecydowanie nie jest tylko relacja biznesowa. My się przede wszystkim przyjaźnimy. Czasem wręcz za bardzo, bo mamy głupawkę i nie da się zrobić zdjęć. Ostatnio na sesji połowa materiału była do wyrzucenia, bo jedna płakała ze śmiechu, druga się śmiała i totalnie nie dało się nad tym zapanować.</w:t>
      </w:r>
    </w:p>
    <w:p w14:paraId="081DC81B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Ale chyba właśnie to was uzupełnia.</w:t>
      </w:r>
    </w:p>
    <w:p w14:paraId="79926AE1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Dokładnie. Każda ma inny charakter i dzięki temu jest balans. Ja i Aga potrafimy wariować, a Zuza jest bardziej spokojna i konkretna.</w:t>
      </w:r>
    </w:p>
    <w:p w14:paraId="011B26FD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Myślałam, że to ty jesteś tą spokojniejszą.</w:t>
      </w:r>
    </w:p>
    <w:p w14:paraId="09B36518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Mam luz, ale pilnuję różnych organizacyjnych rzeczy, szczególnie </w:t>
      </w:r>
      <w:proofErr w:type="spellStart"/>
      <w:r w:rsidRPr="00826EA7">
        <w:rPr>
          <w:rFonts w:ascii="Calibri" w:hAnsi="Calibri" w:cs="Calibri"/>
          <w:sz w:val="22"/>
          <w:szCs w:val="22"/>
        </w:rPr>
        <w:t>social</w:t>
      </w:r>
      <w:proofErr w:type="spellEnd"/>
      <w:r w:rsidRPr="00826EA7">
        <w:rPr>
          <w:rFonts w:ascii="Calibri" w:hAnsi="Calibri" w:cs="Calibri"/>
          <w:sz w:val="22"/>
          <w:szCs w:val="22"/>
        </w:rPr>
        <w:t xml:space="preserve"> mediów. Dziewczyny już mają mnie dosyć, jak przypominam im o wrzutkach i rozpisce.</w:t>
      </w:r>
    </w:p>
    <w:p w14:paraId="423A1180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Mam wrażenie, że jesteś trochę liderką zespołu.</w:t>
      </w:r>
    </w:p>
    <w:p w14:paraId="48BE414A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Czuję największą odpowiedzialność za to wszystko, bo projekt zaczął się ode mnie i Szymona. To pewnie widać.</w:t>
      </w:r>
    </w:p>
    <w:p w14:paraId="45DB97B0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Masz też taki bardziej ostry wizerunek.</w:t>
      </w:r>
    </w:p>
    <w:p w14:paraId="145712AE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Przyznaję, czasem mam niezbyt przyjemny wyraz twarzy. Ale po dużej trasie i tylu koncertach byłam po prostu </w:t>
      </w:r>
      <w:proofErr w:type="spellStart"/>
      <w:r w:rsidRPr="00826EA7">
        <w:rPr>
          <w:rFonts w:ascii="Calibri" w:hAnsi="Calibri" w:cs="Calibri"/>
          <w:sz w:val="22"/>
          <w:szCs w:val="22"/>
        </w:rPr>
        <w:t>przebodźcowana</w:t>
      </w:r>
      <w:proofErr w:type="spellEnd"/>
      <w:r w:rsidRPr="00826EA7">
        <w:rPr>
          <w:rFonts w:ascii="Calibri" w:hAnsi="Calibri" w:cs="Calibri"/>
          <w:sz w:val="22"/>
          <w:szCs w:val="22"/>
        </w:rPr>
        <w:t>. Jak wracam do domu, to potrzebuję ciszy i resetu.</w:t>
      </w:r>
    </w:p>
    <w:p w14:paraId="6B746B95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 teraz chyba jesteś zakochana.</w:t>
      </w:r>
    </w:p>
    <w:p w14:paraId="6C50332E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Tak, jesteśmy razem oficjalnie prawie pół roku. To jeszcze świeża relacja, ale wszystko wyszło bardzo naturalnie.</w:t>
      </w:r>
    </w:p>
    <w:p w14:paraId="5BC855E2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Jak się poznaliście?</w:t>
      </w:r>
    </w:p>
    <w:p w14:paraId="2F93A7C7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Widzieliśmy się wcześniej na eventach, ale bez większego kontaktu. Potem napisał do mnie i zaprosił na luźne spotkanie. Poszłam bez oczekiwań, a od razu złapaliśmy super </w:t>
      </w:r>
      <w:proofErr w:type="spellStart"/>
      <w:r w:rsidRPr="00826EA7">
        <w:rPr>
          <w:rFonts w:ascii="Calibri" w:hAnsi="Calibri" w:cs="Calibri"/>
          <w:sz w:val="22"/>
          <w:szCs w:val="22"/>
        </w:rPr>
        <w:t>flow</w:t>
      </w:r>
      <w:proofErr w:type="spellEnd"/>
      <w:r w:rsidRPr="00826EA7">
        <w:rPr>
          <w:rFonts w:ascii="Calibri" w:hAnsi="Calibri" w:cs="Calibri"/>
          <w:sz w:val="22"/>
          <w:szCs w:val="22"/>
        </w:rPr>
        <w:t>.</w:t>
      </w:r>
    </w:p>
    <w:p w14:paraId="4E984D9E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Od razu wiedziałaś, że będzie drugie spotkanie?</w:t>
      </w:r>
    </w:p>
    <w:p w14:paraId="43E67573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Tak. Byłam wtedy już jakiś czas singielką i randki trochę mnie stresowały, ale z nim od początku było bardzo naturalnie. Od razu pomyślałam, że jest normalny i mega go polubiłam.</w:t>
      </w:r>
    </w:p>
    <w:p w14:paraId="7B348874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Rozmawiacie już o ślubie i dzieciach?</w:t>
      </w:r>
    </w:p>
    <w:p w14:paraId="2963B584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lastRenderedPageBreak/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Na początku od razu zapytałam go, jak widzi przyszłość, bo jest ode mnie starszy o dziesięć lat. On ma trzydzieści jeden lat, ja dwadzieścia jeden, więc jesteśmy trochę na innych etapach życia. Ja jeszcze nie myślę o dzieciach, ale mam nadzieję, że to już ten jedyny.</w:t>
      </w:r>
    </w:p>
    <w:p w14:paraId="713747AA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Czyli czekamy na pierścionek.</w:t>
      </w:r>
    </w:p>
    <w:p w14:paraId="70C5463B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Śmiałam się już z nim, że wie, jaki pierścionek mi się podoba.</w:t>
      </w:r>
    </w:p>
    <w:p w14:paraId="5B2440D7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Jak wygląda związek w tej samej branży?</w:t>
      </w:r>
    </w:p>
    <w:p w14:paraId="18D8583E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W naszym przypadku to plus. Rozumiemy swoją pracę i emocje związane z muzyką. Czasem po nieudanej sesji czy koncercie druga osoba po prostu wie, jak cię wesprzeć.</w:t>
      </w:r>
    </w:p>
    <w:p w14:paraId="3EBDF7B9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Będzie kiedyś wspólny numer?</w:t>
      </w:r>
    </w:p>
    <w:p w14:paraId="18D54CB3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Na razie nie było takich rozmów, ale nigdy nie mówię nigdy.</w:t>
      </w:r>
    </w:p>
    <w:p w14:paraId="49EC365C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Podobno zrobił świetne wrażenie na premierze.</w:t>
      </w:r>
    </w:p>
    <w:p w14:paraId="05EE3E45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Przyniósł ogromny bukiet dla mnie, ale też małe bukieciki dla dziewczyn i naszej menedżerki. To było bardzo słodkie i pokazuje, jaki on jest troskliwy.</w:t>
      </w:r>
    </w:p>
    <w:p w14:paraId="1FD77E30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 dlaczego zakończył się poprzedni związek?</w:t>
      </w:r>
    </w:p>
    <w:p w14:paraId="2910B5DB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Po prostu się nie zgraliśmy charakterami. Czas to zweryfikował.</w:t>
      </w:r>
    </w:p>
    <w:p w14:paraId="011D51CD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Co najbardziej różni tę relację od poprzednich?</w:t>
      </w:r>
    </w:p>
    <w:p w14:paraId="5CD7E4A3" w14:textId="77777777" w:rsidR="00415666" w:rsidRPr="00826EA7" w:rsidRDefault="00415666" w:rsidP="00415666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Łukasz jest bardzo spokojny i dojrzały emocjonalnie. Wprowadził do mojego życia dużo spokoju i poczucia bezpieczeństwa. Nie muszę mu tłumaczyć pewnych rzeczy, on naturalnie jest opiekuńczy i troskliwy.</w:t>
      </w:r>
    </w:p>
    <w:p w14:paraId="04986668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Mimo że oboje jesteśmy muzykami, to w domu mało rozmawiamy o muzyce. Bardziej po prostu lubimy razem spędzać czas, nawet przy zwykłych rzeczach typu wyjazd do sklepu czy mechanika. Jesteśmy dla siebie super kompanami. Oboje też potrzebujemy czasu tylko dla siebie i nikt się o to nie obraża.</w:t>
      </w:r>
    </w:p>
    <w:p w14:paraId="659D56A8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Ty i Zuza macie chłopaków z branży muzycznej. A Aga?</w:t>
      </w:r>
    </w:p>
    <w:p w14:paraId="601251AE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Aga jest teraz singielką i myślę, że to jej bardzo dobrze zrobiło po poprzedniej relacji. Odżyła i naprawdę żyje teraz pełnią życia.</w:t>
      </w:r>
    </w:p>
    <w:p w14:paraId="39D47A92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Wy trochę ukrywaliście związek z Łukaszem.</w:t>
      </w:r>
    </w:p>
    <w:p w14:paraId="276EFE45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lastRenderedPageBreak/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Trochę tak, ale to wszystko działo się bardzo naturalnie. Czasem wrzucaliśmy coś razem i ludzie sami zaczęli zauważać, że się spotykamy. Faktycznie dużo osób dowiedziało się o tym szerzej przez relację Borysa.</w:t>
      </w:r>
    </w:p>
    <w:p w14:paraId="681D5EA0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Wasi chłopacy znali się wcześniej?</w:t>
      </w:r>
    </w:p>
    <w:p w14:paraId="49C41DDB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Raczej tak, bo obaj od dawna działają w branży i przewijali się w podobnym środowisku.</w:t>
      </w:r>
    </w:p>
    <w:p w14:paraId="03BA2C76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 co z dramą z </w:t>
      </w:r>
      <w:proofErr w:type="spellStart"/>
      <w:r w:rsidRPr="00826EA7">
        <w:rPr>
          <w:rFonts w:ascii="Calibri" w:hAnsi="Calibri" w:cs="Calibri"/>
          <w:sz w:val="22"/>
          <w:szCs w:val="22"/>
        </w:rPr>
        <w:t>Multim</w:t>
      </w:r>
      <w:proofErr w:type="spellEnd"/>
      <w:r w:rsidRPr="00826EA7">
        <w:rPr>
          <w:rFonts w:ascii="Calibri" w:hAnsi="Calibri" w:cs="Calibri"/>
          <w:sz w:val="22"/>
          <w:szCs w:val="22"/>
        </w:rPr>
        <w:t>?</w:t>
      </w:r>
    </w:p>
    <w:p w14:paraId="18484C70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Szczerze? Kompletnie mnie to nie interesuje. Jedyna sytuacja, która mnie zdenerwowała, to moment, kiedy zaczął obrażać Zuzę podczas reakcji na naszą piosenkę. Uważam, że to było przesadzone.</w:t>
      </w:r>
    </w:p>
    <w:p w14:paraId="28A9268D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Dużo osób zarzuca wam, że wszystko dostałyście na tacy, a ty przecież masz muzyczne wykształcenie.</w:t>
      </w:r>
    </w:p>
    <w:p w14:paraId="7C38BC19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Śpiewam od siódmego roku życia. Zaczęło się po tym, jak zachorowałam na cukrzycę i mama zapisała mnie na wokal, żeby czymś zająć mi głowę. Potem była szkoła muzyczna, warsztaty, nauka gry na saksofonie i fortepianie. To wszystko bardzo przydaje mi się dziś w pracy.</w:t>
      </w:r>
    </w:p>
    <w:p w14:paraId="2794F2DC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Byłaś też w „Małych Gigantach”.</w:t>
      </w:r>
    </w:p>
    <w:p w14:paraId="1835AB6E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Tak i to było dla mnie niesamowite, bo później siedziałam na kanapie u Kuby Wojewódzkiego w tym samym studiu, gdzie nagrywano program. A Kuba był wtedy moim jurorem.</w:t>
      </w:r>
    </w:p>
    <w:p w14:paraId="5DFE55B4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Pamiętam, jak Antek opowiadał mi o pomyśle stworzenia trio.</w:t>
      </w:r>
    </w:p>
    <w:p w14:paraId="012AC3D2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Tak, to wszystko rozwijało się stopniowo. Dzisiaj patrzę na to i widzę, że kluczem była ogromna ambicja całej ekipy i świadomość, że wszyscy gramy do jednej bramki.</w:t>
      </w:r>
    </w:p>
    <w:p w14:paraId="60A6F234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Dużo mówisz też o manifestacji i wierze w siebie.</w:t>
      </w:r>
    </w:p>
    <w:p w14:paraId="7FA6A774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Bo naprawdę w to wierzę. Mam zeszyt sprzed lat, gdzie rozpisałam sobie rzeczy typu trasy koncertowe, kontrakt czy numer z Malikiem Montaną. I wszystko się spełniło. Ale za tym stoi też ciężka praca i ogromna wiara w siebie.</w:t>
      </w:r>
    </w:p>
    <w:p w14:paraId="37730E65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Miałyście moment zwątpienia?</w:t>
      </w:r>
    </w:p>
    <w:p w14:paraId="53FBF8E7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Nie, od początku była dobra energia. Pamiętam tylko, że pierwszą dużą trasę grałam między maturami i stresowałam się bardziej matematyką niż koncertami.</w:t>
      </w:r>
    </w:p>
    <w:p w14:paraId="0488A950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W szkole było ci ciężko przez popularność?</w:t>
      </w:r>
    </w:p>
    <w:p w14:paraId="09D40B0D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lastRenderedPageBreak/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Jestem z małego miasta i ludzie bardzo się ze mnie śmiali już od czasów programów muzycznych. Wyśmiewali to, że próbuję czegoś więcej. Na szczęście miałam wspierającą rodzinę i swoich ludzi. Z czasem ta </w:t>
      </w:r>
      <w:proofErr w:type="spellStart"/>
      <w:r w:rsidRPr="00826EA7">
        <w:rPr>
          <w:rFonts w:ascii="Calibri" w:hAnsi="Calibri" w:cs="Calibri"/>
          <w:sz w:val="22"/>
          <w:szCs w:val="22"/>
        </w:rPr>
        <w:t>szydera</w:t>
      </w:r>
      <w:proofErr w:type="spellEnd"/>
      <w:r w:rsidRPr="00826EA7">
        <w:rPr>
          <w:rFonts w:ascii="Calibri" w:hAnsi="Calibri" w:cs="Calibri"/>
          <w:sz w:val="22"/>
          <w:szCs w:val="22"/>
        </w:rPr>
        <w:t xml:space="preserve"> zamieniła się bardziej w niechętne uznanie.</w:t>
      </w:r>
    </w:p>
    <w:p w14:paraId="26B8B2EA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Czyli klasyka.</w:t>
      </w:r>
    </w:p>
    <w:p w14:paraId="16B46F89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Totalnie. Ale dzięki temu nauczyłam się, żeby nie przejmować się opiniami innych.</w:t>
      </w:r>
    </w:p>
    <w:p w14:paraId="23279AE9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Miałaś moment takiego prawdziwego „</w:t>
      </w:r>
      <w:proofErr w:type="spellStart"/>
      <w:r w:rsidRPr="00826EA7">
        <w:rPr>
          <w:rFonts w:ascii="Calibri" w:hAnsi="Calibri" w:cs="Calibri"/>
          <w:sz w:val="22"/>
          <w:szCs w:val="22"/>
        </w:rPr>
        <w:t>wow</w:t>
      </w:r>
      <w:proofErr w:type="spellEnd"/>
      <w:r w:rsidRPr="00826EA7">
        <w:rPr>
          <w:rFonts w:ascii="Calibri" w:hAnsi="Calibri" w:cs="Calibri"/>
          <w:sz w:val="22"/>
          <w:szCs w:val="22"/>
        </w:rPr>
        <w:t>”?</w:t>
      </w:r>
    </w:p>
    <w:p w14:paraId="416EA2B4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Bardzo często mam takie momenty, szczególnie na koncertach, kiedy widzę tłumy ludzi śpiewających nasze numery. Ale największą satysfakcję dało mi to, że mogłam odwdzięczyć się rodzicom i pierwszy raz zabrać mamę na wakacje.</w:t>
      </w:r>
    </w:p>
    <w:p w14:paraId="4C64A6DC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Skąd wzięła się nazwa „Modelki”?</w:t>
      </w:r>
    </w:p>
    <w:p w14:paraId="4C622D19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Od pierwszego numeru. Padł tekst „by być jak modelki” i tak już zostało.</w:t>
      </w:r>
    </w:p>
    <w:p w14:paraId="6D68F67D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Wcześniej miała być jeszcze inna dziewczyna w składzie?</w:t>
      </w:r>
    </w:p>
    <w:p w14:paraId="6EC51484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Tak, ale </w:t>
      </w:r>
      <w:proofErr w:type="gramStart"/>
      <w:r w:rsidRPr="00826EA7">
        <w:rPr>
          <w:rFonts w:ascii="Calibri" w:hAnsi="Calibri" w:cs="Calibri"/>
          <w:sz w:val="22"/>
          <w:szCs w:val="22"/>
        </w:rPr>
        <w:t>finalnie</w:t>
      </w:r>
      <w:proofErr w:type="gramEnd"/>
      <w:r w:rsidRPr="00826EA7">
        <w:rPr>
          <w:rFonts w:ascii="Calibri" w:hAnsi="Calibri" w:cs="Calibri"/>
          <w:sz w:val="22"/>
          <w:szCs w:val="22"/>
        </w:rPr>
        <w:t xml:space="preserve"> bardziej pasowała do kariery solo i nasze </w:t>
      </w:r>
      <w:proofErr w:type="spellStart"/>
      <w:r w:rsidRPr="00826EA7">
        <w:rPr>
          <w:rFonts w:ascii="Calibri" w:hAnsi="Calibri" w:cs="Calibri"/>
          <w:sz w:val="22"/>
          <w:szCs w:val="22"/>
        </w:rPr>
        <w:t>vibe’y</w:t>
      </w:r>
      <w:proofErr w:type="spellEnd"/>
      <w:r w:rsidRPr="00826EA7">
        <w:rPr>
          <w:rFonts w:ascii="Calibri" w:hAnsi="Calibri" w:cs="Calibri"/>
          <w:sz w:val="22"/>
          <w:szCs w:val="22"/>
        </w:rPr>
        <w:t xml:space="preserve"> muzyczne trochę się rozjeżdżały. Dziś wszyscy wiemy, że wyszło najlepiej, jak mogło.</w:t>
      </w:r>
    </w:p>
    <w:p w14:paraId="19B0F694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Dużo mówisz o przeznaczeniu.</w:t>
      </w:r>
    </w:p>
    <w:p w14:paraId="34F05186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Tak mnie wychowano. Wierzę, że trzeba ciężko pracować, ale też ufać, że wszystko dzieje się po coś. Nasze największe hity powstawały właśnie wtedy, kiedy niczego nie wymuszaliśmy.</w:t>
      </w:r>
    </w:p>
    <w:p w14:paraId="02745FA5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Zarabiacie ogromne pieniądze w bardzo młodym wieku. Nie miałaś momentu, że ci odbiło?</w:t>
      </w:r>
    </w:p>
    <w:p w14:paraId="4585E7E0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Nie wydaje mi się. Jasne, lubię czasem kupić sobie coś </w:t>
      </w:r>
      <w:proofErr w:type="gramStart"/>
      <w:r w:rsidRPr="00826EA7">
        <w:rPr>
          <w:rFonts w:ascii="Calibri" w:hAnsi="Calibri" w:cs="Calibri"/>
          <w:sz w:val="22"/>
          <w:szCs w:val="22"/>
        </w:rPr>
        <w:t>fajnego</w:t>
      </w:r>
      <w:proofErr w:type="gramEnd"/>
      <w:r w:rsidRPr="00826EA7">
        <w:rPr>
          <w:rFonts w:ascii="Calibri" w:hAnsi="Calibri" w:cs="Calibri"/>
          <w:sz w:val="22"/>
          <w:szCs w:val="22"/>
        </w:rPr>
        <w:t>, ale nie mam potrzeby szaleć. Dla mnie te pieniądze są efektem wielu lat pracy od dzieciństwa. Poza tym od początku ustaliliśmy w ekipie, że wszyscy dzielimy się po równo i nigdy nie było o to kłótni.</w:t>
      </w:r>
    </w:p>
    <w:p w14:paraId="3D1D594A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Dziewczyny mówiły, że jesteś bardziej herbatka i kocyk niż imprezy.</w:t>
      </w:r>
    </w:p>
    <w:p w14:paraId="29F73F5B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Totalnie. Lubię tańczyć, ale nie lubię imprezowego klimatu i alkoholu. Po latach grania w klubach po prostu mnie to męczy.</w:t>
      </w:r>
    </w:p>
    <w:p w14:paraId="0D4646E0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Miałaś kiedyś imprezową erę?</w:t>
      </w:r>
    </w:p>
    <w:p w14:paraId="5C19B76C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W ogóle. Po jednej mocniejszej imprezie jako nastolatka stwierdziłam, że to kompletnie nie dla mnie.</w:t>
      </w:r>
    </w:p>
    <w:p w14:paraId="619E7EFA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Która z was po koncertach najczęściej idzie na </w:t>
      </w:r>
      <w:proofErr w:type="spellStart"/>
      <w:r w:rsidRPr="00826EA7">
        <w:rPr>
          <w:rFonts w:ascii="Calibri" w:hAnsi="Calibri" w:cs="Calibri"/>
          <w:sz w:val="22"/>
          <w:szCs w:val="22"/>
        </w:rPr>
        <w:t>after</w:t>
      </w:r>
      <w:proofErr w:type="spellEnd"/>
      <w:r w:rsidRPr="00826EA7">
        <w:rPr>
          <w:rFonts w:ascii="Calibri" w:hAnsi="Calibri" w:cs="Calibri"/>
          <w:sz w:val="22"/>
          <w:szCs w:val="22"/>
        </w:rPr>
        <w:t>?</w:t>
      </w:r>
    </w:p>
    <w:p w14:paraId="187A275F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lastRenderedPageBreak/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Zuza zdecydowanie. Ja raczej robię szybkie „angielskie wyjście” i znikam do domu.</w:t>
      </w:r>
    </w:p>
    <w:p w14:paraId="2145263B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Która z was ma największe powodzenie?</w:t>
      </w:r>
    </w:p>
    <w:p w14:paraId="74D85A2E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Teraz chyba Aga, bo jest singielką.</w:t>
      </w:r>
    </w:p>
    <w:p w14:paraId="2B08921F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 która mogłaby zmienić orientację po relacjach z </w:t>
      </w:r>
      <w:proofErr w:type="gramStart"/>
      <w:r w:rsidRPr="00826EA7">
        <w:rPr>
          <w:rFonts w:ascii="Calibri" w:hAnsi="Calibri" w:cs="Calibri"/>
          <w:sz w:val="22"/>
          <w:szCs w:val="22"/>
        </w:rPr>
        <w:t>facetami</w:t>
      </w:r>
      <w:proofErr w:type="gramEnd"/>
      <w:r w:rsidRPr="00826EA7">
        <w:rPr>
          <w:rFonts w:ascii="Calibri" w:hAnsi="Calibri" w:cs="Calibri"/>
          <w:sz w:val="22"/>
          <w:szCs w:val="22"/>
        </w:rPr>
        <w:t>?</w:t>
      </w:r>
    </w:p>
    <w:p w14:paraId="02DA6909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Ja. Gdyby nie Łukasz, to chyba wypisałabym się z tej gry.</w:t>
      </w:r>
    </w:p>
    <w:p w14:paraId="0FFC3379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Która z was potrafi być najbardziej niemiła?</w:t>
      </w:r>
    </w:p>
    <w:p w14:paraId="594F5B16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Zuza. Jak się zdenerwuje, to lepiej nie podchodzić.</w:t>
      </w:r>
    </w:p>
    <w:p w14:paraId="54663953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26EA7">
        <w:rPr>
          <w:rFonts w:ascii="Calibri" w:hAnsi="Calibri" w:cs="Calibri"/>
          <w:sz w:val="22"/>
          <w:szCs w:val="22"/>
        </w:rPr>
        <w:t xml:space="preserve"> A najbardziej uczuciowa?</w:t>
      </w:r>
    </w:p>
    <w:p w14:paraId="70B2194A" w14:textId="77777777" w:rsidR="003F592A" w:rsidRPr="00826EA7" w:rsidRDefault="003F592A" w:rsidP="003F592A">
      <w:pPr>
        <w:pStyle w:val="NormalnyWeb"/>
        <w:rPr>
          <w:rFonts w:ascii="Calibri" w:hAnsi="Calibri" w:cs="Calibri"/>
          <w:sz w:val="22"/>
          <w:szCs w:val="22"/>
        </w:rPr>
      </w:pPr>
      <w:r w:rsidRPr="00826EA7">
        <w:rPr>
          <w:rStyle w:val="Uwydatnienie"/>
          <w:rFonts w:ascii="Calibri" w:hAnsi="Calibri" w:cs="Calibri"/>
          <w:sz w:val="22"/>
          <w:szCs w:val="22"/>
        </w:rPr>
        <w:t>Ula z zespołu Modelki:</w:t>
      </w:r>
      <w:r w:rsidRPr="00826EA7">
        <w:rPr>
          <w:rFonts w:ascii="Calibri" w:hAnsi="Calibri" w:cs="Calibri"/>
          <w:sz w:val="22"/>
          <w:szCs w:val="22"/>
        </w:rPr>
        <w:t xml:space="preserve"> Teraz chyba ja. Ten związek totalnie mnie rozczulił i bardzo zmienił emocjonalnie.</w:t>
      </w:r>
    </w:p>
    <w:p w14:paraId="73638E06" w14:textId="77777777" w:rsidR="00AD47E4" w:rsidRDefault="00AD47E4"/>
    <w:sectPr w:rsidR="00AD47E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3F3A" w14:textId="77777777" w:rsidR="00D6763C" w:rsidRDefault="00D6763C" w:rsidP="00F92223">
      <w:pPr>
        <w:spacing w:after="0" w:line="240" w:lineRule="auto"/>
      </w:pPr>
      <w:r>
        <w:separator/>
      </w:r>
    </w:p>
  </w:endnote>
  <w:endnote w:type="continuationSeparator" w:id="0">
    <w:p w14:paraId="79F0EAA3" w14:textId="77777777" w:rsidR="00D6763C" w:rsidRDefault="00D6763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D6763C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9702" w14:textId="77777777" w:rsidR="00D6763C" w:rsidRDefault="00D6763C" w:rsidP="00F92223">
      <w:pPr>
        <w:spacing w:after="0" w:line="240" w:lineRule="auto"/>
      </w:pPr>
      <w:r>
        <w:separator/>
      </w:r>
    </w:p>
  </w:footnote>
  <w:footnote w:type="continuationSeparator" w:id="0">
    <w:p w14:paraId="5B8A458A" w14:textId="77777777" w:rsidR="00D6763C" w:rsidRDefault="00D6763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D6763C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125FA"/>
    <w:rsid w:val="000200E1"/>
    <w:rsid w:val="00160EFA"/>
    <w:rsid w:val="001713A6"/>
    <w:rsid w:val="001E3E41"/>
    <w:rsid w:val="001F7EC1"/>
    <w:rsid w:val="00206337"/>
    <w:rsid w:val="00241EF2"/>
    <w:rsid w:val="002D6F8B"/>
    <w:rsid w:val="0030275C"/>
    <w:rsid w:val="00334EAD"/>
    <w:rsid w:val="00381C88"/>
    <w:rsid w:val="003B6F22"/>
    <w:rsid w:val="003F592A"/>
    <w:rsid w:val="00406B71"/>
    <w:rsid w:val="00412873"/>
    <w:rsid w:val="00415666"/>
    <w:rsid w:val="004557D5"/>
    <w:rsid w:val="004F1B15"/>
    <w:rsid w:val="00514467"/>
    <w:rsid w:val="005F7997"/>
    <w:rsid w:val="00641433"/>
    <w:rsid w:val="00684B8C"/>
    <w:rsid w:val="006917C8"/>
    <w:rsid w:val="006C0590"/>
    <w:rsid w:val="006C5052"/>
    <w:rsid w:val="00715A3B"/>
    <w:rsid w:val="007242B9"/>
    <w:rsid w:val="00744606"/>
    <w:rsid w:val="007844E3"/>
    <w:rsid w:val="007D3A31"/>
    <w:rsid w:val="008140EB"/>
    <w:rsid w:val="008255C6"/>
    <w:rsid w:val="008262A3"/>
    <w:rsid w:val="00826EA7"/>
    <w:rsid w:val="0082711B"/>
    <w:rsid w:val="008550B7"/>
    <w:rsid w:val="00883052"/>
    <w:rsid w:val="00892950"/>
    <w:rsid w:val="00892FE1"/>
    <w:rsid w:val="008F7287"/>
    <w:rsid w:val="00900B00"/>
    <w:rsid w:val="009635DC"/>
    <w:rsid w:val="00A01F46"/>
    <w:rsid w:val="00A65CC0"/>
    <w:rsid w:val="00A84C1A"/>
    <w:rsid w:val="00AC66FA"/>
    <w:rsid w:val="00AD47E4"/>
    <w:rsid w:val="00B04014"/>
    <w:rsid w:val="00B16394"/>
    <w:rsid w:val="00B17584"/>
    <w:rsid w:val="00B4566C"/>
    <w:rsid w:val="00BB7818"/>
    <w:rsid w:val="00BB7B18"/>
    <w:rsid w:val="00BE23A7"/>
    <w:rsid w:val="00BF6C12"/>
    <w:rsid w:val="00C0654B"/>
    <w:rsid w:val="00C81FE3"/>
    <w:rsid w:val="00C8331F"/>
    <w:rsid w:val="00C90DE2"/>
    <w:rsid w:val="00C9160D"/>
    <w:rsid w:val="00CC0B7D"/>
    <w:rsid w:val="00D01708"/>
    <w:rsid w:val="00D030FB"/>
    <w:rsid w:val="00D057F8"/>
    <w:rsid w:val="00D56E8D"/>
    <w:rsid w:val="00D6763C"/>
    <w:rsid w:val="00D81E8F"/>
    <w:rsid w:val="00DB3F96"/>
    <w:rsid w:val="00DF5286"/>
    <w:rsid w:val="00DF7F5A"/>
    <w:rsid w:val="00E35982"/>
    <w:rsid w:val="00E4730E"/>
    <w:rsid w:val="00E96292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6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2026-05-15T16:22:00Z</dcterms:created>
  <dcterms:modified xsi:type="dcterms:W3CDTF">2026-05-15T16:22:00Z</dcterms:modified>
</cp:coreProperties>
</file>