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5DE94B59" w:rsidR="00A46DD3" w:rsidRPr="00115271" w:rsidRDefault="008824DA" w:rsidP="00A46DD3">
      <w:pPr>
        <w:jc w:val="right"/>
        <w:rPr>
          <w:rFonts w:cs="Calibri"/>
        </w:rPr>
      </w:pPr>
      <w:r w:rsidRPr="00115271">
        <w:rPr>
          <w:rFonts w:cs="Calibri"/>
        </w:rPr>
        <w:t>1</w:t>
      </w:r>
      <w:r w:rsidR="00A3365F">
        <w:rPr>
          <w:rFonts w:cs="Calibri"/>
        </w:rPr>
        <w:t>5.05</w:t>
      </w:r>
      <w:r w:rsidR="00A46DD3" w:rsidRPr="00115271">
        <w:rPr>
          <w:rFonts w:cs="Calibri"/>
        </w:rPr>
        <w:t>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2627EA58" w14:textId="77777777" w:rsidR="00DB3F17" w:rsidRPr="00DB3F17" w:rsidRDefault="00DB3F17" w:rsidP="00DB3F17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  <w:proofErr w:type="spellStart"/>
      <w:r w:rsidRPr="00DB3F17">
        <w:rPr>
          <w:rFonts w:eastAsia="Times New Roman" w:cs="Calibri"/>
          <w:b/>
          <w:bCs/>
          <w:lang w:eastAsia="pl-PL"/>
        </w:rPr>
        <w:t>Kayah</w:t>
      </w:r>
      <w:proofErr w:type="spellEnd"/>
      <w:r w:rsidRPr="00DB3F17">
        <w:rPr>
          <w:rFonts w:eastAsia="Times New Roman" w:cs="Calibri"/>
          <w:b/>
          <w:bCs/>
          <w:lang w:eastAsia="pl-PL"/>
        </w:rPr>
        <w:t xml:space="preserve"> i Katarzyna Miller w poruszającej rozmowie dla RMF Classic. „Kobiety trzymają ten świat”</w:t>
      </w:r>
    </w:p>
    <w:p w14:paraId="6455F03B" w14:textId="77777777" w:rsidR="00DB3F17" w:rsidRPr="00DB3F17" w:rsidRDefault="00DB3F17" w:rsidP="00DB3F1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B3F17">
        <w:rPr>
          <w:rFonts w:eastAsia="Times New Roman" w:cs="Calibri"/>
          <w:b/>
          <w:bCs/>
          <w:lang w:eastAsia="pl-PL"/>
        </w:rPr>
        <w:t xml:space="preserve">O depresji poporodowej, trudnych relacjach z rodzicami, starzeniu się bez lęku i kobiecej solidarności – najnowszy odcinek </w:t>
      </w:r>
      <w:proofErr w:type="spellStart"/>
      <w:r w:rsidRPr="00DB3F17">
        <w:rPr>
          <w:rFonts w:eastAsia="Times New Roman" w:cs="Calibri"/>
          <w:b/>
          <w:bCs/>
          <w:lang w:eastAsia="pl-PL"/>
        </w:rPr>
        <w:t>podcastu</w:t>
      </w:r>
      <w:proofErr w:type="spellEnd"/>
      <w:r w:rsidRPr="00DB3F17">
        <w:rPr>
          <w:rFonts w:eastAsia="Times New Roman" w:cs="Calibri"/>
          <w:b/>
          <w:bCs/>
          <w:lang w:eastAsia="pl-PL"/>
        </w:rPr>
        <w:t xml:space="preserve"> „</w:t>
      </w:r>
      <w:proofErr w:type="spellStart"/>
      <w:r w:rsidRPr="00DB3F17">
        <w:rPr>
          <w:rFonts w:eastAsia="Times New Roman" w:cs="Calibri"/>
          <w:b/>
          <w:bCs/>
          <w:lang w:eastAsia="pl-PL"/>
        </w:rPr>
        <w:t>Kayah</w:t>
      </w:r>
      <w:proofErr w:type="spellEnd"/>
      <w:r w:rsidRPr="00DB3F17">
        <w:rPr>
          <w:rFonts w:eastAsia="Times New Roman" w:cs="Calibri"/>
          <w:b/>
          <w:bCs/>
          <w:lang w:eastAsia="pl-PL"/>
        </w:rPr>
        <w:t xml:space="preserve"> Zaprasza” w RMF Classic to jedna z najbardziej szczerych rozmów ostatnich miesięcy. Nie zabrakło też humoru, wzruszeń i opowieści o miłości do życia.</w:t>
      </w:r>
    </w:p>
    <w:p w14:paraId="4FEE0576" w14:textId="77777777" w:rsidR="00DB3F17" w:rsidRPr="00DB3F17" w:rsidRDefault="00DB3F17" w:rsidP="00DB3F1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proofErr w:type="spellStart"/>
      <w:r w:rsidRPr="00DB3F17">
        <w:rPr>
          <w:rFonts w:eastAsia="Times New Roman" w:cs="Calibri"/>
          <w:lang w:eastAsia="pl-PL"/>
        </w:rPr>
        <w:t>Gościnią</w:t>
      </w:r>
      <w:proofErr w:type="spellEnd"/>
      <w:r w:rsidRPr="00DB3F17">
        <w:rPr>
          <w:rFonts w:eastAsia="Times New Roman" w:cs="Calibri"/>
          <w:lang w:eastAsia="pl-PL"/>
        </w:rPr>
        <w:t xml:space="preserve"> </w:t>
      </w:r>
      <w:proofErr w:type="spellStart"/>
      <w:r w:rsidRPr="00DB3F17">
        <w:rPr>
          <w:rFonts w:eastAsia="Times New Roman" w:cs="Calibri"/>
          <w:lang w:eastAsia="pl-PL"/>
        </w:rPr>
        <w:t>Kayah</w:t>
      </w:r>
      <w:proofErr w:type="spellEnd"/>
      <w:r w:rsidRPr="00DB3F17">
        <w:rPr>
          <w:rFonts w:eastAsia="Times New Roman" w:cs="Calibri"/>
          <w:lang w:eastAsia="pl-PL"/>
        </w:rPr>
        <w:t xml:space="preserve"> była Katarzyna Miller – psycholożka, terapeutka i autorka bestsellerowych książek. Rozmowa szybko zamieniła się w intymne spotkanie dwóch kobiet, które bez filtra opowiadały o doświadczeniach bliskich wielu Polkom.</w:t>
      </w:r>
    </w:p>
    <w:p w14:paraId="79546DA2" w14:textId="77777777" w:rsidR="00DB3F17" w:rsidRPr="00DB3F17" w:rsidRDefault="00DB3F17" w:rsidP="00DB3F1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B3F17">
        <w:rPr>
          <w:rFonts w:eastAsia="Times New Roman" w:cs="Calibri"/>
          <w:lang w:eastAsia="pl-PL"/>
        </w:rPr>
        <w:t>Jednym z najmocniejszych tematów była relacja matek i córek oraz tabu wokół macierzyństwa.</w:t>
      </w:r>
    </w:p>
    <w:p w14:paraId="36FEE407" w14:textId="77777777" w:rsidR="00DB3F17" w:rsidRPr="00DB3F17" w:rsidRDefault="00DB3F17" w:rsidP="00DB3F1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B3F17">
        <w:rPr>
          <w:rFonts w:eastAsia="Times New Roman" w:cs="Calibri"/>
          <w:b/>
          <w:bCs/>
          <w:i/>
          <w:iCs/>
          <w:lang w:eastAsia="pl-PL"/>
        </w:rPr>
        <w:t>– Nasze społeczeństwo umówiło się, że każda matka kocha swoje dziecko. A to nie jest prawda. Gdyby każda matka naprawdę umiała kochać, terapeuci nie mieliby pracy –</w:t>
      </w:r>
      <w:r w:rsidRPr="00DB3F17">
        <w:rPr>
          <w:rFonts w:eastAsia="Times New Roman" w:cs="Calibri"/>
          <w:lang w:eastAsia="pl-PL"/>
        </w:rPr>
        <w:t xml:space="preserve"> mówiła Katarzyna Miller.</w:t>
      </w:r>
    </w:p>
    <w:p w14:paraId="6B7EA3E7" w14:textId="77777777" w:rsidR="00DB3F17" w:rsidRPr="00DB3F17" w:rsidRDefault="00DB3F17" w:rsidP="00DB3F1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proofErr w:type="spellStart"/>
      <w:r w:rsidRPr="00DB3F17">
        <w:rPr>
          <w:rFonts w:eastAsia="Times New Roman" w:cs="Calibri"/>
          <w:lang w:eastAsia="pl-PL"/>
        </w:rPr>
        <w:t>Kayah</w:t>
      </w:r>
      <w:proofErr w:type="spellEnd"/>
      <w:r w:rsidRPr="00DB3F17">
        <w:rPr>
          <w:rFonts w:eastAsia="Times New Roman" w:cs="Calibri"/>
          <w:lang w:eastAsia="pl-PL"/>
        </w:rPr>
        <w:t xml:space="preserve"> wróciła natomiast do własnych doświadczeń związanych z depresją poporodową.</w:t>
      </w:r>
    </w:p>
    <w:p w14:paraId="7462BA11" w14:textId="77777777" w:rsidR="00DB3F17" w:rsidRPr="00DB3F17" w:rsidRDefault="00DB3F17" w:rsidP="00DB3F1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B3F17">
        <w:rPr>
          <w:rFonts w:eastAsia="Times New Roman" w:cs="Calibri"/>
          <w:b/>
          <w:bCs/>
          <w:i/>
          <w:iCs/>
          <w:lang w:eastAsia="pl-PL"/>
        </w:rPr>
        <w:t>– Przez pierwszy rok mój syn nie spał ani jednej nocy. Ja pół roku miałam depresję poporodową i bałam się zostać z nim sama –</w:t>
      </w:r>
      <w:r w:rsidRPr="00DB3F17">
        <w:rPr>
          <w:rFonts w:eastAsia="Times New Roman" w:cs="Calibri"/>
          <w:lang w:eastAsia="pl-PL"/>
        </w:rPr>
        <w:t xml:space="preserve"> wyznała artystka.</w:t>
      </w:r>
    </w:p>
    <w:p w14:paraId="0A8926C6" w14:textId="77777777" w:rsidR="00DB3F17" w:rsidRPr="00DB3F17" w:rsidRDefault="00DB3F17" w:rsidP="00DB3F1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B3F17">
        <w:rPr>
          <w:rFonts w:eastAsia="Times New Roman" w:cs="Calibri"/>
          <w:lang w:eastAsia="pl-PL"/>
        </w:rPr>
        <w:t>W rozmowie pojawił się również temat starzenia i presji, z jaką mierzą się kobiety.</w:t>
      </w:r>
    </w:p>
    <w:p w14:paraId="4AA13280" w14:textId="77777777" w:rsidR="00DB3F17" w:rsidRPr="00DB3F17" w:rsidRDefault="00DB3F17" w:rsidP="00DB3F1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B3F17">
        <w:rPr>
          <w:rFonts w:eastAsia="Times New Roman" w:cs="Calibri"/>
          <w:b/>
          <w:bCs/>
          <w:i/>
          <w:iCs/>
          <w:lang w:eastAsia="pl-PL"/>
        </w:rPr>
        <w:t>– Kobiety, które za wszelką cenę chcą być wiecznie młode, występują przeciwko sobie. Każdy etap życia jest po coś. Starość też jest potrzebna –</w:t>
      </w:r>
      <w:r w:rsidRPr="00DB3F17">
        <w:rPr>
          <w:rFonts w:eastAsia="Times New Roman" w:cs="Calibri"/>
          <w:lang w:eastAsia="pl-PL"/>
        </w:rPr>
        <w:t xml:space="preserve"> podkreśliła Miller.</w:t>
      </w:r>
    </w:p>
    <w:p w14:paraId="63C9AC6B" w14:textId="16ADBF4D" w:rsidR="00DB3F17" w:rsidRPr="00D147CF" w:rsidRDefault="00DB3F17" w:rsidP="00D147CF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DB3F17">
        <w:rPr>
          <w:rFonts w:eastAsia="Times New Roman" w:cs="Calibri"/>
          <w:lang w:eastAsia="pl-PL"/>
        </w:rPr>
        <w:t>Nie zabrakło także osobistych wyznań dotyczących samotności, utraty partnera i kobiecego wsparcia. Mimo trudnych tematów rozmowa była pełna ciepła, dystansu i śmiechu – od wspomnień o jedzeniu i podróżach po miłość do starych polskich piosenek.</w:t>
      </w:r>
      <w:r w:rsidRPr="00DB3F17">
        <w:rPr>
          <w:rFonts w:eastAsia="Times New Roman" w:cs="Calibri"/>
          <w:vanish/>
          <w:lang w:eastAsia="pl-PL"/>
        </w:rPr>
        <w:t>Początek formularza</w:t>
      </w:r>
    </w:p>
    <w:p w14:paraId="4AE86DB2" w14:textId="77777777" w:rsidR="00DB3F17" w:rsidRPr="00DB3F17" w:rsidRDefault="00DB3F17" w:rsidP="00DB3F17">
      <w:pPr>
        <w:pBdr>
          <w:top w:val="single" w:sz="6" w:space="1" w:color="auto"/>
        </w:pBdr>
        <w:spacing w:after="0" w:line="240" w:lineRule="auto"/>
        <w:jc w:val="both"/>
        <w:rPr>
          <w:rFonts w:eastAsia="Times New Roman" w:cs="Calibri"/>
          <w:vanish/>
          <w:lang w:eastAsia="pl-PL"/>
        </w:rPr>
      </w:pPr>
      <w:r w:rsidRPr="00DB3F17">
        <w:rPr>
          <w:rFonts w:eastAsia="Times New Roman" w:cs="Calibri"/>
          <w:vanish/>
          <w:lang w:eastAsia="pl-PL"/>
        </w:rPr>
        <w:t>Dół formularza</w:t>
      </w:r>
    </w:p>
    <w:p w14:paraId="5CF9A137" w14:textId="77777777" w:rsidR="00B521F1" w:rsidRPr="00DB3F17" w:rsidRDefault="00B521F1" w:rsidP="00DB3F17">
      <w:pPr>
        <w:jc w:val="both"/>
        <w:rPr>
          <w:rFonts w:cs="Calibri"/>
        </w:rPr>
      </w:pPr>
    </w:p>
    <w:sectPr w:rsidR="00B521F1" w:rsidRPr="00DB3F17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7C74" w14:textId="77777777" w:rsidR="00DB5F91" w:rsidRDefault="00DB5F91" w:rsidP="00F92223">
      <w:pPr>
        <w:spacing w:after="0" w:line="240" w:lineRule="auto"/>
      </w:pPr>
      <w:r>
        <w:separator/>
      </w:r>
    </w:p>
  </w:endnote>
  <w:endnote w:type="continuationSeparator" w:id="0">
    <w:p w14:paraId="46DC1CC6" w14:textId="77777777" w:rsidR="00DB5F91" w:rsidRDefault="00DB5F9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DB5F91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C5F7" w14:textId="77777777" w:rsidR="00DB5F91" w:rsidRDefault="00DB5F91" w:rsidP="00F92223">
      <w:pPr>
        <w:spacing w:after="0" w:line="240" w:lineRule="auto"/>
      </w:pPr>
      <w:r>
        <w:separator/>
      </w:r>
    </w:p>
  </w:footnote>
  <w:footnote w:type="continuationSeparator" w:id="0">
    <w:p w14:paraId="0C4720D8" w14:textId="77777777" w:rsidR="00DB5F91" w:rsidRDefault="00DB5F9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DB5F91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15271"/>
    <w:rsid w:val="0024454D"/>
    <w:rsid w:val="00381C88"/>
    <w:rsid w:val="00467CAE"/>
    <w:rsid w:val="00514E7D"/>
    <w:rsid w:val="00586300"/>
    <w:rsid w:val="005D0487"/>
    <w:rsid w:val="00690050"/>
    <w:rsid w:val="006D58F6"/>
    <w:rsid w:val="008770F1"/>
    <w:rsid w:val="008824DA"/>
    <w:rsid w:val="00892FE1"/>
    <w:rsid w:val="008A19F6"/>
    <w:rsid w:val="008A7822"/>
    <w:rsid w:val="008C38B5"/>
    <w:rsid w:val="00A01F46"/>
    <w:rsid w:val="00A3365F"/>
    <w:rsid w:val="00A46DD3"/>
    <w:rsid w:val="00B521F1"/>
    <w:rsid w:val="00BA44BF"/>
    <w:rsid w:val="00BC1FC1"/>
    <w:rsid w:val="00C4113C"/>
    <w:rsid w:val="00C52BFB"/>
    <w:rsid w:val="00D147CF"/>
    <w:rsid w:val="00DB3F17"/>
    <w:rsid w:val="00DB5F91"/>
    <w:rsid w:val="00E96292"/>
    <w:rsid w:val="00EC2A41"/>
    <w:rsid w:val="00EF703E"/>
    <w:rsid w:val="00F15D37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7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2026-05-15T11:58:00Z</dcterms:created>
  <dcterms:modified xsi:type="dcterms:W3CDTF">2026-05-15T11:58:00Z</dcterms:modified>
</cp:coreProperties>
</file>