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1C0D0365" w:rsidR="006331F4" w:rsidRPr="00177AFE" w:rsidRDefault="00E3522A" w:rsidP="006331F4">
      <w:pPr>
        <w:jc w:val="right"/>
        <w:rPr>
          <w:rFonts w:cs="Calibri"/>
        </w:rPr>
      </w:pPr>
      <w:r>
        <w:rPr>
          <w:rFonts w:cs="Calibri"/>
        </w:rPr>
        <w:t>15</w:t>
      </w:r>
      <w:r w:rsidR="006331F4" w:rsidRPr="00177AFE">
        <w:rPr>
          <w:rFonts w:cs="Calibri"/>
        </w:rPr>
        <w:t>.0</w:t>
      </w:r>
      <w:r>
        <w:rPr>
          <w:rFonts w:cs="Calibri"/>
        </w:rPr>
        <w:t>5</w:t>
      </w:r>
      <w:r w:rsidR="006331F4" w:rsidRPr="00177AFE">
        <w:rPr>
          <w:rFonts w:cs="Calibri"/>
        </w:rPr>
        <w:t>.</w:t>
      </w:r>
      <w:proofErr w:type="gramStart"/>
      <w:r w:rsidR="006331F4" w:rsidRPr="00177AFE">
        <w:rPr>
          <w:rFonts w:cs="Calibri"/>
        </w:rPr>
        <w:t>2026r.</w:t>
      </w:r>
      <w:proofErr w:type="gramEnd"/>
    </w:p>
    <w:p w14:paraId="5206A3A6" w14:textId="77777777" w:rsidR="006331F4" w:rsidRDefault="006331F4" w:rsidP="006331F4">
      <w:pPr>
        <w:rPr>
          <w:rFonts w:cs="Calibri"/>
        </w:rPr>
      </w:pPr>
      <w:r>
        <w:rPr>
          <w:rFonts w:cs="Calibri"/>
        </w:rPr>
        <w:t>ZAPIS ROZMOWY</w:t>
      </w:r>
    </w:p>
    <w:p w14:paraId="63C100A7" w14:textId="77777777" w:rsidR="006331F4" w:rsidRDefault="006331F4" w:rsidP="006331F4"/>
    <w:p w14:paraId="3C186650" w14:textId="311B2FDE" w:rsidR="00F15D37" w:rsidRPr="006331F4" w:rsidRDefault="00E3522A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KATARZYNA MILLER GOŚCINIĄ KAYAH </w:t>
      </w:r>
      <w:r w:rsidR="006331F4">
        <w:rPr>
          <w:rFonts w:eastAsia="Times New Roman" w:cs="Calibri"/>
          <w:b/>
          <w:bCs/>
          <w:lang w:eastAsia="pl-PL"/>
        </w:rPr>
        <w:t xml:space="preserve">W PODCAŚCIE RMF </w:t>
      </w:r>
      <w:r>
        <w:rPr>
          <w:rFonts w:eastAsia="Times New Roman" w:cs="Calibri"/>
          <w:b/>
          <w:bCs/>
          <w:lang w:eastAsia="pl-PL"/>
        </w:rPr>
        <w:t>CLASSIC</w:t>
      </w:r>
    </w:p>
    <w:p w14:paraId="301E9C85" w14:textId="77777777" w:rsidR="006331F4" w:rsidRDefault="006331F4"/>
    <w:p w14:paraId="22E23003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Moją </w:t>
      </w:r>
      <w:proofErr w:type="spellStart"/>
      <w:r w:rsidRPr="00E16CE5">
        <w:rPr>
          <w:rFonts w:ascii="Calibri" w:hAnsi="Calibri" w:cs="Calibri"/>
          <w:sz w:val="22"/>
          <w:szCs w:val="22"/>
        </w:rPr>
        <w:t>gościnią</w:t>
      </w:r>
      <w:proofErr w:type="spellEnd"/>
      <w:r w:rsidRPr="00E16CE5">
        <w:rPr>
          <w:rFonts w:ascii="Calibri" w:hAnsi="Calibri" w:cs="Calibri"/>
          <w:sz w:val="22"/>
          <w:szCs w:val="22"/>
        </w:rPr>
        <w:t xml:space="preserve"> jest dziś Katarzyna Miller. Miałaś zapalenie płuc, więc cieszę się, że jesteś już prawie zdrowa.</w:t>
      </w:r>
    </w:p>
    <w:p w14:paraId="5A589717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Prawie. Ale od razu powiedziałam, że chcę tort z owocami, nie kremowy. Wolę śledzie i pasztecik niż słodycze.</w:t>
      </w:r>
    </w:p>
    <w:p w14:paraId="13A92972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ja właśnie chciałam zrobić dla ciebie śledzie. Robię je całej ulicy na święta.</w:t>
      </w:r>
    </w:p>
    <w:p w14:paraId="5BA7B6F4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Jedzenie to celebracja życia. Przy jedzeniu wszystko się dzieje.</w:t>
      </w:r>
    </w:p>
    <w:p w14:paraId="4C22A5DA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Włosi nawet przy jedzeniu rozmawiają o jedzeniu.</w:t>
      </w:r>
    </w:p>
    <w:p w14:paraId="684175A8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Ja też. Uwielbiam wspominać, gdzie co jadłam.</w:t>
      </w:r>
    </w:p>
    <w:p w14:paraId="324BA997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Podobno kobiety, które lubią jeść, lubią też seks.</w:t>
      </w:r>
    </w:p>
    <w:p w14:paraId="1BB5CD7D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jedzenie jest blisko seksualności. Życie jest seksualne, chodzi o czucie ciała i energii życia.</w:t>
      </w:r>
    </w:p>
    <w:p w14:paraId="289900C4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Piszesz teraz „Kocham się starzeć”.</w:t>
      </w:r>
    </w:p>
    <w:p w14:paraId="10BF1634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kobiety panicznie boją się starości. A przecież każdy etap życia jest potrzebny. Najgorsze, że sami uznajemy starość za coś strasznego.</w:t>
      </w:r>
    </w:p>
    <w:p w14:paraId="0DC388CF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Kiedyś starsi mieli inną pozycję.</w:t>
      </w:r>
    </w:p>
    <w:p w14:paraId="21641E5B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Tak, byli głową wielopokoleniowych rodzin. Dziś liczy się młodość, ale młodzi mają energię, a starsi doświadczenie.</w:t>
      </w:r>
    </w:p>
    <w:p w14:paraId="18ED4288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zawsze miałam szacunek do starszych. Przecież alternatywą dla starzenia jest śmierć.</w:t>
      </w:r>
    </w:p>
    <w:p w14:paraId="611E1B18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Właśnie. Jung pisał, że człowiek powinien dojść do swojej istoty. Starość jest do tego potrzebna.</w:t>
      </w:r>
    </w:p>
    <w:p w14:paraId="5B0250B1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Kobiety są wobec siebie bardzo krytyczne.</w:t>
      </w:r>
    </w:p>
    <w:p w14:paraId="02DE8280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były tak wychowywane. Ale patriarchat się zachwiewa. Kobiety są dziś niezależne i nie muszą już żyć „przy mężu”.</w:t>
      </w:r>
    </w:p>
    <w:p w14:paraId="2D412711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mężczyźni przeżywają kryzys.</w:t>
      </w:r>
    </w:p>
    <w:p w14:paraId="3784845B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Część nie potrafi się w tym odnaleźć. Kobiety więcej się uczą, pracują, zarabiają i wybierają.</w:t>
      </w:r>
    </w:p>
    <w:p w14:paraId="71D664FB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Wspomniałyśmy Szymona Majewskiego. Zaskoczyło mnie kiedyś, że komicy prywatnie bywają bardzo smutni.</w:t>
      </w:r>
    </w:p>
    <w:p w14:paraId="48ECEDCA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śmieszność to ich zawód. Prywatnie nie muszą być zabawni.</w:t>
      </w:r>
    </w:p>
    <w:p w14:paraId="446B3AEB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Ty masz ogromny dystans do siebie.</w:t>
      </w:r>
    </w:p>
    <w:p w14:paraId="60C02FB9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Uczyłam się tego. Jedno z moich pierwszych wspomnień to lęk przed samotnością, drugie zachwyt nad światem. Między tymi dwoma stanami toczy się życie.</w:t>
      </w:r>
    </w:p>
    <w:p w14:paraId="47F3AAB1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Da się oswoić lęk?</w:t>
      </w:r>
    </w:p>
    <w:p w14:paraId="69E82403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Tak, ale nauczyłam się tego dopiero jako dorosła. Dziś uczę się też niczego sobie nie mieć za złe.</w:t>
      </w:r>
    </w:p>
    <w:p w14:paraId="09BA6D85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Wojna to dla mnie absurd.</w:t>
      </w:r>
    </w:p>
    <w:p w14:paraId="50084668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To koszmarny testosteron. Choć sama w dzieciństwie biłam chłopaków, którzy krzywdzili słabszych.</w:t>
      </w:r>
    </w:p>
    <w:p w14:paraId="6881DB5F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też miałam za bójki uwagi w dzienniczku.</w:t>
      </w:r>
    </w:p>
    <w:p w14:paraId="58C9B250" w14:textId="77777777" w:rsidR="008F258C" w:rsidRPr="00E16CE5" w:rsidRDefault="008F258C" w:rsidP="008F258C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A moja mama powtarzała tylko: „Jak ty wyglądasz?”. I takie komunikaty zostają w kobietach na całe życie.</w:t>
      </w:r>
    </w:p>
    <w:p w14:paraId="1AB623AE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Muszę być z tobą szczera. Kiedy czytałam twoje wspomnienia o mamie, aż się w sobie kuliłam. Wyobrażałam sobie, że mój syn mógłby kiedyś tak mówić o mnie.</w:t>
      </w:r>
    </w:p>
    <w:p w14:paraId="588384F4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Gdy miałaś kochającą mamę, raczej tego nie usłyszysz. Choć dzieci oczywiście potrafią powiedzieć wszystko.</w:t>
      </w:r>
    </w:p>
    <w:p w14:paraId="48906E11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Mój syn kiedyś powiedział: „Jesteś najgorszą matką na świecie. I najgrubszą”.</w:t>
      </w:r>
    </w:p>
    <w:p w14:paraId="67DB4B74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To znaczy, że jest inteligentny i wolny.</w:t>
      </w:r>
    </w:p>
    <w:p w14:paraId="62EA93B4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Jako pięciolatek mówił mi też, że sprzątanie pokoju to „zamach na jego autonomię”.</w:t>
      </w:r>
    </w:p>
    <w:p w14:paraId="5C31562D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Bałagan to często tylko dorosły pomysł na kontrolę.</w:t>
      </w:r>
    </w:p>
    <w:p w14:paraId="6BC3EADD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Ale wracając do twojej mamy, było mi po prostu przykro.</w:t>
      </w:r>
    </w:p>
    <w:p w14:paraId="56161D6A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lastRenderedPageBreak/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A ja ją rozumiem i kocham. Mówię o tym dlatego, że mnóstwo kobiet ma trudne relacje z matkami. Wciąż żyjemy w przekonaniu, że każda matka automatycznie kocha dziecko, a to nie jest prawda.</w:t>
      </w:r>
    </w:p>
    <w:p w14:paraId="29735289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Gdyby dzieci były naprawdę kochane, może nie byłoby tyle nienawiści.</w:t>
      </w:r>
    </w:p>
    <w:p w14:paraId="4832223E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Oczywiście. Ale nikt nas nie uczy rodzicielstwa. Ludzie sami byli poranieni i przekazują to dalej.</w:t>
      </w:r>
    </w:p>
    <w:p w14:paraId="46588182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takie deficyty mam bardziej po ojcu. Słyszałam od niego, że jestem za brzydka, żeby być jego córką.</w:t>
      </w:r>
    </w:p>
    <w:p w14:paraId="4C6D4206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Straszne.</w:t>
      </w:r>
    </w:p>
    <w:p w14:paraId="168ACC4E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Dopiero później zrozumiałam, że sam miał trudne dzieciństwo i nie potrafił dać mi czegoś, czego sam nie dostał.</w:t>
      </w:r>
    </w:p>
    <w:p w14:paraId="65CC83EE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To prawda, choć są ludzie, którzy mimo wszystko nie powielają krzywdy. I to jest niezwykłe.</w:t>
      </w:r>
    </w:p>
    <w:p w14:paraId="71EE391E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Dziwię się ludziom, którzy po strasznych doświadczeniach nadal potrafią kochać.</w:t>
      </w:r>
    </w:p>
    <w:p w14:paraId="5B12372C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Moja mama też potrafiła kochać innych ludzi, tylko nie umiała stworzyć ciepłego domu. Była po prostu bardzo nieszczęśliwa.</w:t>
      </w:r>
    </w:p>
    <w:p w14:paraId="64DB75D0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wszystko bardzo przeżywam.</w:t>
      </w:r>
    </w:p>
    <w:p w14:paraId="52439CCE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jesteś wrażliwa. Ale nie wolno romantyzować cierpienia.</w:t>
      </w:r>
    </w:p>
    <w:p w14:paraId="06E3686D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Gdyby cierpienie uszlachetniało, zadawanie go byłoby cnotą.</w:t>
      </w:r>
    </w:p>
    <w:p w14:paraId="5D29CC0D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Właśnie. Dlatego nie zgadzam się też na gloryfikowanie cierpienia w religii.</w:t>
      </w:r>
    </w:p>
    <w:p w14:paraId="2786003E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mam problem nawet z symbolem krzyża.</w:t>
      </w:r>
    </w:p>
    <w:p w14:paraId="5AC4051E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Tortury są jedną z najgorszych rzeczy, jakie ludzie sobie robią.</w:t>
      </w:r>
    </w:p>
    <w:p w14:paraId="2D052B63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Ale zostawmy smutki. Ty przecież bardzo smakujesz życie.</w:t>
      </w:r>
    </w:p>
    <w:p w14:paraId="3A5E467D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Jestem epikurejką. Kocham podróże, czytanie, kino, rozmowy i swoją pracę.</w:t>
      </w:r>
    </w:p>
    <w:p w14:paraId="4DC2F4DD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Nadal pracujesz terapeutycznie?</w:t>
      </w:r>
    </w:p>
    <w:p w14:paraId="4B3898C1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Tak, ale już tylko z grupami kobiet. Grupa daje ogromną siłę. Kobiety otwierają się przed sobą nawzajem.</w:t>
      </w:r>
    </w:p>
    <w:p w14:paraId="5548EF1E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Coraz częściej mówi się też o przemocy.</w:t>
      </w:r>
    </w:p>
    <w:p w14:paraId="6A0A24EB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lastRenderedPageBreak/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odetkały się tematy tabu. Bardzo wiele kobiet było molestowanych, często przez własne rodziny. Tak samo jak odetkał się temat matek, które nie potrafią kochać dzieci.</w:t>
      </w:r>
    </w:p>
    <w:p w14:paraId="22372F1A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ja nadal próbuję twoją mamę tłumaczyć.</w:t>
      </w:r>
    </w:p>
    <w:p w14:paraId="3A16C938" w14:textId="77777777" w:rsidR="00B82606" w:rsidRPr="00E16CE5" w:rsidRDefault="00B82606" w:rsidP="00B82606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ludziom bardzo trudno przyjąć, że matka może naprawdę nie umieć kochać.</w:t>
      </w:r>
    </w:p>
    <w:p w14:paraId="7012D1C2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Pogrub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Ludzie zawsze mi ufali i mówili o ważnych sprawach, bo ja też mówiłam o sobie. Ktoś napisał kiedyś, że „Miller nienawidzi swojej mamusi”. To nieprawda. Ludzie po prostu nie rozumieją, że matka może mieć problem z kochaniem dziecka.</w:t>
      </w:r>
    </w:p>
    <w:p w14:paraId="1D05EF7F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To nadal jest tabu.</w:t>
      </w:r>
    </w:p>
    <w:p w14:paraId="07C1A3E5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I ogromne cierpienie także dla samej kobiety. Ty tego nie znasz, bo kochasz swoje dziecko.</w:t>
      </w:r>
    </w:p>
    <w:p w14:paraId="2AB949FB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Chociaż czasem miałam ochotę wyrzucić je przez okno. Syn przez pierwszy rok w ogóle nie spał, a ja miałam depresję poporodową i bałam się zostawać z nim sama.</w:t>
      </w:r>
    </w:p>
    <w:p w14:paraId="2157E818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Bardzo wiele kobiet to przeżywało, tylko kiedyś się o tym nie mówiło. Dziś kobiety zaczynają się wspierać i mówić sobie prawdę.</w:t>
      </w:r>
    </w:p>
    <w:p w14:paraId="446FA641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Kiedyś była większa kobieca wspólnota.</w:t>
      </w:r>
    </w:p>
    <w:p w14:paraId="0A49D4AC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Nadal jest, tylko tworzymy ją inaczej. Choć są kobiety, które nadal wierzą, że mężczyzna ma za nie przeżyć życie.</w:t>
      </w:r>
    </w:p>
    <w:p w14:paraId="4D7081C8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ty się zgadzasz z teorią, że kobieta bez mężczyzny jest jak ryba bez roweru?</w:t>
      </w:r>
    </w:p>
    <w:p w14:paraId="702FB171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Absolutnie. </w:t>
      </w:r>
      <w:proofErr w:type="gramStart"/>
      <w:r w:rsidRPr="00E16CE5">
        <w:rPr>
          <w:rFonts w:ascii="Calibri" w:hAnsi="Calibri" w:cs="Calibri"/>
          <w:sz w:val="22"/>
          <w:szCs w:val="22"/>
        </w:rPr>
        <w:t>Fajnie</w:t>
      </w:r>
      <w:proofErr w:type="gramEnd"/>
      <w:r w:rsidRPr="00E16CE5">
        <w:rPr>
          <w:rFonts w:ascii="Calibri" w:hAnsi="Calibri" w:cs="Calibri"/>
          <w:sz w:val="22"/>
          <w:szCs w:val="22"/>
        </w:rPr>
        <w:t>, kiedy mężczyzna jest obok, ale nie może żyć za mnie.</w:t>
      </w:r>
    </w:p>
    <w:p w14:paraId="70B72972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jednak wiele kobiet uważa, że „nie ułożyły sobie życia”, jeśli są same.</w:t>
      </w:r>
    </w:p>
    <w:p w14:paraId="3DBDDBBF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A przecież mogą mieć pracę, dom, pasje, przyjaciół i świetne życie. To patriarchalne myślenie.</w:t>
      </w:r>
    </w:p>
    <w:p w14:paraId="37A4066E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niby mam wszystko, a czasem czuję się samotna.</w:t>
      </w:r>
    </w:p>
    <w:p w14:paraId="2A976DD9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każdy człowiek jest czasem samotny. Tacy jesteśmy.</w:t>
      </w:r>
    </w:p>
    <w:p w14:paraId="0E5DE70A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I chyba coraz trudniej się dziś dobierać ludziom.</w:t>
      </w:r>
    </w:p>
    <w:p w14:paraId="43752FDE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Mimo że mamy więcej kontaktu niż kiedyś. Ale świat się zmienia, także w kinie. Jest coraz więcej filmów o kobietach i starzeniu się kobiet.</w:t>
      </w:r>
    </w:p>
    <w:p w14:paraId="01BA2B33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Aktorki długo skarżyły się, że po pewnym wieku nie ma dla nich ról.</w:t>
      </w:r>
    </w:p>
    <w:p w14:paraId="5E17E4F2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lastRenderedPageBreak/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A dziś są wielkie dojrzałe aktorki, które świat uwielbia: Meryl Streep, Helen </w:t>
      </w:r>
      <w:proofErr w:type="spellStart"/>
      <w:r w:rsidRPr="00E16CE5">
        <w:rPr>
          <w:rFonts w:ascii="Calibri" w:hAnsi="Calibri" w:cs="Calibri"/>
          <w:sz w:val="22"/>
          <w:szCs w:val="22"/>
        </w:rPr>
        <w:t>Mirren</w:t>
      </w:r>
      <w:proofErr w:type="spellEnd"/>
      <w:r w:rsidRPr="00E16CE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16CE5">
        <w:rPr>
          <w:rFonts w:ascii="Calibri" w:hAnsi="Calibri" w:cs="Calibri"/>
          <w:sz w:val="22"/>
          <w:szCs w:val="22"/>
        </w:rPr>
        <w:t>Judi</w:t>
      </w:r>
      <w:proofErr w:type="spellEnd"/>
      <w:r w:rsidRPr="00E16C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16CE5">
        <w:rPr>
          <w:rFonts w:ascii="Calibri" w:hAnsi="Calibri" w:cs="Calibri"/>
          <w:sz w:val="22"/>
          <w:szCs w:val="22"/>
        </w:rPr>
        <w:t>Dench</w:t>
      </w:r>
      <w:proofErr w:type="spellEnd"/>
      <w:r w:rsidRPr="00E16CE5">
        <w:rPr>
          <w:rFonts w:ascii="Calibri" w:hAnsi="Calibri" w:cs="Calibri"/>
          <w:sz w:val="22"/>
          <w:szCs w:val="22"/>
        </w:rPr>
        <w:t>. U nas też mamy fantastyczne kobiety.</w:t>
      </w:r>
    </w:p>
    <w:p w14:paraId="55B6F234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Choćby Jandę czy Sławę Przybylską.</w:t>
      </w:r>
    </w:p>
    <w:p w14:paraId="6676A103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Właśnie. A ludzie mówią, że nie ma autorytetów.</w:t>
      </w:r>
    </w:p>
    <w:p w14:paraId="700BCE0C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Wracając do przyjemności życia — co jeszcze lubisz?</w:t>
      </w:r>
    </w:p>
    <w:p w14:paraId="0FEC9A06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Podróże, kino, czytanie, leżenie i nierobienie niczego. I nie sprzątam. Od tego są inni.</w:t>
      </w:r>
    </w:p>
    <w:p w14:paraId="02DD8ECE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Ty sprzątasz raczej ludziom w głowach.</w:t>
      </w:r>
    </w:p>
    <w:p w14:paraId="08BC3846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Coś w tym jest. Ale nauczyłam się też po prostu być w każdym swoim stanie. Kiedyś siedziałam sama w mieszkaniu i wyłam z rozpaczy. Sąsiadka chciała pomóc, a ja powiedziałam: „Nie, chcę sobie spokojnie wyć”.</w:t>
      </w:r>
    </w:p>
    <w:p w14:paraId="37C79B31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Czyli akceptujesz każdy stan?</w:t>
      </w:r>
    </w:p>
    <w:p w14:paraId="7F997563" w14:textId="77777777" w:rsidR="000F1AB9" w:rsidRPr="00E16CE5" w:rsidRDefault="000F1AB9" w:rsidP="000F1AB9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Wolę, kiedy jest dobrze. Ale smutek, rozpacz czy cierpienie też są częścią życia.</w:t>
      </w:r>
    </w:p>
    <w:p w14:paraId="27B6C658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Kiedy człowieka ogarnia rozpacz, trzeba umieć powiedzieć sobie: „Ja tu jestem. Płacz, rycz”. To jest bycie swoją dobrą mamą i tulenie własnego wewnętrznego dziecka.</w:t>
      </w:r>
    </w:p>
    <w:p w14:paraId="29E3ED52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nigdy nie poczułam się tak małą dziewczynką jak po śmierci mamy. Z Kasią Nosowską rozmawiałyśmy o tym, że kiedy odeszły nasze mamy, nagle zostałyśmy kompletnie zagubione.</w:t>
      </w:r>
    </w:p>
    <w:p w14:paraId="281423FA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Śmierć rodziców to jedna z największych zmian w życiu.</w:t>
      </w:r>
    </w:p>
    <w:p w14:paraId="27B508B6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Ty bardzo mocno stawiasz na odpowiedzialność za siebie.</w:t>
      </w:r>
    </w:p>
    <w:p w14:paraId="671BEE41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syndrom ofiary to choroba. W Polsce dodatkowo cierpienie jest często gloryfikowane. A terapia nie polega na siedzeniu w cierpieniu, tylko na przechodzeniu przez nie do zgody ze sobą.</w:t>
      </w:r>
    </w:p>
    <w:p w14:paraId="35902009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jednocześnie zachęcasz kobiety, żeby były niegrzeczne.</w:t>
      </w:r>
    </w:p>
    <w:p w14:paraId="7529CCBD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Niegrzeczne, bezczelne, ale jednocześnie pokorne wobec życia. Pokora to zgoda na to, jakie życie jest, bez kopania się z koniem.</w:t>
      </w:r>
    </w:p>
    <w:p w14:paraId="5FA055D6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Ale ja czasem nie chcę takiego życia, jakie mam.</w:t>
      </w:r>
    </w:p>
    <w:p w14:paraId="2509D13B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A jednak codziennie dokonujemy wyborów. Trzeba brać za </w:t>
      </w:r>
      <w:proofErr w:type="gramStart"/>
      <w:r w:rsidRPr="00E16CE5">
        <w:rPr>
          <w:rFonts w:ascii="Calibri" w:hAnsi="Calibri" w:cs="Calibri"/>
          <w:sz w:val="22"/>
          <w:szCs w:val="22"/>
        </w:rPr>
        <w:t>nie odpowiedzialność</w:t>
      </w:r>
      <w:proofErr w:type="gramEnd"/>
      <w:r w:rsidRPr="00E16CE5">
        <w:rPr>
          <w:rFonts w:ascii="Calibri" w:hAnsi="Calibri" w:cs="Calibri"/>
          <w:sz w:val="22"/>
          <w:szCs w:val="22"/>
        </w:rPr>
        <w:t>.</w:t>
      </w:r>
    </w:p>
    <w:p w14:paraId="04AC79C9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Ty naprawdę lubisz swoją pracę.</w:t>
      </w:r>
    </w:p>
    <w:p w14:paraId="67C8D415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lastRenderedPageBreak/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Bardzo. Jak ktoś powiedział: jeśli kochasz swoją pracę, nigdy nie pracujesz.</w:t>
      </w:r>
    </w:p>
    <w:p w14:paraId="1E7D0F16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tak mam z muzyką.</w:t>
      </w:r>
    </w:p>
    <w:p w14:paraId="3EB87038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Muzyka to jedna z najpiękniejszych pasji. Ja też nagrałam dwie płyty, choć nie znam nut i nie gram na żadnym instrumencie.</w:t>
      </w:r>
    </w:p>
    <w:p w14:paraId="44B5FB25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czego już ci się nie chce?</w:t>
      </w:r>
    </w:p>
    <w:p w14:paraId="14709C60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Uczyć się rzeczy, na które nie mam ochoty. Lubię pracować, ale lubię też nic nie robić i mieć przerwy.</w:t>
      </w:r>
    </w:p>
    <w:p w14:paraId="3F2BD1DC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kompletnie nie umiem odpoczywać.</w:t>
      </w:r>
    </w:p>
    <w:p w14:paraId="0F1ECD9A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kobiety często nie zajmują się sobą. Trzeba planować dla siebie puste miejsca.</w:t>
      </w:r>
    </w:p>
    <w:p w14:paraId="2BC236E8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dopiero teraz mam na to przestrzeń. Wcześniej opiekowałam się rodzicami, psem, wszystkim dookoła.</w:t>
      </w:r>
    </w:p>
    <w:p w14:paraId="54C13154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I teraz musisz się nauczyć, że te chwile nie są puste. One są twoje.</w:t>
      </w:r>
    </w:p>
    <w:p w14:paraId="128E558F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ja czasem widzę je właśnie jako pustkę.</w:t>
      </w:r>
    </w:p>
    <w:p w14:paraId="797513F4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tak nas wychowano. Że zawsze trzeba być z kimś, coś robić, komuś służyć. A bycie samej ze sobą to najlepsze towarzystwo.</w:t>
      </w:r>
    </w:p>
    <w:p w14:paraId="1B8B8303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Są ludzie, którzy potrzebują drugiej osoby nawet po to, żeby smakować życie.</w:t>
      </w:r>
    </w:p>
    <w:p w14:paraId="522DB7DF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16CE5">
        <w:rPr>
          <w:rFonts w:ascii="Calibri" w:hAnsi="Calibri" w:cs="Calibri"/>
          <w:sz w:val="22"/>
          <w:szCs w:val="22"/>
        </w:rPr>
        <w:t>zewnątrzsterowność</w:t>
      </w:r>
      <w:proofErr w:type="spellEnd"/>
      <w:r w:rsidRPr="00E16CE5">
        <w:rPr>
          <w:rFonts w:ascii="Calibri" w:hAnsi="Calibri" w:cs="Calibri"/>
          <w:sz w:val="22"/>
          <w:szCs w:val="22"/>
        </w:rPr>
        <w:t>. Często efekt nadopiekuńczej miłości, która nie pozwala dziecku nauczyć się samodzielności.</w:t>
      </w:r>
    </w:p>
    <w:p w14:paraId="3EF3BF2D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Sama miałam z tym problem jako matka.</w:t>
      </w:r>
    </w:p>
    <w:p w14:paraId="27FA0108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Większość matek ma.</w:t>
      </w:r>
    </w:p>
    <w:p w14:paraId="3D066806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propos nadopiekuńczości — kiedyś mama mojego chłopaka zadzwoniła do mnie, gdy siedziałam w wannie przed Fryderykami, i spanikowana mówiła, że nie ma się w co ubrać. A ja wypaliłam: „Niech się mama </w:t>
      </w:r>
      <w:proofErr w:type="spellStart"/>
      <w:r w:rsidRPr="00E16CE5">
        <w:rPr>
          <w:rFonts w:ascii="Calibri" w:hAnsi="Calibri" w:cs="Calibri"/>
          <w:sz w:val="22"/>
          <w:szCs w:val="22"/>
        </w:rPr>
        <w:t>odpier</w:t>
      </w:r>
      <w:proofErr w:type="spellEnd"/>
      <w:r w:rsidRPr="00E16CE5">
        <w:rPr>
          <w:rFonts w:ascii="Calibri" w:hAnsi="Calibri" w:cs="Calibri"/>
          <w:sz w:val="22"/>
          <w:szCs w:val="22"/>
        </w:rPr>
        <w:t>…”.</w:t>
      </w:r>
    </w:p>
    <w:p w14:paraId="39D17909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A ona usłyszała to całkiem serio.</w:t>
      </w:r>
    </w:p>
    <w:p w14:paraId="341D135B" w14:textId="77777777" w:rsidR="008B0313" w:rsidRPr="00E16CE5" w:rsidRDefault="008B0313" w:rsidP="008B031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Była straszna afera, a ja chciałam tylko powiedzieć, żeby się pięknie ubrała.</w:t>
      </w:r>
    </w:p>
    <w:p w14:paraId="2844BB8E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Teściowa bardzo mnie lubiła, tylko w końcu zrozumiała, że nie może budzić mnie trzy razy dziennie, pytając o swojego synka.</w:t>
      </w:r>
    </w:p>
    <w:p w14:paraId="6FDC070E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też jestem jedynaczką, choć mam przyrodnie siostry w Wiedniu. Ale to trudna relacja, jest między nami bariera językowa i kulturowa.</w:t>
      </w:r>
    </w:p>
    <w:p w14:paraId="6707A76F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To robi różnicę.</w:t>
      </w:r>
    </w:p>
    <w:p w14:paraId="2BAF3733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Kiedy pojechałam na pogrzeb ojca, niosłam urnę i miałam poczucie, jakbym niosła własne dziecko. A potem wszyscy pili piwo nad grobem, bo ojciec był piwoszem.</w:t>
      </w:r>
    </w:p>
    <w:p w14:paraId="7BE56C40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Każdy przeżywa żałobę po swojemu.</w:t>
      </w:r>
    </w:p>
    <w:p w14:paraId="2B76D374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Ale najbardziej zdziwiło mnie, że moje siostry wcale nie chciały potem razem usiąść, porozmawiać, coś zjeść. Nikt mnie nawet nie odebrał z lotniska.</w:t>
      </w:r>
    </w:p>
    <w:p w14:paraId="089ADAE4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U nas wspólnota po pogrzebie jest czymś naturalnym.</w:t>
      </w:r>
    </w:p>
    <w:p w14:paraId="37CC16D3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Wiedeń jest piękny, ale czuję tam jakiś chłód.</w:t>
      </w:r>
    </w:p>
    <w:p w14:paraId="2B9466C2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Świat bywa chłodny i pełen przemocy, ale trzeba pamiętać, że jest też dużo dobrych ludzi.</w:t>
      </w:r>
    </w:p>
    <w:p w14:paraId="7736EC9A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Ty często wracasz do baśni.</w:t>
      </w:r>
    </w:p>
    <w:p w14:paraId="111FBEC4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baśnie są bardzo mądre. „Jaś i Małgosia” zaczyna się od tego, że matka chce zostawić dzieci w lesie. To opowieść o głodzie emocjonalnym dziecka.</w:t>
      </w:r>
    </w:p>
    <w:p w14:paraId="09E6318F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Napisałaś o tym książkę.</w:t>
      </w:r>
    </w:p>
    <w:p w14:paraId="5F07F1F2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„Baśnie rozebrane”. O tym, jak czytać baśnie psychologicznie.</w:t>
      </w:r>
    </w:p>
    <w:p w14:paraId="4ED9B731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co myślisz o dzisiejszej poprawności politycznej?</w:t>
      </w:r>
    </w:p>
    <w:p w14:paraId="1155AA52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Mam poczucie, że czasem idea zamienia się w fundamentalizm. Ludzie zaczynają narzucać innym jedyną słuszną wrażliwość.</w:t>
      </w:r>
    </w:p>
    <w:p w14:paraId="1E73C543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Sama miałam sytuację, gdy ktoś uznał, że nie mam prawa nosić afrykańskich tkanin, choć mieszkałam w Afryce i po prostu je kocham.</w:t>
      </w:r>
    </w:p>
    <w:p w14:paraId="5A635B07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I właśnie wtedy dobra idea zaczyna robić się opresyjna.</w:t>
      </w:r>
    </w:p>
    <w:p w14:paraId="30A80485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Za to bardzo wzrusza mnie twoja poezja.</w:t>
      </w:r>
    </w:p>
    <w:p w14:paraId="38C22826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Cieszę się, bo poezja jest dla mnie bardzo ważna. Choć w księgarniach prawie jej dziś nie ma.</w:t>
      </w:r>
    </w:p>
    <w:p w14:paraId="0B8B1EBD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od dziecka kochałam poezję. Tetmajer, </w:t>
      </w:r>
      <w:proofErr w:type="spellStart"/>
      <w:r w:rsidRPr="00E16CE5">
        <w:rPr>
          <w:rFonts w:ascii="Calibri" w:hAnsi="Calibri" w:cs="Calibri"/>
          <w:sz w:val="22"/>
          <w:szCs w:val="22"/>
        </w:rPr>
        <w:t>Hiller</w:t>
      </w:r>
      <w:proofErr w:type="spellEnd"/>
      <w:r w:rsidRPr="00E16CE5">
        <w:rPr>
          <w:rFonts w:ascii="Calibri" w:hAnsi="Calibri" w:cs="Calibri"/>
          <w:sz w:val="22"/>
          <w:szCs w:val="22"/>
        </w:rPr>
        <w:t>…</w:t>
      </w:r>
    </w:p>
    <w:p w14:paraId="7326DF78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lastRenderedPageBreak/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Poezja kondensuje emocje. Czasem jedno zdanie niesie cały świat.</w:t>
      </w:r>
    </w:p>
    <w:p w14:paraId="3558023E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Pisanie jest dla ciebie terapią?</w:t>
      </w:r>
    </w:p>
    <w:p w14:paraId="0C5AE3E9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Bardziej potrzebą. Piszę intuicyjnie. Jak przychodzi, to piszę. Jak nie przychodzi, nie zmuszam się.</w:t>
      </w:r>
    </w:p>
    <w:p w14:paraId="15E61DE4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czasem mam wrażenie, że już nazwałam wszystkie emocje.</w:t>
      </w:r>
    </w:p>
    <w:p w14:paraId="381568CE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Nie musisz niczego udowadniać. Możesz nawet otworzyć kwiaciarnię.</w:t>
      </w:r>
    </w:p>
    <w:p w14:paraId="28626A6C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To moje marzenie.</w:t>
      </w:r>
    </w:p>
    <w:p w14:paraId="629984ED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Kwiaty są cudowne. Tak samo jak Kazimierz Dolny, który uwielbiam. Mam tam dom zbudowany ze starych modrzewiowych bali.</w:t>
      </w:r>
    </w:p>
    <w:p w14:paraId="368D742E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Ja też marzę o domu tam. Choć od razu wyobrażam sobie syna z kolegami demolujących ogród.</w:t>
      </w:r>
    </w:p>
    <w:p w14:paraId="6BAEDAC1" w14:textId="77777777" w:rsidR="00925640" w:rsidRPr="00E16CE5" w:rsidRDefault="00925640" w:rsidP="00925640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Czyli znowu bardziej myślisz o innych niż o sobie.</w:t>
      </w:r>
    </w:p>
    <w:p w14:paraId="414FCFDE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Gdybym była sama, taki mały dom w Kazimierzu by mi wystarczył. Ale od razu pomyślałam o synu i jego kolegach.</w:t>
      </w:r>
    </w:p>
    <w:p w14:paraId="2DE65CA7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Czyli znowu bardziej myślisz o innych niż o sobie.</w:t>
      </w:r>
    </w:p>
    <w:p w14:paraId="797D46CF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Kazimierz jest magiczny.</w:t>
      </w:r>
    </w:p>
    <w:p w14:paraId="561272BA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Takich miejsc jak Kazimierz mamy w Polsce niewiele. We Włoszech czy Prowansji co chwilę trafiasz na miasteczka, od których miękną kolana.</w:t>
      </w:r>
    </w:p>
    <w:p w14:paraId="1CC82968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My po prostu nie mamy takiej historii.</w:t>
      </w:r>
    </w:p>
    <w:p w14:paraId="45E93A78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Nasza historia dała nam popalić.</w:t>
      </w:r>
    </w:p>
    <w:p w14:paraId="1F74F692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Oby nie dała znowu.</w:t>
      </w:r>
    </w:p>
    <w:p w14:paraId="652404DF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Wolę wierzyć, że ludziom po prostu nie będzie się opłacało niszczyć świata.</w:t>
      </w:r>
    </w:p>
    <w:p w14:paraId="31DBC3F1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Słyszałam, że masz w Kazimierzu przepiękne bzy.</w:t>
      </w:r>
    </w:p>
    <w:p w14:paraId="56F8C1BA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Stare i nowe. Ogromne, ciężkie od kwiatów. Mam też kasztan jadalny. Uwielbiam ten ogród.</w:t>
      </w:r>
    </w:p>
    <w:p w14:paraId="202CD9DC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No właśnie, ty ciągle jesteś w ruchu, podróżujesz, masz przyjaciółki, grupy kobiet.</w:t>
      </w:r>
    </w:p>
    <w:p w14:paraId="73AE85DD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lastRenderedPageBreak/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Mam cudowne kobiety wokół siebie. I świetną menadżerkę, Magdę. A Agatka miała kiedyś prowadzić moje muzyczne sprawy, ale odpuściłam śpiewanie. Gardło już nie daje rady.</w:t>
      </w:r>
    </w:p>
    <w:p w14:paraId="0952714A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może jeszcze warto zawalczyć?</w:t>
      </w:r>
    </w:p>
    <w:p w14:paraId="3AD0DD0E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Nie chcę poświęcać temu całego życia. Śpiewanie to moja frajda, nie główna droga.</w:t>
      </w:r>
    </w:p>
    <w:p w14:paraId="79BD2C43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Zresztą nazwano cię „Królową Frajdy”.</w:t>
      </w:r>
    </w:p>
    <w:p w14:paraId="6957FFCC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I bardzo to lubię. Ale za tym wszystkim są też emocje, lęki, niespełnienia. Nie można być spełnionym we wszystkim.</w:t>
      </w:r>
    </w:p>
    <w:p w14:paraId="6FFD1FE1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I tak osiągnęłaś wiele. Choćby duet z Piotrem Fronczewskim.</w:t>
      </w:r>
    </w:p>
    <w:p w14:paraId="5CBCF4B8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To było ogromne spełnienie. Stać obok niego i śpiewać – coś pięknego.</w:t>
      </w:r>
    </w:p>
    <w:p w14:paraId="58052BF5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Kobiety chyba bardzo często dają z siebie za dużo.</w:t>
      </w:r>
    </w:p>
    <w:p w14:paraId="59742C2C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Bo są nauczone opiekowania się wszystkimi. Dzieckiem, rodzicami, partnerem, domem. Potem są rozczarowane, bo nikt tego nie docenia.</w:t>
      </w:r>
    </w:p>
    <w:p w14:paraId="58CF697A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ty umiesz odpuszczać.</w:t>
      </w:r>
    </w:p>
    <w:p w14:paraId="280E50D4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O tak. Na przykład śmieci nigdy nie wynosiłam. Mój mąż szybko zrozumiał, że to nie moja działka.</w:t>
      </w:r>
    </w:p>
    <w:p w14:paraId="483F90E2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Wspomniałaś o mężu…</w:t>
      </w:r>
    </w:p>
    <w:p w14:paraId="49A60CF6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Niedawno go straciłam. To bardzo świeże i bardzo trudne. Nie chcę teraz płakać, choć oczywiście ten ból jest ogromny.</w:t>
      </w:r>
    </w:p>
    <w:p w14:paraId="024C1190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To był długi proces?</w:t>
      </w:r>
    </w:p>
    <w:p w14:paraId="3B4A6CC6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Krótki, ale bardzo intensywny. Najtrudniejsze było patrzeć, jak go coraz mniej. A potem wrócić do domu, w którym stoją jego kapcie i kurtki.</w:t>
      </w:r>
    </w:p>
    <w:p w14:paraId="313BA8E5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Bardzo współczuję.</w:t>
      </w:r>
    </w:p>
    <w:p w14:paraId="58CB362D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Uratowały mnie przyjaciółki. Kobiety naprawdę wiedzą, jak być przy drugim człowieku. Dlatego powtarzam: szanujmy się, wspierajmy. Kobiety trzymają ten świat.</w:t>
      </w:r>
    </w:p>
    <w:p w14:paraId="06EA4626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Komplementujmy się częściej.</w:t>
      </w:r>
    </w:p>
    <w:p w14:paraId="6491E590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Zdecydowanie.</w:t>
      </w:r>
    </w:p>
    <w:p w14:paraId="4C20A346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ja mam poczucie, że mogłybyśmy rozmawiać jeszcze godzinami. O Maroku, podróżach…</w:t>
      </w:r>
    </w:p>
    <w:p w14:paraId="1B2485BB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Maroko jest cudowne. Marrakesz, </w:t>
      </w:r>
      <w:proofErr w:type="spellStart"/>
      <w:r w:rsidRPr="00E16CE5">
        <w:rPr>
          <w:rFonts w:ascii="Calibri" w:hAnsi="Calibri" w:cs="Calibri"/>
          <w:sz w:val="22"/>
          <w:szCs w:val="22"/>
        </w:rPr>
        <w:t>riady</w:t>
      </w:r>
      <w:proofErr w:type="spellEnd"/>
      <w:r w:rsidRPr="00E16CE5">
        <w:rPr>
          <w:rFonts w:ascii="Calibri" w:hAnsi="Calibri" w:cs="Calibri"/>
          <w:sz w:val="22"/>
          <w:szCs w:val="22"/>
        </w:rPr>
        <w:t>… przepiękne miejsce.</w:t>
      </w:r>
    </w:p>
    <w:p w14:paraId="632B0D7B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To może kiedyś wybierzemy się razem.</w:t>
      </w:r>
    </w:p>
    <w:p w14:paraId="05B10A85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Bardzo chętnie.</w:t>
      </w:r>
    </w:p>
    <w:p w14:paraId="73ED33D4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To była wyjątkowo głęboka rozmowa.</w:t>
      </w:r>
    </w:p>
    <w:p w14:paraId="6DEA4FF6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Mam nadzieję, że zostawiła kilka ważnych puent.</w:t>
      </w:r>
    </w:p>
    <w:p w14:paraId="510A8BA0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I może jeszcze zrobimy kiedyś zjazd wszystkich Katarzyn.</w:t>
      </w:r>
    </w:p>
    <w:p w14:paraId="1C9B4B53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Koniecznie. Wszystkie Kaśki to </w:t>
      </w:r>
      <w:proofErr w:type="gramStart"/>
      <w:r w:rsidRPr="00E16CE5">
        <w:rPr>
          <w:rFonts w:ascii="Calibri" w:hAnsi="Calibri" w:cs="Calibri"/>
          <w:sz w:val="22"/>
          <w:szCs w:val="22"/>
        </w:rPr>
        <w:t>fajne</w:t>
      </w:r>
      <w:proofErr w:type="gramEnd"/>
      <w:r w:rsidRPr="00E16CE5">
        <w:rPr>
          <w:rFonts w:ascii="Calibri" w:hAnsi="Calibri" w:cs="Calibri"/>
          <w:sz w:val="22"/>
          <w:szCs w:val="22"/>
        </w:rPr>
        <w:t xml:space="preserve"> chłopaki.</w:t>
      </w:r>
    </w:p>
    <w:p w14:paraId="0CA56C99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ja mogłabym dołączyć do twojej grupy kobiet?</w:t>
      </w:r>
    </w:p>
    <w:p w14:paraId="4143DAF6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Oczywiście. Jeśli jesteś prawdziwa i otwarta, jesteś po prostu jedną z nas.</w:t>
      </w:r>
    </w:p>
    <w:p w14:paraId="6333DDBE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16CE5">
        <w:rPr>
          <w:rFonts w:ascii="Calibri" w:hAnsi="Calibri" w:cs="Calibri"/>
          <w:sz w:val="22"/>
          <w:szCs w:val="22"/>
        </w:rPr>
        <w:t>Everywoman</w:t>
      </w:r>
      <w:proofErr w:type="spellEnd"/>
      <w:r w:rsidRPr="00E16CE5">
        <w:rPr>
          <w:rFonts w:ascii="Calibri" w:hAnsi="Calibri" w:cs="Calibri"/>
          <w:sz w:val="22"/>
          <w:szCs w:val="22"/>
        </w:rPr>
        <w:t>.</w:t>
      </w:r>
    </w:p>
    <w:p w14:paraId="57CE9BB6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Dokładnie.</w:t>
      </w:r>
    </w:p>
    <w:p w14:paraId="2C387F38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To już koniec. Bardzo ci dziękuję.</w:t>
      </w:r>
    </w:p>
    <w:p w14:paraId="0E75429E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Ja też dziękuję.</w:t>
      </w:r>
    </w:p>
    <w:p w14:paraId="43894E83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A na koniec jeszcze piosenka.</w:t>
      </w:r>
    </w:p>
    <w:p w14:paraId="0595CA64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r w:rsidRPr="00E16CE5">
        <w:rPr>
          <w:rStyle w:val="Uwydatnienie"/>
          <w:rFonts w:ascii="Calibri" w:hAnsi="Calibri" w:cs="Calibri"/>
          <w:sz w:val="22"/>
          <w:szCs w:val="22"/>
        </w:rPr>
        <w:t>Katarzyna Miller:</w:t>
      </w:r>
      <w:r w:rsidRPr="00E16CE5">
        <w:rPr>
          <w:rFonts w:ascii="Calibri" w:hAnsi="Calibri" w:cs="Calibri"/>
          <w:sz w:val="22"/>
          <w:szCs w:val="22"/>
        </w:rPr>
        <w:t xml:space="preserve"> „Mówiłeś: włosy masz jak kasztany…” Piękne były stare polskie piosenki.</w:t>
      </w:r>
    </w:p>
    <w:p w14:paraId="5E8206CA" w14:textId="77777777" w:rsidR="00E16CE5" w:rsidRPr="00E16CE5" w:rsidRDefault="00E16CE5" w:rsidP="00E16CE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E16CE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16CE5">
        <w:rPr>
          <w:rStyle w:val="Pogrubienie"/>
          <w:rFonts w:ascii="Calibri" w:hAnsi="Calibri" w:cs="Calibri"/>
          <w:sz w:val="22"/>
          <w:szCs w:val="22"/>
        </w:rPr>
        <w:t>:</w:t>
      </w:r>
      <w:r w:rsidRPr="00E16CE5">
        <w:rPr>
          <w:rFonts w:ascii="Calibri" w:hAnsi="Calibri" w:cs="Calibri"/>
          <w:sz w:val="22"/>
          <w:szCs w:val="22"/>
        </w:rPr>
        <w:t xml:space="preserve"> I nadal są.</w:t>
      </w:r>
    </w:p>
    <w:p w14:paraId="186739A3" w14:textId="77777777" w:rsidR="006331F4" w:rsidRDefault="006331F4"/>
    <w:sectPr w:rsidR="006331F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C5FD" w14:textId="77777777" w:rsidR="00E865EB" w:rsidRDefault="00E865EB" w:rsidP="00F92223">
      <w:pPr>
        <w:spacing w:after="0" w:line="240" w:lineRule="auto"/>
      </w:pPr>
      <w:r>
        <w:separator/>
      </w:r>
    </w:p>
  </w:endnote>
  <w:endnote w:type="continuationSeparator" w:id="0">
    <w:p w14:paraId="33F6D2C6" w14:textId="77777777" w:rsidR="00E865EB" w:rsidRDefault="00E865E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E865EB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BCA0" w14:textId="77777777" w:rsidR="00E865EB" w:rsidRDefault="00E865EB" w:rsidP="00F92223">
      <w:pPr>
        <w:spacing w:after="0" w:line="240" w:lineRule="auto"/>
      </w:pPr>
      <w:r>
        <w:separator/>
      </w:r>
    </w:p>
  </w:footnote>
  <w:footnote w:type="continuationSeparator" w:id="0">
    <w:p w14:paraId="69A6F107" w14:textId="77777777" w:rsidR="00E865EB" w:rsidRDefault="00E865E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E865EB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0552D5"/>
    <w:rsid w:val="000F1AB9"/>
    <w:rsid w:val="00192591"/>
    <w:rsid w:val="001E5025"/>
    <w:rsid w:val="002F061B"/>
    <w:rsid w:val="00335A75"/>
    <w:rsid w:val="00381C88"/>
    <w:rsid w:val="003B3CD6"/>
    <w:rsid w:val="00473385"/>
    <w:rsid w:val="006331F4"/>
    <w:rsid w:val="00690050"/>
    <w:rsid w:val="00892FE1"/>
    <w:rsid w:val="008B0313"/>
    <w:rsid w:val="008D54FC"/>
    <w:rsid w:val="008F258C"/>
    <w:rsid w:val="00911E67"/>
    <w:rsid w:val="00925640"/>
    <w:rsid w:val="00A01F46"/>
    <w:rsid w:val="00A058A5"/>
    <w:rsid w:val="00B535BF"/>
    <w:rsid w:val="00B66DC9"/>
    <w:rsid w:val="00B82606"/>
    <w:rsid w:val="00DC39F5"/>
    <w:rsid w:val="00E0212A"/>
    <w:rsid w:val="00E16CE5"/>
    <w:rsid w:val="00E20DCE"/>
    <w:rsid w:val="00E3522A"/>
    <w:rsid w:val="00E865EB"/>
    <w:rsid w:val="00E96292"/>
    <w:rsid w:val="00EF438C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10</Pages>
  <Words>2356</Words>
  <Characters>14137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2026-05-15T11:46:00Z</dcterms:created>
  <dcterms:modified xsi:type="dcterms:W3CDTF">2026-05-15T11:46:00Z</dcterms:modified>
</cp:coreProperties>
</file>