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D37" w:rsidP="00EA7F83" w:rsidRDefault="00EA7F83" w14:paraId="40FCB704" w14:textId="6686400F">
      <w:pPr>
        <w:jc w:val="right"/>
      </w:pPr>
      <w:r>
        <w:t xml:space="preserve">Kraków, </w:t>
      </w:r>
      <w:r w:rsidR="1717C976">
        <w:t>1</w:t>
      </w:r>
      <w:r w:rsidR="76B5DF4A">
        <w:t>5</w:t>
      </w:r>
      <w:r>
        <w:t>.0</w:t>
      </w:r>
      <w:r w:rsidR="1D79CEE2">
        <w:t>5</w:t>
      </w:r>
      <w:r>
        <w:t>.2026</w:t>
      </w:r>
    </w:p>
    <w:p w:rsidR="00EA7F83" w:rsidRDefault="00EA7F83" w14:paraId="768534B6" w14:textId="5D6E3975">
      <w:r>
        <w:t>INFORMACJA PRASOWA</w:t>
      </w:r>
    </w:p>
    <w:p w:rsidR="02D107CC" w:rsidP="02D107CC" w:rsidRDefault="02D107CC" w14:paraId="59795064" w14:textId="0CF76FEB">
      <w:pPr>
        <w:jc w:val="center"/>
        <w:rPr>
          <w:b/>
          <w:bCs/>
        </w:rPr>
      </w:pPr>
    </w:p>
    <w:p w:rsidR="00E849DF" w:rsidP="612C697E" w:rsidRDefault="0627D5F9" w14:paraId="73B7DBCF" w14:textId="308AE3A4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612C697E" w:rsidR="0627D5F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RMF MAXX wychodzi do słuchaczy z kolejną odsłoną „Lata na MAXXa”</w:t>
      </w:r>
    </w:p>
    <w:p w:rsidR="00E849DF" w:rsidP="612C697E" w:rsidRDefault="41018F94" w14:paraId="678E5024" w14:textId="6EB59CCC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RMF MAXX po raz kolejny rusza w Polskę z „Latem na MAXXa” </w:t>
      </w:r>
      <w:r w:rsidRPr="612C697E" w:rsidR="14FD43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–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cyklem plenerowych wydarzeń, w ramach którego stacja spotyka się ze słuchaczami w różnych częściach kraju. Przed ekipą RMF MAXX intensywne miesiące podróżowania, koncertów, letnich aktywacji i wydarzeń organizowanych zarówno w dużych miastach, jak i mniejszych miejscowościach.</w:t>
      </w:r>
    </w:p>
    <w:p w:rsidR="41018F94" w:rsidP="612C697E" w:rsidRDefault="41018F94" w14:paraId="6E888B8A" w14:textId="02B35E4E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Tegoroczna odsłona akcji łączy występy popularnych artystów, spotkania ze słuchaczami oraz dodatkowe atrakcje przygotowane specjalnie na lato. RMF MAXX odwiedzi 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Piłę, Malbork, Wadowice, Gogolin, Łódź, Ogrodzieniec i Krasnystaw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Wśród artystów zapowiedzianych w programie znaleźli się m.in. </w:t>
      </w:r>
      <w:r w:rsidRPr="612C697E" w:rsidR="057EBD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Oskar </w:t>
      </w:r>
      <w:r w:rsidRPr="612C697E" w:rsidR="057EBD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Cyms</w:t>
      </w:r>
      <w:r w:rsidRPr="612C697E" w:rsidR="057EBD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, </w:t>
      </w:r>
      <w:r w:rsidRPr="612C697E" w:rsidR="057EBD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Zalia</w:t>
      </w:r>
      <w:r w:rsidRPr="612C697E" w:rsidR="057EBD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, </w:t>
      </w:r>
      <w:r w:rsidRPr="612C697E" w:rsidR="057EBD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Mortal</w:t>
      </w:r>
      <w:r w:rsidRPr="612C697E" w:rsidR="057EBD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czy </w:t>
      </w:r>
      <w:r w:rsidRPr="612C697E" w:rsidR="057EBD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Skolim</w:t>
      </w:r>
      <w:r w:rsidRPr="612C697E" w:rsidR="057EBDF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="00E849DF" w:rsidP="612C697E" w:rsidRDefault="22767A9D" w14:paraId="1B783B33" w14:textId="5DA9DDFC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12C697E" w:rsidR="22767A9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 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tegorocznej edycji</w:t>
      </w:r>
      <w:r w:rsidRPr="612C697E" w:rsidR="05DEE97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nie zabraknie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612C697E" w:rsidR="58A09F9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także 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MAXXow</w:t>
      </w:r>
      <w:r w:rsidRPr="612C697E" w:rsidR="27DB64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ych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set</w:t>
      </w:r>
      <w:r w:rsidRPr="612C697E" w:rsidR="33DB2BE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ów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DJ-ski</w:t>
      </w:r>
      <w:r w:rsidRPr="612C697E" w:rsidR="2E5FD8B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ch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Oli Bieniarz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znanej słuchaczom i obserwatorom z kanałów społecznościowych RMF MAXX. Stacja przygotuje także dedykowaną strefę promocyjną z instaspotem oraz dużymi leżakami, w których będzie można rozsiąść się w kilka osób.</w:t>
      </w:r>
    </w:p>
    <w:p w:rsidR="00E849DF" w:rsidP="612C697E" w:rsidRDefault="41018F94" w14:paraId="5A64C4FA" w14:textId="69923759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–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 RMF MAXX od lat jest blisko swoich słuchaczy, ale lato daje nam szczególną okazję, żeby tę relację budować na żywo. W erze dominacji kampanii digitalowych nie zapominamy o działaniach w terenie, bo nic nie zastąpi bezpośredniego spotkania, wspólnej energii i muzyki przeżywanej razem. Dlatego jesteśmy obecni zarówno w dużych miastach, jak i mniejszych miejscowościach </w:t>
      </w:r>
      <w:r w:rsidRPr="612C697E" w:rsidR="44D97CF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w Polsce 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– wzmacniając lokalny charakter RMF MAXX i dostarczając naszym odbiorcom najlepszą rozrywkę. W tym roku mocniej pokazujemy też MAXXowe DNA dzięki setom DJ-skim Oli Bieniarz, która bardzo naturalnie łączy świat radia, muzyki i social mediów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– mówi 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Jarosław Pioterczak, Dyrektor Programowy RMF MAXX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="00E849DF" w:rsidP="612C697E" w:rsidRDefault="41018F94" w14:paraId="670F8F73" w14:textId="668A67E4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Kalendarium „Lata na 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MAXXa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”</w:t>
      </w:r>
      <w:r w:rsidRPr="612C697E" w:rsidR="22EA823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:</w:t>
      </w:r>
    </w:p>
    <w:p w:rsidR="00E849DF" w:rsidP="612C697E" w:rsidRDefault="41018F94" w14:paraId="615F6B8B" w14:textId="2A7EDB55">
      <w:pPr>
        <w:pStyle w:val="Akapitzlist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16 maja, Piła, Wyspa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612C697E" w:rsidR="1278D4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–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Zalia, Posti, Ola Bieniarz DJ SET</w:t>
      </w:r>
    </w:p>
    <w:p w:rsidR="00E849DF" w:rsidP="612C697E" w:rsidRDefault="41018F94" w14:paraId="1111AA38" w14:textId="7558BDB6">
      <w:pPr>
        <w:pStyle w:val="Akapitzlist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13 czerwca, Malbork, Plac św. Urszuli Ledóchowskiej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612C697E" w:rsidR="5D12710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–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Wilki, Mortal, Ola Bieniarz DJ SET</w:t>
      </w:r>
    </w:p>
    <w:p w:rsidR="00E849DF" w:rsidP="612C697E" w:rsidRDefault="41018F94" w14:paraId="61F2CB90" w14:textId="25F61B3C">
      <w:pPr>
        <w:pStyle w:val="Akapitzlist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26 czerwca, Wadowice, Plaża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612C697E" w:rsidR="3127F02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–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Mortal, Grzegorz Hyży, Ola Bieniarz DJ SET</w:t>
      </w:r>
    </w:p>
    <w:p w:rsidR="00E849DF" w:rsidP="612C697E" w:rsidRDefault="41018F94" w14:paraId="6318D3C6" w14:textId="581AAC8F">
      <w:pPr>
        <w:pStyle w:val="Akapitzlist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17–18 lipca, Gogolin, Stadion </w:t>
      </w:r>
      <w:r w:rsidRPr="612C697E" w:rsidR="333ABB9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–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612C697E" w:rsidR="575C7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piątek: 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Trzech Króli, Oskar Cyms, Grzegorz Hyży</w:t>
      </w:r>
      <w:r w:rsidRPr="612C697E" w:rsidR="41B4828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sobota: 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Fausti, Ola Bieniarz DJ SET</w:t>
      </w:r>
    </w:p>
    <w:p w:rsidR="00E849DF" w:rsidP="612C697E" w:rsidRDefault="41018F94" w14:paraId="5472FBA9" w14:textId="1F624D86">
      <w:pPr>
        <w:pStyle w:val="Akapitzlist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18 lipca, Łódź, Manufaktura </w:t>
      </w:r>
      <w:r w:rsidRPr="612C697E" w:rsidR="2E95F0C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– 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Edyta Górniak, Skolim, Ola Bieniarz DJ SET</w:t>
      </w:r>
    </w:p>
    <w:p w:rsidR="00E849DF" w:rsidP="612C697E" w:rsidRDefault="41018F94" w14:paraId="0B33B173" w14:textId="6121C7E3">
      <w:pPr>
        <w:pStyle w:val="Akapitzlist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25 lipca, Ogrodzieniec, Podzamcze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612C697E" w:rsidR="4F8A138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–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Majka Jeżowska, Oskar Cyms, Ola Bieniarz DJ SET</w:t>
      </w:r>
      <w:r w:rsidRPr="612C697E" w:rsidR="01A3D1A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NAPOLI</w:t>
      </w:r>
    </w:p>
    <w:p w:rsidR="00E849DF" w:rsidP="612C697E" w:rsidRDefault="00E849DF" w14:paraId="085DA08F" w14:textId="44827CD4">
      <w:pPr>
        <w:pStyle w:val="Akapitzlist"/>
        <w:numPr>
          <w:ilvl w:val="0"/>
          <w:numId w:val="1"/>
        </w:numPr>
        <w:spacing w:after="24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21–23 sierpnia, Krasnystaw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612C697E" w:rsidR="6AAC4A8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–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612C697E" w:rsidR="3E31835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piątek: 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Grubson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Zalia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612C697E" w:rsidR="151B505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sobota: 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Grzegorz 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Hyży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Trzech Króli, </w:t>
      </w:r>
      <w:r w:rsidRPr="612C697E" w:rsidR="72EA927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niedziela: 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Maryla Rodowicz</w:t>
      </w:r>
    </w:p>
    <w:p w:rsidR="00E849DF" w:rsidP="612C697E" w:rsidRDefault="00E849DF" w14:paraId="3A76F337" w14:textId="7E4E25E8">
      <w:pPr>
        <w:pStyle w:val="Normalny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„Lato na 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MAXXa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” to jeden z letnich formatów 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eventowych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RMF MAXX, który pozwala stacji wychodzić poza antenę i kanały cyfrowe, budując bezpośredni kontakt ze słuchaczami. </w:t>
      </w:r>
      <w:r w:rsidRPr="612C697E" w:rsidR="4FB8898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612C697E" w:rsidR="41018F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Szczegóły wydarzeń dostępne są na stronie RMF MAXX</w:t>
      </w:r>
      <w:r w:rsidRPr="612C697E" w:rsidR="5341DCC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: </w:t>
      </w:r>
      <w:hyperlink r:id="Re5cdcabcd80c4c3e">
        <w:r w:rsidRPr="612C697E" w:rsidR="5341DCCA">
          <w:rPr>
            <w:rStyle w:val="Hipercze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Lato #naMAXXa | RMF MAXX</w:t>
        </w:r>
      </w:hyperlink>
    </w:p>
    <w:sectPr w:rsidR="00E849DF" w:rsidSect="00F922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5009" w:rsidP="00F92223" w:rsidRDefault="00B15009" w14:paraId="5AEA95DC" w14:textId="77777777">
      <w:pPr>
        <w:spacing w:after="0" w:line="240" w:lineRule="auto"/>
      </w:pPr>
      <w:r>
        <w:separator/>
      </w:r>
    </w:p>
  </w:endnote>
  <w:endnote w:type="continuationSeparator" w:id="0">
    <w:p w:rsidR="00B15009" w:rsidP="00F92223" w:rsidRDefault="00B15009" w14:paraId="048C39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2BC" w:rsidRDefault="00EF22BC" w14:paraId="2755143F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P="00F92223" w:rsidRDefault="005837ED" w14:paraId="5ED6E6DA" w14:textId="432DD707">
    <w:pPr>
      <w:pStyle w:val="Stopka"/>
      <w:jc w:val="center"/>
    </w:pPr>
    <w:r>
      <w:rPr>
        <w:noProof/>
      </w:rPr>
      <w:drawing>
        <wp:inline distT="0" distB="0" distL="0" distR="0" wp14:anchorId="75DAC343" wp14:editId="66CC3583">
          <wp:extent cx="6477000" cy="1981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2BC" w:rsidRDefault="00EF22BC" w14:paraId="091057DE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5009" w:rsidP="00F92223" w:rsidRDefault="00B15009" w14:paraId="2CC3EA1A" w14:textId="77777777">
      <w:pPr>
        <w:spacing w:after="0" w:line="240" w:lineRule="auto"/>
      </w:pPr>
      <w:r>
        <w:separator/>
      </w:r>
    </w:p>
  </w:footnote>
  <w:footnote w:type="continuationSeparator" w:id="0">
    <w:p w:rsidR="00B15009" w:rsidP="00F92223" w:rsidRDefault="00B15009" w14:paraId="493C00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2BC" w:rsidRDefault="00EF22BC" w14:paraId="7D8062AC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RDefault="005837ED" w14:paraId="28A2DEE1" w14:textId="0BA7022B">
    <w:pPr>
      <w:pStyle w:val="Nagwek"/>
    </w:pPr>
    <w:r>
      <w:rPr>
        <w:noProof/>
      </w:rPr>
      <w:drawing>
        <wp:inline distT="0" distB="0" distL="0" distR="0" wp14:anchorId="45C37134" wp14:editId="25460E80">
          <wp:extent cx="647700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2BC" w:rsidRDefault="00EF22BC" w14:paraId="78B245D7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B70"/>
    <w:multiLevelType w:val="hybridMultilevel"/>
    <w:tmpl w:val="FFFFFFFF"/>
    <w:lvl w:ilvl="0" w:tplc="0BF885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1446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662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A8DD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6CEB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267E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84DC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6EA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B4E7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40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83"/>
    <w:rsid w:val="000869C1"/>
    <w:rsid w:val="00191ACF"/>
    <w:rsid w:val="002A5663"/>
    <w:rsid w:val="00376FBE"/>
    <w:rsid w:val="00381C88"/>
    <w:rsid w:val="005837ED"/>
    <w:rsid w:val="006A2537"/>
    <w:rsid w:val="007F5ABD"/>
    <w:rsid w:val="00892FE1"/>
    <w:rsid w:val="00A01F46"/>
    <w:rsid w:val="00A5CEC3"/>
    <w:rsid w:val="00A64496"/>
    <w:rsid w:val="00A96782"/>
    <w:rsid w:val="00AF0EDD"/>
    <w:rsid w:val="00B15009"/>
    <w:rsid w:val="00C2C991"/>
    <w:rsid w:val="00D76BC6"/>
    <w:rsid w:val="00E849DF"/>
    <w:rsid w:val="00E96292"/>
    <w:rsid w:val="00EA7F83"/>
    <w:rsid w:val="00ED1529"/>
    <w:rsid w:val="00EF22BC"/>
    <w:rsid w:val="00F15D37"/>
    <w:rsid w:val="00F6273E"/>
    <w:rsid w:val="00F92223"/>
    <w:rsid w:val="01A3D1A5"/>
    <w:rsid w:val="02BAA5C5"/>
    <w:rsid w:val="02D107CC"/>
    <w:rsid w:val="02E07877"/>
    <w:rsid w:val="04515E71"/>
    <w:rsid w:val="04813294"/>
    <w:rsid w:val="049FE2AA"/>
    <w:rsid w:val="057EBDF3"/>
    <w:rsid w:val="05DEE97C"/>
    <w:rsid w:val="0627D5F9"/>
    <w:rsid w:val="06D3CEC5"/>
    <w:rsid w:val="06F72751"/>
    <w:rsid w:val="0767B254"/>
    <w:rsid w:val="07B985DC"/>
    <w:rsid w:val="08CF87C3"/>
    <w:rsid w:val="08F88946"/>
    <w:rsid w:val="096192CB"/>
    <w:rsid w:val="0A566CC8"/>
    <w:rsid w:val="0A7A5F88"/>
    <w:rsid w:val="0B2416E4"/>
    <w:rsid w:val="0D430DED"/>
    <w:rsid w:val="0D465C90"/>
    <w:rsid w:val="10DEA31C"/>
    <w:rsid w:val="116AF69E"/>
    <w:rsid w:val="1278D411"/>
    <w:rsid w:val="12806ED8"/>
    <w:rsid w:val="13344701"/>
    <w:rsid w:val="13B21FDC"/>
    <w:rsid w:val="13DE2F7F"/>
    <w:rsid w:val="14374F80"/>
    <w:rsid w:val="14FD4326"/>
    <w:rsid w:val="151B505C"/>
    <w:rsid w:val="1593D473"/>
    <w:rsid w:val="16867B42"/>
    <w:rsid w:val="16AC1C17"/>
    <w:rsid w:val="1717C976"/>
    <w:rsid w:val="1718FAE1"/>
    <w:rsid w:val="17B11FAA"/>
    <w:rsid w:val="1A4F2362"/>
    <w:rsid w:val="1B511EC5"/>
    <w:rsid w:val="1CC20215"/>
    <w:rsid w:val="1D79CEE2"/>
    <w:rsid w:val="1E1B831E"/>
    <w:rsid w:val="20101A20"/>
    <w:rsid w:val="22767A9D"/>
    <w:rsid w:val="22EA823C"/>
    <w:rsid w:val="23CFCBDC"/>
    <w:rsid w:val="23F388F8"/>
    <w:rsid w:val="2466D63D"/>
    <w:rsid w:val="24F5515C"/>
    <w:rsid w:val="255CACB5"/>
    <w:rsid w:val="2585B8E9"/>
    <w:rsid w:val="25AB1A3A"/>
    <w:rsid w:val="26397A33"/>
    <w:rsid w:val="27DB6459"/>
    <w:rsid w:val="2A5432E3"/>
    <w:rsid w:val="2DDA944B"/>
    <w:rsid w:val="2E5FD8B6"/>
    <w:rsid w:val="2E95F0C7"/>
    <w:rsid w:val="3127F02A"/>
    <w:rsid w:val="31437F95"/>
    <w:rsid w:val="326677FD"/>
    <w:rsid w:val="32BF7414"/>
    <w:rsid w:val="333ABB9B"/>
    <w:rsid w:val="33A914C3"/>
    <w:rsid w:val="33DB2BED"/>
    <w:rsid w:val="35AE5105"/>
    <w:rsid w:val="35BF0694"/>
    <w:rsid w:val="36C5965F"/>
    <w:rsid w:val="38946F4D"/>
    <w:rsid w:val="399993A4"/>
    <w:rsid w:val="3E318350"/>
    <w:rsid w:val="3F59D6AF"/>
    <w:rsid w:val="3F784C76"/>
    <w:rsid w:val="406A6A8C"/>
    <w:rsid w:val="407C3CA1"/>
    <w:rsid w:val="41018F94"/>
    <w:rsid w:val="41B48283"/>
    <w:rsid w:val="44970C54"/>
    <w:rsid w:val="44D97CF4"/>
    <w:rsid w:val="4528DF78"/>
    <w:rsid w:val="463570CF"/>
    <w:rsid w:val="49488079"/>
    <w:rsid w:val="4A35FD40"/>
    <w:rsid w:val="4A71A6A5"/>
    <w:rsid w:val="4D493C15"/>
    <w:rsid w:val="4ECCB5DD"/>
    <w:rsid w:val="4F8A1383"/>
    <w:rsid w:val="4FB88989"/>
    <w:rsid w:val="51336922"/>
    <w:rsid w:val="51DB4EDD"/>
    <w:rsid w:val="51E38590"/>
    <w:rsid w:val="5341DCCA"/>
    <w:rsid w:val="53AB7602"/>
    <w:rsid w:val="548FC626"/>
    <w:rsid w:val="54FAF5A7"/>
    <w:rsid w:val="550922E5"/>
    <w:rsid w:val="575C742E"/>
    <w:rsid w:val="58A09F9D"/>
    <w:rsid w:val="5D127107"/>
    <w:rsid w:val="5E5731C7"/>
    <w:rsid w:val="5E5A6B7E"/>
    <w:rsid w:val="5E5DD893"/>
    <w:rsid w:val="5FFA99B1"/>
    <w:rsid w:val="612C697E"/>
    <w:rsid w:val="61E4D051"/>
    <w:rsid w:val="620FEA3E"/>
    <w:rsid w:val="6318D013"/>
    <w:rsid w:val="6357835C"/>
    <w:rsid w:val="683515C4"/>
    <w:rsid w:val="684FAA47"/>
    <w:rsid w:val="6A940BEF"/>
    <w:rsid w:val="6A9E3130"/>
    <w:rsid w:val="6AAC4A8A"/>
    <w:rsid w:val="6B2F3661"/>
    <w:rsid w:val="6B405BCF"/>
    <w:rsid w:val="6C0F25BB"/>
    <w:rsid w:val="6E3EA1D7"/>
    <w:rsid w:val="6EB30E03"/>
    <w:rsid w:val="707FF8CD"/>
    <w:rsid w:val="72EA9277"/>
    <w:rsid w:val="7605BAE6"/>
    <w:rsid w:val="76B5DF4A"/>
    <w:rsid w:val="77BEE287"/>
    <w:rsid w:val="791140EA"/>
    <w:rsid w:val="79F6AEE4"/>
    <w:rsid w:val="7DABDC61"/>
    <w:rsid w:val="7E9CD7D4"/>
    <w:rsid w:val="7EFAC2FD"/>
    <w:rsid w:val="7F0BD429"/>
    <w:rsid w:val="7FBFF860"/>
    <w:rsid w:val="7FCD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8F532"/>
  <w15:chartTrackingRefBased/>
  <w15:docId w15:val="{6AB94B31-208F-477A-8563-D9BFAC6D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uiPriority w:val="9"/>
    <w:qFormat/>
    <w:rsid w:val="3F59D6A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uiPriority w:val="9"/>
    <w:unhideWhenUsed/>
    <w:qFormat/>
    <w:rsid w:val="3F59D6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3F59D6AF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3F59D6AF"/>
  </w:style>
  <w:style w:type="paragraph" w:styleId="Stopka">
    <w:name w:val="footer"/>
    <w:link w:val="StopkaZnak"/>
    <w:uiPriority w:val="99"/>
    <w:unhideWhenUsed/>
    <w:rsid w:val="3F59D6AF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3F59D6AF"/>
  </w:style>
  <w:style w:type="paragraph" w:styleId="Akapitzlist">
    <w:name w:val="List Paragraph"/>
    <w:uiPriority w:val="34"/>
    <w:qFormat/>
    <w:rsid w:val="3F59D6AF"/>
    <w:pPr>
      <w:ind w:left="720"/>
      <w:contextualSpacing/>
    </w:pPr>
  </w:style>
  <w:style w:type="character" w:styleId="Hipercze">
    <w:name w:val="Hyperlink"/>
    <w:uiPriority w:val="99"/>
    <w:unhideWhenUsed/>
    <w:rsid w:val="3F59D6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hyperlink" Target="https://www.rmfmaxx.pl/lato-na-maxxa" TargetMode="External" Id="Re5cdcabcd80c4c3e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MAXX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papier%20firmowy%20RMF%20MAXX.dot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10</revision>
  <dcterms:created xsi:type="dcterms:W3CDTF">2026-05-14T13:02:00.0000000Z</dcterms:created>
  <dcterms:modified xsi:type="dcterms:W3CDTF">2026-05-14T13:23:22.0806754Z</dcterms:modified>
</coreProperties>
</file>