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337F2D4" w:rsidP="259176EB" w:rsidRDefault="0337F2D4" w14:paraId="59E45306" w14:textId="3ECB724A">
      <w:pPr>
        <w:pStyle w:val="Normalny"/>
        <w:jc w:val="right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DD1DE6" w:rsidR="66CE368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Kraków, </w:t>
      </w:r>
      <w:r w:rsidRPr="25DD1DE6" w:rsidR="318D60DD">
        <w:rPr>
          <w:rFonts w:ascii="Calibri" w:hAnsi="Calibri" w:eastAsia="Calibri" w:cs="Calibri"/>
          <w:noProof w:val="0"/>
          <w:sz w:val="22"/>
          <w:szCs w:val="22"/>
          <w:lang w:val="pl-PL"/>
        </w:rPr>
        <w:t>1</w:t>
      </w:r>
      <w:r w:rsidRPr="25DD1DE6" w:rsidR="750E00C3">
        <w:rPr>
          <w:rFonts w:ascii="Calibri" w:hAnsi="Calibri" w:eastAsia="Calibri" w:cs="Calibri"/>
          <w:noProof w:val="0"/>
          <w:sz w:val="22"/>
          <w:szCs w:val="22"/>
          <w:lang w:val="pl-PL"/>
        </w:rPr>
        <w:t>3</w:t>
      </w:r>
      <w:r w:rsidRPr="25DD1DE6" w:rsidR="66CE368C">
        <w:rPr>
          <w:rFonts w:ascii="Calibri" w:hAnsi="Calibri" w:eastAsia="Calibri" w:cs="Calibri"/>
          <w:noProof w:val="0"/>
          <w:sz w:val="22"/>
          <w:szCs w:val="22"/>
          <w:lang w:val="pl-PL"/>
        </w:rPr>
        <w:t>.0</w:t>
      </w:r>
      <w:r w:rsidRPr="25DD1DE6" w:rsidR="6510BD06">
        <w:rPr>
          <w:rFonts w:ascii="Calibri" w:hAnsi="Calibri" w:eastAsia="Calibri" w:cs="Calibri"/>
          <w:noProof w:val="0"/>
          <w:sz w:val="22"/>
          <w:szCs w:val="22"/>
          <w:lang w:val="pl-PL"/>
        </w:rPr>
        <w:t>5</w:t>
      </w:r>
      <w:r w:rsidRPr="25DD1DE6" w:rsidR="66CE368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.2026 </w:t>
      </w:r>
    </w:p>
    <w:p w:rsidR="259176EB" w:rsidP="2AD7F042" w:rsidRDefault="259176EB" w14:paraId="7C69A0ED" w14:textId="2FE8DE04">
      <w:pPr>
        <w:pStyle w:val="Normalny"/>
        <w:spacing w:before="0" w:beforeAutospacing="off" w:after="160" w:afterAutospacing="off" w:line="257" w:lineRule="auto"/>
        <w:ind w:left="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DD1DE6" w:rsidR="32E35522">
        <w:rPr>
          <w:rFonts w:ascii="Calibri" w:hAnsi="Calibri" w:eastAsia="Calibri" w:cs="Calibri"/>
          <w:noProof w:val="0"/>
          <w:sz w:val="22"/>
          <w:szCs w:val="22"/>
          <w:lang w:val="pl-PL"/>
        </w:rPr>
        <w:t>INFORMACJA PRASOWA</w:t>
      </w:r>
    </w:p>
    <w:p w:rsidR="366D240C" w:rsidP="25DD1DE6" w:rsidRDefault="366D240C" w14:paraId="7E5E124A" w14:textId="631D2D4F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25DD1DE6" w:rsidR="366D240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RMF Classic pokaże kulisy 19. Festiwalu Muzyki Filmowej na swoim profilu na Instagramie</w:t>
      </w:r>
    </w:p>
    <w:p w:rsidR="366D240C" w:rsidP="25DD1DE6" w:rsidRDefault="366D240C" w14:paraId="62B06450" w14:textId="37F43631">
      <w:pPr>
        <w:pStyle w:val="Normalny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25DD1DE6" w:rsidR="366D240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RMF Classic zapowiada specjalne transmisje live z 19. Festiwalu Muzyki Filmowej w Krakowie. Od 13 do 17 maja stacja będzie relacjonować najważniejsze wydarzenia FMF na swoim profilu na Instagramie, pokazując atmosferę festiwalu, rozmowy z gośćmi i kulisy koncertów. To rozszerzenie wieloletniej obecności RMF Classic przy FMF i sposób na przybliżenie odbiorcom tego, co zwykle pozostaje poza sceną – emocji publiczności, spotkań z twórcami i przygotowań do najważniejszych koncertów.</w:t>
      </w:r>
    </w:p>
    <w:p w:rsidR="366D240C" w:rsidP="25DD1DE6" w:rsidRDefault="366D240C" w14:paraId="785A86DF" w14:textId="7111334C">
      <w:pPr>
        <w:pStyle w:val="Normalny"/>
        <w:spacing w:before="240" w:beforeAutospacing="off" w:after="240" w:afterAutospacing="off"/>
        <w:jc w:val="both"/>
      </w:pP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>Podczas tegorocznej edycji Festiwalu Muzyki Filmowej w Krakowie RMF Classic zabierze słuchaczy i internautów za kulisy najważniejszych koncertów wydarzenia.</w:t>
      </w:r>
      <w:r w:rsidRPr="25DD1DE6" w:rsidR="366D240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Transmisje live poprowadzi dziennikarka stacji Natalia Ryba</w:t>
      </w: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która pokaże festiwal od </w:t>
      </w: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środka </w:t>
      </w:r>
      <w:r w:rsidRPr="25DD1DE6" w:rsidR="0A62763A">
        <w:rPr>
          <w:rFonts w:ascii="Calibri" w:hAnsi="Calibri" w:eastAsia="Calibri" w:cs="Calibri"/>
          <w:noProof w:val="0"/>
          <w:sz w:val="22"/>
          <w:szCs w:val="22"/>
          <w:lang w:val="pl-PL"/>
        </w:rPr>
        <w:t>–</w:t>
      </w:r>
      <w:r w:rsidRPr="25DD1DE6" w:rsidR="0A62763A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>od przygotowań artystów, przez kulisy wydarzeń, po momenty tuż przed wejściem na scenę. W relacjach RMF Classic pojawią się rozmowy z gośćmi festiwalu, twórcami muzyki filmowej oraz publicznością.</w:t>
      </w:r>
    </w:p>
    <w:p w:rsidR="366D240C" w:rsidP="25DD1DE6" w:rsidRDefault="366D240C" w14:paraId="09208CAF" w14:textId="6C2CE52F">
      <w:pPr>
        <w:pStyle w:val="Normalny"/>
        <w:spacing w:before="240" w:beforeAutospacing="off" w:after="240" w:afterAutospacing="off"/>
        <w:jc w:val="both"/>
      </w:pP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– </w:t>
      </w:r>
      <w:r w:rsidRPr="25DD1DE6" w:rsidR="366D240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RMF Classic o</w:t>
      </w:r>
      <w:r w:rsidRPr="25DD1DE6" w:rsidR="4C193B5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d samego początku jest</w:t>
      </w:r>
      <w:r w:rsidRPr="25DD1DE6" w:rsidR="366D240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współorganizatorem Festiwalu Muzyki Filmowej i jednym z jego najważniejszych partnerów medialnych. Festiwal jest mocno obecny na antenie stacj</w:t>
      </w:r>
      <w:r w:rsidRPr="25DD1DE6" w:rsidR="2723447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i </w:t>
      </w:r>
      <w:r w:rsidRPr="25DD1DE6" w:rsidR="2723447F">
        <w:rPr>
          <w:rFonts w:ascii="Calibri" w:hAnsi="Calibri" w:eastAsia="Calibri" w:cs="Calibri"/>
          <w:noProof w:val="0"/>
          <w:sz w:val="22"/>
          <w:szCs w:val="22"/>
          <w:lang w:val="pl-PL"/>
        </w:rPr>
        <w:t>–</w:t>
      </w:r>
      <w:r w:rsidRPr="25DD1DE6" w:rsidR="366D240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zapowiadamy koncerty, rozmawiamy o muzyce filmowej i towarzyszymy słuchaczom w budowaniu festiwalowej atmosfery. W tym roku idziemy krok dalej i po raz pierwszy tak szeroko pokazujemy FMF również w kanałach digitalowych. Transmisje live na Instagramie RMF Classic pozwolą nam zabrać odbiorców za kulisy wydarzenia i przybliżyć im nie tylko same koncerty, ale także emocje, spotkania i wyjątkową energię, która tworzy ten festiwal </w:t>
      </w: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– mówi </w:t>
      </w:r>
      <w:r w:rsidRPr="25DD1DE6" w:rsidR="366D240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Paweł Pawlik, dyrektor programowy RMF Classic</w:t>
      </w: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>.</w:t>
      </w:r>
    </w:p>
    <w:p w:rsidR="366D240C" w:rsidP="25DD1DE6" w:rsidRDefault="366D240C" w14:paraId="39B51F80" w14:textId="5F037CAE">
      <w:pPr>
        <w:pStyle w:val="Normalny"/>
        <w:spacing w:before="240" w:beforeAutospacing="off" w:after="240" w:afterAutospacing="off"/>
        <w:jc w:val="both"/>
      </w:pPr>
      <w:r w:rsidRPr="25DD1DE6" w:rsidR="366D240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Transmisje live na Instagramie RMF Classic zaplanowano przy okazji czterech wydarzeń 19. FMF:</w:t>
      </w:r>
    </w:p>
    <w:p w:rsidR="366D240C" w:rsidP="25DD1DE6" w:rsidRDefault="366D240C" w14:paraId="1CB95FFE" w14:textId="7230CBD5">
      <w:pPr>
        <w:pStyle w:val="Akapitzlist"/>
        <w:numPr>
          <w:ilvl w:val="0"/>
          <w:numId w:val="1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13 maja, godz. 18:30 </w:t>
      </w:r>
      <w:r w:rsidRPr="25DD1DE6" w:rsidR="306D2692">
        <w:rPr>
          <w:rFonts w:ascii="Calibri" w:hAnsi="Calibri" w:eastAsia="Calibri" w:cs="Calibri"/>
          <w:noProof w:val="0"/>
          <w:sz w:val="22"/>
          <w:szCs w:val="22"/>
          <w:lang w:val="pl-PL"/>
        </w:rPr>
        <w:t>–</w:t>
      </w: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Gala Nagród FMF: „Duduś” Matuszkiewicz | Kuźniak | Mancini</w:t>
      </w:r>
    </w:p>
    <w:p w:rsidR="366D240C" w:rsidP="25DD1DE6" w:rsidRDefault="366D240C" w14:paraId="6ED69CB1" w14:textId="7DB6FEEE">
      <w:pPr>
        <w:pStyle w:val="Akapitzlist"/>
        <w:numPr>
          <w:ilvl w:val="0"/>
          <w:numId w:val="1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14 maja, godz. 18:30 </w:t>
      </w:r>
      <w:r w:rsidRPr="25DD1DE6" w:rsidR="306D2692">
        <w:rPr>
          <w:rFonts w:ascii="Calibri" w:hAnsi="Calibri" w:eastAsia="Calibri" w:cs="Calibri"/>
          <w:noProof w:val="0"/>
          <w:sz w:val="22"/>
          <w:szCs w:val="22"/>
          <w:lang w:val="pl-PL"/>
        </w:rPr>
        <w:t>–</w:t>
      </w: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Magia Jamesa Newtona Howarda</w:t>
      </w:r>
    </w:p>
    <w:p w:rsidR="366D240C" w:rsidP="25DD1DE6" w:rsidRDefault="366D240C" w14:paraId="694B6E66" w14:textId="0275CCAF">
      <w:pPr>
        <w:pStyle w:val="Akapitzlist"/>
        <w:numPr>
          <w:ilvl w:val="0"/>
          <w:numId w:val="1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16 maja, godz. 18:30 </w:t>
      </w:r>
      <w:r w:rsidRPr="25DD1DE6" w:rsidR="4CF89624">
        <w:rPr>
          <w:rFonts w:ascii="Calibri" w:hAnsi="Calibri" w:eastAsia="Calibri" w:cs="Calibri"/>
          <w:noProof w:val="0"/>
          <w:sz w:val="22"/>
          <w:szCs w:val="22"/>
          <w:lang w:val="pl-PL"/>
        </w:rPr>
        <w:t>–</w:t>
      </w: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Międzynarodowa Gala Seriali FMF</w:t>
      </w:r>
    </w:p>
    <w:p w:rsidR="366D240C" w:rsidP="25DD1DE6" w:rsidRDefault="366D240C" w14:paraId="2B194E85" w14:textId="13206CA8">
      <w:pPr>
        <w:pStyle w:val="Akapitzlist"/>
        <w:numPr>
          <w:ilvl w:val="0"/>
          <w:numId w:val="1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17 maja, godz. 16:00 </w:t>
      </w:r>
      <w:r w:rsidRPr="25DD1DE6" w:rsidR="66DFED1F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– </w:t>
      </w: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„Harry Potter i Kamień Filozoficzny” </w:t>
      </w:r>
      <w:r w:rsidRPr="25DD1DE6" w:rsidR="4FDE1B3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– </w:t>
      </w: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>film z muzyką na żywo</w:t>
      </w:r>
    </w:p>
    <w:p w:rsidR="366D240C" w:rsidP="25DD1DE6" w:rsidRDefault="366D240C" w14:paraId="19B10512" w14:textId="4284559A">
      <w:pPr>
        <w:pStyle w:val="Normalny"/>
        <w:spacing w:before="240" w:beforeAutospacing="off" w:after="240" w:afterAutospacing="off"/>
        <w:jc w:val="both"/>
      </w:pP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>Dodatkowo RMF Classic przygotuje</w:t>
      </w:r>
      <w:r w:rsidRPr="25DD1DE6" w:rsidR="366D240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specjalne strefy dla uczestników</w:t>
      </w: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Festiwalu Muzyki Filmowej przy TAURON Arenie Kraków. 16 maja</w:t>
      </w:r>
      <w:r w:rsidRPr="25DD1DE6" w:rsidR="4E66E22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(sobota)</w:t>
      </w: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wewnątrz areny pojawi się przestrzeń inspirowana estetyką „</w:t>
      </w: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>Bridgertonów</w:t>
      </w: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>”, z retro budką fotograficzną i kwiatami dla uczestników. 17 maja</w:t>
      </w:r>
      <w:r w:rsidRPr="25DD1DE6" w:rsidR="5016873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(niedziela)</w:t>
      </w:r>
      <w:r w:rsidRPr="25DD1DE6" w:rsidR="366D240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strefa RMF Classic stanie przed głównym wejściem do TAURON Areny Kraków, a jej motywem przewodnim będzie magiczny klimat inspirowany uniwersum o młodym czarodzieju. Na miejscu zaplanowano konkursy, słodkie niespodzianki i aktywności dla publiczności.</w:t>
      </w:r>
    </w:p>
    <w:p w:rsidR="25DD1DE6" w:rsidP="25DD1DE6" w:rsidRDefault="25DD1DE6" w14:paraId="1AA0B71C" w14:textId="30EAA3C0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25DD1DE6" w:rsidP="25DD1DE6" w:rsidRDefault="25DD1DE6" w14:paraId="606CC167" w14:textId="34F10A91">
      <w:pPr>
        <w:pStyle w:val="Normalny"/>
        <w:spacing w:before="240" w:after="240"/>
        <w:ind w:left="0"/>
        <w:rPr>
          <w:noProof w:val="0"/>
          <w:lang w:val="pl-PL"/>
        </w:rPr>
      </w:pPr>
    </w:p>
    <w:sectPr w:rsidR="12FBF2AD" w:rsidSect="00F922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6B3" w:rsidP="00F92223" w:rsidRDefault="001A06B3" w14:paraId="4EA6105C" w14:textId="77777777">
      <w:pPr>
        <w:spacing w:after="0" w:line="240" w:lineRule="auto"/>
      </w:pPr>
      <w:r>
        <w:separator/>
      </w:r>
    </w:p>
  </w:endnote>
  <w:endnote w:type="continuationSeparator" w:id="0">
    <w:p w:rsidR="001A06B3" w:rsidP="00F92223" w:rsidRDefault="001A06B3" w14:paraId="35AC5A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03F50C3A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F737FA" w14:paraId="1A0F94DE" w14:textId="6091FC4E">
    <w:pPr>
      <w:pStyle w:val="Stopka"/>
      <w:jc w:val="center"/>
    </w:pPr>
    <w:r>
      <w:rPr>
        <w:noProof/>
      </w:rPr>
      <w:drawing>
        <wp:inline distT="0" distB="0" distL="0" distR="0" wp14:anchorId="495C50F5" wp14:editId="5C2DB552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063D2AB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6B3" w:rsidP="00F92223" w:rsidRDefault="001A06B3" w14:paraId="3BE3C452" w14:textId="77777777">
      <w:pPr>
        <w:spacing w:after="0" w:line="240" w:lineRule="auto"/>
      </w:pPr>
      <w:r>
        <w:separator/>
      </w:r>
    </w:p>
  </w:footnote>
  <w:footnote w:type="continuationSeparator" w:id="0">
    <w:p w:rsidR="001A06B3" w:rsidP="00F92223" w:rsidRDefault="001A06B3" w14:paraId="14D411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2719EE1F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F737FA" w14:paraId="7113123D" w14:textId="0CFB707E">
    <w:pPr>
      <w:pStyle w:val="Nagwek"/>
    </w:pPr>
    <w:r>
      <w:rPr>
        <w:noProof/>
      </w:rPr>
      <w:drawing>
        <wp:inline distT="0" distB="0" distL="0" distR="0" wp14:anchorId="434501A1" wp14:editId="559695BE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31FC935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2271a2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b4e0d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24ee7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cd5c1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d5321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661a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a99a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E27AC9"/>
    <w:multiLevelType w:val="hybridMultilevel"/>
    <w:tmpl w:val="FFFFFFFF"/>
    <w:lvl w:ilvl="0" w:tplc="663696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9C39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D4DF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A6A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06F2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0EEF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1429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B083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38FD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361FF"/>
    <w:multiLevelType w:val="hybridMultilevel"/>
    <w:tmpl w:val="FFFFFFFF"/>
    <w:lvl w:ilvl="0" w:tplc="0180E9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16A0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BA73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1092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2E22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3CB0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CA83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149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14E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45C02F"/>
    <w:multiLevelType w:val="hybridMultilevel"/>
    <w:tmpl w:val="FFFFFFFF"/>
    <w:lvl w:ilvl="0" w:tplc="A1C80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56ED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E8F0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C98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3612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4E06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1687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9A73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AA01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630785"/>
    <w:multiLevelType w:val="hybridMultilevel"/>
    <w:tmpl w:val="FFFFFFFF"/>
    <w:lvl w:ilvl="0" w:tplc="78967A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D8C9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2225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E229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C52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3423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A4F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F861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C022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790126618">
    <w:abstractNumId w:val="1"/>
  </w:num>
  <w:num w:numId="2" w16cid:durableId="1788045143">
    <w:abstractNumId w:val="0"/>
  </w:num>
  <w:num w:numId="3" w16cid:durableId="367800731">
    <w:abstractNumId w:val="3"/>
  </w:num>
  <w:num w:numId="4" w16cid:durableId="141119534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FA"/>
    <w:rsid w:val="001A06B3"/>
    <w:rsid w:val="001D49E7"/>
    <w:rsid w:val="001F5655"/>
    <w:rsid w:val="002E8BE7"/>
    <w:rsid w:val="00381C88"/>
    <w:rsid w:val="003F7A69"/>
    <w:rsid w:val="004528E1"/>
    <w:rsid w:val="004A70CB"/>
    <w:rsid w:val="007D2243"/>
    <w:rsid w:val="00853AD0"/>
    <w:rsid w:val="008F7033"/>
    <w:rsid w:val="00A01F46"/>
    <w:rsid w:val="00A1CD1F"/>
    <w:rsid w:val="00A958C8"/>
    <w:rsid w:val="00CA0D39"/>
    <w:rsid w:val="00F737FA"/>
    <w:rsid w:val="00F92223"/>
    <w:rsid w:val="01066B1D"/>
    <w:rsid w:val="012DD1A5"/>
    <w:rsid w:val="0157ABB6"/>
    <w:rsid w:val="0191EE1E"/>
    <w:rsid w:val="01FEE1FF"/>
    <w:rsid w:val="021D5CC6"/>
    <w:rsid w:val="0226D515"/>
    <w:rsid w:val="029B20DB"/>
    <w:rsid w:val="03052843"/>
    <w:rsid w:val="0337F2D4"/>
    <w:rsid w:val="044EA1B4"/>
    <w:rsid w:val="051372BD"/>
    <w:rsid w:val="058F1B87"/>
    <w:rsid w:val="05A13A51"/>
    <w:rsid w:val="05D3E6FF"/>
    <w:rsid w:val="060A7A01"/>
    <w:rsid w:val="060BB507"/>
    <w:rsid w:val="0616D8DB"/>
    <w:rsid w:val="062CBC88"/>
    <w:rsid w:val="06507A02"/>
    <w:rsid w:val="06949B36"/>
    <w:rsid w:val="06983E9C"/>
    <w:rsid w:val="06AC9D02"/>
    <w:rsid w:val="06D76858"/>
    <w:rsid w:val="06DD600A"/>
    <w:rsid w:val="0789FCF0"/>
    <w:rsid w:val="07B4B110"/>
    <w:rsid w:val="07CF98EE"/>
    <w:rsid w:val="07E24E63"/>
    <w:rsid w:val="07F77980"/>
    <w:rsid w:val="0884CC9D"/>
    <w:rsid w:val="090B458B"/>
    <w:rsid w:val="09187751"/>
    <w:rsid w:val="09695420"/>
    <w:rsid w:val="09AB82A4"/>
    <w:rsid w:val="09DAEDCD"/>
    <w:rsid w:val="0A62763A"/>
    <w:rsid w:val="0A6A5FA2"/>
    <w:rsid w:val="0A819DE3"/>
    <w:rsid w:val="0B49AA78"/>
    <w:rsid w:val="0C2196A5"/>
    <w:rsid w:val="0C432871"/>
    <w:rsid w:val="0C70F2F3"/>
    <w:rsid w:val="0C78DC43"/>
    <w:rsid w:val="0C8C7FB5"/>
    <w:rsid w:val="0CAD646A"/>
    <w:rsid w:val="0CDB5096"/>
    <w:rsid w:val="0CDF9F4D"/>
    <w:rsid w:val="0D1901A5"/>
    <w:rsid w:val="0D249317"/>
    <w:rsid w:val="0D7ECB6E"/>
    <w:rsid w:val="0D9DB52C"/>
    <w:rsid w:val="0DD46ED6"/>
    <w:rsid w:val="0E83B776"/>
    <w:rsid w:val="0EC4819F"/>
    <w:rsid w:val="0ECAC170"/>
    <w:rsid w:val="0F253516"/>
    <w:rsid w:val="0F75FF84"/>
    <w:rsid w:val="0F7C1413"/>
    <w:rsid w:val="0FBCDCB4"/>
    <w:rsid w:val="0FCE11DE"/>
    <w:rsid w:val="0FEA8A06"/>
    <w:rsid w:val="10401561"/>
    <w:rsid w:val="1076BA4D"/>
    <w:rsid w:val="10919F53"/>
    <w:rsid w:val="10E2081A"/>
    <w:rsid w:val="10E28B02"/>
    <w:rsid w:val="10EC1DBC"/>
    <w:rsid w:val="10F1ACFE"/>
    <w:rsid w:val="1134B4D9"/>
    <w:rsid w:val="11C40AC9"/>
    <w:rsid w:val="129CF399"/>
    <w:rsid w:val="12A73D5A"/>
    <w:rsid w:val="12FBF2AD"/>
    <w:rsid w:val="13289D01"/>
    <w:rsid w:val="132ACEC8"/>
    <w:rsid w:val="134AE630"/>
    <w:rsid w:val="134C7136"/>
    <w:rsid w:val="1380DC99"/>
    <w:rsid w:val="13FC459A"/>
    <w:rsid w:val="145718D6"/>
    <w:rsid w:val="1575E7B6"/>
    <w:rsid w:val="15C5E7B9"/>
    <w:rsid w:val="15ECC7F7"/>
    <w:rsid w:val="163AF520"/>
    <w:rsid w:val="16615167"/>
    <w:rsid w:val="167C3932"/>
    <w:rsid w:val="1692AA2A"/>
    <w:rsid w:val="17109042"/>
    <w:rsid w:val="17220676"/>
    <w:rsid w:val="17B65943"/>
    <w:rsid w:val="1830E458"/>
    <w:rsid w:val="183E5064"/>
    <w:rsid w:val="185629DD"/>
    <w:rsid w:val="18836889"/>
    <w:rsid w:val="18901BC2"/>
    <w:rsid w:val="19436E8C"/>
    <w:rsid w:val="19E3E0F8"/>
    <w:rsid w:val="1A515619"/>
    <w:rsid w:val="1A87EBE4"/>
    <w:rsid w:val="1ADEE90D"/>
    <w:rsid w:val="1B0DD1DD"/>
    <w:rsid w:val="1B3A6BF9"/>
    <w:rsid w:val="1B597D51"/>
    <w:rsid w:val="1B5E1A2E"/>
    <w:rsid w:val="1B91365A"/>
    <w:rsid w:val="1BD2F0BF"/>
    <w:rsid w:val="1BD30786"/>
    <w:rsid w:val="1C3D9558"/>
    <w:rsid w:val="1C4ACE2E"/>
    <w:rsid w:val="1C8B8225"/>
    <w:rsid w:val="1CFADC12"/>
    <w:rsid w:val="1D5B181C"/>
    <w:rsid w:val="1D8C2AE6"/>
    <w:rsid w:val="1D9FD170"/>
    <w:rsid w:val="1DFDDA81"/>
    <w:rsid w:val="1E318240"/>
    <w:rsid w:val="1E608045"/>
    <w:rsid w:val="1E848B2D"/>
    <w:rsid w:val="1E9C5A6F"/>
    <w:rsid w:val="1EE923A9"/>
    <w:rsid w:val="1F457579"/>
    <w:rsid w:val="1F5161B9"/>
    <w:rsid w:val="1FBBDCF3"/>
    <w:rsid w:val="20150464"/>
    <w:rsid w:val="20184911"/>
    <w:rsid w:val="201FC712"/>
    <w:rsid w:val="2060A950"/>
    <w:rsid w:val="212113CE"/>
    <w:rsid w:val="21C482B4"/>
    <w:rsid w:val="21E0B2AE"/>
    <w:rsid w:val="21F4E480"/>
    <w:rsid w:val="221F3E78"/>
    <w:rsid w:val="223B202A"/>
    <w:rsid w:val="23317B91"/>
    <w:rsid w:val="2405740B"/>
    <w:rsid w:val="241D4826"/>
    <w:rsid w:val="24CC47B3"/>
    <w:rsid w:val="2515FCED"/>
    <w:rsid w:val="2537E48D"/>
    <w:rsid w:val="258277DC"/>
    <w:rsid w:val="259176EB"/>
    <w:rsid w:val="259AC073"/>
    <w:rsid w:val="25A434DF"/>
    <w:rsid w:val="25D72529"/>
    <w:rsid w:val="25DD1DE6"/>
    <w:rsid w:val="2723447F"/>
    <w:rsid w:val="277EF9BE"/>
    <w:rsid w:val="29A3C8F6"/>
    <w:rsid w:val="29C68D96"/>
    <w:rsid w:val="2A15FB96"/>
    <w:rsid w:val="2A3F4BF9"/>
    <w:rsid w:val="2A56415F"/>
    <w:rsid w:val="2A8CE044"/>
    <w:rsid w:val="2AD7F042"/>
    <w:rsid w:val="2AFEB2FF"/>
    <w:rsid w:val="2B0469EE"/>
    <w:rsid w:val="2B149C37"/>
    <w:rsid w:val="2B1FC26C"/>
    <w:rsid w:val="2B5B2DC4"/>
    <w:rsid w:val="2B94E536"/>
    <w:rsid w:val="2BC920B2"/>
    <w:rsid w:val="2BDA75CA"/>
    <w:rsid w:val="2BDB7EE4"/>
    <w:rsid w:val="2C514AB5"/>
    <w:rsid w:val="2C696817"/>
    <w:rsid w:val="2D21E729"/>
    <w:rsid w:val="2D68B4D0"/>
    <w:rsid w:val="2D68F1E6"/>
    <w:rsid w:val="2D9B5EA6"/>
    <w:rsid w:val="2DFCCBA4"/>
    <w:rsid w:val="2E38745E"/>
    <w:rsid w:val="2E9F63AF"/>
    <w:rsid w:val="2EDC0A76"/>
    <w:rsid w:val="2EFBAA04"/>
    <w:rsid w:val="2F2EF186"/>
    <w:rsid w:val="2FBF176D"/>
    <w:rsid w:val="2FF1C49C"/>
    <w:rsid w:val="3025789B"/>
    <w:rsid w:val="306D2692"/>
    <w:rsid w:val="30EE00F9"/>
    <w:rsid w:val="30FBE84A"/>
    <w:rsid w:val="30FD4E10"/>
    <w:rsid w:val="310E8981"/>
    <w:rsid w:val="31639DBB"/>
    <w:rsid w:val="317AA662"/>
    <w:rsid w:val="31859F05"/>
    <w:rsid w:val="318D60DD"/>
    <w:rsid w:val="324912AE"/>
    <w:rsid w:val="32E35522"/>
    <w:rsid w:val="331EB43F"/>
    <w:rsid w:val="3342C826"/>
    <w:rsid w:val="334781D8"/>
    <w:rsid w:val="33A3160E"/>
    <w:rsid w:val="33E31667"/>
    <w:rsid w:val="340E5130"/>
    <w:rsid w:val="3429E77F"/>
    <w:rsid w:val="3440FF28"/>
    <w:rsid w:val="3444B885"/>
    <w:rsid w:val="34A2E51E"/>
    <w:rsid w:val="3553BB63"/>
    <w:rsid w:val="356CB9A4"/>
    <w:rsid w:val="35AAF157"/>
    <w:rsid w:val="361F1128"/>
    <w:rsid w:val="36233053"/>
    <w:rsid w:val="365BFC0F"/>
    <w:rsid w:val="366D240C"/>
    <w:rsid w:val="36BBFD7D"/>
    <w:rsid w:val="36C47AE5"/>
    <w:rsid w:val="37D2B633"/>
    <w:rsid w:val="3823A810"/>
    <w:rsid w:val="38711976"/>
    <w:rsid w:val="38AE3E81"/>
    <w:rsid w:val="38B9B556"/>
    <w:rsid w:val="38C389A3"/>
    <w:rsid w:val="38E80CCD"/>
    <w:rsid w:val="3970E9CF"/>
    <w:rsid w:val="39767D2F"/>
    <w:rsid w:val="39C79856"/>
    <w:rsid w:val="3A173582"/>
    <w:rsid w:val="3ABFDCD4"/>
    <w:rsid w:val="3AC2D1AD"/>
    <w:rsid w:val="3AC99E5D"/>
    <w:rsid w:val="3AD4853D"/>
    <w:rsid w:val="3B4B51AD"/>
    <w:rsid w:val="3B6CCD80"/>
    <w:rsid w:val="3B80C2C8"/>
    <w:rsid w:val="3BE2448A"/>
    <w:rsid w:val="3BEDF209"/>
    <w:rsid w:val="3C251733"/>
    <w:rsid w:val="3C6AD02B"/>
    <w:rsid w:val="3C6C04BF"/>
    <w:rsid w:val="3E010F09"/>
    <w:rsid w:val="3E4201CC"/>
    <w:rsid w:val="3E768543"/>
    <w:rsid w:val="3E788D41"/>
    <w:rsid w:val="3EA7983E"/>
    <w:rsid w:val="3F314AAC"/>
    <w:rsid w:val="3F7B0E1F"/>
    <w:rsid w:val="3FA79DAA"/>
    <w:rsid w:val="3FC9E3F6"/>
    <w:rsid w:val="3FE402BF"/>
    <w:rsid w:val="406DDD32"/>
    <w:rsid w:val="40CC8897"/>
    <w:rsid w:val="40F9A6E5"/>
    <w:rsid w:val="41700D84"/>
    <w:rsid w:val="41EDEA13"/>
    <w:rsid w:val="4214CA4B"/>
    <w:rsid w:val="42585774"/>
    <w:rsid w:val="430EF0FA"/>
    <w:rsid w:val="432C3000"/>
    <w:rsid w:val="43CD6E25"/>
    <w:rsid w:val="43EAB95C"/>
    <w:rsid w:val="43F76EF6"/>
    <w:rsid w:val="4413EFDD"/>
    <w:rsid w:val="4468B84D"/>
    <w:rsid w:val="449A0716"/>
    <w:rsid w:val="44C4AE0E"/>
    <w:rsid w:val="450299FE"/>
    <w:rsid w:val="450B14F7"/>
    <w:rsid w:val="463E0069"/>
    <w:rsid w:val="46AB71C2"/>
    <w:rsid w:val="46CA6947"/>
    <w:rsid w:val="46CD06BE"/>
    <w:rsid w:val="46DDBC1A"/>
    <w:rsid w:val="47043BC0"/>
    <w:rsid w:val="471B8538"/>
    <w:rsid w:val="472D7D5C"/>
    <w:rsid w:val="48C860E4"/>
    <w:rsid w:val="48CA6F07"/>
    <w:rsid w:val="491E5CB6"/>
    <w:rsid w:val="49494C1C"/>
    <w:rsid w:val="497B4114"/>
    <w:rsid w:val="49F5C970"/>
    <w:rsid w:val="49FF3E59"/>
    <w:rsid w:val="4A08A938"/>
    <w:rsid w:val="4A2ED510"/>
    <w:rsid w:val="4A628600"/>
    <w:rsid w:val="4A6D0DB8"/>
    <w:rsid w:val="4AB94133"/>
    <w:rsid w:val="4BC0BB77"/>
    <w:rsid w:val="4BD75670"/>
    <w:rsid w:val="4C193B5C"/>
    <w:rsid w:val="4C70CBB8"/>
    <w:rsid w:val="4C749B4F"/>
    <w:rsid w:val="4C76A581"/>
    <w:rsid w:val="4CB85F8B"/>
    <w:rsid w:val="4CC77366"/>
    <w:rsid w:val="4CF89624"/>
    <w:rsid w:val="4D08479B"/>
    <w:rsid w:val="4D225CD9"/>
    <w:rsid w:val="4D242142"/>
    <w:rsid w:val="4DA346B4"/>
    <w:rsid w:val="4E66E225"/>
    <w:rsid w:val="4EA5DA69"/>
    <w:rsid w:val="4EE217C8"/>
    <w:rsid w:val="4FD32566"/>
    <w:rsid w:val="4FDE1B38"/>
    <w:rsid w:val="50168732"/>
    <w:rsid w:val="50389B8C"/>
    <w:rsid w:val="505CB299"/>
    <w:rsid w:val="506FD52E"/>
    <w:rsid w:val="50C6183A"/>
    <w:rsid w:val="50D9E789"/>
    <w:rsid w:val="50DF29B3"/>
    <w:rsid w:val="50EBD91D"/>
    <w:rsid w:val="51BCE252"/>
    <w:rsid w:val="5213B37B"/>
    <w:rsid w:val="522901E5"/>
    <w:rsid w:val="528144E0"/>
    <w:rsid w:val="52BDA79E"/>
    <w:rsid w:val="52EECBF9"/>
    <w:rsid w:val="5327532E"/>
    <w:rsid w:val="53CA0730"/>
    <w:rsid w:val="53E37D05"/>
    <w:rsid w:val="54162DE2"/>
    <w:rsid w:val="5441B3FB"/>
    <w:rsid w:val="5498513F"/>
    <w:rsid w:val="54CC6C84"/>
    <w:rsid w:val="55792AB3"/>
    <w:rsid w:val="55CA2DF8"/>
    <w:rsid w:val="561504AE"/>
    <w:rsid w:val="5649AB3F"/>
    <w:rsid w:val="564DB163"/>
    <w:rsid w:val="56A435C9"/>
    <w:rsid w:val="56C57C60"/>
    <w:rsid w:val="5707E867"/>
    <w:rsid w:val="570D0652"/>
    <w:rsid w:val="5725D534"/>
    <w:rsid w:val="573F70AB"/>
    <w:rsid w:val="5752D74D"/>
    <w:rsid w:val="57957C6B"/>
    <w:rsid w:val="57A3567E"/>
    <w:rsid w:val="57DE208E"/>
    <w:rsid w:val="57E0C90C"/>
    <w:rsid w:val="58029FB0"/>
    <w:rsid w:val="583BB84E"/>
    <w:rsid w:val="589B4B56"/>
    <w:rsid w:val="5903F91A"/>
    <w:rsid w:val="59AE8B45"/>
    <w:rsid w:val="59B0A51B"/>
    <w:rsid w:val="59F7D700"/>
    <w:rsid w:val="5A0E1A5C"/>
    <w:rsid w:val="5AA50952"/>
    <w:rsid w:val="5AB6AA7E"/>
    <w:rsid w:val="5B181789"/>
    <w:rsid w:val="5BB511A3"/>
    <w:rsid w:val="5C17C960"/>
    <w:rsid w:val="5C4A6D64"/>
    <w:rsid w:val="5C561096"/>
    <w:rsid w:val="5CCC07D6"/>
    <w:rsid w:val="5D073777"/>
    <w:rsid w:val="5DF06DED"/>
    <w:rsid w:val="5E3030AD"/>
    <w:rsid w:val="5E70C349"/>
    <w:rsid w:val="5F74B07D"/>
    <w:rsid w:val="5F9AE1D7"/>
    <w:rsid w:val="5FE8BD4D"/>
    <w:rsid w:val="6082C4D0"/>
    <w:rsid w:val="608E8231"/>
    <w:rsid w:val="60931CF6"/>
    <w:rsid w:val="60B5E926"/>
    <w:rsid w:val="619A40CE"/>
    <w:rsid w:val="61BBF34D"/>
    <w:rsid w:val="61C005CB"/>
    <w:rsid w:val="61F593DD"/>
    <w:rsid w:val="62A7F341"/>
    <w:rsid w:val="62E1EEAC"/>
    <w:rsid w:val="6377B857"/>
    <w:rsid w:val="6455B7C7"/>
    <w:rsid w:val="650259A5"/>
    <w:rsid w:val="6510BD06"/>
    <w:rsid w:val="651C667C"/>
    <w:rsid w:val="65B19E37"/>
    <w:rsid w:val="65B6CD82"/>
    <w:rsid w:val="66A475FC"/>
    <w:rsid w:val="66CE368C"/>
    <w:rsid w:val="66DFED1F"/>
    <w:rsid w:val="66E20670"/>
    <w:rsid w:val="679F66F0"/>
    <w:rsid w:val="67D71E0C"/>
    <w:rsid w:val="67E5EFCA"/>
    <w:rsid w:val="685C6156"/>
    <w:rsid w:val="68890E6E"/>
    <w:rsid w:val="68A5D19B"/>
    <w:rsid w:val="68CBC67A"/>
    <w:rsid w:val="68D8C751"/>
    <w:rsid w:val="68E1EAFF"/>
    <w:rsid w:val="693CD517"/>
    <w:rsid w:val="6945615F"/>
    <w:rsid w:val="695A6B74"/>
    <w:rsid w:val="697B2553"/>
    <w:rsid w:val="69FACE15"/>
    <w:rsid w:val="6A227822"/>
    <w:rsid w:val="6A30636C"/>
    <w:rsid w:val="6A4A9A49"/>
    <w:rsid w:val="6A4C0208"/>
    <w:rsid w:val="6AC0BF8C"/>
    <w:rsid w:val="6AFF0B55"/>
    <w:rsid w:val="6B13563A"/>
    <w:rsid w:val="6B41BE63"/>
    <w:rsid w:val="6B850EF2"/>
    <w:rsid w:val="6B8D7D0F"/>
    <w:rsid w:val="6B973B10"/>
    <w:rsid w:val="6B989E83"/>
    <w:rsid w:val="6BAD7C50"/>
    <w:rsid w:val="6C4E4243"/>
    <w:rsid w:val="6C9328D3"/>
    <w:rsid w:val="6D026DA9"/>
    <w:rsid w:val="6D5365FC"/>
    <w:rsid w:val="6DABB06D"/>
    <w:rsid w:val="6E4F9816"/>
    <w:rsid w:val="6E8DD63E"/>
    <w:rsid w:val="6ECA696A"/>
    <w:rsid w:val="6F29DB1C"/>
    <w:rsid w:val="6F312B56"/>
    <w:rsid w:val="6F5CDA5C"/>
    <w:rsid w:val="70781EE3"/>
    <w:rsid w:val="70E37990"/>
    <w:rsid w:val="7114C527"/>
    <w:rsid w:val="712BF9DE"/>
    <w:rsid w:val="71B8738A"/>
    <w:rsid w:val="71EB6243"/>
    <w:rsid w:val="72021EC1"/>
    <w:rsid w:val="723F66A5"/>
    <w:rsid w:val="72CD0B78"/>
    <w:rsid w:val="73284C70"/>
    <w:rsid w:val="734B73AE"/>
    <w:rsid w:val="73B7D712"/>
    <w:rsid w:val="73CA47B5"/>
    <w:rsid w:val="73D19C8F"/>
    <w:rsid w:val="742DA4C2"/>
    <w:rsid w:val="74CC7640"/>
    <w:rsid w:val="74EEBEC8"/>
    <w:rsid w:val="750C15F2"/>
    <w:rsid w:val="750E00C3"/>
    <w:rsid w:val="75689BD3"/>
    <w:rsid w:val="759B0EED"/>
    <w:rsid w:val="7613DE09"/>
    <w:rsid w:val="76511E26"/>
    <w:rsid w:val="7652C70B"/>
    <w:rsid w:val="768943FE"/>
    <w:rsid w:val="77661A18"/>
    <w:rsid w:val="7772F936"/>
    <w:rsid w:val="778923CF"/>
    <w:rsid w:val="78597534"/>
    <w:rsid w:val="7890D28A"/>
    <w:rsid w:val="7919FEC6"/>
    <w:rsid w:val="792276F2"/>
    <w:rsid w:val="7985F231"/>
    <w:rsid w:val="79D17A2E"/>
    <w:rsid w:val="7A50B0AA"/>
    <w:rsid w:val="7A68D666"/>
    <w:rsid w:val="7A6B9264"/>
    <w:rsid w:val="7AA020C1"/>
    <w:rsid w:val="7BACDBE8"/>
    <w:rsid w:val="7BE9DBA3"/>
    <w:rsid w:val="7C14577C"/>
    <w:rsid w:val="7C1C8799"/>
    <w:rsid w:val="7C385541"/>
    <w:rsid w:val="7C729BE2"/>
    <w:rsid w:val="7CFB4ADE"/>
    <w:rsid w:val="7CFCD8F2"/>
    <w:rsid w:val="7CFEF4CA"/>
    <w:rsid w:val="7D070551"/>
    <w:rsid w:val="7D23B9F2"/>
    <w:rsid w:val="7D7B3A42"/>
    <w:rsid w:val="7DD4A92F"/>
    <w:rsid w:val="7E249EA3"/>
    <w:rsid w:val="7E5518B7"/>
    <w:rsid w:val="7E78DA33"/>
    <w:rsid w:val="7F7ACAC2"/>
    <w:rsid w:val="7FD6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8F91F"/>
  <w15:chartTrackingRefBased/>
  <w15:docId w15:val="{A09AB225-07B0-4880-8265-114E60E3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uiPriority w:val="9"/>
    <w:unhideWhenUsed/>
    <w:qFormat/>
    <w:rsid w:val="0CDB5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0CDB5096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CDB5096"/>
  </w:style>
  <w:style w:type="paragraph" w:styleId="Stopka">
    <w:name w:val="footer"/>
    <w:link w:val="StopkaZnak"/>
    <w:uiPriority w:val="99"/>
    <w:unhideWhenUsed/>
    <w:rsid w:val="0CDB5096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CDB5096"/>
  </w:style>
  <w:style w:type="paragraph" w:styleId="NormalnyWeb">
    <w:name w:val="Normal (Web)"/>
    <w:uiPriority w:val="99"/>
    <w:semiHidden/>
    <w:unhideWhenUsed/>
    <w:rsid w:val="0CDB5096"/>
    <w:pPr>
      <w:spacing w:beforeAutospacing="1" w:afterAutospacing="1"/>
    </w:pPr>
    <w:rPr>
      <w:rFonts w:ascii="Times New Roman" w:hAnsi="Times New Roman" w:eastAsia="Times New Roman"/>
      <w:sz w:val="24"/>
      <w:szCs w:val="24"/>
    </w:rPr>
  </w:style>
  <w:style w:type="character" w:styleId="Pogrubienie">
    <w:name w:val="Strong"/>
    <w:uiPriority w:val="22"/>
    <w:qFormat/>
    <w:rsid w:val="00F737FA"/>
    <w:rPr>
      <w:b/>
      <w:bCs/>
    </w:rPr>
  </w:style>
  <w:style w:type="paragraph" w:styleId="Akapitzlist">
    <w:name w:val="List Paragraph"/>
    <w:uiPriority w:val="34"/>
    <w:qFormat/>
    <w:rsid w:val="0CDB5096"/>
    <w:pPr>
      <w:ind w:left="720"/>
      <w:contextualSpacing/>
    </w:pPr>
  </w:style>
  <w:style w:type="character" w:styleId="Hipercze">
    <w:name w:val="Hyperlink"/>
    <w:uiPriority w:val="99"/>
    <w:unhideWhenUsed/>
    <w:rsid w:val="0CDB5096"/>
    <w:rPr>
      <w:color w:val="0563C1"/>
      <w:u w:val="single"/>
    </w:rPr>
  </w:style>
  <w:style w:type="paragraph" w:styleId="Tekstkomentarza">
    <w:uiPriority w:val="99"/>
    <w:name w:val="annotation text"/>
    <w:basedOn w:val="Normal"/>
    <w:semiHidden/>
    <w:unhideWhenUsed/>
    <w:link w:val="TekstkomentarzaZnak"/>
    <w:rsid w:val="25DD1DE6"/>
    <w:rPr>
      <w:sz w:val="20"/>
      <w:szCs w:val="20"/>
    </w:rPr>
    <w:pPr>
      <w:spacing w:line="240" w:lineRule="auto"/>
    </w:p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Heading2">
    <w:uiPriority w:val="9"/>
    <w:name w:val="heading 2"/>
    <w:basedOn w:val="Normal"/>
    <w:next w:val="Normal"/>
    <w:unhideWhenUsed/>
    <w:qFormat/>
    <w:rsid w:val="25DD1DE6"/>
    <w:rPr>
      <w:rFonts w:ascii="Calibri Light" w:hAnsi="Calibri Light" w:eastAsia="游ゴシック Light" w:cs="Times New Roman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8" /><Relationship Type="http://schemas.openxmlformats.org/officeDocument/2006/relationships/settings" Target="settings.xml" Id="rId3" /><Relationship Type="http://schemas.microsoft.com/office/2011/relationships/people" Target="people.xml" Id="rId21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1/relationships/commentsExtended" Target="commentsExtended.xml" Id="rId11" /><Relationship Type="http://schemas.openxmlformats.org/officeDocument/2006/relationships/footnotes" Target="footnotes.xml" Id="rId5" /><Relationship Type="http://schemas.openxmlformats.org/officeDocument/2006/relationships/header" Target="header2.xml" Id="rId15" /><Relationship Type="http://schemas.openxmlformats.org/officeDocument/2006/relationships/footer" Target="footer3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14" /><Relationship Type="http://schemas.openxmlformats.org/officeDocument/2006/relationships/theme" Target="theme/theme1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papier%20firmowy%20RMF%20Classic.dot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19</revision>
  <dcterms:created xsi:type="dcterms:W3CDTF">2026-02-13T15:27:00.0000000Z</dcterms:created>
  <dcterms:modified xsi:type="dcterms:W3CDTF">2026-05-12T14:08:33.4514847Z</dcterms:modified>
</coreProperties>
</file>