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104472A0" w:rsidR="00A46DD3" w:rsidRPr="00115271" w:rsidRDefault="008824DA" w:rsidP="00A46DD3">
      <w:pPr>
        <w:jc w:val="right"/>
        <w:rPr>
          <w:rFonts w:cs="Calibri"/>
        </w:rPr>
      </w:pPr>
      <w:r w:rsidRPr="00115271">
        <w:rPr>
          <w:rFonts w:cs="Calibri"/>
        </w:rPr>
        <w:t>1</w:t>
      </w:r>
      <w:r w:rsidR="00E64A89">
        <w:rPr>
          <w:rFonts w:cs="Calibri"/>
        </w:rPr>
        <w:t>2.05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5EC7924B" w14:textId="77777777" w:rsidR="005508B9" w:rsidRPr="005508B9" w:rsidRDefault="005508B9" w:rsidP="005508B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508B9">
        <w:rPr>
          <w:rStyle w:val="Pogrubienie"/>
          <w:rFonts w:ascii="Calibri" w:hAnsi="Calibri" w:cs="Calibri"/>
          <w:sz w:val="22"/>
          <w:szCs w:val="22"/>
        </w:rPr>
        <w:t>Joanna Moro szczerze o kryzysach, poczuciu odrzucenia i życiu po „Annie German”. „Czułam, że musiałabym udawać”</w:t>
      </w:r>
    </w:p>
    <w:p w14:paraId="29442189" w14:textId="7A6D2420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Style w:val="Pogrubienie"/>
          <w:rFonts w:ascii="Calibri" w:hAnsi="Calibri" w:cs="Calibri"/>
          <w:sz w:val="22"/>
          <w:szCs w:val="22"/>
        </w:rPr>
        <w:t xml:space="preserve">Joanna Moro w szczerej rozmowie z </w:t>
      </w:r>
      <w:proofErr w:type="spellStart"/>
      <w:r w:rsidRPr="005508B9">
        <w:rPr>
          <w:rStyle w:val="Pogrubienie"/>
          <w:rFonts w:ascii="Calibri" w:hAnsi="Calibri" w:cs="Calibri"/>
          <w:sz w:val="22"/>
          <w:szCs w:val="22"/>
        </w:rPr>
        <w:t>Amą</w:t>
      </w:r>
      <w:proofErr w:type="spellEnd"/>
      <w:r w:rsidRPr="005508B9">
        <w:rPr>
          <w:rStyle w:val="Pogrubienie"/>
          <w:rFonts w:ascii="Calibri" w:hAnsi="Calibri" w:cs="Calibri"/>
          <w:sz w:val="22"/>
          <w:szCs w:val="22"/>
        </w:rPr>
        <w:t xml:space="preserve"> Sieklucką </w:t>
      </w:r>
      <w:r w:rsidR="005767B5">
        <w:rPr>
          <w:rStyle w:val="Pogrubienie"/>
          <w:rFonts w:ascii="Calibri" w:hAnsi="Calibri" w:cs="Calibri"/>
          <w:sz w:val="22"/>
          <w:szCs w:val="22"/>
        </w:rPr>
        <w:t>w podcaście RMF FM „</w:t>
      </w:r>
      <w:r w:rsidR="00F1375D">
        <w:rPr>
          <w:rStyle w:val="Pogrubienie"/>
          <w:rFonts w:ascii="Calibri" w:hAnsi="Calibri" w:cs="Calibri"/>
          <w:sz w:val="22"/>
          <w:szCs w:val="22"/>
        </w:rPr>
        <w:t>P.S. I LOVE YOU B</w:t>
      </w:r>
      <w:r w:rsidR="00942635">
        <w:rPr>
          <w:rStyle w:val="Pogrubienie"/>
          <w:rFonts w:ascii="Calibri" w:hAnsi="Calibri" w:cs="Calibri"/>
          <w:sz w:val="22"/>
          <w:szCs w:val="22"/>
        </w:rPr>
        <w:t xml:space="preserve">y </w:t>
      </w:r>
      <w:proofErr w:type="spellStart"/>
      <w:r w:rsidR="0094263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="00942635">
        <w:rPr>
          <w:rStyle w:val="Pogrubienie"/>
          <w:rFonts w:ascii="Calibri" w:hAnsi="Calibri" w:cs="Calibri"/>
          <w:sz w:val="22"/>
          <w:szCs w:val="22"/>
        </w:rPr>
        <w:t xml:space="preserve">” </w:t>
      </w:r>
      <w:r w:rsidRPr="005508B9">
        <w:rPr>
          <w:rStyle w:val="Pogrubienie"/>
          <w:rFonts w:ascii="Calibri" w:hAnsi="Calibri" w:cs="Calibri"/>
          <w:sz w:val="22"/>
          <w:szCs w:val="22"/>
        </w:rPr>
        <w:t>opowiedziała o trudnym macierzyństwie w cieniu wielkiej kariery, poczuciu bycia „inną”, kryzysach w małżeństwie oraz kulisach propozycji pracy w Rosji po sukcesie serialu „Anna German”. Aktorka przyznała również, że przez lata zmagała się z brakiem pewności siebie i bardzo boleśnie przeżywała krytykę swojego śpiewu.</w:t>
      </w:r>
    </w:p>
    <w:p w14:paraId="35C759E4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 xml:space="preserve">Joanna Moro od lat uchodzi za jedną z najbardziej tajemniczych i nieoczywistych aktorek polskiego show-biznesu. Choć ogromną popularność przyniosła jej rola Anny German, sama przyznaje, że sukces nigdy nie był dla niej najważniejszy. W rozmowie z </w:t>
      </w:r>
      <w:proofErr w:type="spellStart"/>
      <w:r w:rsidRPr="005508B9">
        <w:rPr>
          <w:rFonts w:ascii="Calibri" w:hAnsi="Calibri" w:cs="Calibri"/>
          <w:sz w:val="22"/>
          <w:szCs w:val="22"/>
        </w:rPr>
        <w:t>Amą</w:t>
      </w:r>
      <w:proofErr w:type="spellEnd"/>
      <w:r w:rsidRPr="005508B9">
        <w:rPr>
          <w:rFonts w:ascii="Calibri" w:hAnsi="Calibri" w:cs="Calibri"/>
          <w:sz w:val="22"/>
          <w:szCs w:val="22"/>
        </w:rPr>
        <w:t xml:space="preserve"> Sieklucką po raz pierwszy tak otwarcie opowiedziała o emocjonalnych kosztach kariery, życiu rodzinnym i poczuciu bycia „z innego świata”.</w:t>
      </w:r>
    </w:p>
    <w:p w14:paraId="3BD0407E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>Aktorka wróciła wspomnieniami do momentu, kiedy po szkole teatralnej bardzo szybko została mamą, a chwilę później wyjechała na osiem miesięcy na plan serialu „Anna German”, zostawiając w Polsce małego synka.</w:t>
      </w:r>
    </w:p>
    <w:p w14:paraId="3F46F23F" w14:textId="7FBBF886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Style w:val="Pogrubienie"/>
          <w:rFonts w:ascii="Calibri" w:hAnsi="Calibri" w:cs="Calibri"/>
          <w:i/>
          <w:iCs/>
          <w:sz w:val="22"/>
          <w:szCs w:val="22"/>
        </w:rPr>
        <w:t>„Wyjechałam na osiem miesięcy i zostawiłam swojego syna. To było dla mnie strasznie trudne. Były momenty, kiedy chciałam wszystko rzucić i wracać do domu”</w:t>
      </w:r>
      <w:r w:rsidR="001A6CD5">
        <w:rPr>
          <w:rFonts w:ascii="Calibri" w:hAnsi="Calibri" w:cs="Calibri"/>
          <w:sz w:val="22"/>
          <w:szCs w:val="22"/>
        </w:rPr>
        <w:t xml:space="preserve"> – </w:t>
      </w:r>
      <w:r w:rsidRPr="005508B9">
        <w:rPr>
          <w:rFonts w:ascii="Calibri" w:hAnsi="Calibri" w:cs="Calibri"/>
          <w:sz w:val="22"/>
          <w:szCs w:val="22"/>
        </w:rPr>
        <w:t>wyznała.</w:t>
      </w:r>
    </w:p>
    <w:p w14:paraId="1FC837E0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>Moro przyznała również, że po sukcesie produkcji otrzymała propozycje dalszej pracy w Rosji. Choć zawodowo mogła być to ogromna szansa, aktorka szybko poczuła, że nie chce iść w tym kierunku.</w:t>
      </w:r>
    </w:p>
    <w:p w14:paraId="5F144FCF" w14:textId="6FA2C286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Style w:val="Pogrubienie"/>
          <w:rFonts w:ascii="Calibri" w:hAnsi="Calibri" w:cs="Calibri"/>
          <w:i/>
          <w:iCs/>
          <w:sz w:val="22"/>
          <w:szCs w:val="22"/>
        </w:rPr>
        <w:t>„Już podczas drugiego projektu w Rosji czułam, że to nie jest moje miejsce. Czułam, że musiałabym udawać”</w:t>
      </w:r>
      <w:r w:rsidRPr="005508B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B4229">
        <w:rPr>
          <w:rFonts w:ascii="Calibri" w:hAnsi="Calibri" w:cs="Calibri"/>
          <w:sz w:val="22"/>
          <w:szCs w:val="22"/>
        </w:rPr>
        <w:t xml:space="preserve">– </w:t>
      </w:r>
      <w:r w:rsidRPr="005508B9">
        <w:rPr>
          <w:rFonts w:ascii="Calibri" w:hAnsi="Calibri" w:cs="Calibri"/>
          <w:sz w:val="22"/>
          <w:szCs w:val="22"/>
        </w:rPr>
        <w:t xml:space="preserve"> powiedziała</w:t>
      </w:r>
      <w:proofErr w:type="gramEnd"/>
      <w:r w:rsidRPr="005508B9">
        <w:rPr>
          <w:rFonts w:ascii="Calibri" w:hAnsi="Calibri" w:cs="Calibri"/>
          <w:sz w:val="22"/>
          <w:szCs w:val="22"/>
        </w:rPr>
        <w:t xml:space="preserve"> szczerze.</w:t>
      </w:r>
    </w:p>
    <w:p w14:paraId="2946A453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>W rozmowie pojawił się także bardzo osobisty wątek dzieciństwa i poczucia odrzucenia. Joanna Moro przyznała, że jako dziecko była niezwykle wrażliwa i nie zawsze czuła się rozumiana.</w:t>
      </w:r>
    </w:p>
    <w:p w14:paraId="161ABBC1" w14:textId="638573F2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Style w:val="Pogrubienie"/>
          <w:rFonts w:ascii="Calibri" w:hAnsi="Calibri" w:cs="Calibri"/>
          <w:i/>
          <w:iCs/>
          <w:sz w:val="22"/>
          <w:szCs w:val="22"/>
        </w:rPr>
        <w:t>„Karałam siebie pokrzywami, bo czułam się niesprawiedliwie traktowana. Aktorstwo chyba było próbą powiedzenia światu: ‘zobaczcie mnie’”</w:t>
      </w:r>
      <w:r w:rsidR="001A6CD5">
        <w:rPr>
          <w:rFonts w:ascii="Calibri" w:hAnsi="Calibri" w:cs="Calibri"/>
          <w:sz w:val="22"/>
          <w:szCs w:val="22"/>
        </w:rPr>
        <w:t xml:space="preserve"> – </w:t>
      </w:r>
      <w:r w:rsidRPr="005508B9">
        <w:rPr>
          <w:rFonts w:ascii="Calibri" w:hAnsi="Calibri" w:cs="Calibri"/>
          <w:sz w:val="22"/>
          <w:szCs w:val="22"/>
        </w:rPr>
        <w:t>zdradziła.</w:t>
      </w:r>
    </w:p>
    <w:p w14:paraId="1AA1860D" w14:textId="65B669D4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>Aktorka opowiedziała także o swoim małżeństwie, które</w:t>
      </w:r>
      <w:r w:rsidR="001A6CD5">
        <w:rPr>
          <w:rFonts w:ascii="Calibri" w:hAnsi="Calibri" w:cs="Calibri"/>
          <w:sz w:val="22"/>
          <w:szCs w:val="22"/>
        </w:rPr>
        <w:t>,</w:t>
      </w:r>
      <w:r w:rsidRPr="005508B9">
        <w:rPr>
          <w:rFonts w:ascii="Calibri" w:hAnsi="Calibri" w:cs="Calibri"/>
          <w:sz w:val="22"/>
          <w:szCs w:val="22"/>
        </w:rPr>
        <w:t xml:space="preserve"> jak sama przyznała</w:t>
      </w:r>
      <w:r w:rsidR="001A6CD5">
        <w:rPr>
          <w:rFonts w:ascii="Calibri" w:hAnsi="Calibri" w:cs="Calibri"/>
          <w:sz w:val="22"/>
          <w:szCs w:val="22"/>
        </w:rPr>
        <w:t xml:space="preserve">, </w:t>
      </w:r>
      <w:r w:rsidRPr="005508B9">
        <w:rPr>
          <w:rFonts w:ascii="Calibri" w:hAnsi="Calibri" w:cs="Calibri"/>
          <w:sz w:val="22"/>
          <w:szCs w:val="22"/>
        </w:rPr>
        <w:t>„nigdy nie było łatwe”. Mimo różnic charakterów to właśnie rodzina pozostaje dla niej największą wartością i życiowym fundamentem.</w:t>
      </w:r>
    </w:p>
    <w:p w14:paraId="41A05745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>Nie zabrakło również refleksji o kobiecości, dojrzewaniu i poczuciu własnej wartości. Moro podkreśliła, że przez wiele lat zmagała się z niepewnością siebie, a krytyczne komentarze po „Annie German” bardzo mocno ją dotykały.</w:t>
      </w:r>
    </w:p>
    <w:p w14:paraId="3F40D4E6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lastRenderedPageBreak/>
        <w:t>Dziś coraz większą rolę w jej życiu odgrywa świadome dbanie o zdrowie, sport, natura i duchowość. Aktorka przyznała, że regularnie morsuje, szuka równowagi w podróżach i bardzo świadomie podchodzi do własnego dobrostanu psychicznego.</w:t>
      </w:r>
    </w:p>
    <w:p w14:paraId="3534456F" w14:textId="77777777" w:rsidR="005508B9" w:rsidRPr="005508B9" w:rsidRDefault="005508B9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508B9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5508B9">
        <w:rPr>
          <w:rFonts w:ascii="Calibri" w:hAnsi="Calibri" w:cs="Calibri"/>
          <w:sz w:val="22"/>
          <w:szCs w:val="22"/>
        </w:rPr>
        <w:t>Amą</w:t>
      </w:r>
      <w:proofErr w:type="spellEnd"/>
      <w:r w:rsidRPr="005508B9">
        <w:rPr>
          <w:rFonts w:ascii="Calibri" w:hAnsi="Calibri" w:cs="Calibri"/>
          <w:sz w:val="22"/>
          <w:szCs w:val="22"/>
        </w:rPr>
        <w:t xml:space="preserve"> Sieklucką Joanna Moro wielokrotnie wracała też do swojej wielokulturowej tożsamości. Urodzona w Wilnie aktorka przyznała, że do dziś nie czuje się w pełni ani Polką, ani Litwinką.</w:t>
      </w:r>
    </w:p>
    <w:p w14:paraId="315890E9" w14:textId="3BC0EF77" w:rsidR="005508B9" w:rsidRPr="005508B9" w:rsidRDefault="000F54C6" w:rsidP="005508B9">
      <w:pPr>
        <w:pStyle w:val="Normalny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5508B9" w:rsidRPr="000F54C6">
        <w:rPr>
          <w:rFonts w:ascii="Calibri" w:hAnsi="Calibri" w:cs="Calibri"/>
          <w:b/>
          <w:bCs/>
          <w:i/>
          <w:iCs/>
          <w:sz w:val="22"/>
          <w:szCs w:val="22"/>
        </w:rPr>
        <w:t>Czuję się bardziej obywatelką świata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– </w:t>
      </w:r>
      <w:r w:rsidR="005508B9" w:rsidRPr="005508B9">
        <w:rPr>
          <w:rFonts w:ascii="Calibri" w:hAnsi="Calibri" w:cs="Calibri"/>
          <w:sz w:val="22"/>
          <w:szCs w:val="22"/>
        </w:rPr>
        <w:t>podsumowała.</w:t>
      </w:r>
    </w:p>
    <w:p w14:paraId="5CF9A137" w14:textId="77777777" w:rsidR="00B521F1" w:rsidRDefault="00B521F1" w:rsidP="00115271">
      <w:pPr>
        <w:jc w:val="both"/>
      </w:pPr>
    </w:p>
    <w:sectPr w:rsidR="00B521F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9B31" w14:textId="77777777" w:rsidR="003E6163" w:rsidRDefault="003E6163" w:rsidP="00F92223">
      <w:pPr>
        <w:spacing w:after="0" w:line="240" w:lineRule="auto"/>
      </w:pPr>
      <w:r>
        <w:separator/>
      </w:r>
    </w:p>
  </w:endnote>
  <w:endnote w:type="continuationSeparator" w:id="0">
    <w:p w14:paraId="6FE63E65" w14:textId="77777777" w:rsidR="003E6163" w:rsidRDefault="003E616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3E6163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2AFD" w14:textId="77777777" w:rsidR="003E6163" w:rsidRDefault="003E6163" w:rsidP="00F92223">
      <w:pPr>
        <w:spacing w:after="0" w:line="240" w:lineRule="auto"/>
      </w:pPr>
      <w:r>
        <w:separator/>
      </w:r>
    </w:p>
  </w:footnote>
  <w:footnote w:type="continuationSeparator" w:id="0">
    <w:p w14:paraId="5186605A" w14:textId="77777777" w:rsidR="003E6163" w:rsidRDefault="003E616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3E6163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54C6"/>
    <w:rsid w:val="00115271"/>
    <w:rsid w:val="001A6CD5"/>
    <w:rsid w:val="00381C88"/>
    <w:rsid w:val="003E6163"/>
    <w:rsid w:val="00467CAE"/>
    <w:rsid w:val="00514E7D"/>
    <w:rsid w:val="005508B9"/>
    <w:rsid w:val="005767B5"/>
    <w:rsid w:val="00586300"/>
    <w:rsid w:val="005D0487"/>
    <w:rsid w:val="00690050"/>
    <w:rsid w:val="006B4229"/>
    <w:rsid w:val="006D58F6"/>
    <w:rsid w:val="00797B31"/>
    <w:rsid w:val="007F4F8A"/>
    <w:rsid w:val="008770F1"/>
    <w:rsid w:val="008824DA"/>
    <w:rsid w:val="00892FE1"/>
    <w:rsid w:val="008A19F6"/>
    <w:rsid w:val="008A7822"/>
    <w:rsid w:val="008C38B5"/>
    <w:rsid w:val="00942635"/>
    <w:rsid w:val="00A01F46"/>
    <w:rsid w:val="00A46DD3"/>
    <w:rsid w:val="00B521F1"/>
    <w:rsid w:val="00BA44BF"/>
    <w:rsid w:val="00BC1FC1"/>
    <w:rsid w:val="00C52BFB"/>
    <w:rsid w:val="00C66FA9"/>
    <w:rsid w:val="00E64A89"/>
    <w:rsid w:val="00E96292"/>
    <w:rsid w:val="00EC2A41"/>
    <w:rsid w:val="00EF703E"/>
    <w:rsid w:val="00F1375D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2026-05-12T10:02:00Z</dcterms:created>
  <dcterms:modified xsi:type="dcterms:W3CDTF">2026-05-12T10:02:00Z</dcterms:modified>
</cp:coreProperties>
</file>