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A3D19" w14:textId="72EBF597" w:rsidR="006331F4" w:rsidRPr="00177AFE" w:rsidRDefault="003744EF" w:rsidP="006331F4">
      <w:pPr>
        <w:jc w:val="right"/>
        <w:rPr>
          <w:rFonts w:cs="Calibri"/>
        </w:rPr>
      </w:pPr>
      <w:r>
        <w:rPr>
          <w:rFonts w:cs="Calibri"/>
        </w:rPr>
        <w:t>13.05</w:t>
      </w:r>
      <w:r w:rsidR="006331F4" w:rsidRPr="00177AFE">
        <w:rPr>
          <w:rFonts w:cs="Calibri"/>
        </w:rPr>
        <w:t>.</w:t>
      </w:r>
      <w:proofErr w:type="gramStart"/>
      <w:r w:rsidR="006331F4" w:rsidRPr="00177AFE">
        <w:rPr>
          <w:rFonts w:cs="Calibri"/>
        </w:rPr>
        <w:t>2026r.</w:t>
      </w:r>
      <w:proofErr w:type="gramEnd"/>
    </w:p>
    <w:p w14:paraId="5206A3A6" w14:textId="77777777" w:rsidR="006331F4" w:rsidRDefault="006331F4" w:rsidP="006331F4">
      <w:pPr>
        <w:rPr>
          <w:rFonts w:cs="Calibri"/>
        </w:rPr>
      </w:pPr>
      <w:r>
        <w:rPr>
          <w:rFonts w:cs="Calibri"/>
        </w:rPr>
        <w:t>ZAPIS ROZMOWY</w:t>
      </w:r>
    </w:p>
    <w:p w14:paraId="63C100A7" w14:textId="77777777" w:rsidR="006331F4" w:rsidRDefault="006331F4" w:rsidP="006331F4"/>
    <w:p w14:paraId="3C186650" w14:textId="573A3D89" w:rsidR="00F15D37" w:rsidRPr="006331F4" w:rsidRDefault="003744EF" w:rsidP="006331F4">
      <w:pPr>
        <w:spacing w:before="100" w:beforeAutospacing="1" w:after="100" w:afterAutospacing="1" w:line="240" w:lineRule="auto"/>
        <w:jc w:val="center"/>
        <w:rPr>
          <w:rFonts w:eastAsia="Times New Roman" w:cs="Calibri"/>
          <w:b/>
          <w:bCs/>
          <w:lang w:eastAsia="pl-PL"/>
        </w:rPr>
      </w:pPr>
      <w:r>
        <w:rPr>
          <w:rFonts w:eastAsia="Times New Roman" w:cs="Calibri"/>
          <w:b/>
          <w:bCs/>
          <w:lang w:eastAsia="pl-PL"/>
        </w:rPr>
        <w:t>JOANNA MORO</w:t>
      </w:r>
      <w:r w:rsidR="006331F4">
        <w:rPr>
          <w:rFonts w:eastAsia="Times New Roman" w:cs="Calibri"/>
          <w:b/>
          <w:bCs/>
          <w:lang w:eastAsia="pl-PL"/>
        </w:rPr>
        <w:t xml:space="preserve"> GOŚCINIĄ AMY SIEKLUCKIEJ W PODCAŚCIE RMF FM</w:t>
      </w:r>
    </w:p>
    <w:p w14:paraId="301E9C85" w14:textId="77777777" w:rsidR="006331F4" w:rsidRPr="00A12D5B" w:rsidRDefault="006331F4">
      <w:pPr>
        <w:rPr>
          <w:rFonts w:cs="Calibri"/>
        </w:rPr>
      </w:pPr>
    </w:p>
    <w:p w14:paraId="435CE73D" w14:textId="77777777" w:rsidR="00B54809" w:rsidRPr="00A12D5B" w:rsidRDefault="00B54809" w:rsidP="00B54809">
      <w:pPr>
        <w:pStyle w:val="NormalnyWeb"/>
        <w:rPr>
          <w:rFonts w:ascii="Calibri" w:hAnsi="Calibri" w:cs="Calibri"/>
          <w:sz w:val="22"/>
          <w:szCs w:val="22"/>
        </w:rPr>
      </w:pPr>
      <w:proofErr w:type="spellStart"/>
      <w:r w:rsidRPr="00A12D5B">
        <w:rPr>
          <w:rStyle w:val="Pogrubienie"/>
          <w:rFonts w:ascii="Calibri" w:hAnsi="Calibri" w:cs="Calibri"/>
          <w:sz w:val="22"/>
          <w:szCs w:val="22"/>
        </w:rPr>
        <w:t>Ama</w:t>
      </w:r>
      <w:proofErr w:type="spellEnd"/>
      <w:r w:rsidRPr="00A12D5B">
        <w:rPr>
          <w:rStyle w:val="Pogrubienie"/>
          <w:rFonts w:ascii="Calibri" w:hAnsi="Calibri" w:cs="Calibri"/>
          <w:sz w:val="22"/>
          <w:szCs w:val="22"/>
        </w:rPr>
        <w:t xml:space="preserve"> Sieklucka:</w:t>
      </w:r>
      <w:r w:rsidRPr="00A12D5B">
        <w:rPr>
          <w:rFonts w:ascii="Calibri" w:hAnsi="Calibri" w:cs="Calibri"/>
          <w:sz w:val="22"/>
          <w:szCs w:val="22"/>
        </w:rPr>
        <w:t xml:space="preserve"> Dziś moją </w:t>
      </w:r>
      <w:proofErr w:type="spellStart"/>
      <w:r w:rsidRPr="00A12D5B">
        <w:rPr>
          <w:rFonts w:ascii="Calibri" w:hAnsi="Calibri" w:cs="Calibri"/>
          <w:sz w:val="22"/>
          <w:szCs w:val="22"/>
        </w:rPr>
        <w:t>gościnią</w:t>
      </w:r>
      <w:proofErr w:type="spellEnd"/>
      <w:r w:rsidRPr="00A12D5B">
        <w:rPr>
          <w:rFonts w:ascii="Calibri" w:hAnsi="Calibri" w:cs="Calibri"/>
          <w:sz w:val="22"/>
          <w:szCs w:val="22"/>
        </w:rPr>
        <w:t xml:space="preserve"> jest wspaniała aktorka, piękny człowiek i trochę prywatnie moja ukochana kosmitka — Joanna Moro. Pokochaliśmy ją za rolę Anny German, ale mam wrażenie, że ciągle nie wszyscy poznali prawdziwą Asię.</w:t>
      </w:r>
    </w:p>
    <w:p w14:paraId="5E1FECD2" w14:textId="77777777" w:rsidR="00B54809" w:rsidRPr="00A12D5B" w:rsidRDefault="00B54809" w:rsidP="00B54809">
      <w:pPr>
        <w:pStyle w:val="NormalnyWeb"/>
        <w:rPr>
          <w:rFonts w:ascii="Calibri" w:hAnsi="Calibri" w:cs="Calibri"/>
          <w:sz w:val="22"/>
          <w:szCs w:val="22"/>
        </w:rPr>
      </w:pPr>
      <w:r w:rsidRPr="00A12D5B">
        <w:rPr>
          <w:rStyle w:val="Uwydatnienie"/>
          <w:rFonts w:ascii="Calibri" w:hAnsi="Calibri" w:cs="Calibri"/>
          <w:sz w:val="22"/>
          <w:szCs w:val="22"/>
        </w:rPr>
        <w:t>Joanna Moro:</w:t>
      </w:r>
      <w:r w:rsidRPr="00A12D5B">
        <w:rPr>
          <w:rFonts w:ascii="Calibri" w:hAnsi="Calibri" w:cs="Calibri"/>
          <w:sz w:val="22"/>
          <w:szCs w:val="22"/>
        </w:rPr>
        <w:t xml:space="preserve"> Dziękuję ci za takie przywitanie. Cieszę się, że jesteś mnie ciekawa, bo przecież to, co pokazujemy w mediach czy nawet na Instagramie, to tylko fragment tego, kim jesteśmy naprawdę.</w:t>
      </w:r>
    </w:p>
    <w:p w14:paraId="09CD2715" w14:textId="77777777" w:rsidR="00B54809" w:rsidRPr="00A12D5B" w:rsidRDefault="00B54809" w:rsidP="00B54809">
      <w:pPr>
        <w:pStyle w:val="NormalnyWeb"/>
        <w:rPr>
          <w:rFonts w:ascii="Calibri" w:hAnsi="Calibri" w:cs="Calibri"/>
          <w:sz w:val="22"/>
          <w:szCs w:val="22"/>
        </w:rPr>
      </w:pPr>
      <w:proofErr w:type="spellStart"/>
      <w:r w:rsidRPr="00A12D5B">
        <w:rPr>
          <w:rStyle w:val="Pogrubienie"/>
          <w:rFonts w:ascii="Calibri" w:hAnsi="Calibri" w:cs="Calibri"/>
          <w:sz w:val="22"/>
          <w:szCs w:val="22"/>
        </w:rPr>
        <w:t>Ama</w:t>
      </w:r>
      <w:proofErr w:type="spellEnd"/>
      <w:r w:rsidRPr="00A12D5B">
        <w:rPr>
          <w:rStyle w:val="Pogrubienie"/>
          <w:rFonts w:ascii="Calibri" w:hAnsi="Calibri" w:cs="Calibri"/>
          <w:sz w:val="22"/>
          <w:szCs w:val="22"/>
        </w:rPr>
        <w:t xml:space="preserve"> Sieklucka:</w:t>
      </w:r>
      <w:r w:rsidRPr="00A12D5B">
        <w:rPr>
          <w:rFonts w:ascii="Calibri" w:hAnsi="Calibri" w:cs="Calibri"/>
          <w:sz w:val="22"/>
          <w:szCs w:val="22"/>
        </w:rPr>
        <w:t xml:space="preserve"> Poznałyśmy się przy spektaklu i mam wrażenie, że jesteś bardzo emocjonalna, bardzo „z czucia”.</w:t>
      </w:r>
    </w:p>
    <w:p w14:paraId="1E610E99" w14:textId="77777777" w:rsidR="00B54809" w:rsidRPr="00A12D5B" w:rsidRDefault="00B54809" w:rsidP="00B54809">
      <w:pPr>
        <w:pStyle w:val="NormalnyWeb"/>
        <w:rPr>
          <w:rFonts w:ascii="Calibri" w:hAnsi="Calibri" w:cs="Calibri"/>
          <w:sz w:val="22"/>
          <w:szCs w:val="22"/>
        </w:rPr>
      </w:pPr>
      <w:r w:rsidRPr="00A12D5B">
        <w:rPr>
          <w:rStyle w:val="Uwydatnienie"/>
          <w:rFonts w:ascii="Calibri" w:hAnsi="Calibri" w:cs="Calibri"/>
          <w:sz w:val="22"/>
          <w:szCs w:val="22"/>
        </w:rPr>
        <w:t>Joanna Moro:</w:t>
      </w:r>
      <w:r w:rsidRPr="00A12D5B">
        <w:rPr>
          <w:rFonts w:ascii="Calibri" w:hAnsi="Calibri" w:cs="Calibri"/>
          <w:sz w:val="22"/>
          <w:szCs w:val="22"/>
        </w:rPr>
        <w:t xml:space="preserve"> Jestem. I scena mnie cały czas porusza. Wczoraj po premierze jeszcze długo żyłam emocjami. Teatr jest niesamowity, bo czasem za kulisami dzieją się rzeczy absurdalne, a widz niczego nie widzi. Wchodzisz na scenę i grasz dalej. To jest magia teatru na żywo.</w:t>
      </w:r>
    </w:p>
    <w:p w14:paraId="0C79BF61" w14:textId="77777777" w:rsidR="00B54809" w:rsidRPr="00A12D5B" w:rsidRDefault="00B54809" w:rsidP="00B54809">
      <w:pPr>
        <w:pStyle w:val="NormalnyWeb"/>
        <w:rPr>
          <w:rFonts w:ascii="Calibri" w:hAnsi="Calibri" w:cs="Calibri"/>
          <w:sz w:val="22"/>
          <w:szCs w:val="22"/>
        </w:rPr>
      </w:pPr>
      <w:proofErr w:type="spellStart"/>
      <w:r w:rsidRPr="00A12D5B">
        <w:rPr>
          <w:rStyle w:val="Pogrubienie"/>
          <w:rFonts w:ascii="Calibri" w:hAnsi="Calibri" w:cs="Calibri"/>
          <w:sz w:val="22"/>
          <w:szCs w:val="22"/>
        </w:rPr>
        <w:t>Ama</w:t>
      </w:r>
      <w:proofErr w:type="spellEnd"/>
      <w:r w:rsidRPr="00A12D5B">
        <w:rPr>
          <w:rStyle w:val="Pogrubienie"/>
          <w:rFonts w:ascii="Calibri" w:hAnsi="Calibri" w:cs="Calibri"/>
          <w:sz w:val="22"/>
          <w:szCs w:val="22"/>
        </w:rPr>
        <w:t xml:space="preserve"> Sieklucka:</w:t>
      </w:r>
      <w:r w:rsidRPr="00A12D5B">
        <w:rPr>
          <w:rFonts w:ascii="Calibri" w:hAnsi="Calibri" w:cs="Calibri"/>
          <w:sz w:val="22"/>
          <w:szCs w:val="22"/>
        </w:rPr>
        <w:t xml:space="preserve"> A jaka jesteś poza sceną?</w:t>
      </w:r>
    </w:p>
    <w:p w14:paraId="35AF9DC4" w14:textId="77777777" w:rsidR="00B54809" w:rsidRPr="00A12D5B" w:rsidRDefault="00B54809" w:rsidP="00B54809">
      <w:pPr>
        <w:pStyle w:val="NormalnyWeb"/>
        <w:rPr>
          <w:rFonts w:ascii="Calibri" w:hAnsi="Calibri" w:cs="Calibri"/>
          <w:sz w:val="22"/>
          <w:szCs w:val="22"/>
        </w:rPr>
      </w:pPr>
      <w:r w:rsidRPr="00A12D5B">
        <w:rPr>
          <w:rStyle w:val="Uwydatnienie"/>
          <w:rFonts w:ascii="Calibri" w:hAnsi="Calibri" w:cs="Calibri"/>
          <w:sz w:val="22"/>
          <w:szCs w:val="22"/>
        </w:rPr>
        <w:t>Joanna Moro:</w:t>
      </w:r>
      <w:r w:rsidRPr="00A12D5B">
        <w:rPr>
          <w:rFonts w:ascii="Calibri" w:hAnsi="Calibri" w:cs="Calibri"/>
          <w:sz w:val="22"/>
          <w:szCs w:val="22"/>
        </w:rPr>
        <w:t xml:space="preserve"> Myślę, że rodzinę mam jako największą opokę. Bardzo wcześnie zostałam mamą. Po szkole teatralnej zaszłam w ciążę i właściwie nie myślałam wtedy o wielkiej karierze. Potem pojawił się casting do „Anny German”. Wyjechałam na osiem miesięcy i zostawiłam małego synka. To było bardzo trudne, ale moja rodzina ogromnie mnie wspierała.</w:t>
      </w:r>
    </w:p>
    <w:p w14:paraId="2D444484" w14:textId="77777777" w:rsidR="00B54809" w:rsidRPr="00A12D5B" w:rsidRDefault="00B54809" w:rsidP="00B54809">
      <w:pPr>
        <w:pStyle w:val="NormalnyWeb"/>
        <w:rPr>
          <w:rFonts w:ascii="Calibri" w:hAnsi="Calibri" w:cs="Calibri"/>
          <w:sz w:val="22"/>
          <w:szCs w:val="22"/>
        </w:rPr>
      </w:pPr>
      <w:r w:rsidRPr="00A12D5B">
        <w:rPr>
          <w:rFonts w:ascii="Calibri" w:hAnsi="Calibri" w:cs="Calibri"/>
          <w:sz w:val="22"/>
          <w:szCs w:val="22"/>
        </w:rPr>
        <w:t>Ja wtedy kompletnie nie spodziewałam się sukcesu tego serialu. Dla mnie najważniejszy był scenariusz — pamiętam, że przeczytałam go jednym tchem i płakałam. Po prostu chciałam zrobić coś prawdziwego.</w:t>
      </w:r>
    </w:p>
    <w:p w14:paraId="2F054D67" w14:textId="77777777" w:rsidR="00B54809" w:rsidRPr="00A12D5B" w:rsidRDefault="00B54809" w:rsidP="00B54809">
      <w:pPr>
        <w:pStyle w:val="NormalnyWeb"/>
        <w:rPr>
          <w:rFonts w:ascii="Calibri" w:hAnsi="Calibri" w:cs="Calibri"/>
          <w:sz w:val="22"/>
          <w:szCs w:val="22"/>
        </w:rPr>
      </w:pPr>
      <w:r w:rsidRPr="00A12D5B">
        <w:rPr>
          <w:rFonts w:ascii="Calibri" w:hAnsi="Calibri" w:cs="Calibri"/>
          <w:sz w:val="22"/>
          <w:szCs w:val="22"/>
        </w:rPr>
        <w:t>Były momenty kryzysu, chciałam wracać do domu, rzucić wszystko. A później przyszła druga ciąża i znów miałam poczucie zatrzymania.</w:t>
      </w:r>
    </w:p>
    <w:p w14:paraId="79772CE6" w14:textId="77777777" w:rsidR="00B54809" w:rsidRPr="00A12D5B" w:rsidRDefault="00B54809" w:rsidP="00B54809">
      <w:pPr>
        <w:pStyle w:val="NormalnyWeb"/>
        <w:rPr>
          <w:rFonts w:ascii="Calibri" w:hAnsi="Calibri" w:cs="Calibri"/>
          <w:sz w:val="22"/>
          <w:szCs w:val="22"/>
        </w:rPr>
      </w:pPr>
      <w:proofErr w:type="spellStart"/>
      <w:r w:rsidRPr="00A12D5B">
        <w:rPr>
          <w:rStyle w:val="Pogrubienie"/>
          <w:rFonts w:ascii="Calibri" w:hAnsi="Calibri" w:cs="Calibri"/>
          <w:sz w:val="22"/>
          <w:szCs w:val="22"/>
        </w:rPr>
        <w:t>Ama</w:t>
      </w:r>
      <w:proofErr w:type="spellEnd"/>
      <w:r w:rsidRPr="00A12D5B">
        <w:rPr>
          <w:rStyle w:val="Pogrubienie"/>
          <w:rFonts w:ascii="Calibri" w:hAnsi="Calibri" w:cs="Calibri"/>
          <w:sz w:val="22"/>
          <w:szCs w:val="22"/>
        </w:rPr>
        <w:t xml:space="preserve"> Sieklucka:</w:t>
      </w:r>
      <w:r w:rsidRPr="00A12D5B">
        <w:rPr>
          <w:rFonts w:ascii="Calibri" w:hAnsi="Calibri" w:cs="Calibri"/>
          <w:sz w:val="22"/>
          <w:szCs w:val="22"/>
        </w:rPr>
        <w:t xml:space="preserve"> Ale dzisiaj nie masz poczucia, że coś ci uciekło?</w:t>
      </w:r>
    </w:p>
    <w:p w14:paraId="6C027481" w14:textId="77777777" w:rsidR="00B54809" w:rsidRPr="00A12D5B" w:rsidRDefault="00B54809" w:rsidP="00B54809">
      <w:pPr>
        <w:pStyle w:val="NormalnyWeb"/>
        <w:rPr>
          <w:rFonts w:ascii="Calibri" w:hAnsi="Calibri" w:cs="Calibri"/>
          <w:sz w:val="22"/>
          <w:szCs w:val="22"/>
        </w:rPr>
      </w:pPr>
      <w:r w:rsidRPr="00A12D5B">
        <w:rPr>
          <w:rStyle w:val="Uwydatnienie"/>
          <w:rFonts w:ascii="Calibri" w:hAnsi="Calibri" w:cs="Calibri"/>
          <w:sz w:val="22"/>
          <w:szCs w:val="22"/>
        </w:rPr>
        <w:t>Joanna Moro:</w:t>
      </w:r>
      <w:r w:rsidRPr="00A12D5B">
        <w:rPr>
          <w:rFonts w:ascii="Calibri" w:hAnsi="Calibri" w:cs="Calibri"/>
          <w:sz w:val="22"/>
          <w:szCs w:val="22"/>
        </w:rPr>
        <w:t xml:space="preserve"> Nie. Naprawdę nie myślę w tych kategoriach. Nigdy nie miałam poczucia, że dzieci coś mi zabrały. Wręcz przeciwnie. Dzisiaj patrzę na moje dzieci i widzę w nich siebie. Swoje dzieciństwo, swoje emocje, swoje doświadczenia. Bardzo chcę wychować je na ludzi pewnych siebie, żeby nie musiały całe życie szukać potwierdzenia swojej wartości.</w:t>
      </w:r>
    </w:p>
    <w:p w14:paraId="353C69EE" w14:textId="77777777" w:rsidR="00B54809" w:rsidRPr="00A12D5B" w:rsidRDefault="00B54809" w:rsidP="00B54809">
      <w:pPr>
        <w:pStyle w:val="NormalnyWeb"/>
        <w:rPr>
          <w:rFonts w:ascii="Calibri" w:hAnsi="Calibri" w:cs="Calibri"/>
          <w:sz w:val="22"/>
          <w:szCs w:val="22"/>
        </w:rPr>
      </w:pPr>
      <w:r w:rsidRPr="00A12D5B">
        <w:rPr>
          <w:rFonts w:ascii="Calibri" w:hAnsi="Calibri" w:cs="Calibri"/>
          <w:sz w:val="22"/>
          <w:szCs w:val="22"/>
        </w:rPr>
        <w:t>Ja naprawdę czuję się dobrą mamą. Nie perfekcyjną, ale dobrą. I to jest dla mnie ważne — co ja czuję.</w:t>
      </w:r>
    </w:p>
    <w:p w14:paraId="69B8AD0B" w14:textId="77777777" w:rsidR="00B54809" w:rsidRPr="00A12D5B" w:rsidRDefault="00B54809" w:rsidP="00B54809">
      <w:pPr>
        <w:pStyle w:val="NormalnyWeb"/>
        <w:rPr>
          <w:rFonts w:ascii="Calibri" w:hAnsi="Calibri" w:cs="Calibri"/>
          <w:sz w:val="22"/>
          <w:szCs w:val="22"/>
        </w:rPr>
      </w:pPr>
      <w:proofErr w:type="spellStart"/>
      <w:r w:rsidRPr="00A12D5B">
        <w:rPr>
          <w:rStyle w:val="Pogrubienie"/>
          <w:rFonts w:ascii="Calibri" w:hAnsi="Calibri" w:cs="Calibri"/>
          <w:sz w:val="22"/>
          <w:szCs w:val="22"/>
        </w:rPr>
        <w:lastRenderedPageBreak/>
        <w:t>Ama</w:t>
      </w:r>
      <w:proofErr w:type="spellEnd"/>
      <w:r w:rsidRPr="00A12D5B">
        <w:rPr>
          <w:rStyle w:val="Pogrubienie"/>
          <w:rFonts w:ascii="Calibri" w:hAnsi="Calibri" w:cs="Calibri"/>
          <w:sz w:val="22"/>
          <w:szCs w:val="22"/>
        </w:rPr>
        <w:t xml:space="preserve"> Sieklucka:</w:t>
      </w:r>
      <w:r w:rsidRPr="00A12D5B">
        <w:rPr>
          <w:rFonts w:ascii="Calibri" w:hAnsi="Calibri" w:cs="Calibri"/>
          <w:sz w:val="22"/>
          <w:szCs w:val="22"/>
        </w:rPr>
        <w:t xml:space="preserve"> Ty w ogóle wszystko przepuszczasz przez emocje.</w:t>
      </w:r>
    </w:p>
    <w:p w14:paraId="6CD37A2D" w14:textId="77777777" w:rsidR="00B54809" w:rsidRPr="00A12D5B" w:rsidRDefault="00B54809" w:rsidP="00B54809">
      <w:pPr>
        <w:pStyle w:val="NormalnyWeb"/>
        <w:rPr>
          <w:rFonts w:ascii="Calibri" w:hAnsi="Calibri" w:cs="Calibri"/>
          <w:sz w:val="22"/>
          <w:szCs w:val="22"/>
        </w:rPr>
      </w:pPr>
      <w:r w:rsidRPr="00A12D5B">
        <w:rPr>
          <w:rStyle w:val="Uwydatnienie"/>
          <w:rFonts w:ascii="Calibri" w:hAnsi="Calibri" w:cs="Calibri"/>
          <w:sz w:val="22"/>
          <w:szCs w:val="22"/>
        </w:rPr>
        <w:t>Joanna Moro:</w:t>
      </w:r>
      <w:r w:rsidRPr="00A12D5B">
        <w:rPr>
          <w:rFonts w:ascii="Calibri" w:hAnsi="Calibri" w:cs="Calibri"/>
          <w:sz w:val="22"/>
          <w:szCs w:val="22"/>
        </w:rPr>
        <w:t xml:space="preserve"> Zawsze taka byłam. Bardzo dużo dała mi natura i dzieciństwo. Byłam bardzo wrażliwa. Pamiętam nawet, że jako dziecko karałam siebie pokrzywami, bo czułam się niezrozumiana albo niesprawiedliwie traktowana. Dzisiaj już wiem, że aktorstwo często bierze się właśnie z potrzeby bycia zauważonym. Takiego „zobaczcie mnie”.</w:t>
      </w:r>
    </w:p>
    <w:p w14:paraId="080301DE" w14:textId="77777777" w:rsidR="00B54809" w:rsidRPr="00A12D5B" w:rsidRDefault="00B54809" w:rsidP="00B54809">
      <w:pPr>
        <w:pStyle w:val="NormalnyWeb"/>
        <w:rPr>
          <w:rFonts w:ascii="Calibri" w:hAnsi="Calibri" w:cs="Calibri"/>
          <w:sz w:val="22"/>
          <w:szCs w:val="22"/>
        </w:rPr>
      </w:pPr>
      <w:proofErr w:type="spellStart"/>
      <w:r w:rsidRPr="00A12D5B">
        <w:rPr>
          <w:rStyle w:val="Pogrubienie"/>
          <w:rFonts w:ascii="Calibri" w:hAnsi="Calibri" w:cs="Calibri"/>
          <w:sz w:val="22"/>
          <w:szCs w:val="22"/>
        </w:rPr>
        <w:t>Ama</w:t>
      </w:r>
      <w:proofErr w:type="spellEnd"/>
      <w:r w:rsidRPr="00A12D5B">
        <w:rPr>
          <w:rStyle w:val="Pogrubienie"/>
          <w:rFonts w:ascii="Calibri" w:hAnsi="Calibri" w:cs="Calibri"/>
          <w:sz w:val="22"/>
          <w:szCs w:val="22"/>
        </w:rPr>
        <w:t xml:space="preserve"> Sieklucka:</w:t>
      </w:r>
      <w:r w:rsidRPr="00A12D5B">
        <w:rPr>
          <w:rFonts w:ascii="Calibri" w:hAnsi="Calibri" w:cs="Calibri"/>
          <w:sz w:val="22"/>
          <w:szCs w:val="22"/>
        </w:rPr>
        <w:t xml:space="preserve"> A dziś czujesz się wystarczająca?</w:t>
      </w:r>
    </w:p>
    <w:p w14:paraId="766B5C50" w14:textId="77777777" w:rsidR="00B54809" w:rsidRPr="00A12D5B" w:rsidRDefault="00B54809" w:rsidP="00B54809">
      <w:pPr>
        <w:pStyle w:val="NormalnyWeb"/>
        <w:rPr>
          <w:rFonts w:ascii="Calibri" w:hAnsi="Calibri" w:cs="Calibri"/>
          <w:sz w:val="22"/>
          <w:szCs w:val="22"/>
        </w:rPr>
      </w:pPr>
      <w:r w:rsidRPr="00A12D5B">
        <w:rPr>
          <w:rStyle w:val="Uwydatnienie"/>
          <w:rFonts w:ascii="Calibri" w:hAnsi="Calibri" w:cs="Calibri"/>
          <w:sz w:val="22"/>
          <w:szCs w:val="22"/>
        </w:rPr>
        <w:t>Joanna Moro:</w:t>
      </w:r>
      <w:r w:rsidRPr="00A12D5B">
        <w:rPr>
          <w:rFonts w:ascii="Calibri" w:hAnsi="Calibri" w:cs="Calibri"/>
          <w:sz w:val="22"/>
          <w:szCs w:val="22"/>
        </w:rPr>
        <w:t xml:space="preserve"> To się zmienia. Nadal potrafię patrzeć na inne aktorki i myśleć: „Boże, jaka ona jest dobra”. Ale dziś już mnie to nie niszczy. Raczej inspiruje. Patrzę, uczę się, rozwijam.</w:t>
      </w:r>
    </w:p>
    <w:p w14:paraId="0FC171E3" w14:textId="77777777" w:rsidR="00B54809" w:rsidRPr="00A12D5B" w:rsidRDefault="00B54809" w:rsidP="00B54809">
      <w:pPr>
        <w:pStyle w:val="NormalnyWeb"/>
        <w:rPr>
          <w:rFonts w:ascii="Calibri" w:hAnsi="Calibri" w:cs="Calibri"/>
          <w:sz w:val="22"/>
          <w:szCs w:val="22"/>
        </w:rPr>
      </w:pPr>
      <w:r w:rsidRPr="00A12D5B">
        <w:rPr>
          <w:rFonts w:ascii="Calibri" w:hAnsi="Calibri" w:cs="Calibri"/>
          <w:sz w:val="22"/>
          <w:szCs w:val="22"/>
        </w:rPr>
        <w:t>I wiesz, ja nigdy nie byłam skupiona na nagrodach czy popularności. Po „Annie German” przyszło dużo rzeczy, ale dla mnie ważniejsze było to, czy ja jestem w zgodzie ze sobą. Ja naprawdę nie umiem robić niczego na pokaz.</w:t>
      </w:r>
    </w:p>
    <w:p w14:paraId="0B3AB8A8" w14:textId="77777777" w:rsidR="00B54809" w:rsidRPr="00A12D5B" w:rsidRDefault="00B54809" w:rsidP="00B54809">
      <w:pPr>
        <w:pStyle w:val="NormalnyWeb"/>
        <w:rPr>
          <w:rFonts w:ascii="Calibri" w:hAnsi="Calibri" w:cs="Calibri"/>
          <w:sz w:val="22"/>
          <w:szCs w:val="22"/>
        </w:rPr>
      </w:pPr>
      <w:proofErr w:type="spellStart"/>
      <w:r w:rsidRPr="00A12D5B">
        <w:rPr>
          <w:rStyle w:val="Pogrubienie"/>
          <w:rFonts w:ascii="Calibri" w:hAnsi="Calibri" w:cs="Calibri"/>
          <w:sz w:val="22"/>
          <w:szCs w:val="22"/>
        </w:rPr>
        <w:t>Ama</w:t>
      </w:r>
      <w:proofErr w:type="spellEnd"/>
      <w:r w:rsidRPr="00A12D5B">
        <w:rPr>
          <w:rStyle w:val="Pogrubienie"/>
          <w:rFonts w:ascii="Calibri" w:hAnsi="Calibri" w:cs="Calibri"/>
          <w:sz w:val="22"/>
          <w:szCs w:val="22"/>
        </w:rPr>
        <w:t xml:space="preserve"> Sieklucka:</w:t>
      </w:r>
      <w:r w:rsidRPr="00A12D5B">
        <w:rPr>
          <w:rFonts w:ascii="Calibri" w:hAnsi="Calibri" w:cs="Calibri"/>
          <w:sz w:val="22"/>
          <w:szCs w:val="22"/>
        </w:rPr>
        <w:t xml:space="preserve"> Ale świat show-biznesu jest trudny. Trzeba się chronić.</w:t>
      </w:r>
    </w:p>
    <w:p w14:paraId="66CAB86E" w14:textId="77777777" w:rsidR="00B54809" w:rsidRPr="00A12D5B" w:rsidRDefault="00B54809" w:rsidP="00B54809">
      <w:pPr>
        <w:pStyle w:val="NormalnyWeb"/>
        <w:rPr>
          <w:rFonts w:ascii="Calibri" w:hAnsi="Calibri" w:cs="Calibri"/>
          <w:sz w:val="22"/>
          <w:szCs w:val="22"/>
        </w:rPr>
      </w:pPr>
      <w:r w:rsidRPr="00A12D5B">
        <w:rPr>
          <w:rStyle w:val="Uwydatnienie"/>
          <w:rFonts w:ascii="Calibri" w:hAnsi="Calibri" w:cs="Calibri"/>
          <w:sz w:val="22"/>
          <w:szCs w:val="22"/>
        </w:rPr>
        <w:t>Joanna Moro:</w:t>
      </w:r>
      <w:r w:rsidRPr="00A12D5B">
        <w:rPr>
          <w:rFonts w:ascii="Calibri" w:hAnsi="Calibri" w:cs="Calibri"/>
          <w:sz w:val="22"/>
          <w:szCs w:val="22"/>
        </w:rPr>
        <w:t xml:space="preserve"> Tak. Nawet dziś mam swój amulet. Wczoraj go zdjęłam i naprawdę czułam różnicę. Ale to nie chodzi o magię, tylko bardziej o poczucie zakorzenienia w sobie.</w:t>
      </w:r>
    </w:p>
    <w:p w14:paraId="0A124508" w14:textId="77777777" w:rsidR="00B54809" w:rsidRPr="00A12D5B" w:rsidRDefault="00B54809" w:rsidP="00B54809">
      <w:pPr>
        <w:pStyle w:val="NormalnyWeb"/>
        <w:rPr>
          <w:rFonts w:ascii="Calibri" w:hAnsi="Calibri" w:cs="Calibri"/>
          <w:sz w:val="22"/>
          <w:szCs w:val="22"/>
        </w:rPr>
      </w:pPr>
      <w:r w:rsidRPr="00A12D5B">
        <w:rPr>
          <w:rFonts w:ascii="Calibri" w:hAnsi="Calibri" w:cs="Calibri"/>
          <w:sz w:val="22"/>
          <w:szCs w:val="22"/>
        </w:rPr>
        <w:t>Miałam też moment mocnego wejścia w duchowość. To bardzo poszerzyło moje myślenie. Dzisiaj nic nie jest dla mnie zero-jedynkowe. Każdy ma swoją drogę, swoją wrażliwość i swoje prawdy.</w:t>
      </w:r>
    </w:p>
    <w:p w14:paraId="79EEFB0D" w14:textId="77777777" w:rsidR="00B54809" w:rsidRPr="00A12D5B" w:rsidRDefault="00B54809" w:rsidP="00B54809">
      <w:pPr>
        <w:pStyle w:val="NormalnyWeb"/>
        <w:rPr>
          <w:rFonts w:ascii="Calibri" w:hAnsi="Calibri" w:cs="Calibri"/>
          <w:sz w:val="22"/>
          <w:szCs w:val="22"/>
        </w:rPr>
      </w:pPr>
      <w:proofErr w:type="spellStart"/>
      <w:r w:rsidRPr="00A12D5B">
        <w:rPr>
          <w:rStyle w:val="Pogrubienie"/>
          <w:rFonts w:ascii="Calibri" w:hAnsi="Calibri" w:cs="Calibri"/>
          <w:sz w:val="22"/>
          <w:szCs w:val="22"/>
        </w:rPr>
        <w:t>Ama</w:t>
      </w:r>
      <w:proofErr w:type="spellEnd"/>
      <w:r w:rsidRPr="00A12D5B">
        <w:rPr>
          <w:rStyle w:val="Pogrubienie"/>
          <w:rFonts w:ascii="Calibri" w:hAnsi="Calibri" w:cs="Calibri"/>
          <w:sz w:val="22"/>
          <w:szCs w:val="22"/>
        </w:rPr>
        <w:t xml:space="preserve"> Sieklucka:</w:t>
      </w:r>
      <w:r w:rsidRPr="00A12D5B">
        <w:rPr>
          <w:rFonts w:ascii="Calibri" w:hAnsi="Calibri" w:cs="Calibri"/>
          <w:sz w:val="22"/>
          <w:szCs w:val="22"/>
        </w:rPr>
        <w:t xml:space="preserve"> A relacja? Bo mówisz dużo o rodzinie.</w:t>
      </w:r>
    </w:p>
    <w:p w14:paraId="602215EF" w14:textId="77777777" w:rsidR="00B54809" w:rsidRPr="00A12D5B" w:rsidRDefault="00B54809" w:rsidP="00B54809">
      <w:pPr>
        <w:pStyle w:val="NormalnyWeb"/>
        <w:rPr>
          <w:rFonts w:ascii="Calibri" w:hAnsi="Calibri" w:cs="Calibri"/>
          <w:sz w:val="22"/>
          <w:szCs w:val="22"/>
        </w:rPr>
      </w:pPr>
      <w:r w:rsidRPr="00A12D5B">
        <w:rPr>
          <w:rStyle w:val="Uwydatnienie"/>
          <w:rFonts w:ascii="Calibri" w:hAnsi="Calibri" w:cs="Calibri"/>
          <w:sz w:val="22"/>
          <w:szCs w:val="22"/>
        </w:rPr>
        <w:t>Joanna Moro:</w:t>
      </w:r>
      <w:r w:rsidRPr="00A12D5B">
        <w:rPr>
          <w:rFonts w:ascii="Calibri" w:hAnsi="Calibri" w:cs="Calibri"/>
          <w:sz w:val="22"/>
          <w:szCs w:val="22"/>
        </w:rPr>
        <w:t xml:space="preserve"> Nasza relacja nigdy nie była łatwa. Jesteśmy z mężem bardzo różni. Czasem się nie rozumiemy, czasem się gubimy, ale cały czas coś razem budujemy. Dzisiaj bardziej doceniam codzienność niż wielkie deklaracje.</w:t>
      </w:r>
    </w:p>
    <w:p w14:paraId="16B0678A" w14:textId="77777777" w:rsidR="00B54809" w:rsidRPr="00A12D5B" w:rsidRDefault="00B54809" w:rsidP="00B54809">
      <w:pPr>
        <w:pStyle w:val="NormalnyWeb"/>
        <w:rPr>
          <w:rFonts w:ascii="Calibri" w:hAnsi="Calibri" w:cs="Calibri"/>
          <w:sz w:val="22"/>
          <w:szCs w:val="22"/>
        </w:rPr>
      </w:pPr>
      <w:r w:rsidRPr="00A12D5B">
        <w:rPr>
          <w:rFonts w:ascii="Calibri" w:hAnsi="Calibri" w:cs="Calibri"/>
          <w:sz w:val="22"/>
          <w:szCs w:val="22"/>
        </w:rPr>
        <w:t>I wiesz co nas ratuje? Podróże. Uwielbiamy razem podróżować. To jest moment, kiedy wracamy do siebie. Ja w ogóle potrzebuję natury. Wody szczególnie. Kocham morsowanie. Woda mnie oczyszcza, uspokaja, harmonizuje.</w:t>
      </w:r>
    </w:p>
    <w:p w14:paraId="0880DA53" w14:textId="77777777" w:rsidR="00B54809" w:rsidRPr="00A12D5B" w:rsidRDefault="00B54809" w:rsidP="00B54809">
      <w:pPr>
        <w:pStyle w:val="NormalnyWeb"/>
        <w:rPr>
          <w:rFonts w:ascii="Calibri" w:hAnsi="Calibri" w:cs="Calibri"/>
          <w:sz w:val="22"/>
          <w:szCs w:val="22"/>
        </w:rPr>
      </w:pPr>
      <w:proofErr w:type="spellStart"/>
      <w:r w:rsidRPr="00A12D5B">
        <w:rPr>
          <w:rStyle w:val="Pogrubienie"/>
          <w:rFonts w:ascii="Calibri" w:hAnsi="Calibri" w:cs="Calibri"/>
          <w:sz w:val="22"/>
          <w:szCs w:val="22"/>
        </w:rPr>
        <w:t>Ama</w:t>
      </w:r>
      <w:proofErr w:type="spellEnd"/>
      <w:r w:rsidRPr="00A12D5B">
        <w:rPr>
          <w:rStyle w:val="Pogrubienie"/>
          <w:rFonts w:ascii="Calibri" w:hAnsi="Calibri" w:cs="Calibri"/>
          <w:sz w:val="22"/>
          <w:szCs w:val="22"/>
        </w:rPr>
        <w:t xml:space="preserve"> Sieklucka:</w:t>
      </w:r>
      <w:r w:rsidRPr="00A12D5B">
        <w:rPr>
          <w:rFonts w:ascii="Calibri" w:hAnsi="Calibri" w:cs="Calibri"/>
          <w:sz w:val="22"/>
          <w:szCs w:val="22"/>
        </w:rPr>
        <w:t xml:space="preserve"> Ty bardzo dbasz o zdrowie.</w:t>
      </w:r>
    </w:p>
    <w:p w14:paraId="524456AD" w14:textId="77777777" w:rsidR="00B54809" w:rsidRPr="00A12D5B" w:rsidRDefault="00B54809" w:rsidP="00B54809">
      <w:pPr>
        <w:pStyle w:val="NormalnyWeb"/>
        <w:rPr>
          <w:rFonts w:ascii="Calibri" w:hAnsi="Calibri" w:cs="Calibri"/>
          <w:sz w:val="22"/>
          <w:szCs w:val="22"/>
        </w:rPr>
      </w:pPr>
      <w:r w:rsidRPr="00A12D5B">
        <w:rPr>
          <w:rStyle w:val="Uwydatnienie"/>
          <w:rFonts w:ascii="Calibri" w:hAnsi="Calibri" w:cs="Calibri"/>
          <w:sz w:val="22"/>
          <w:szCs w:val="22"/>
        </w:rPr>
        <w:t>Joanna Moro:</w:t>
      </w:r>
      <w:r w:rsidRPr="00A12D5B">
        <w:rPr>
          <w:rFonts w:ascii="Calibri" w:hAnsi="Calibri" w:cs="Calibri"/>
          <w:sz w:val="22"/>
          <w:szCs w:val="22"/>
        </w:rPr>
        <w:t xml:space="preserve"> Bardzo. Dla mnie zdrowie jest absolutną podstawą. Ruch, natura, świadome jedzenie — to jest coś, o czym mogłabym rozmawiać godzinami. Oczywiście żyję normalnie, jem czasem chipsy, funkcjonuję w tym świecie, ale staram się zachować balans.</w:t>
      </w:r>
    </w:p>
    <w:p w14:paraId="22BE115A" w14:textId="77777777" w:rsidR="00B54809" w:rsidRPr="00A12D5B" w:rsidRDefault="00B54809" w:rsidP="00B54809">
      <w:pPr>
        <w:pStyle w:val="NormalnyWeb"/>
        <w:rPr>
          <w:rFonts w:ascii="Calibri" w:hAnsi="Calibri" w:cs="Calibri"/>
          <w:sz w:val="22"/>
          <w:szCs w:val="22"/>
        </w:rPr>
      </w:pPr>
      <w:r w:rsidRPr="00A12D5B">
        <w:rPr>
          <w:rFonts w:ascii="Calibri" w:hAnsi="Calibri" w:cs="Calibri"/>
          <w:sz w:val="22"/>
          <w:szCs w:val="22"/>
        </w:rPr>
        <w:t>Mam poczucie, że dzisiaj za mało mówi się o profilaktyce, o tym, żeby dbać o siebie wcześniej, zanim pojawi się problem.</w:t>
      </w:r>
    </w:p>
    <w:p w14:paraId="70AC6FC0" w14:textId="77777777" w:rsidR="00B54809" w:rsidRPr="00A12D5B" w:rsidRDefault="00B54809" w:rsidP="00B54809">
      <w:pPr>
        <w:pStyle w:val="NormalnyWeb"/>
        <w:rPr>
          <w:rFonts w:ascii="Calibri" w:hAnsi="Calibri" w:cs="Calibri"/>
          <w:sz w:val="22"/>
          <w:szCs w:val="22"/>
        </w:rPr>
      </w:pPr>
      <w:proofErr w:type="spellStart"/>
      <w:r w:rsidRPr="00A12D5B">
        <w:rPr>
          <w:rStyle w:val="Pogrubienie"/>
          <w:rFonts w:ascii="Calibri" w:hAnsi="Calibri" w:cs="Calibri"/>
          <w:sz w:val="22"/>
          <w:szCs w:val="22"/>
        </w:rPr>
        <w:t>Ama</w:t>
      </w:r>
      <w:proofErr w:type="spellEnd"/>
      <w:r w:rsidRPr="00A12D5B">
        <w:rPr>
          <w:rStyle w:val="Pogrubienie"/>
          <w:rFonts w:ascii="Calibri" w:hAnsi="Calibri" w:cs="Calibri"/>
          <w:sz w:val="22"/>
          <w:szCs w:val="22"/>
        </w:rPr>
        <w:t xml:space="preserve"> Sieklucka:</w:t>
      </w:r>
      <w:r w:rsidRPr="00A12D5B">
        <w:rPr>
          <w:rFonts w:ascii="Calibri" w:hAnsi="Calibri" w:cs="Calibri"/>
          <w:sz w:val="22"/>
          <w:szCs w:val="22"/>
        </w:rPr>
        <w:t xml:space="preserve"> A muzyka? Bo przecież ona też jest bardzo obecna w twoim życiu.</w:t>
      </w:r>
    </w:p>
    <w:p w14:paraId="22481296" w14:textId="77777777" w:rsidR="00B54809" w:rsidRPr="00A12D5B" w:rsidRDefault="00B54809" w:rsidP="00B54809">
      <w:pPr>
        <w:pStyle w:val="NormalnyWeb"/>
        <w:rPr>
          <w:rFonts w:ascii="Calibri" w:hAnsi="Calibri" w:cs="Calibri"/>
          <w:sz w:val="22"/>
          <w:szCs w:val="22"/>
        </w:rPr>
      </w:pPr>
      <w:r w:rsidRPr="00A12D5B">
        <w:rPr>
          <w:rStyle w:val="Uwydatnienie"/>
          <w:rFonts w:ascii="Calibri" w:hAnsi="Calibri" w:cs="Calibri"/>
          <w:sz w:val="22"/>
          <w:szCs w:val="22"/>
        </w:rPr>
        <w:t>Joanna Moro:</w:t>
      </w:r>
      <w:r w:rsidRPr="00A12D5B">
        <w:rPr>
          <w:rFonts w:ascii="Calibri" w:hAnsi="Calibri" w:cs="Calibri"/>
          <w:sz w:val="22"/>
          <w:szCs w:val="22"/>
        </w:rPr>
        <w:t xml:space="preserve"> Mama zapisała mnie do szkoły muzycznej, grałam na akordeonie. Dziś moja córka gra na skrzypcach i jeszcze bardziej doceniam muzyków, bo to jest ogromna praca i dyscyplina.</w:t>
      </w:r>
    </w:p>
    <w:p w14:paraId="41FDC575" w14:textId="77777777" w:rsidR="00B54809" w:rsidRPr="00A12D5B" w:rsidRDefault="00B54809" w:rsidP="00B54809">
      <w:pPr>
        <w:pStyle w:val="NormalnyWeb"/>
        <w:rPr>
          <w:rFonts w:ascii="Calibri" w:hAnsi="Calibri" w:cs="Calibri"/>
          <w:sz w:val="22"/>
          <w:szCs w:val="22"/>
        </w:rPr>
      </w:pPr>
      <w:r w:rsidRPr="00A12D5B">
        <w:rPr>
          <w:rFonts w:ascii="Calibri" w:hAnsi="Calibri" w:cs="Calibri"/>
          <w:sz w:val="22"/>
          <w:szCs w:val="22"/>
        </w:rPr>
        <w:lastRenderedPageBreak/>
        <w:t xml:space="preserve">Muzyka cały czas do mnie wraca. Stworzyłam recital „Ja z podróży”, gdzie łączę śpiew, historie, emocje i siebie samą. I bardzo lubię ten kontakt z ludźmi. Lubię dawać coś od siebie. Ja jestem wdzięczna za to, co </w:t>
      </w:r>
      <w:proofErr w:type="gramStart"/>
      <w:r w:rsidRPr="00A12D5B">
        <w:rPr>
          <w:rFonts w:ascii="Calibri" w:hAnsi="Calibri" w:cs="Calibri"/>
          <w:sz w:val="22"/>
          <w:szCs w:val="22"/>
        </w:rPr>
        <w:t>mam,</w:t>
      </w:r>
      <w:proofErr w:type="gramEnd"/>
      <w:r w:rsidRPr="00A12D5B">
        <w:rPr>
          <w:rFonts w:ascii="Calibri" w:hAnsi="Calibri" w:cs="Calibri"/>
          <w:sz w:val="22"/>
          <w:szCs w:val="22"/>
        </w:rPr>
        <w:t xml:space="preserve"> i naturalnie chcę się tym dzielić.</w:t>
      </w:r>
    </w:p>
    <w:p w14:paraId="3F8CDF7D" w14:textId="77777777" w:rsidR="00B54809" w:rsidRPr="00A12D5B" w:rsidRDefault="00B54809" w:rsidP="00B54809">
      <w:pPr>
        <w:pStyle w:val="NormalnyWeb"/>
        <w:rPr>
          <w:rFonts w:ascii="Calibri" w:hAnsi="Calibri" w:cs="Calibri"/>
          <w:sz w:val="22"/>
          <w:szCs w:val="22"/>
        </w:rPr>
      </w:pPr>
      <w:proofErr w:type="spellStart"/>
      <w:r w:rsidRPr="00A12D5B">
        <w:rPr>
          <w:rStyle w:val="Pogrubienie"/>
          <w:rFonts w:ascii="Calibri" w:hAnsi="Calibri" w:cs="Calibri"/>
          <w:sz w:val="22"/>
          <w:szCs w:val="22"/>
        </w:rPr>
        <w:t>Ama</w:t>
      </w:r>
      <w:proofErr w:type="spellEnd"/>
      <w:r w:rsidRPr="00A12D5B">
        <w:rPr>
          <w:rStyle w:val="Pogrubienie"/>
          <w:rFonts w:ascii="Calibri" w:hAnsi="Calibri" w:cs="Calibri"/>
          <w:sz w:val="22"/>
          <w:szCs w:val="22"/>
        </w:rPr>
        <w:t xml:space="preserve"> Sieklucka:</w:t>
      </w:r>
      <w:r w:rsidRPr="00A12D5B">
        <w:rPr>
          <w:rFonts w:ascii="Calibri" w:hAnsi="Calibri" w:cs="Calibri"/>
          <w:sz w:val="22"/>
          <w:szCs w:val="22"/>
        </w:rPr>
        <w:t xml:space="preserve"> A Wilno? Kim dziś jest Joanna Moro — bardziej Polką czy bardziej obywatelką świata?</w:t>
      </w:r>
    </w:p>
    <w:p w14:paraId="1A668AEA" w14:textId="77777777" w:rsidR="00B54809" w:rsidRPr="00A12D5B" w:rsidRDefault="00B54809" w:rsidP="00B54809">
      <w:pPr>
        <w:pStyle w:val="NormalnyWeb"/>
        <w:rPr>
          <w:rFonts w:ascii="Calibri" w:hAnsi="Calibri" w:cs="Calibri"/>
          <w:sz w:val="22"/>
          <w:szCs w:val="22"/>
        </w:rPr>
      </w:pPr>
      <w:r w:rsidRPr="00A12D5B">
        <w:rPr>
          <w:rStyle w:val="Uwydatnienie"/>
          <w:rFonts w:ascii="Calibri" w:hAnsi="Calibri" w:cs="Calibri"/>
          <w:sz w:val="22"/>
          <w:szCs w:val="22"/>
        </w:rPr>
        <w:t>Joanna Moro:</w:t>
      </w:r>
      <w:r w:rsidRPr="00A12D5B">
        <w:rPr>
          <w:rFonts w:ascii="Calibri" w:hAnsi="Calibri" w:cs="Calibri"/>
          <w:sz w:val="22"/>
          <w:szCs w:val="22"/>
        </w:rPr>
        <w:t xml:space="preserve"> Chyba właśnie obywatelką świata. Urodziłam się jeszcze w Związku Radzieckim, wychowałam w Wilnie pełnym różnych kultur, języków i religii. Z jednej strony bardzo czułam polskość, dlatego przyjechałam studiować do Polski, ale z drugiej strony ta wielokulturowość ogromnie mnie ukształtowała.</w:t>
      </w:r>
    </w:p>
    <w:p w14:paraId="6AEBF7F1" w14:textId="77777777" w:rsidR="00B54809" w:rsidRPr="00A12D5B" w:rsidRDefault="00B54809" w:rsidP="00B54809">
      <w:pPr>
        <w:pStyle w:val="NormalnyWeb"/>
        <w:rPr>
          <w:rFonts w:ascii="Calibri" w:hAnsi="Calibri" w:cs="Calibri"/>
          <w:sz w:val="22"/>
          <w:szCs w:val="22"/>
        </w:rPr>
      </w:pPr>
      <w:r w:rsidRPr="00A12D5B">
        <w:rPr>
          <w:rFonts w:ascii="Calibri" w:hAnsi="Calibri" w:cs="Calibri"/>
          <w:sz w:val="22"/>
          <w:szCs w:val="22"/>
        </w:rPr>
        <w:t>Wilno do dziś jest w moim sercu. To miejsce ma niezwykłą energię, coś tajemniczego i artystycznego. I myślę, że ono cały czas bardzo we mnie żyje.</w:t>
      </w:r>
    </w:p>
    <w:p w14:paraId="5A39DDC0" w14:textId="77777777" w:rsidR="00210300" w:rsidRPr="00A12D5B" w:rsidRDefault="00210300" w:rsidP="00210300">
      <w:pPr>
        <w:pStyle w:val="NormalnyWeb"/>
        <w:rPr>
          <w:rFonts w:ascii="Calibri" w:hAnsi="Calibri" w:cs="Calibri"/>
          <w:sz w:val="22"/>
          <w:szCs w:val="22"/>
        </w:rPr>
      </w:pPr>
      <w:proofErr w:type="spellStart"/>
      <w:r w:rsidRPr="00A12D5B">
        <w:rPr>
          <w:rStyle w:val="Pogrubienie"/>
          <w:rFonts w:ascii="Calibri" w:hAnsi="Calibri" w:cs="Calibri"/>
          <w:sz w:val="22"/>
          <w:szCs w:val="22"/>
        </w:rPr>
        <w:t>Ama</w:t>
      </w:r>
      <w:proofErr w:type="spellEnd"/>
      <w:r w:rsidRPr="00A12D5B">
        <w:rPr>
          <w:rStyle w:val="Pogrubienie"/>
          <w:rFonts w:ascii="Calibri" w:hAnsi="Calibri" w:cs="Calibri"/>
          <w:sz w:val="22"/>
          <w:szCs w:val="22"/>
        </w:rPr>
        <w:t xml:space="preserve"> Sieklucka:</w:t>
      </w:r>
      <w:r w:rsidRPr="00A12D5B">
        <w:rPr>
          <w:rFonts w:ascii="Calibri" w:hAnsi="Calibri" w:cs="Calibri"/>
          <w:sz w:val="22"/>
          <w:szCs w:val="22"/>
        </w:rPr>
        <w:t xml:space="preserve"> Mówiłaś o Wilnie z takim zachwytem, że aż chce się tam pojechać.</w:t>
      </w:r>
    </w:p>
    <w:p w14:paraId="78FCFDB8" w14:textId="77777777" w:rsidR="00210300" w:rsidRPr="00A12D5B" w:rsidRDefault="00210300" w:rsidP="00210300">
      <w:pPr>
        <w:pStyle w:val="NormalnyWeb"/>
        <w:rPr>
          <w:rFonts w:ascii="Calibri" w:hAnsi="Calibri" w:cs="Calibri"/>
          <w:sz w:val="22"/>
          <w:szCs w:val="22"/>
        </w:rPr>
      </w:pPr>
      <w:r w:rsidRPr="00A12D5B">
        <w:rPr>
          <w:rStyle w:val="Uwydatnienie"/>
          <w:rFonts w:ascii="Calibri" w:hAnsi="Calibri" w:cs="Calibri"/>
          <w:sz w:val="22"/>
          <w:szCs w:val="22"/>
        </w:rPr>
        <w:t>Joanna Moro:</w:t>
      </w:r>
      <w:r w:rsidRPr="00A12D5B">
        <w:rPr>
          <w:rFonts w:ascii="Calibri" w:hAnsi="Calibri" w:cs="Calibri"/>
          <w:sz w:val="22"/>
          <w:szCs w:val="22"/>
        </w:rPr>
        <w:t xml:space="preserve"> Bo Litwa naprawdę jest dziś niesamowita. Sport jest tam bardzo ważny. W każdej dzielnicy są miejsca do aktywności, wszystko zadbane, przemyślane, estetyczne. Ja zawsze zwracam uwagę na to, że tam praktycznie nie ma śmieci. Przyjeżdżam i myślę: „jak to możliwe?”. To jest po prostu dobrze zorganizowane od podstaw.</w:t>
      </w:r>
    </w:p>
    <w:p w14:paraId="1C9E6D10" w14:textId="77777777" w:rsidR="00210300" w:rsidRPr="00A12D5B" w:rsidRDefault="00210300" w:rsidP="00210300">
      <w:pPr>
        <w:pStyle w:val="NormalnyWeb"/>
        <w:rPr>
          <w:rFonts w:ascii="Calibri" w:hAnsi="Calibri" w:cs="Calibri"/>
          <w:sz w:val="22"/>
          <w:szCs w:val="22"/>
        </w:rPr>
      </w:pPr>
      <w:r w:rsidRPr="00A12D5B">
        <w:rPr>
          <w:rFonts w:ascii="Calibri" w:hAnsi="Calibri" w:cs="Calibri"/>
          <w:sz w:val="22"/>
          <w:szCs w:val="22"/>
        </w:rPr>
        <w:t xml:space="preserve">Ja mieszkam tam w pięknym miejscu nad Wilią, blisko lasów. Są publiczne plaże, ratownicy, prysznice, darmowe korty tenisowe, boiska do </w:t>
      </w:r>
      <w:proofErr w:type="spellStart"/>
      <w:r w:rsidRPr="00A12D5B">
        <w:rPr>
          <w:rFonts w:ascii="Calibri" w:hAnsi="Calibri" w:cs="Calibri"/>
          <w:sz w:val="22"/>
          <w:szCs w:val="22"/>
        </w:rPr>
        <w:t>padla</w:t>
      </w:r>
      <w:proofErr w:type="spellEnd"/>
      <w:r w:rsidRPr="00A12D5B">
        <w:rPr>
          <w:rFonts w:ascii="Calibri" w:hAnsi="Calibri" w:cs="Calibri"/>
          <w:sz w:val="22"/>
          <w:szCs w:val="22"/>
        </w:rPr>
        <w:t>, siatkówki. I to wszystko działa, jest utrzymywane, ludzie z tego korzystają. Naprawdę zrobiło to na mnie ogromne wrażenie.</w:t>
      </w:r>
    </w:p>
    <w:p w14:paraId="04CAC3FA" w14:textId="77777777" w:rsidR="00210300" w:rsidRPr="00A12D5B" w:rsidRDefault="00210300" w:rsidP="00210300">
      <w:pPr>
        <w:pStyle w:val="NormalnyWeb"/>
        <w:rPr>
          <w:rFonts w:ascii="Calibri" w:hAnsi="Calibri" w:cs="Calibri"/>
          <w:sz w:val="22"/>
          <w:szCs w:val="22"/>
        </w:rPr>
      </w:pPr>
      <w:proofErr w:type="spellStart"/>
      <w:r w:rsidRPr="00A12D5B">
        <w:rPr>
          <w:rStyle w:val="Pogrubienie"/>
          <w:rFonts w:ascii="Calibri" w:hAnsi="Calibri" w:cs="Calibri"/>
          <w:sz w:val="22"/>
          <w:szCs w:val="22"/>
        </w:rPr>
        <w:t>Ama</w:t>
      </w:r>
      <w:proofErr w:type="spellEnd"/>
      <w:r w:rsidRPr="00A12D5B">
        <w:rPr>
          <w:rStyle w:val="Pogrubienie"/>
          <w:rFonts w:ascii="Calibri" w:hAnsi="Calibri" w:cs="Calibri"/>
          <w:sz w:val="22"/>
          <w:szCs w:val="22"/>
        </w:rPr>
        <w:t xml:space="preserve"> Sieklucka:</w:t>
      </w:r>
      <w:r w:rsidRPr="00A12D5B">
        <w:rPr>
          <w:rFonts w:ascii="Calibri" w:hAnsi="Calibri" w:cs="Calibri"/>
          <w:sz w:val="22"/>
          <w:szCs w:val="22"/>
        </w:rPr>
        <w:t xml:space="preserve"> A miałaś kiedyś takie poczucie, że nie należysz ani tu, ani tam?</w:t>
      </w:r>
    </w:p>
    <w:p w14:paraId="71CCF408" w14:textId="77777777" w:rsidR="00210300" w:rsidRPr="00A12D5B" w:rsidRDefault="00210300" w:rsidP="00210300">
      <w:pPr>
        <w:pStyle w:val="NormalnyWeb"/>
        <w:rPr>
          <w:rFonts w:ascii="Calibri" w:hAnsi="Calibri" w:cs="Calibri"/>
          <w:sz w:val="22"/>
          <w:szCs w:val="22"/>
        </w:rPr>
      </w:pPr>
      <w:r w:rsidRPr="00A12D5B">
        <w:rPr>
          <w:rStyle w:val="Uwydatnienie"/>
          <w:rFonts w:ascii="Calibri" w:hAnsi="Calibri" w:cs="Calibri"/>
          <w:sz w:val="22"/>
          <w:szCs w:val="22"/>
        </w:rPr>
        <w:t>Joanna Moro:</w:t>
      </w:r>
      <w:r w:rsidRPr="00A12D5B">
        <w:rPr>
          <w:rFonts w:ascii="Calibri" w:hAnsi="Calibri" w:cs="Calibri"/>
          <w:sz w:val="22"/>
          <w:szCs w:val="22"/>
        </w:rPr>
        <w:t xml:space="preserve"> Tak, trochę tak. Zwłaszcza po „Annie German”, kiedy pojawiły się propozycje z Rosji. Mogłam tam rozwijać karierę. Zagrałam jeszcze w rosyjskim serialu, pracowałam z fantastycznymi ludźmi i naprawdę bardzo dobrze mi się tam pracowało.</w:t>
      </w:r>
    </w:p>
    <w:p w14:paraId="5EBAC92C" w14:textId="77777777" w:rsidR="00210300" w:rsidRPr="00A12D5B" w:rsidRDefault="00210300" w:rsidP="00210300">
      <w:pPr>
        <w:pStyle w:val="NormalnyWeb"/>
        <w:rPr>
          <w:rFonts w:ascii="Calibri" w:hAnsi="Calibri" w:cs="Calibri"/>
          <w:sz w:val="22"/>
          <w:szCs w:val="22"/>
        </w:rPr>
      </w:pPr>
      <w:r w:rsidRPr="00A12D5B">
        <w:rPr>
          <w:rFonts w:ascii="Calibri" w:hAnsi="Calibri" w:cs="Calibri"/>
          <w:sz w:val="22"/>
          <w:szCs w:val="22"/>
        </w:rPr>
        <w:t>Ale już wtedy czułam, że to nie jest moje miejsce. Że musiałabym trochę udawać siebie. I to było trudne, bo bardzo polubiłam tych ludzi. Do dziś obserwuję niektórych aktorów, z którymi pracowałam. Wiem, że są świetnymi, wrażliwymi osobami. Ale oni tam mają swoje życie, rodziny, korzenie. To bardzo skomplikowane emocjonalnie.</w:t>
      </w:r>
    </w:p>
    <w:p w14:paraId="3EC476F9" w14:textId="77777777" w:rsidR="00210300" w:rsidRPr="00A12D5B" w:rsidRDefault="00210300" w:rsidP="00210300">
      <w:pPr>
        <w:pStyle w:val="NormalnyWeb"/>
        <w:rPr>
          <w:rFonts w:ascii="Calibri" w:hAnsi="Calibri" w:cs="Calibri"/>
          <w:sz w:val="22"/>
          <w:szCs w:val="22"/>
        </w:rPr>
      </w:pPr>
      <w:proofErr w:type="spellStart"/>
      <w:r w:rsidRPr="00A12D5B">
        <w:rPr>
          <w:rStyle w:val="Pogrubienie"/>
          <w:rFonts w:ascii="Calibri" w:hAnsi="Calibri" w:cs="Calibri"/>
          <w:sz w:val="22"/>
          <w:szCs w:val="22"/>
        </w:rPr>
        <w:t>Ama</w:t>
      </w:r>
      <w:proofErr w:type="spellEnd"/>
      <w:r w:rsidRPr="00A12D5B">
        <w:rPr>
          <w:rStyle w:val="Pogrubienie"/>
          <w:rFonts w:ascii="Calibri" w:hAnsi="Calibri" w:cs="Calibri"/>
          <w:sz w:val="22"/>
          <w:szCs w:val="22"/>
        </w:rPr>
        <w:t xml:space="preserve"> Sieklucka:</w:t>
      </w:r>
      <w:r w:rsidRPr="00A12D5B">
        <w:rPr>
          <w:rFonts w:ascii="Calibri" w:hAnsi="Calibri" w:cs="Calibri"/>
          <w:sz w:val="22"/>
          <w:szCs w:val="22"/>
        </w:rPr>
        <w:t xml:space="preserve"> Czyli dziś twoje miejsce jest tutaj?</w:t>
      </w:r>
    </w:p>
    <w:p w14:paraId="12150E12" w14:textId="77777777" w:rsidR="00210300" w:rsidRPr="00A12D5B" w:rsidRDefault="00210300" w:rsidP="00210300">
      <w:pPr>
        <w:pStyle w:val="NormalnyWeb"/>
        <w:rPr>
          <w:rFonts w:ascii="Calibri" w:hAnsi="Calibri" w:cs="Calibri"/>
          <w:sz w:val="22"/>
          <w:szCs w:val="22"/>
        </w:rPr>
      </w:pPr>
      <w:r w:rsidRPr="00A12D5B">
        <w:rPr>
          <w:rStyle w:val="Uwydatnienie"/>
          <w:rFonts w:ascii="Calibri" w:hAnsi="Calibri" w:cs="Calibri"/>
          <w:sz w:val="22"/>
          <w:szCs w:val="22"/>
        </w:rPr>
        <w:t>Joanna Moro:</w:t>
      </w:r>
      <w:r w:rsidRPr="00A12D5B">
        <w:rPr>
          <w:rFonts w:ascii="Calibri" w:hAnsi="Calibri" w:cs="Calibri"/>
          <w:sz w:val="22"/>
          <w:szCs w:val="22"/>
        </w:rPr>
        <w:t xml:space="preserve"> Tak. Moja rodzina jest tutaj, moje życie jest tutaj. Ale jednocześnie cały czas mam apetyt na więcej. I nie chodzi nawet o sukces, tylko bardziej o rozwój. Mam poczucie, że jeszcze wiele przede mną.</w:t>
      </w:r>
    </w:p>
    <w:p w14:paraId="4CC97353" w14:textId="77777777" w:rsidR="00210300" w:rsidRPr="00A12D5B" w:rsidRDefault="00210300" w:rsidP="00210300">
      <w:pPr>
        <w:pStyle w:val="NormalnyWeb"/>
        <w:rPr>
          <w:rFonts w:ascii="Calibri" w:hAnsi="Calibri" w:cs="Calibri"/>
          <w:sz w:val="22"/>
          <w:szCs w:val="22"/>
        </w:rPr>
      </w:pPr>
      <w:r w:rsidRPr="00A12D5B">
        <w:rPr>
          <w:rFonts w:ascii="Calibri" w:hAnsi="Calibri" w:cs="Calibri"/>
          <w:sz w:val="22"/>
          <w:szCs w:val="22"/>
        </w:rPr>
        <w:t>Im jestem starsza i bardziej świadoma, tym bardziej umiem czerpać z tego, co robię. Ale nadal jestem w procesie. Nadal uczę się siebie, uczę się słuchać innych, być trochę bardziej spokojna.</w:t>
      </w:r>
    </w:p>
    <w:p w14:paraId="675A0620" w14:textId="77777777" w:rsidR="00210300" w:rsidRPr="00A12D5B" w:rsidRDefault="00210300" w:rsidP="00210300">
      <w:pPr>
        <w:pStyle w:val="NormalnyWeb"/>
        <w:rPr>
          <w:rFonts w:ascii="Calibri" w:hAnsi="Calibri" w:cs="Calibri"/>
          <w:sz w:val="22"/>
          <w:szCs w:val="22"/>
        </w:rPr>
      </w:pPr>
      <w:proofErr w:type="spellStart"/>
      <w:r w:rsidRPr="00A12D5B">
        <w:rPr>
          <w:rStyle w:val="Pogrubienie"/>
          <w:rFonts w:ascii="Calibri" w:hAnsi="Calibri" w:cs="Calibri"/>
          <w:sz w:val="22"/>
          <w:szCs w:val="22"/>
        </w:rPr>
        <w:t>Ama</w:t>
      </w:r>
      <w:proofErr w:type="spellEnd"/>
      <w:r w:rsidRPr="00A12D5B">
        <w:rPr>
          <w:rStyle w:val="Pogrubienie"/>
          <w:rFonts w:ascii="Calibri" w:hAnsi="Calibri" w:cs="Calibri"/>
          <w:sz w:val="22"/>
          <w:szCs w:val="22"/>
        </w:rPr>
        <w:t xml:space="preserve"> Sieklucka:</w:t>
      </w:r>
      <w:r w:rsidRPr="00A12D5B">
        <w:rPr>
          <w:rFonts w:ascii="Calibri" w:hAnsi="Calibri" w:cs="Calibri"/>
          <w:sz w:val="22"/>
          <w:szCs w:val="22"/>
        </w:rPr>
        <w:t xml:space="preserve"> Wiesz, że my prywatnie mówimy o tobie „kosmitka”? Ale bardzo czule.</w:t>
      </w:r>
    </w:p>
    <w:p w14:paraId="03A9E4B4" w14:textId="77777777" w:rsidR="00210300" w:rsidRPr="00A12D5B" w:rsidRDefault="00210300" w:rsidP="00210300">
      <w:pPr>
        <w:pStyle w:val="NormalnyWeb"/>
        <w:rPr>
          <w:rFonts w:ascii="Calibri" w:hAnsi="Calibri" w:cs="Calibri"/>
          <w:sz w:val="22"/>
          <w:szCs w:val="22"/>
        </w:rPr>
      </w:pPr>
      <w:r w:rsidRPr="00A12D5B">
        <w:rPr>
          <w:rStyle w:val="Uwydatnienie"/>
          <w:rFonts w:ascii="Calibri" w:hAnsi="Calibri" w:cs="Calibri"/>
          <w:sz w:val="22"/>
          <w:szCs w:val="22"/>
        </w:rPr>
        <w:lastRenderedPageBreak/>
        <w:t>Joanna Moro:</w:t>
      </w:r>
      <w:r w:rsidRPr="00A12D5B">
        <w:rPr>
          <w:rFonts w:ascii="Calibri" w:hAnsi="Calibri" w:cs="Calibri"/>
          <w:sz w:val="22"/>
          <w:szCs w:val="22"/>
        </w:rPr>
        <w:t xml:space="preserve"> Wiem. I myślę, że to też wynika z tego, że wychowałam się w innej kulturze. Ja po prostu trochę inaczej patrzę na świat.</w:t>
      </w:r>
    </w:p>
    <w:p w14:paraId="27B77029" w14:textId="77777777" w:rsidR="00210300" w:rsidRPr="00A12D5B" w:rsidRDefault="00210300" w:rsidP="00210300">
      <w:pPr>
        <w:pStyle w:val="NormalnyWeb"/>
        <w:rPr>
          <w:rFonts w:ascii="Calibri" w:hAnsi="Calibri" w:cs="Calibri"/>
          <w:sz w:val="22"/>
          <w:szCs w:val="22"/>
        </w:rPr>
      </w:pPr>
      <w:r w:rsidRPr="00A12D5B">
        <w:rPr>
          <w:rFonts w:ascii="Calibri" w:hAnsi="Calibri" w:cs="Calibri"/>
          <w:sz w:val="22"/>
          <w:szCs w:val="22"/>
        </w:rPr>
        <w:t>Kiedy przyjechałam do Akademii Teatralnej, bardzo czułam swoją inność. Byłam jedyną osobą z innego kraju. Miałam inne poczucie humoru, inne odniesienia, wychowałam się na rosyjskich kabaretach. Nawet na egzaminach do szkoły teatralnej byłam „inna”. Nie śpiewałam klasycznych interpretacji Osieckiej czy Demarczyk, tylko zaśpiewałam „Czerwone jabłuszko” i grałam na akordeonie.</w:t>
      </w:r>
    </w:p>
    <w:p w14:paraId="43569329" w14:textId="77777777" w:rsidR="00210300" w:rsidRPr="00A12D5B" w:rsidRDefault="00210300" w:rsidP="00210300">
      <w:pPr>
        <w:pStyle w:val="NormalnyWeb"/>
        <w:rPr>
          <w:rFonts w:ascii="Calibri" w:hAnsi="Calibri" w:cs="Calibri"/>
          <w:sz w:val="22"/>
          <w:szCs w:val="22"/>
        </w:rPr>
      </w:pPr>
      <w:r w:rsidRPr="00A12D5B">
        <w:rPr>
          <w:rFonts w:ascii="Calibri" w:hAnsi="Calibri" w:cs="Calibri"/>
          <w:sz w:val="22"/>
          <w:szCs w:val="22"/>
        </w:rPr>
        <w:t>I wiesz co? Ta „dziwna dziewczyna” dostała się z najwyższą punktacją.</w:t>
      </w:r>
    </w:p>
    <w:p w14:paraId="6B58638F" w14:textId="77777777" w:rsidR="00210300" w:rsidRPr="00A12D5B" w:rsidRDefault="00210300" w:rsidP="00210300">
      <w:pPr>
        <w:pStyle w:val="NormalnyWeb"/>
        <w:rPr>
          <w:rFonts w:ascii="Calibri" w:hAnsi="Calibri" w:cs="Calibri"/>
          <w:sz w:val="22"/>
          <w:szCs w:val="22"/>
        </w:rPr>
      </w:pPr>
      <w:proofErr w:type="spellStart"/>
      <w:r w:rsidRPr="00A12D5B">
        <w:rPr>
          <w:rStyle w:val="Pogrubienie"/>
          <w:rFonts w:ascii="Calibri" w:hAnsi="Calibri" w:cs="Calibri"/>
          <w:sz w:val="22"/>
          <w:szCs w:val="22"/>
        </w:rPr>
        <w:t>Ama</w:t>
      </w:r>
      <w:proofErr w:type="spellEnd"/>
      <w:r w:rsidRPr="00A12D5B">
        <w:rPr>
          <w:rStyle w:val="Pogrubienie"/>
          <w:rFonts w:ascii="Calibri" w:hAnsi="Calibri" w:cs="Calibri"/>
          <w:sz w:val="22"/>
          <w:szCs w:val="22"/>
        </w:rPr>
        <w:t xml:space="preserve"> Sieklucka:</w:t>
      </w:r>
      <w:r w:rsidRPr="00A12D5B">
        <w:rPr>
          <w:rFonts w:ascii="Calibri" w:hAnsi="Calibri" w:cs="Calibri"/>
          <w:sz w:val="22"/>
          <w:szCs w:val="22"/>
        </w:rPr>
        <w:t xml:space="preserve"> Ale właśnie to jest twoja największa siła. Ta autentyczność.</w:t>
      </w:r>
    </w:p>
    <w:p w14:paraId="38F052B8" w14:textId="77777777" w:rsidR="00210300" w:rsidRPr="00A12D5B" w:rsidRDefault="00210300" w:rsidP="00210300">
      <w:pPr>
        <w:pStyle w:val="NormalnyWeb"/>
        <w:rPr>
          <w:rFonts w:ascii="Calibri" w:hAnsi="Calibri" w:cs="Calibri"/>
          <w:sz w:val="22"/>
          <w:szCs w:val="22"/>
        </w:rPr>
      </w:pPr>
      <w:r w:rsidRPr="00A12D5B">
        <w:rPr>
          <w:rStyle w:val="Uwydatnienie"/>
          <w:rFonts w:ascii="Calibri" w:hAnsi="Calibri" w:cs="Calibri"/>
          <w:sz w:val="22"/>
          <w:szCs w:val="22"/>
        </w:rPr>
        <w:t>Joanna Moro:</w:t>
      </w:r>
      <w:r w:rsidRPr="00A12D5B">
        <w:rPr>
          <w:rFonts w:ascii="Calibri" w:hAnsi="Calibri" w:cs="Calibri"/>
          <w:sz w:val="22"/>
          <w:szCs w:val="22"/>
        </w:rPr>
        <w:t xml:space="preserve"> Może tak. Ja bardzo mocno czułam polskość w Wilnie. Nawet bardziej niż tutaj w Polsce. Tam bycie Polką było czymś wyraźnym. Czułam, że jestem „ta polska”. Czasem trochę obca. To mnie mocno ukształtowało.</w:t>
      </w:r>
    </w:p>
    <w:p w14:paraId="76A23ABA" w14:textId="77777777" w:rsidR="00210300" w:rsidRPr="00A12D5B" w:rsidRDefault="00210300" w:rsidP="00210300">
      <w:pPr>
        <w:pStyle w:val="NormalnyWeb"/>
        <w:rPr>
          <w:rFonts w:ascii="Calibri" w:hAnsi="Calibri" w:cs="Calibri"/>
          <w:sz w:val="22"/>
          <w:szCs w:val="22"/>
        </w:rPr>
      </w:pPr>
      <w:r w:rsidRPr="00A12D5B">
        <w:rPr>
          <w:rFonts w:ascii="Calibri" w:hAnsi="Calibri" w:cs="Calibri"/>
          <w:sz w:val="22"/>
          <w:szCs w:val="22"/>
        </w:rPr>
        <w:t>Chodziłam do litewskiej szkoły muzycznej, miałam świetnych nauczycieli, bardzo dobrze mówiłam po litewsku, ale jednocześnie w domu była polskość. To było bardzo wielokulturowe środowisko i chyba dlatego dziś nie czuję się wyłącznie Polką albo Litwinką. Bardziej człowiekiem świata.</w:t>
      </w:r>
    </w:p>
    <w:p w14:paraId="48B3E243" w14:textId="77777777" w:rsidR="00210300" w:rsidRPr="00A12D5B" w:rsidRDefault="00210300" w:rsidP="00210300">
      <w:pPr>
        <w:pStyle w:val="NormalnyWeb"/>
        <w:rPr>
          <w:rFonts w:ascii="Calibri" w:hAnsi="Calibri" w:cs="Calibri"/>
          <w:sz w:val="22"/>
          <w:szCs w:val="22"/>
        </w:rPr>
      </w:pPr>
      <w:proofErr w:type="spellStart"/>
      <w:r w:rsidRPr="00A12D5B">
        <w:rPr>
          <w:rStyle w:val="Pogrubienie"/>
          <w:rFonts w:ascii="Calibri" w:hAnsi="Calibri" w:cs="Calibri"/>
          <w:sz w:val="22"/>
          <w:szCs w:val="22"/>
        </w:rPr>
        <w:t>Ama</w:t>
      </w:r>
      <w:proofErr w:type="spellEnd"/>
      <w:r w:rsidRPr="00A12D5B">
        <w:rPr>
          <w:rStyle w:val="Pogrubienie"/>
          <w:rFonts w:ascii="Calibri" w:hAnsi="Calibri" w:cs="Calibri"/>
          <w:sz w:val="22"/>
          <w:szCs w:val="22"/>
        </w:rPr>
        <w:t xml:space="preserve"> Sieklucka:</w:t>
      </w:r>
      <w:r w:rsidRPr="00A12D5B">
        <w:rPr>
          <w:rFonts w:ascii="Calibri" w:hAnsi="Calibri" w:cs="Calibri"/>
          <w:sz w:val="22"/>
          <w:szCs w:val="22"/>
        </w:rPr>
        <w:t xml:space="preserve"> A dzisiaj jako kobieta czujesz się bardziej osadzona w sobie?</w:t>
      </w:r>
    </w:p>
    <w:p w14:paraId="37FC055F" w14:textId="77777777" w:rsidR="00210300" w:rsidRPr="00A12D5B" w:rsidRDefault="00210300" w:rsidP="00210300">
      <w:pPr>
        <w:pStyle w:val="NormalnyWeb"/>
        <w:rPr>
          <w:rFonts w:ascii="Calibri" w:hAnsi="Calibri" w:cs="Calibri"/>
          <w:sz w:val="22"/>
          <w:szCs w:val="22"/>
        </w:rPr>
      </w:pPr>
      <w:r w:rsidRPr="00A12D5B">
        <w:rPr>
          <w:rStyle w:val="Uwydatnienie"/>
          <w:rFonts w:ascii="Calibri" w:hAnsi="Calibri" w:cs="Calibri"/>
          <w:sz w:val="22"/>
          <w:szCs w:val="22"/>
        </w:rPr>
        <w:t>Joanna Moro:</w:t>
      </w:r>
      <w:r w:rsidRPr="00A12D5B">
        <w:rPr>
          <w:rFonts w:ascii="Calibri" w:hAnsi="Calibri" w:cs="Calibri"/>
          <w:sz w:val="22"/>
          <w:szCs w:val="22"/>
        </w:rPr>
        <w:t xml:space="preserve"> Tak. I myślę, że dzisiejszy świat nam to ułatwia. Możemy zobaczyć, że każdy ma prawo być sobą. Kiedyś było więcej oceniania i wkładania ludzi w ramy.</w:t>
      </w:r>
    </w:p>
    <w:p w14:paraId="5A66EFF7" w14:textId="77777777" w:rsidR="00210300" w:rsidRPr="00A12D5B" w:rsidRDefault="00210300" w:rsidP="00210300">
      <w:pPr>
        <w:pStyle w:val="NormalnyWeb"/>
        <w:rPr>
          <w:rFonts w:ascii="Calibri" w:hAnsi="Calibri" w:cs="Calibri"/>
          <w:sz w:val="22"/>
          <w:szCs w:val="22"/>
        </w:rPr>
      </w:pPr>
      <w:r w:rsidRPr="00A12D5B">
        <w:rPr>
          <w:rFonts w:ascii="Calibri" w:hAnsi="Calibri" w:cs="Calibri"/>
          <w:sz w:val="22"/>
          <w:szCs w:val="22"/>
        </w:rPr>
        <w:t>Ja dziś mam dużo większe poczucie sprawczości. Widzę, że naprawdę bardzo dużo zależy od nas samych. Od pracy, od odwagi, od tego, czy jesteśmy konsekwentni.</w:t>
      </w:r>
    </w:p>
    <w:p w14:paraId="3A10CA7F" w14:textId="77777777" w:rsidR="00210300" w:rsidRPr="00A12D5B" w:rsidRDefault="00210300" w:rsidP="00210300">
      <w:pPr>
        <w:pStyle w:val="NormalnyWeb"/>
        <w:rPr>
          <w:rFonts w:ascii="Calibri" w:hAnsi="Calibri" w:cs="Calibri"/>
          <w:sz w:val="22"/>
          <w:szCs w:val="22"/>
        </w:rPr>
      </w:pPr>
      <w:proofErr w:type="spellStart"/>
      <w:r w:rsidRPr="00A12D5B">
        <w:rPr>
          <w:rStyle w:val="Pogrubienie"/>
          <w:rFonts w:ascii="Calibri" w:hAnsi="Calibri" w:cs="Calibri"/>
          <w:sz w:val="22"/>
          <w:szCs w:val="22"/>
        </w:rPr>
        <w:t>Ama</w:t>
      </w:r>
      <w:proofErr w:type="spellEnd"/>
      <w:r w:rsidRPr="00A12D5B">
        <w:rPr>
          <w:rStyle w:val="Pogrubienie"/>
          <w:rFonts w:ascii="Calibri" w:hAnsi="Calibri" w:cs="Calibri"/>
          <w:sz w:val="22"/>
          <w:szCs w:val="22"/>
        </w:rPr>
        <w:t xml:space="preserve"> Sieklucka:</w:t>
      </w:r>
      <w:r w:rsidRPr="00A12D5B">
        <w:rPr>
          <w:rFonts w:ascii="Calibri" w:hAnsi="Calibri" w:cs="Calibri"/>
          <w:sz w:val="22"/>
          <w:szCs w:val="22"/>
        </w:rPr>
        <w:t xml:space="preserve"> Ale były momenty trudne. Chociażby po „Annie German”, kiedy pojawiały się komentarze dotyczące twojego śpiewu.</w:t>
      </w:r>
    </w:p>
    <w:p w14:paraId="313535F7" w14:textId="77777777" w:rsidR="00210300" w:rsidRPr="00A12D5B" w:rsidRDefault="00210300" w:rsidP="00210300">
      <w:pPr>
        <w:pStyle w:val="NormalnyWeb"/>
        <w:rPr>
          <w:rFonts w:ascii="Calibri" w:hAnsi="Calibri" w:cs="Calibri"/>
          <w:sz w:val="22"/>
          <w:szCs w:val="22"/>
        </w:rPr>
      </w:pPr>
      <w:r w:rsidRPr="00A12D5B">
        <w:rPr>
          <w:rStyle w:val="Uwydatnienie"/>
          <w:rFonts w:ascii="Calibri" w:hAnsi="Calibri" w:cs="Calibri"/>
          <w:sz w:val="22"/>
          <w:szCs w:val="22"/>
        </w:rPr>
        <w:t>Joanna Moro:</w:t>
      </w:r>
      <w:r w:rsidRPr="00A12D5B">
        <w:rPr>
          <w:rFonts w:ascii="Calibri" w:hAnsi="Calibri" w:cs="Calibri"/>
          <w:sz w:val="22"/>
          <w:szCs w:val="22"/>
        </w:rPr>
        <w:t xml:space="preserve"> Oczywiście. Bardzo to przeżywałam. Było mi przykro, bo ludzie porównywali mnie do wybitnej artystki. Ale z czasem potraktowałam to jako lekcję.</w:t>
      </w:r>
    </w:p>
    <w:p w14:paraId="616417AD" w14:textId="77777777" w:rsidR="00210300" w:rsidRPr="00A12D5B" w:rsidRDefault="00210300" w:rsidP="00210300">
      <w:pPr>
        <w:pStyle w:val="NormalnyWeb"/>
        <w:rPr>
          <w:rFonts w:ascii="Calibri" w:hAnsi="Calibri" w:cs="Calibri"/>
          <w:sz w:val="22"/>
          <w:szCs w:val="22"/>
        </w:rPr>
      </w:pPr>
      <w:r w:rsidRPr="00A12D5B">
        <w:rPr>
          <w:rFonts w:ascii="Calibri" w:hAnsi="Calibri" w:cs="Calibri"/>
          <w:sz w:val="22"/>
          <w:szCs w:val="22"/>
        </w:rPr>
        <w:t xml:space="preserve">Zaczęłam intensywnie pracować nad głosem. Spotkałam fantastycznych nauczycieli. Ogromnie dużo dała mi Sasza </w:t>
      </w:r>
      <w:proofErr w:type="spellStart"/>
      <w:r w:rsidRPr="00A12D5B">
        <w:rPr>
          <w:rFonts w:ascii="Calibri" w:hAnsi="Calibri" w:cs="Calibri"/>
          <w:sz w:val="22"/>
          <w:szCs w:val="22"/>
        </w:rPr>
        <w:t>Strunin</w:t>
      </w:r>
      <w:proofErr w:type="spellEnd"/>
      <w:r w:rsidRPr="00A12D5B">
        <w:rPr>
          <w:rFonts w:ascii="Calibri" w:hAnsi="Calibri" w:cs="Calibri"/>
          <w:sz w:val="22"/>
          <w:szCs w:val="22"/>
        </w:rPr>
        <w:t>. Ona nie tylko pracowała ze mną technicznie, ale też budowała we mnie pewność siebie.</w:t>
      </w:r>
    </w:p>
    <w:p w14:paraId="57ED249C" w14:textId="77777777" w:rsidR="00210300" w:rsidRPr="00A12D5B" w:rsidRDefault="00210300" w:rsidP="00210300">
      <w:pPr>
        <w:pStyle w:val="NormalnyWeb"/>
        <w:rPr>
          <w:rFonts w:ascii="Calibri" w:hAnsi="Calibri" w:cs="Calibri"/>
          <w:sz w:val="22"/>
          <w:szCs w:val="22"/>
        </w:rPr>
      </w:pPr>
      <w:r w:rsidRPr="00A12D5B">
        <w:rPr>
          <w:rFonts w:ascii="Calibri" w:hAnsi="Calibri" w:cs="Calibri"/>
          <w:sz w:val="22"/>
          <w:szCs w:val="22"/>
        </w:rPr>
        <w:t>I zrozumiałam wtedy, że śpiew to też mięsień. To jest praca, regularność, ćwiczenia.</w:t>
      </w:r>
    </w:p>
    <w:p w14:paraId="3FA24991" w14:textId="77777777" w:rsidR="00210300" w:rsidRPr="00A12D5B" w:rsidRDefault="00210300" w:rsidP="00210300">
      <w:pPr>
        <w:pStyle w:val="NormalnyWeb"/>
        <w:rPr>
          <w:rFonts w:ascii="Calibri" w:hAnsi="Calibri" w:cs="Calibri"/>
          <w:sz w:val="22"/>
          <w:szCs w:val="22"/>
        </w:rPr>
      </w:pPr>
      <w:proofErr w:type="spellStart"/>
      <w:r w:rsidRPr="00A12D5B">
        <w:rPr>
          <w:rStyle w:val="Pogrubienie"/>
          <w:rFonts w:ascii="Calibri" w:hAnsi="Calibri" w:cs="Calibri"/>
          <w:sz w:val="22"/>
          <w:szCs w:val="22"/>
        </w:rPr>
        <w:t>Ama</w:t>
      </w:r>
      <w:proofErr w:type="spellEnd"/>
      <w:r w:rsidRPr="00A12D5B">
        <w:rPr>
          <w:rStyle w:val="Pogrubienie"/>
          <w:rFonts w:ascii="Calibri" w:hAnsi="Calibri" w:cs="Calibri"/>
          <w:sz w:val="22"/>
          <w:szCs w:val="22"/>
        </w:rPr>
        <w:t xml:space="preserve"> Sieklucka:</w:t>
      </w:r>
      <w:r w:rsidRPr="00A12D5B">
        <w:rPr>
          <w:rFonts w:ascii="Calibri" w:hAnsi="Calibri" w:cs="Calibri"/>
          <w:sz w:val="22"/>
          <w:szCs w:val="22"/>
        </w:rPr>
        <w:t xml:space="preserve"> A dziś muzyka daje ci ogromną radość.</w:t>
      </w:r>
    </w:p>
    <w:p w14:paraId="4FED11CC" w14:textId="77777777" w:rsidR="00210300" w:rsidRPr="00A12D5B" w:rsidRDefault="00210300" w:rsidP="00210300">
      <w:pPr>
        <w:pStyle w:val="NormalnyWeb"/>
        <w:rPr>
          <w:rFonts w:ascii="Calibri" w:hAnsi="Calibri" w:cs="Calibri"/>
          <w:sz w:val="22"/>
          <w:szCs w:val="22"/>
        </w:rPr>
      </w:pPr>
      <w:r w:rsidRPr="00A12D5B">
        <w:rPr>
          <w:rStyle w:val="Uwydatnienie"/>
          <w:rFonts w:ascii="Calibri" w:hAnsi="Calibri" w:cs="Calibri"/>
          <w:sz w:val="22"/>
          <w:szCs w:val="22"/>
        </w:rPr>
        <w:t>Joanna Moro:</w:t>
      </w:r>
      <w:r w:rsidRPr="00A12D5B">
        <w:rPr>
          <w:rFonts w:ascii="Calibri" w:hAnsi="Calibri" w:cs="Calibri"/>
          <w:sz w:val="22"/>
          <w:szCs w:val="22"/>
        </w:rPr>
        <w:t xml:space="preserve"> Tak. I bardzo się cieszę, że wraca do mojego życia coraz mocniej. W tym roku jadę do Stanów Zjednoczonych na wielką trasę kolędową dla Polonii. Będziemy koncertować w Nowym Jorku, Chicago i innych miastach z fantastycznymi artystami. Bardzo mnie to cieszy.</w:t>
      </w:r>
    </w:p>
    <w:p w14:paraId="54D09BF2" w14:textId="77777777" w:rsidR="00210300" w:rsidRPr="00A12D5B" w:rsidRDefault="00210300" w:rsidP="00210300">
      <w:pPr>
        <w:pStyle w:val="NormalnyWeb"/>
        <w:rPr>
          <w:rFonts w:ascii="Calibri" w:hAnsi="Calibri" w:cs="Calibri"/>
          <w:sz w:val="22"/>
          <w:szCs w:val="22"/>
        </w:rPr>
      </w:pPr>
      <w:r w:rsidRPr="00A12D5B">
        <w:rPr>
          <w:rFonts w:ascii="Calibri" w:hAnsi="Calibri" w:cs="Calibri"/>
          <w:sz w:val="22"/>
          <w:szCs w:val="22"/>
        </w:rPr>
        <w:lastRenderedPageBreak/>
        <w:t>I wiesz co? Nadal marzę o tym, żeby stworzyć coś swojego. Jakąś swoją piosenkę. Nie dla kariery, nie po to, żeby coś udowadniać, tylko po prostu dla siebie.</w:t>
      </w:r>
    </w:p>
    <w:p w14:paraId="61FB6EC6" w14:textId="77777777" w:rsidR="00210300" w:rsidRPr="00A12D5B" w:rsidRDefault="00210300" w:rsidP="00210300">
      <w:pPr>
        <w:pStyle w:val="NormalnyWeb"/>
        <w:rPr>
          <w:rFonts w:ascii="Calibri" w:hAnsi="Calibri" w:cs="Calibri"/>
          <w:sz w:val="22"/>
          <w:szCs w:val="22"/>
        </w:rPr>
      </w:pPr>
      <w:proofErr w:type="spellStart"/>
      <w:r w:rsidRPr="00A12D5B">
        <w:rPr>
          <w:rStyle w:val="Pogrubienie"/>
          <w:rFonts w:ascii="Calibri" w:hAnsi="Calibri" w:cs="Calibri"/>
          <w:sz w:val="22"/>
          <w:szCs w:val="22"/>
        </w:rPr>
        <w:t>Ama</w:t>
      </w:r>
      <w:proofErr w:type="spellEnd"/>
      <w:r w:rsidRPr="00A12D5B">
        <w:rPr>
          <w:rStyle w:val="Pogrubienie"/>
          <w:rFonts w:ascii="Calibri" w:hAnsi="Calibri" w:cs="Calibri"/>
          <w:sz w:val="22"/>
          <w:szCs w:val="22"/>
        </w:rPr>
        <w:t xml:space="preserve"> Sieklucka:</w:t>
      </w:r>
      <w:r w:rsidRPr="00A12D5B">
        <w:rPr>
          <w:rFonts w:ascii="Calibri" w:hAnsi="Calibri" w:cs="Calibri"/>
          <w:sz w:val="22"/>
          <w:szCs w:val="22"/>
        </w:rPr>
        <w:t xml:space="preserve"> Tego ci właśnie życzę. Czegoś stuprocentowo twojego.</w:t>
      </w:r>
    </w:p>
    <w:p w14:paraId="05D5964C" w14:textId="77777777" w:rsidR="00210300" w:rsidRPr="00A12D5B" w:rsidRDefault="00210300" w:rsidP="00210300">
      <w:pPr>
        <w:pStyle w:val="NormalnyWeb"/>
        <w:rPr>
          <w:rFonts w:ascii="Calibri" w:hAnsi="Calibri" w:cs="Calibri"/>
          <w:sz w:val="22"/>
          <w:szCs w:val="22"/>
        </w:rPr>
      </w:pPr>
      <w:r w:rsidRPr="00A12D5B">
        <w:rPr>
          <w:rStyle w:val="Uwydatnienie"/>
          <w:rFonts w:ascii="Calibri" w:hAnsi="Calibri" w:cs="Calibri"/>
          <w:sz w:val="22"/>
          <w:szCs w:val="22"/>
        </w:rPr>
        <w:t>Joanna Moro:</w:t>
      </w:r>
      <w:r w:rsidRPr="00A12D5B">
        <w:rPr>
          <w:rFonts w:ascii="Calibri" w:hAnsi="Calibri" w:cs="Calibri"/>
          <w:sz w:val="22"/>
          <w:szCs w:val="22"/>
        </w:rPr>
        <w:t xml:space="preserve"> Tak. Dokładnie tego też sobie życzę. W muzyce, w aktorstwie i w życiu.</w:t>
      </w:r>
    </w:p>
    <w:p w14:paraId="6DF39874" w14:textId="77777777" w:rsidR="00210300" w:rsidRPr="00A12D5B" w:rsidRDefault="00210300" w:rsidP="00210300">
      <w:pPr>
        <w:pStyle w:val="NormalnyWeb"/>
        <w:rPr>
          <w:rFonts w:ascii="Calibri" w:hAnsi="Calibri" w:cs="Calibri"/>
          <w:sz w:val="22"/>
          <w:szCs w:val="22"/>
        </w:rPr>
      </w:pPr>
      <w:proofErr w:type="spellStart"/>
      <w:r w:rsidRPr="00A12D5B">
        <w:rPr>
          <w:rStyle w:val="Pogrubienie"/>
          <w:rFonts w:ascii="Calibri" w:hAnsi="Calibri" w:cs="Calibri"/>
          <w:sz w:val="22"/>
          <w:szCs w:val="22"/>
        </w:rPr>
        <w:t>Ama</w:t>
      </w:r>
      <w:proofErr w:type="spellEnd"/>
      <w:r w:rsidRPr="00A12D5B">
        <w:rPr>
          <w:rStyle w:val="Pogrubienie"/>
          <w:rFonts w:ascii="Calibri" w:hAnsi="Calibri" w:cs="Calibri"/>
          <w:sz w:val="22"/>
          <w:szCs w:val="22"/>
        </w:rPr>
        <w:t xml:space="preserve"> Sieklucka:</w:t>
      </w:r>
      <w:r w:rsidRPr="00A12D5B">
        <w:rPr>
          <w:rFonts w:ascii="Calibri" w:hAnsi="Calibri" w:cs="Calibri"/>
          <w:sz w:val="22"/>
          <w:szCs w:val="22"/>
        </w:rPr>
        <w:t xml:space="preserve"> A jak się dziś czujesz po naszej rozmowie?</w:t>
      </w:r>
    </w:p>
    <w:p w14:paraId="352C98D8" w14:textId="77777777" w:rsidR="00210300" w:rsidRPr="00A12D5B" w:rsidRDefault="00210300" w:rsidP="00210300">
      <w:pPr>
        <w:pStyle w:val="NormalnyWeb"/>
        <w:rPr>
          <w:rFonts w:ascii="Calibri" w:hAnsi="Calibri" w:cs="Calibri"/>
          <w:sz w:val="22"/>
          <w:szCs w:val="22"/>
        </w:rPr>
      </w:pPr>
      <w:r w:rsidRPr="00A12D5B">
        <w:rPr>
          <w:rStyle w:val="Uwydatnienie"/>
          <w:rFonts w:ascii="Calibri" w:hAnsi="Calibri" w:cs="Calibri"/>
          <w:sz w:val="22"/>
          <w:szCs w:val="22"/>
        </w:rPr>
        <w:t>Joanna Moro:</w:t>
      </w:r>
      <w:r w:rsidRPr="00A12D5B">
        <w:rPr>
          <w:rFonts w:ascii="Calibri" w:hAnsi="Calibri" w:cs="Calibri"/>
          <w:sz w:val="22"/>
          <w:szCs w:val="22"/>
        </w:rPr>
        <w:t xml:space="preserve"> Dobrze. Czuję, że byłam prawdziwa. A to jest dla mnie najważniejsze. Nie próbowałam niczego udawać. Jestem po prostu taka, jaka jestem.</w:t>
      </w:r>
    </w:p>
    <w:p w14:paraId="186739A3" w14:textId="77777777" w:rsidR="006331F4" w:rsidRDefault="006331F4"/>
    <w:sectPr w:rsidR="006331F4" w:rsidSect="00F92223">
      <w:headerReference w:type="default" r:id="rId6"/>
      <w:footerReference w:type="default" r:id="rId7"/>
      <w:pgSz w:w="11906" w:h="16838" w:code="9"/>
      <w:pgMar w:top="2835" w:right="851" w:bottom="1701" w:left="851"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3E4A0" w14:textId="77777777" w:rsidR="000563CF" w:rsidRDefault="000563CF" w:rsidP="00F92223">
      <w:pPr>
        <w:spacing w:after="0" w:line="240" w:lineRule="auto"/>
      </w:pPr>
      <w:r>
        <w:separator/>
      </w:r>
    </w:p>
  </w:endnote>
  <w:endnote w:type="continuationSeparator" w:id="0">
    <w:p w14:paraId="44356089" w14:textId="77777777" w:rsidR="000563CF" w:rsidRDefault="000563CF" w:rsidP="00F92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F6294" w14:textId="77777777" w:rsidR="00F92223" w:rsidRDefault="000563CF" w:rsidP="00F92223">
    <w:pPr>
      <w:pStyle w:val="Stopka"/>
      <w:jc w:val="center"/>
    </w:pPr>
    <w:r>
      <w:rPr>
        <w:noProof/>
        <w:lang w:eastAsia="pl-PL"/>
      </w:rPr>
      <w:pict w14:anchorId="5852DF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 o:spid="_x0000_i1026" type="#_x0000_t75" style="width:510pt;height:16pt;visibility:visible">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CF64F" w14:textId="77777777" w:rsidR="000563CF" w:rsidRDefault="000563CF" w:rsidP="00F92223">
      <w:pPr>
        <w:spacing w:after="0" w:line="240" w:lineRule="auto"/>
      </w:pPr>
      <w:r>
        <w:separator/>
      </w:r>
    </w:p>
  </w:footnote>
  <w:footnote w:type="continuationSeparator" w:id="0">
    <w:p w14:paraId="7BC0B706" w14:textId="77777777" w:rsidR="000563CF" w:rsidRDefault="000563CF" w:rsidP="00F922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59485" w14:textId="77777777" w:rsidR="00F92223" w:rsidRDefault="000563CF">
    <w:pPr>
      <w:pStyle w:val="Nagwek"/>
    </w:pPr>
    <w:r>
      <w:rPr>
        <w:noProof/>
        <w:lang w:eastAsia="pl-PL"/>
      </w:rPr>
      <w:pict w14:anchorId="05884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i1025" type="#_x0000_t75" style="width:510.5pt;height:1in;visibility:visible">
          <v:imagedata r:id="rId1" o:titl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31F4"/>
    <w:rsid w:val="0001106C"/>
    <w:rsid w:val="000552D5"/>
    <w:rsid w:val="000563CF"/>
    <w:rsid w:val="00126144"/>
    <w:rsid w:val="001E5025"/>
    <w:rsid w:val="00210300"/>
    <w:rsid w:val="002F061B"/>
    <w:rsid w:val="00335A75"/>
    <w:rsid w:val="003744EF"/>
    <w:rsid w:val="00381C88"/>
    <w:rsid w:val="003B3CD6"/>
    <w:rsid w:val="00473385"/>
    <w:rsid w:val="006331F4"/>
    <w:rsid w:val="00690050"/>
    <w:rsid w:val="00892FE1"/>
    <w:rsid w:val="00911E67"/>
    <w:rsid w:val="00A01F46"/>
    <w:rsid w:val="00A058A5"/>
    <w:rsid w:val="00A12D5B"/>
    <w:rsid w:val="00B54809"/>
    <w:rsid w:val="00B66DC9"/>
    <w:rsid w:val="00DC39F5"/>
    <w:rsid w:val="00E0212A"/>
    <w:rsid w:val="00E20DCE"/>
    <w:rsid w:val="00E96292"/>
    <w:rsid w:val="00EF438C"/>
    <w:rsid w:val="00F15D37"/>
    <w:rsid w:val="00F922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EF28FE"/>
  <w15:chartTrackingRefBased/>
  <w15:docId w15:val="{280E3EFC-D57A-4B84-9CC9-564E61D95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9222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223"/>
  </w:style>
  <w:style w:type="paragraph" w:styleId="Stopka">
    <w:name w:val="footer"/>
    <w:basedOn w:val="Normalny"/>
    <w:link w:val="StopkaZnak"/>
    <w:uiPriority w:val="99"/>
    <w:unhideWhenUsed/>
    <w:rsid w:val="00F9222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223"/>
  </w:style>
  <w:style w:type="paragraph" w:styleId="NormalnyWeb">
    <w:name w:val="Normal (Web)"/>
    <w:basedOn w:val="Normalny"/>
    <w:uiPriority w:val="99"/>
    <w:semiHidden/>
    <w:unhideWhenUsed/>
    <w:rsid w:val="006331F4"/>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uiPriority w:val="22"/>
    <w:qFormat/>
    <w:rsid w:val="006331F4"/>
    <w:rPr>
      <w:b/>
      <w:bCs/>
    </w:rPr>
  </w:style>
  <w:style w:type="character" w:styleId="Uwydatnienie">
    <w:name w:val="Emphasis"/>
    <w:uiPriority w:val="20"/>
    <w:qFormat/>
    <w:rsid w:val="006331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ciej%20Majzner\OneDrive%20-%2038PR%20&amp;%20Content%20Communication\Dokumenty\papier%20firmowy%20RMF%20F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papier firmowy RMF FM</Template>
  <TotalTime>1</TotalTime>
  <Pages>5</Pages>
  <Words>1456</Words>
  <Characters>8736</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Grupa RMF Sp. z o.o. Sp. k.</Company>
  <LinksUpToDate>false</LinksUpToDate>
  <CharactersWithSpaces>10172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 Majzner</dc:creator>
  <cp:keywords/>
  <dc:description/>
  <cp:lastModifiedBy>Maciej Majzner</cp:lastModifiedBy>
  <cp:revision>2</cp:revision>
  <dcterms:created xsi:type="dcterms:W3CDTF">2026-05-12T09:40:00Z</dcterms:created>
  <dcterms:modified xsi:type="dcterms:W3CDTF">2026-05-12T09:40:00Z</dcterms:modified>
</cp:coreProperties>
</file>