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846AB3D" w:rsidR="0092019B" w:rsidRPr="00177AFE" w:rsidRDefault="00153E3D" w:rsidP="0092019B">
      <w:pPr>
        <w:jc w:val="right"/>
        <w:rPr>
          <w:rFonts w:cs="Calibri"/>
        </w:rPr>
      </w:pPr>
      <w:r>
        <w:rPr>
          <w:rFonts w:cs="Calibri"/>
        </w:rPr>
        <w:t>11.05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3B3B3D3E" w14:textId="77777777" w:rsidR="00CB6D6D" w:rsidRPr="00CB6D6D" w:rsidRDefault="00CB6D6D" w:rsidP="00CB6D6D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sz w:val="22"/>
          <w:szCs w:val="22"/>
        </w:rPr>
        <w:t xml:space="preserve">„Dwa lata próbowałem się zatrzymać”. Bartosz </w:t>
      </w:r>
      <w:proofErr w:type="spellStart"/>
      <w:r w:rsidRPr="00CB6D6D">
        <w:rPr>
          <w:rStyle w:val="Pogrubienie"/>
          <w:rFonts w:ascii="Calibri" w:hAnsi="Calibri" w:cs="Calibri"/>
          <w:sz w:val="22"/>
          <w:szCs w:val="22"/>
        </w:rPr>
        <w:t>Obuchowicz</w:t>
      </w:r>
      <w:proofErr w:type="spellEnd"/>
      <w:r w:rsidRPr="00CB6D6D">
        <w:rPr>
          <w:rStyle w:val="Pogrubienie"/>
          <w:rFonts w:ascii="Calibri" w:hAnsi="Calibri" w:cs="Calibri"/>
          <w:sz w:val="22"/>
          <w:szCs w:val="22"/>
        </w:rPr>
        <w:t xml:space="preserve"> szczerze o walce z alkoholizmem i życiu po nałogu</w:t>
      </w:r>
    </w:p>
    <w:p w14:paraId="7AC6590A" w14:textId="4CEB5D92" w:rsidR="00CB6D6D" w:rsidRPr="00E34474" w:rsidRDefault="00E34474" w:rsidP="00CB6D6D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34474">
        <w:rPr>
          <w:rFonts w:ascii="Calibri" w:hAnsi="Calibri" w:cs="Calibri"/>
          <w:b/>
          <w:bCs/>
          <w:sz w:val="22"/>
          <w:szCs w:val="22"/>
        </w:rPr>
        <w:t xml:space="preserve">Jeszcze kilkanaście lat temu był jedną z największych gwiazd młodego pokolenia. Role w „Hakerze”, „Na dobre i na złe” czy kultowym dziś „Czasie </w:t>
      </w:r>
      <w:proofErr w:type="spellStart"/>
      <w:r w:rsidRPr="00E34474">
        <w:rPr>
          <w:rFonts w:ascii="Calibri" w:hAnsi="Calibri" w:cs="Calibri"/>
          <w:b/>
          <w:bCs/>
          <w:sz w:val="22"/>
          <w:szCs w:val="22"/>
        </w:rPr>
        <w:t>surferów</w:t>
      </w:r>
      <w:proofErr w:type="spellEnd"/>
      <w:r w:rsidRPr="00E34474">
        <w:rPr>
          <w:rFonts w:ascii="Calibri" w:hAnsi="Calibri" w:cs="Calibri"/>
          <w:b/>
          <w:bCs/>
          <w:sz w:val="22"/>
          <w:szCs w:val="22"/>
        </w:rPr>
        <w:t>” sprawiły, że – jak sam przyznaje – czuł się momentami „jak Beatlesi”.</w:t>
      </w:r>
      <w:r w:rsidRPr="00E3447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6D6D" w:rsidRPr="00E34474">
        <w:rPr>
          <w:rFonts w:ascii="Calibri" w:hAnsi="Calibri" w:cs="Calibri"/>
          <w:b/>
          <w:bCs/>
          <w:sz w:val="22"/>
          <w:szCs w:val="22"/>
        </w:rPr>
        <w:t xml:space="preserve">Bartosz </w:t>
      </w:r>
      <w:proofErr w:type="spellStart"/>
      <w:r w:rsidR="00CB6D6D" w:rsidRPr="00E34474">
        <w:rPr>
          <w:rFonts w:ascii="Calibri" w:hAnsi="Calibri" w:cs="Calibri"/>
          <w:b/>
          <w:bCs/>
          <w:sz w:val="22"/>
          <w:szCs w:val="22"/>
        </w:rPr>
        <w:t>Obuchowicz</w:t>
      </w:r>
      <w:proofErr w:type="spellEnd"/>
      <w:r w:rsidR="00CB6D6D" w:rsidRPr="00E34474">
        <w:rPr>
          <w:rFonts w:ascii="Calibri" w:hAnsi="Calibri" w:cs="Calibri"/>
          <w:b/>
          <w:bCs/>
          <w:sz w:val="22"/>
          <w:szCs w:val="22"/>
        </w:rPr>
        <w:t xml:space="preserve"> był gościem Kuby Śliwińskiego w podcaście RMF24 „Co u nich słychać?”. Aktor wrócił wspomnieniami do czasów swojej największej popularności, ale najwięcej emocji wzbudziły jego szczere wyznania dotyczące alkoholizmu i walki o powrót do normalnego życia.</w:t>
      </w:r>
    </w:p>
    <w:p w14:paraId="3CC74596" w14:textId="159C4EF9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t xml:space="preserve">Z czasem telefon zaczął dzwonić coraz rzadziej. </w:t>
      </w:r>
      <w:proofErr w:type="spellStart"/>
      <w:r w:rsidRPr="00CB6D6D">
        <w:rPr>
          <w:rFonts w:ascii="Calibri" w:hAnsi="Calibri" w:cs="Calibri"/>
          <w:sz w:val="22"/>
          <w:szCs w:val="22"/>
        </w:rPr>
        <w:t>Obuchowicz</w:t>
      </w:r>
      <w:proofErr w:type="spellEnd"/>
      <w:r w:rsidRPr="00CB6D6D">
        <w:rPr>
          <w:rFonts w:ascii="Calibri" w:hAnsi="Calibri" w:cs="Calibri"/>
          <w:sz w:val="22"/>
          <w:szCs w:val="22"/>
        </w:rPr>
        <w:t xml:space="preserve"> przyznał, że właśnie ta nieprzewidywalność zawodu aktora jest jedną z najtrudniejszych rzeczy psychicznie.</w:t>
      </w:r>
    </w:p>
    <w:p w14:paraId="43C54EB4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– Jednego dnia jesteś wszędzie, wszyscy cię rozpoznają, a chwilę później nie masz pracy i nie bardzo </w:t>
      </w:r>
      <w:proofErr w:type="gramStart"/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wiesz</w:t>
      </w:r>
      <w:proofErr w:type="gramEnd"/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 dlaczego –</w:t>
      </w:r>
      <w:r w:rsidRPr="00CB6D6D">
        <w:rPr>
          <w:rFonts w:ascii="Calibri" w:hAnsi="Calibri" w:cs="Calibri"/>
          <w:sz w:val="22"/>
          <w:szCs w:val="22"/>
        </w:rPr>
        <w:t xml:space="preserve"> mówił.</w:t>
      </w:r>
    </w:p>
    <w:p w14:paraId="0369269C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t>Najmocniejsza część rozmowy dotyczyła jednak jego walki z uzależnieniem od alkoholu. Aktor bez ogródek opowiedział o momencie, w którym zrozumiał, że sam nie poradzi sobie z problemem.</w:t>
      </w:r>
    </w:p>
    <w:p w14:paraId="73FAF2A1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– Dwa lata próbowałem przestać pić i nie mogłem. Codziennie mówiłem sobie: „to już koniec”, a rano zaczynałem od nowa –</w:t>
      </w:r>
      <w:r w:rsidRPr="00CB6D6D">
        <w:rPr>
          <w:rFonts w:ascii="Calibri" w:hAnsi="Calibri" w:cs="Calibri"/>
          <w:sz w:val="22"/>
          <w:szCs w:val="22"/>
        </w:rPr>
        <w:t xml:space="preserve"> wyznał.</w:t>
      </w:r>
    </w:p>
    <w:p w14:paraId="7D3B0105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CB6D6D">
        <w:rPr>
          <w:rFonts w:ascii="Calibri" w:hAnsi="Calibri" w:cs="Calibri"/>
          <w:sz w:val="22"/>
          <w:szCs w:val="22"/>
        </w:rPr>
        <w:t>Obuchowicz</w:t>
      </w:r>
      <w:proofErr w:type="spellEnd"/>
      <w:r w:rsidRPr="00CB6D6D">
        <w:rPr>
          <w:rFonts w:ascii="Calibri" w:hAnsi="Calibri" w:cs="Calibri"/>
          <w:sz w:val="22"/>
          <w:szCs w:val="22"/>
        </w:rPr>
        <w:t xml:space="preserve"> przyznał, że przełomem było zrozumienie, że alkoholizm jest chorobą, a nie brakiem silnej woli. Dziś otwarcie mówi o terapii i wsparciu, jakie otrzymał od innych osób zmagających się z nałogiem.</w:t>
      </w:r>
    </w:p>
    <w:p w14:paraId="5BA32ACE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– Alkohol jest jak Mike Tyson. Ja już z nim do ringu nie wchodzę, bo wiem, że zawsze przegram –</w:t>
      </w:r>
      <w:r w:rsidRPr="00CB6D6D">
        <w:rPr>
          <w:rFonts w:ascii="Calibri" w:hAnsi="Calibri" w:cs="Calibri"/>
          <w:sz w:val="22"/>
          <w:szCs w:val="22"/>
        </w:rPr>
        <w:t xml:space="preserve"> podkreślił.</w:t>
      </w:r>
    </w:p>
    <w:p w14:paraId="1DAE02C5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t>Aktor zdradził również, dlaczego zdecydował się mówić publicznie o swojej chorobie.</w:t>
      </w:r>
    </w:p>
    <w:p w14:paraId="37AD028E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– Mówię o tym głośno, żeby ludzie nie bali się prosić o pomoc. Samemu bardzo trudno z tego wyjść –</w:t>
      </w:r>
      <w:r w:rsidRPr="00CB6D6D">
        <w:rPr>
          <w:rFonts w:ascii="Calibri" w:hAnsi="Calibri" w:cs="Calibri"/>
          <w:sz w:val="22"/>
          <w:szCs w:val="22"/>
        </w:rPr>
        <w:t xml:space="preserve"> tłumaczył.</w:t>
      </w:r>
    </w:p>
    <w:p w14:paraId="0347C3E7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t xml:space="preserve">W rozmowie pojawił się także temat słów Krzysztofa Zanussiego, który stwierdził kiedyś, że sukces </w:t>
      </w:r>
      <w:proofErr w:type="spellStart"/>
      <w:r w:rsidRPr="00CB6D6D">
        <w:rPr>
          <w:rFonts w:ascii="Calibri" w:hAnsi="Calibri" w:cs="Calibri"/>
          <w:sz w:val="22"/>
          <w:szCs w:val="22"/>
        </w:rPr>
        <w:t>Obuchowicza</w:t>
      </w:r>
      <w:proofErr w:type="spellEnd"/>
      <w:r w:rsidRPr="00CB6D6D">
        <w:rPr>
          <w:rFonts w:ascii="Calibri" w:hAnsi="Calibri" w:cs="Calibri"/>
          <w:sz w:val="22"/>
          <w:szCs w:val="22"/>
        </w:rPr>
        <w:t xml:space="preserve"> przyszedł za wcześnie. Aktor nie zgodził się z taką diagnozą i zwrócił uwagę na trudne realia polskiego rynku filmowego.</w:t>
      </w:r>
    </w:p>
    <w:p w14:paraId="73331EE0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– W Polsce to nie działa jak w Hollywood. U nas nie wybiera się z dziesięciu propozycji. Czasem dostajesz nagrodę w Gdyni i przez rok nie pracujesz –</w:t>
      </w:r>
      <w:r w:rsidRPr="00CB6D6D">
        <w:rPr>
          <w:rFonts w:ascii="Calibri" w:hAnsi="Calibri" w:cs="Calibri"/>
          <w:sz w:val="22"/>
          <w:szCs w:val="22"/>
        </w:rPr>
        <w:t xml:space="preserve"> powiedział.</w:t>
      </w:r>
    </w:p>
    <w:p w14:paraId="0B346CCB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t xml:space="preserve">Nie zabrakło również wątku Sebastiana Fabijańskiego. </w:t>
      </w:r>
      <w:proofErr w:type="spellStart"/>
      <w:r w:rsidRPr="00CB6D6D">
        <w:rPr>
          <w:rFonts w:ascii="Calibri" w:hAnsi="Calibri" w:cs="Calibri"/>
          <w:sz w:val="22"/>
          <w:szCs w:val="22"/>
        </w:rPr>
        <w:t>Obuchowicz</w:t>
      </w:r>
      <w:proofErr w:type="spellEnd"/>
      <w:r w:rsidRPr="00CB6D6D">
        <w:rPr>
          <w:rFonts w:ascii="Calibri" w:hAnsi="Calibri" w:cs="Calibri"/>
          <w:sz w:val="22"/>
          <w:szCs w:val="22"/>
        </w:rPr>
        <w:t xml:space="preserve"> przyznał, że choć ceni go aktorsko, nie podoba mu się sposób, w jaki buduje swój medialny wizerunek.</w:t>
      </w:r>
    </w:p>
    <w:p w14:paraId="753E640F" w14:textId="77777777" w:rsidR="00CB6D6D" w:rsidRPr="00CB6D6D" w:rsidRDefault="00CB6D6D" w:rsidP="00CB6D6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Fonts w:ascii="Calibri" w:hAnsi="Calibri" w:cs="Calibri"/>
          <w:sz w:val="22"/>
          <w:szCs w:val="22"/>
        </w:rPr>
        <w:lastRenderedPageBreak/>
        <w:t xml:space="preserve">Dziś Bartosz </w:t>
      </w:r>
      <w:proofErr w:type="spellStart"/>
      <w:r w:rsidRPr="00CB6D6D">
        <w:rPr>
          <w:rFonts w:ascii="Calibri" w:hAnsi="Calibri" w:cs="Calibri"/>
          <w:sz w:val="22"/>
          <w:szCs w:val="22"/>
        </w:rPr>
        <w:t>Obuchowicz</w:t>
      </w:r>
      <w:proofErr w:type="spellEnd"/>
      <w:r w:rsidRPr="00CB6D6D">
        <w:rPr>
          <w:rFonts w:ascii="Calibri" w:hAnsi="Calibri" w:cs="Calibri"/>
          <w:sz w:val="22"/>
          <w:szCs w:val="22"/>
        </w:rPr>
        <w:t xml:space="preserve"> mówi przede wszystkim o zmianie podejścia do życia. Aktor podkreśla, że sport, praca nad sobą i dystans do dawnej popularności pozwoliły mu odnaleźć spokój.</w:t>
      </w:r>
    </w:p>
    <w:p w14:paraId="01A9592B" w14:textId="6F51CE15" w:rsidR="0092019B" w:rsidRPr="00E77D56" w:rsidRDefault="00CB6D6D" w:rsidP="006448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B6D6D">
        <w:rPr>
          <w:rStyle w:val="Pogrubienie"/>
          <w:rFonts w:ascii="Calibri" w:hAnsi="Calibri" w:cs="Calibri"/>
          <w:i/>
          <w:iCs/>
          <w:sz w:val="22"/>
          <w:szCs w:val="22"/>
        </w:rPr>
        <w:t>– Kiedyś wydawało mi się, że trzeba być najlepszym i pierwszym. Dziś wiem, że najważniejsze jest po prostu być szczęśliwym –</w:t>
      </w:r>
      <w:r w:rsidRPr="00CB6D6D">
        <w:rPr>
          <w:rFonts w:ascii="Calibri" w:hAnsi="Calibri" w:cs="Calibri"/>
          <w:sz w:val="22"/>
          <w:szCs w:val="22"/>
        </w:rPr>
        <w:t xml:space="preserve"> podsumował.</w:t>
      </w:r>
    </w:p>
    <w:sectPr w:rsidR="0092019B" w:rsidRPr="00E77D5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738" w14:textId="77777777" w:rsidR="00443CE0" w:rsidRDefault="00443CE0" w:rsidP="00F92223">
      <w:pPr>
        <w:spacing w:after="0" w:line="240" w:lineRule="auto"/>
      </w:pPr>
      <w:r>
        <w:separator/>
      </w:r>
    </w:p>
  </w:endnote>
  <w:endnote w:type="continuationSeparator" w:id="0">
    <w:p w14:paraId="46A1AC50" w14:textId="77777777" w:rsidR="00443CE0" w:rsidRDefault="00443CE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443CE0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617E" w14:textId="77777777" w:rsidR="00443CE0" w:rsidRDefault="00443CE0" w:rsidP="00F92223">
      <w:pPr>
        <w:spacing w:after="0" w:line="240" w:lineRule="auto"/>
      </w:pPr>
      <w:r>
        <w:separator/>
      </w:r>
    </w:p>
  </w:footnote>
  <w:footnote w:type="continuationSeparator" w:id="0">
    <w:p w14:paraId="589DDF94" w14:textId="77777777" w:rsidR="00443CE0" w:rsidRDefault="00443CE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443CE0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53E3D"/>
    <w:rsid w:val="00181B4A"/>
    <w:rsid w:val="003462CE"/>
    <w:rsid w:val="00381C88"/>
    <w:rsid w:val="00443CE0"/>
    <w:rsid w:val="006448FE"/>
    <w:rsid w:val="006574A9"/>
    <w:rsid w:val="00892FE1"/>
    <w:rsid w:val="0092019B"/>
    <w:rsid w:val="00A01F46"/>
    <w:rsid w:val="00A100BF"/>
    <w:rsid w:val="00C414DD"/>
    <w:rsid w:val="00CB6D6D"/>
    <w:rsid w:val="00E33B92"/>
    <w:rsid w:val="00E34474"/>
    <w:rsid w:val="00E77D56"/>
    <w:rsid w:val="00E96292"/>
    <w:rsid w:val="00ED7CE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2026-05-11T17:59:00Z</dcterms:created>
  <dcterms:modified xsi:type="dcterms:W3CDTF">2026-05-11T17:59:00Z</dcterms:modified>
</cp:coreProperties>
</file>