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846AB3D" w:rsidR="0092019B" w:rsidRPr="00177AFE" w:rsidRDefault="00153E3D" w:rsidP="0092019B">
      <w:pPr>
        <w:jc w:val="right"/>
        <w:rPr>
          <w:rFonts w:cs="Calibri"/>
        </w:rPr>
      </w:pPr>
      <w:r>
        <w:rPr>
          <w:rFonts w:cs="Calibri"/>
        </w:rPr>
        <w:t>11.05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1FC70739" w14:textId="089DEC0F" w:rsidR="00153E3D" w:rsidRPr="00153E3D" w:rsidRDefault="00153E3D" w:rsidP="00153E3D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153E3D">
        <w:rPr>
          <w:rStyle w:val="Pogrubienie"/>
          <w:rFonts w:ascii="Calibri" w:hAnsi="Calibri" w:cs="Calibri"/>
          <w:sz w:val="22"/>
          <w:szCs w:val="22"/>
        </w:rPr>
        <w:t xml:space="preserve">Jan Englert ma dziś 83. urodziny. W Podcaście „W Stylu </w:t>
      </w:r>
      <w:proofErr w:type="spellStart"/>
      <w:r w:rsidRPr="00153E3D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153E3D">
        <w:rPr>
          <w:rStyle w:val="Pogrubienie"/>
          <w:rFonts w:ascii="Calibri" w:hAnsi="Calibri" w:cs="Calibri"/>
          <w:sz w:val="22"/>
          <w:szCs w:val="22"/>
        </w:rPr>
        <w:t>” szczerze o</w:t>
      </w:r>
      <w:r>
        <w:rPr>
          <w:rStyle w:val="Pogrubienie"/>
          <w:rFonts w:ascii="Calibri" w:hAnsi="Calibri" w:cs="Calibri"/>
          <w:sz w:val="22"/>
          <w:szCs w:val="22"/>
        </w:rPr>
        <w:t xml:space="preserve"> córce</w:t>
      </w:r>
      <w:r w:rsidRPr="00153E3D">
        <w:rPr>
          <w:rStyle w:val="Pogrubienie"/>
          <w:rFonts w:ascii="Calibri" w:hAnsi="Calibri" w:cs="Calibri"/>
          <w:sz w:val="22"/>
          <w:szCs w:val="22"/>
        </w:rPr>
        <w:t xml:space="preserve"> Helenie</w:t>
      </w:r>
      <w:r>
        <w:rPr>
          <w:rStyle w:val="Pogrubienie"/>
          <w:rFonts w:ascii="Calibri" w:hAnsi="Calibri" w:cs="Calibri"/>
          <w:sz w:val="22"/>
          <w:szCs w:val="22"/>
        </w:rPr>
        <w:t xml:space="preserve"> i </w:t>
      </w:r>
      <w:r w:rsidRPr="00153E3D">
        <w:rPr>
          <w:rStyle w:val="Pogrubienie"/>
          <w:rFonts w:ascii="Calibri" w:hAnsi="Calibri" w:cs="Calibri"/>
          <w:sz w:val="22"/>
          <w:szCs w:val="22"/>
        </w:rPr>
        <w:t>przemijaniu</w:t>
      </w:r>
    </w:p>
    <w:p w14:paraId="316CE342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Style w:val="Pogrubienie"/>
          <w:rFonts w:ascii="Calibri" w:hAnsi="Calibri" w:cs="Calibri"/>
          <w:sz w:val="22"/>
          <w:szCs w:val="22"/>
        </w:rPr>
        <w:t xml:space="preserve">Jan Englert, wybitny aktor, reżyser i były dyrektor Teatru Narodowego, w dniu swoich 83. urodzin był gościem </w:t>
      </w:r>
      <w:proofErr w:type="spellStart"/>
      <w:r w:rsidRPr="00153E3D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153E3D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153E3D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153E3D">
        <w:rPr>
          <w:rStyle w:val="Pogrubienie"/>
          <w:rFonts w:ascii="Calibri" w:hAnsi="Calibri" w:cs="Calibri"/>
          <w:sz w:val="22"/>
          <w:szCs w:val="22"/>
        </w:rPr>
        <w:t>” w RMF FM. W szczerej i momentami niezwykle osobistej rozmowie mówił o relacji z córką Heleną Englert, sukcesie „Hamleta”, przemijaniu, teatrze i świecie, który – jego zdaniem – coraz bardziej oddala ludzi od prawdziwych emocji.</w:t>
      </w:r>
    </w:p>
    <w:p w14:paraId="395734BE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 xml:space="preserve">To jedna z najbardziej osobistych rozmów Jana Englerta od lat. W rozmowie z Grzegorzem </w:t>
      </w:r>
      <w:proofErr w:type="spellStart"/>
      <w:r w:rsidRPr="00153E3D">
        <w:rPr>
          <w:rFonts w:ascii="Calibri" w:hAnsi="Calibri" w:cs="Calibri"/>
          <w:sz w:val="22"/>
          <w:szCs w:val="22"/>
        </w:rPr>
        <w:t>Krychowiakiem</w:t>
      </w:r>
      <w:proofErr w:type="spellEnd"/>
      <w:r w:rsidRPr="00153E3D">
        <w:rPr>
          <w:rFonts w:ascii="Calibri" w:hAnsi="Calibri" w:cs="Calibri"/>
          <w:sz w:val="22"/>
          <w:szCs w:val="22"/>
        </w:rPr>
        <w:t xml:space="preserve"> aktor wrócił zarówno do swoich zawodowych sukcesów, jak i do tematów prywatnych, których zwykle unika publicznie. Szczególnie dużo miejsca poświęcił relacji z córką, Heleną Englert.</w:t>
      </w:r>
    </w:p>
    <w:p w14:paraId="618F27BA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>Jan Englert podkreślał, że Helena od początku bardzo świadomie budowała własną drogę zawodową i unikała korzystania z nazwiska rodziców. Wspominał także głośną dyskusję wokół obsadzenia jej w roli Ofelii w „Hamlecie” w Teatrze Narodowym.</w:t>
      </w:r>
    </w:p>
    <w:p w14:paraId="4BF3E815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Style w:val="Pogrubienie"/>
          <w:rFonts w:ascii="Calibri" w:hAnsi="Calibri" w:cs="Calibri"/>
          <w:i/>
          <w:iCs/>
          <w:sz w:val="22"/>
          <w:szCs w:val="22"/>
        </w:rPr>
        <w:t>„Ja pół roku namawiałem córkę, żeby zechciała zagrać, bo właśnie ona wiedziała, że tak będzie.”</w:t>
      </w:r>
    </w:p>
    <w:p w14:paraId="671B3B7A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>Aktor wyraźnie zaznaczył, że jego córka wszystkie zawodowe decyzje podejmowała samodzielnie, a studia aktorskie w Nowym Jorku były efektem wyłącznie jej pracy i talentu.</w:t>
      </w:r>
    </w:p>
    <w:p w14:paraId="1AC5ACF6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Style w:val="Pogrubienie"/>
          <w:rFonts w:ascii="Calibri" w:hAnsi="Calibri" w:cs="Calibri"/>
          <w:i/>
          <w:iCs/>
          <w:sz w:val="22"/>
          <w:szCs w:val="22"/>
        </w:rPr>
        <w:t>„Helena wszystko zdobyła sama. Ja nie załatwię mojej córce nic.”</w:t>
      </w:r>
    </w:p>
    <w:p w14:paraId="2C891397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>W rozmowie wiele miejsca poświęcono również „Hamletowi”, który stał się jednym z najgłośniejszych spektakli ostatnich sezonów Teatru Narodowego. Englert przyznał, że sukces przedstawienia był dla niego szczególnie ważny ze względu na okoliczności związane z odejściem z funkcji dyrektora teatru po 22 latach pracy.</w:t>
      </w:r>
    </w:p>
    <w:p w14:paraId="21C14081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>Reżyser opowiadał o ogromnych emocjach towarzyszących premierze oraz o reakcjach widzów, którzy – jak wspominał – przez wiele minut oklaskiwali spektakl na stojąco. Przyznał też, że o skali sukcesu dowiedział się między innymi dzięki informacjom o biletach sprzedawanych przez koników za kilkaset złotych.</w:t>
      </w:r>
    </w:p>
    <w:p w14:paraId="0DD454A1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Style w:val="Pogrubienie"/>
          <w:rFonts w:ascii="Calibri" w:hAnsi="Calibri" w:cs="Calibri"/>
          <w:i/>
          <w:iCs/>
          <w:sz w:val="22"/>
          <w:szCs w:val="22"/>
        </w:rPr>
        <w:t>„Największą przyjemność daje odkrywanie nowych lądów, a nie pływanie do starych.”</w:t>
      </w:r>
    </w:p>
    <w:p w14:paraId="25BF6E12" w14:textId="77777777" w:rsidR="00153E3D" w:rsidRPr="00153E3D" w:rsidRDefault="00153E3D" w:rsidP="00153E3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53E3D">
        <w:rPr>
          <w:rFonts w:ascii="Calibri" w:hAnsi="Calibri" w:cs="Calibri"/>
          <w:sz w:val="22"/>
          <w:szCs w:val="22"/>
        </w:rPr>
        <w:t>W podcaście nie zabrakło także refleksji o współczesności, sztucznej inteligencji i świecie, w którym – zdaniem Englerta – coraz trudniej o prawdziwe emocje i autentyczne relacje międzyludzkie.</w:t>
      </w:r>
    </w:p>
    <w:p w14:paraId="01A9592B" w14:textId="615E45EA" w:rsidR="0092019B" w:rsidRDefault="00153E3D" w:rsidP="006448FE">
      <w:pPr>
        <w:pStyle w:val="NormalnyWeb"/>
        <w:jc w:val="both"/>
      </w:pPr>
      <w:r w:rsidRPr="00153E3D">
        <w:rPr>
          <w:rFonts w:ascii="Calibri" w:hAnsi="Calibri" w:cs="Calibri"/>
          <w:sz w:val="22"/>
          <w:szCs w:val="22"/>
        </w:rPr>
        <w:t>Jan Englert kończy dziś 83 lata i – jak sam podkreśla – nadal nie zamierza rezygnować z pracy twórczej. Po zakończeniu dyrekcji Teatru Narodowego wrócił przede wszystkim do reżyserii i aktorstwa, a jego „Hamlet” pozostaje jednym z najbardziej komentowanych spektakli ostatnich miesięcy.</w:t>
      </w:r>
    </w:p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AFEE" w14:textId="77777777" w:rsidR="004B5EA4" w:rsidRDefault="004B5EA4" w:rsidP="00F92223">
      <w:pPr>
        <w:spacing w:after="0" w:line="240" w:lineRule="auto"/>
      </w:pPr>
      <w:r>
        <w:separator/>
      </w:r>
    </w:p>
  </w:endnote>
  <w:endnote w:type="continuationSeparator" w:id="0">
    <w:p w14:paraId="5EAC1D2F" w14:textId="77777777" w:rsidR="004B5EA4" w:rsidRDefault="004B5EA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4B5EA4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7E68" w14:textId="77777777" w:rsidR="004B5EA4" w:rsidRDefault="004B5EA4" w:rsidP="00F92223">
      <w:pPr>
        <w:spacing w:after="0" w:line="240" w:lineRule="auto"/>
      </w:pPr>
      <w:r>
        <w:separator/>
      </w:r>
    </w:p>
  </w:footnote>
  <w:footnote w:type="continuationSeparator" w:id="0">
    <w:p w14:paraId="07757493" w14:textId="77777777" w:rsidR="004B5EA4" w:rsidRDefault="004B5EA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4B5EA4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53E3D"/>
    <w:rsid w:val="00181B4A"/>
    <w:rsid w:val="003462CE"/>
    <w:rsid w:val="00381C88"/>
    <w:rsid w:val="004B5EA4"/>
    <w:rsid w:val="006448FE"/>
    <w:rsid w:val="00892FE1"/>
    <w:rsid w:val="0092019B"/>
    <w:rsid w:val="00A01F46"/>
    <w:rsid w:val="00BF0033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2026-05-11T17:39:00Z</dcterms:created>
  <dcterms:modified xsi:type="dcterms:W3CDTF">2026-05-11T17:39:00Z</dcterms:modified>
</cp:coreProperties>
</file>