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0D1CFDFC" w:rsidR="00A46DD3" w:rsidRPr="008C04D9" w:rsidRDefault="00C24614" w:rsidP="00A46DD3">
      <w:pPr>
        <w:jc w:val="right"/>
        <w:rPr>
          <w:rFonts w:cs="Calibri"/>
        </w:rPr>
      </w:pPr>
      <w:r>
        <w:rPr>
          <w:rFonts w:cs="Calibri"/>
        </w:rPr>
        <w:t>07.05</w:t>
      </w:r>
      <w:r w:rsidR="00A46DD3" w:rsidRPr="008C04D9">
        <w:rPr>
          <w:rFonts w:cs="Calibri"/>
        </w:rPr>
        <w:t>.</w:t>
      </w:r>
      <w:proofErr w:type="gramStart"/>
      <w:r w:rsidR="00A46DD3" w:rsidRPr="008C04D9">
        <w:rPr>
          <w:rFonts w:cs="Calibri"/>
        </w:rPr>
        <w:t>2026r.</w:t>
      </w:r>
      <w:proofErr w:type="gramEnd"/>
    </w:p>
    <w:p w14:paraId="08B59E83" w14:textId="140F399A" w:rsidR="00A46DD3" w:rsidRPr="00C24614" w:rsidRDefault="00A46DD3" w:rsidP="00A46DD3">
      <w:pPr>
        <w:rPr>
          <w:rFonts w:cs="Calibri"/>
        </w:rPr>
      </w:pPr>
      <w:r w:rsidRPr="00C24614">
        <w:rPr>
          <w:rFonts w:cs="Calibri"/>
        </w:rPr>
        <w:t>INFORMACJA PRASOWA</w:t>
      </w:r>
    </w:p>
    <w:p w14:paraId="47EBFB94" w14:textId="4D18E84B" w:rsidR="00B44C52" w:rsidRPr="00C24614" w:rsidRDefault="00B44C52" w:rsidP="007240F2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</w:p>
    <w:p w14:paraId="61D011BE" w14:textId="77777777" w:rsidR="00D97A76" w:rsidRPr="00D97A76" w:rsidRDefault="00D97A76" w:rsidP="00D97A76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D97A76">
        <w:rPr>
          <w:rStyle w:val="Pogrubienie"/>
          <w:rFonts w:ascii="Calibri" w:hAnsi="Calibri" w:cs="Calibri"/>
          <w:sz w:val="22"/>
          <w:szCs w:val="22"/>
        </w:rPr>
        <w:t xml:space="preserve">„Nie wyrzucajcie miłości do kosza”. Olga i Kowal szczerze o kryzysach, ślubie i życiu poza </w:t>
      </w:r>
      <w:proofErr w:type="spellStart"/>
      <w:r w:rsidRPr="00D97A76">
        <w:rPr>
          <w:rStyle w:val="Pogrubienie"/>
          <w:rFonts w:ascii="Calibri" w:hAnsi="Calibri" w:cs="Calibri"/>
          <w:sz w:val="22"/>
          <w:szCs w:val="22"/>
        </w:rPr>
        <w:t>internetem</w:t>
      </w:r>
      <w:proofErr w:type="spellEnd"/>
    </w:p>
    <w:p w14:paraId="0645820A" w14:textId="2E6D821B" w:rsidR="00D97A76" w:rsidRPr="00D97A76" w:rsidRDefault="00D97A76" w:rsidP="00D97A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7A76">
        <w:rPr>
          <w:rStyle w:val="Pogrubienie"/>
          <w:rFonts w:ascii="Calibri" w:hAnsi="Calibri" w:cs="Calibri"/>
          <w:sz w:val="22"/>
          <w:szCs w:val="22"/>
        </w:rPr>
        <w:t xml:space="preserve">Były łzy, poważne rozmowy, praca po 12 godzin i randki w… traktorze. Olga i Kowal w podcaście „Bratnie Dusze” </w:t>
      </w:r>
      <w:r w:rsidR="00A03951">
        <w:rPr>
          <w:rStyle w:val="Pogrubienie"/>
          <w:rFonts w:ascii="Calibri" w:hAnsi="Calibri" w:cs="Calibri"/>
          <w:sz w:val="22"/>
          <w:szCs w:val="22"/>
        </w:rPr>
        <w:t xml:space="preserve">w RMF MAXX </w:t>
      </w:r>
      <w:r w:rsidRPr="00D97A76">
        <w:rPr>
          <w:rStyle w:val="Pogrubienie"/>
          <w:rFonts w:ascii="Calibri" w:hAnsi="Calibri" w:cs="Calibri"/>
          <w:sz w:val="22"/>
          <w:szCs w:val="22"/>
        </w:rPr>
        <w:t xml:space="preserve">opowiedzieli o swojej 10-letniej relacji, planach na ślub i życiu, które dalekie jest od </w:t>
      </w:r>
      <w:proofErr w:type="spellStart"/>
      <w:r w:rsidRPr="00D97A76">
        <w:rPr>
          <w:rStyle w:val="Pogrubienie"/>
          <w:rFonts w:ascii="Calibri" w:hAnsi="Calibri" w:cs="Calibri"/>
          <w:sz w:val="22"/>
          <w:szCs w:val="22"/>
        </w:rPr>
        <w:t>instagramowej</w:t>
      </w:r>
      <w:proofErr w:type="spellEnd"/>
      <w:r w:rsidRPr="00D97A76">
        <w:rPr>
          <w:rStyle w:val="Pogrubienie"/>
          <w:rFonts w:ascii="Calibri" w:hAnsi="Calibri" w:cs="Calibri"/>
          <w:sz w:val="22"/>
          <w:szCs w:val="22"/>
        </w:rPr>
        <w:t xml:space="preserve"> bajki.</w:t>
      </w:r>
    </w:p>
    <w:p w14:paraId="339A6F35" w14:textId="77777777" w:rsidR="00D97A76" w:rsidRPr="00D97A76" w:rsidRDefault="00D97A76" w:rsidP="00D97A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7A76">
        <w:rPr>
          <w:rFonts w:ascii="Calibri" w:hAnsi="Calibri" w:cs="Calibri"/>
          <w:sz w:val="22"/>
          <w:szCs w:val="22"/>
        </w:rPr>
        <w:t xml:space="preserve">Olga i Kowal byli gośćmi </w:t>
      </w:r>
      <w:proofErr w:type="spellStart"/>
      <w:r w:rsidRPr="00D97A76">
        <w:rPr>
          <w:rFonts w:ascii="Calibri" w:hAnsi="Calibri" w:cs="Calibri"/>
          <w:sz w:val="22"/>
          <w:szCs w:val="22"/>
        </w:rPr>
        <w:t>podcastu</w:t>
      </w:r>
      <w:proofErr w:type="spellEnd"/>
      <w:r w:rsidRPr="00D97A76">
        <w:rPr>
          <w:rFonts w:ascii="Calibri" w:hAnsi="Calibri" w:cs="Calibri"/>
          <w:sz w:val="22"/>
          <w:szCs w:val="22"/>
        </w:rPr>
        <w:t xml:space="preserve"> „Bratnie Dusze”, prowadzonego przez Adę i Agatę. </w:t>
      </w:r>
      <w:proofErr w:type="spellStart"/>
      <w:r w:rsidRPr="00D97A76">
        <w:rPr>
          <w:rFonts w:ascii="Calibri" w:hAnsi="Calibri" w:cs="Calibri"/>
          <w:sz w:val="22"/>
          <w:szCs w:val="22"/>
        </w:rPr>
        <w:t>Influencerska</w:t>
      </w:r>
      <w:proofErr w:type="spellEnd"/>
      <w:r w:rsidRPr="00D97A76">
        <w:rPr>
          <w:rFonts w:ascii="Calibri" w:hAnsi="Calibri" w:cs="Calibri"/>
          <w:sz w:val="22"/>
          <w:szCs w:val="22"/>
        </w:rPr>
        <w:t xml:space="preserve"> para, która od lat pokazuje swoją codzienność w sieci, tym razem odsłoniła znacznie bardziej prywatną stronę związku. Rozmowa dotyczyła nie tylko miłości i planów na przyszłość, ale też trudnych emocji, dorastania razem i życia z dala od wielkomiejskiego blichtru.</w:t>
      </w:r>
    </w:p>
    <w:p w14:paraId="46A91939" w14:textId="77777777" w:rsidR="00D97A76" w:rsidRPr="00D97A76" w:rsidRDefault="00D97A76" w:rsidP="00D97A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7A76">
        <w:rPr>
          <w:rFonts w:ascii="Calibri" w:hAnsi="Calibri" w:cs="Calibri"/>
          <w:sz w:val="22"/>
          <w:szCs w:val="22"/>
        </w:rPr>
        <w:t>Para zdradziła, że są razem od czasów gimnazjum i wspólnie przechodzili przez wszystkie etapy dorastania – od kieszonkowego od rodziców, przez pracę fizyczną za granicą, aż po budowanie wspólnego życia i kariery internetowej.</w:t>
      </w:r>
    </w:p>
    <w:p w14:paraId="603978CC" w14:textId="77777777" w:rsidR="00D97A76" w:rsidRPr="00D97A76" w:rsidRDefault="00D97A76" w:rsidP="00D97A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7A76">
        <w:rPr>
          <w:rStyle w:val="Pogrubienie"/>
          <w:rFonts w:ascii="Calibri" w:hAnsi="Calibri" w:cs="Calibri"/>
          <w:i/>
          <w:iCs/>
          <w:sz w:val="22"/>
          <w:szCs w:val="22"/>
        </w:rPr>
        <w:t>– Nie wyrzucajcie związku do śmietnika przy pierwszym problemie. My też mieliśmy kryzysy, sprzeczki i trudne momenty, ale zawsze staraliśmy się wszystko przegadać i naprawić –</w:t>
      </w:r>
      <w:r w:rsidRPr="00D97A76">
        <w:rPr>
          <w:rFonts w:ascii="Calibri" w:hAnsi="Calibri" w:cs="Calibri"/>
          <w:sz w:val="22"/>
          <w:szCs w:val="22"/>
        </w:rPr>
        <w:t xml:space="preserve"> podkreśliła Olga.</w:t>
      </w:r>
    </w:p>
    <w:p w14:paraId="17DC02D4" w14:textId="77777777" w:rsidR="00D97A76" w:rsidRPr="00D97A76" w:rsidRDefault="00D97A76" w:rsidP="00D97A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7A76">
        <w:rPr>
          <w:rFonts w:ascii="Calibri" w:hAnsi="Calibri" w:cs="Calibri"/>
          <w:sz w:val="22"/>
          <w:szCs w:val="22"/>
        </w:rPr>
        <w:t>W rozmowie pojawił się także bardzo osobisty wątek związany z emocjami i męskością. Kowal przyznał, że przez lata miał problem z okazywaniem uczuć, co wynikało z wychowania i pracy na gospodarstwie od najmłodszych lat.</w:t>
      </w:r>
    </w:p>
    <w:p w14:paraId="6E6534E3" w14:textId="77777777" w:rsidR="00D97A76" w:rsidRPr="00D97A76" w:rsidRDefault="00D97A76" w:rsidP="00D97A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7A76">
        <w:rPr>
          <w:rStyle w:val="Pogrubienie"/>
          <w:rFonts w:ascii="Calibri" w:hAnsi="Calibri" w:cs="Calibri"/>
          <w:i/>
          <w:iCs/>
          <w:sz w:val="22"/>
          <w:szCs w:val="22"/>
        </w:rPr>
        <w:t>– U nas w domu było zakodowane, że trzeba pracować. Nie było miejsca na gadanie o emocjach. Wszystko się dusiło w sobie. Dopiero przy Oli nauczyłem się mówić o uczuciach –</w:t>
      </w:r>
      <w:r w:rsidRPr="00D97A76">
        <w:rPr>
          <w:rFonts w:ascii="Calibri" w:hAnsi="Calibri" w:cs="Calibri"/>
          <w:sz w:val="22"/>
          <w:szCs w:val="22"/>
        </w:rPr>
        <w:t xml:space="preserve"> wyznał </w:t>
      </w:r>
      <w:proofErr w:type="spellStart"/>
      <w:r w:rsidRPr="00D97A76">
        <w:rPr>
          <w:rFonts w:ascii="Calibri" w:hAnsi="Calibri" w:cs="Calibri"/>
          <w:sz w:val="22"/>
          <w:szCs w:val="22"/>
        </w:rPr>
        <w:t>influencer</w:t>
      </w:r>
      <w:proofErr w:type="spellEnd"/>
      <w:r w:rsidRPr="00D97A76">
        <w:rPr>
          <w:rFonts w:ascii="Calibri" w:hAnsi="Calibri" w:cs="Calibri"/>
          <w:sz w:val="22"/>
          <w:szCs w:val="22"/>
        </w:rPr>
        <w:t xml:space="preserve"> i zawodnik MMA.</w:t>
      </w:r>
    </w:p>
    <w:p w14:paraId="3BAAD94F" w14:textId="77777777" w:rsidR="00D97A76" w:rsidRPr="00D97A76" w:rsidRDefault="00D97A76" w:rsidP="00D97A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7A76">
        <w:rPr>
          <w:rFonts w:ascii="Calibri" w:hAnsi="Calibri" w:cs="Calibri"/>
          <w:sz w:val="22"/>
          <w:szCs w:val="22"/>
        </w:rPr>
        <w:t>Dużo emocji wzbudził również temat ich wspólnej przyszłości. Para nie ukrywa, że ślub jest coraz bliżej, choć – jak sami podkreślają – niczego nie chcą robić pod presją.</w:t>
      </w:r>
    </w:p>
    <w:p w14:paraId="245F7475" w14:textId="77777777" w:rsidR="00D97A76" w:rsidRPr="00D97A76" w:rsidRDefault="00D97A76" w:rsidP="00D97A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7A76">
        <w:rPr>
          <w:rStyle w:val="Pogrubienie"/>
          <w:rFonts w:ascii="Calibri" w:hAnsi="Calibri" w:cs="Calibri"/>
          <w:i/>
          <w:iCs/>
          <w:sz w:val="22"/>
          <w:szCs w:val="22"/>
        </w:rPr>
        <w:t>– Miłość to codzienne wybieranie siebie. Nawet wtedy, kiedy jest trudno. Właśnie wtedy najbardziej –</w:t>
      </w:r>
      <w:r w:rsidRPr="00D97A76">
        <w:rPr>
          <w:rFonts w:ascii="Calibri" w:hAnsi="Calibri" w:cs="Calibri"/>
          <w:sz w:val="22"/>
          <w:szCs w:val="22"/>
        </w:rPr>
        <w:t xml:space="preserve"> mówiła Olga podczas rozmowy.</w:t>
      </w:r>
    </w:p>
    <w:p w14:paraId="7D036E4A" w14:textId="77777777" w:rsidR="00D97A76" w:rsidRPr="00D97A76" w:rsidRDefault="00D97A76" w:rsidP="00D97A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7A76">
        <w:rPr>
          <w:rFonts w:ascii="Calibri" w:hAnsi="Calibri" w:cs="Calibri"/>
          <w:sz w:val="22"/>
          <w:szCs w:val="22"/>
        </w:rPr>
        <w:t>Nie zabrakło też lżejszych momentów. Para wspominała swoje początki, pierwsze wakacje zakończone zaręczynami w Turcji, a także… randki w traktorze. Kowal opowiadał o życiu na gospodarstwie, odbieraniu porodów cielaków i pracy przy krowach, a prowadzące nie kryły zaskoczenia, słysząc historie z jego dzieciństwa.</w:t>
      </w:r>
    </w:p>
    <w:p w14:paraId="07AAF928" w14:textId="77777777" w:rsidR="00D97A76" w:rsidRPr="00D97A76" w:rsidRDefault="00D97A76" w:rsidP="00D97A7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7A76">
        <w:rPr>
          <w:rFonts w:ascii="Calibri" w:hAnsi="Calibri" w:cs="Calibri"/>
          <w:sz w:val="22"/>
          <w:szCs w:val="22"/>
        </w:rPr>
        <w:t xml:space="preserve">Olga i Kowal zgodnie podkreślili, że mimo popularności w sieci ich relacja pozostaje dokładnie taka sama jak poza kamerami. Jak twierdzą, wszystko, co pokazują w </w:t>
      </w:r>
      <w:proofErr w:type="spellStart"/>
      <w:r w:rsidRPr="00D97A76">
        <w:rPr>
          <w:rFonts w:ascii="Calibri" w:hAnsi="Calibri" w:cs="Calibri"/>
          <w:sz w:val="22"/>
          <w:szCs w:val="22"/>
        </w:rPr>
        <w:t>internecie</w:t>
      </w:r>
      <w:proofErr w:type="spellEnd"/>
      <w:r w:rsidRPr="00D97A76">
        <w:rPr>
          <w:rFonts w:ascii="Calibri" w:hAnsi="Calibri" w:cs="Calibri"/>
          <w:sz w:val="22"/>
          <w:szCs w:val="22"/>
        </w:rPr>
        <w:t>, jest prawdziwe, a największą wartością w związku pozostaje rozmowa i wzajemne wsparcie.</w:t>
      </w:r>
    </w:p>
    <w:p w14:paraId="0BDEA437" w14:textId="230236C4" w:rsidR="008936FE" w:rsidRPr="00436614" w:rsidRDefault="008936FE" w:rsidP="00C24614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8936FE" w:rsidRPr="0043661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2937" w14:textId="77777777" w:rsidR="009509CA" w:rsidRDefault="009509CA" w:rsidP="00F92223">
      <w:pPr>
        <w:spacing w:after="0" w:line="240" w:lineRule="auto"/>
      </w:pPr>
      <w:r>
        <w:separator/>
      </w:r>
    </w:p>
  </w:endnote>
  <w:endnote w:type="continuationSeparator" w:id="0">
    <w:p w14:paraId="6946DC39" w14:textId="77777777" w:rsidR="009509CA" w:rsidRDefault="009509C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9509CA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1429" w14:textId="77777777" w:rsidR="009509CA" w:rsidRDefault="009509CA" w:rsidP="00F92223">
      <w:pPr>
        <w:spacing w:after="0" w:line="240" w:lineRule="auto"/>
      </w:pPr>
      <w:r>
        <w:separator/>
      </w:r>
    </w:p>
  </w:footnote>
  <w:footnote w:type="continuationSeparator" w:id="0">
    <w:p w14:paraId="75C2B69E" w14:textId="77777777" w:rsidR="009509CA" w:rsidRDefault="009509C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9509CA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206A6"/>
    <w:rsid w:val="001662D4"/>
    <w:rsid w:val="001A4463"/>
    <w:rsid w:val="002C6479"/>
    <w:rsid w:val="00326BDF"/>
    <w:rsid w:val="00381C88"/>
    <w:rsid w:val="00436614"/>
    <w:rsid w:val="00446031"/>
    <w:rsid w:val="005C2CB9"/>
    <w:rsid w:val="007240F2"/>
    <w:rsid w:val="007A1249"/>
    <w:rsid w:val="007A5B54"/>
    <w:rsid w:val="008279C1"/>
    <w:rsid w:val="00892FE1"/>
    <w:rsid w:val="008936FE"/>
    <w:rsid w:val="008C04D9"/>
    <w:rsid w:val="008F5113"/>
    <w:rsid w:val="009509CA"/>
    <w:rsid w:val="009D5550"/>
    <w:rsid w:val="009F40AD"/>
    <w:rsid w:val="00A0135A"/>
    <w:rsid w:val="00A016A7"/>
    <w:rsid w:val="00A01F46"/>
    <w:rsid w:val="00A03951"/>
    <w:rsid w:val="00A46DD3"/>
    <w:rsid w:val="00B44C52"/>
    <w:rsid w:val="00BA4262"/>
    <w:rsid w:val="00BA44BF"/>
    <w:rsid w:val="00BC6F91"/>
    <w:rsid w:val="00C24614"/>
    <w:rsid w:val="00CD6E6E"/>
    <w:rsid w:val="00D97A76"/>
    <w:rsid w:val="00E7276B"/>
    <w:rsid w:val="00E96292"/>
    <w:rsid w:val="00EB0381"/>
    <w:rsid w:val="00F15D37"/>
    <w:rsid w:val="00F75BD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C246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2026-05-07T17:52:00Z</dcterms:created>
  <dcterms:modified xsi:type="dcterms:W3CDTF">2026-05-07T17:52:00Z</dcterms:modified>
</cp:coreProperties>
</file>