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502F4851" w:rsidR="006331F4" w:rsidRPr="00FD3E75" w:rsidRDefault="00CE47AC" w:rsidP="006331F4">
      <w:pPr>
        <w:jc w:val="right"/>
        <w:rPr>
          <w:rFonts w:cs="Calibri"/>
        </w:rPr>
      </w:pPr>
      <w:r>
        <w:rPr>
          <w:rFonts w:cs="Calibri"/>
        </w:rPr>
        <w:t>07</w:t>
      </w:r>
      <w:r w:rsidR="006331F4" w:rsidRPr="00FD3E75">
        <w:rPr>
          <w:rFonts w:cs="Calibri"/>
        </w:rPr>
        <w:t>.0</w:t>
      </w:r>
      <w:r>
        <w:rPr>
          <w:rFonts w:cs="Calibri"/>
        </w:rPr>
        <w:t>5</w:t>
      </w:r>
      <w:r w:rsidR="006331F4" w:rsidRPr="00FD3E75">
        <w:rPr>
          <w:rFonts w:cs="Calibri"/>
        </w:rPr>
        <w:t>.</w:t>
      </w:r>
      <w:proofErr w:type="gramStart"/>
      <w:r w:rsidR="006331F4" w:rsidRPr="00FD3E75">
        <w:rPr>
          <w:rFonts w:cs="Calibri"/>
        </w:rPr>
        <w:t>2026r.</w:t>
      </w:r>
      <w:proofErr w:type="gramEnd"/>
    </w:p>
    <w:p w14:paraId="5206A3A6" w14:textId="77777777" w:rsidR="006331F4" w:rsidRPr="00FD3E75" w:rsidRDefault="006331F4" w:rsidP="006331F4">
      <w:pPr>
        <w:rPr>
          <w:rFonts w:cs="Calibri"/>
        </w:rPr>
      </w:pPr>
      <w:r w:rsidRPr="00FD3E75">
        <w:rPr>
          <w:rFonts w:cs="Calibri"/>
        </w:rPr>
        <w:t>ZAPIS ROZMOWY</w:t>
      </w:r>
    </w:p>
    <w:p w14:paraId="63C100A7" w14:textId="77777777" w:rsidR="006331F4" w:rsidRPr="00FD3E75" w:rsidRDefault="006331F4" w:rsidP="006331F4">
      <w:pPr>
        <w:rPr>
          <w:rFonts w:cs="Calibri"/>
        </w:rPr>
      </w:pPr>
    </w:p>
    <w:p w14:paraId="3C186650" w14:textId="699BDC2A" w:rsidR="00F15D37" w:rsidRPr="00FD3E75" w:rsidRDefault="005C65FF" w:rsidP="005C65FF">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Olga i Kowal gośćmi</w:t>
      </w:r>
      <w:r w:rsidR="009853AB">
        <w:rPr>
          <w:rFonts w:eastAsia="Times New Roman" w:cs="Calibri"/>
          <w:b/>
          <w:bCs/>
          <w:lang w:eastAsia="pl-PL"/>
        </w:rPr>
        <w:t xml:space="preserve"> p</w:t>
      </w:r>
      <w:proofErr w:type="spellStart"/>
      <w:r w:rsidR="009853AB">
        <w:rPr>
          <w:rFonts w:eastAsia="Times New Roman" w:cs="Calibri"/>
          <w:b/>
          <w:bCs/>
          <w:lang w:eastAsia="pl-PL"/>
        </w:rPr>
        <w:t>odcastu</w:t>
      </w:r>
      <w:proofErr w:type="spellEnd"/>
      <w:r w:rsidR="009853AB">
        <w:rPr>
          <w:rFonts w:eastAsia="Times New Roman" w:cs="Calibri"/>
          <w:b/>
          <w:bCs/>
          <w:lang w:eastAsia="pl-PL"/>
        </w:rPr>
        <w:t xml:space="preserve"> RMF </w:t>
      </w:r>
      <w:r>
        <w:rPr>
          <w:rFonts w:eastAsia="Times New Roman" w:cs="Calibri"/>
          <w:b/>
          <w:bCs/>
          <w:lang w:eastAsia="pl-PL"/>
        </w:rPr>
        <w:t>MAXX „BRATNIE DUSZE”</w:t>
      </w:r>
    </w:p>
    <w:p w14:paraId="0128E178" w14:textId="77777777" w:rsidR="002E206F" w:rsidRDefault="002E206F" w:rsidP="001C2312">
      <w:pPr>
        <w:pStyle w:val="NormalnyWeb"/>
        <w:rPr>
          <w:rStyle w:val="Uwydatnienie"/>
          <w:rFonts w:ascii="Calibri" w:hAnsi="Calibri" w:cs="Calibri"/>
          <w:sz w:val="22"/>
          <w:szCs w:val="22"/>
        </w:rPr>
      </w:pPr>
    </w:p>
    <w:p w14:paraId="0041FE7A" w14:textId="77777777" w:rsidR="005128C0" w:rsidRPr="00616881" w:rsidRDefault="005128C0" w:rsidP="005128C0">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Dzisiaj dokonałyśmy niemożliwego. W studiu siedzi mężczyzna mający metr dziewięćdziesiąt cztery wzrostu! Ale przede wszystkim para z dziesięcioletnim stażem. Jak to w ogóle możliwe?</w:t>
      </w:r>
    </w:p>
    <w:p w14:paraId="7ECC4577"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Dziesięć lat będzie nam w maju. Dokładnie dziewiątego maja.</w:t>
      </w:r>
    </w:p>
    <w:p w14:paraId="7D91DA71" w14:textId="77777777" w:rsidR="005128C0" w:rsidRPr="00616881" w:rsidRDefault="005128C0" w:rsidP="005128C0">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I jesteście już po zaręczynach?</w:t>
      </w:r>
    </w:p>
    <w:p w14:paraId="5F762526"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Tak, od około pięciu lat.</w:t>
      </w:r>
    </w:p>
    <w:p w14:paraId="527C05A2" w14:textId="77777777" w:rsidR="005128C0" w:rsidRPr="00616881" w:rsidRDefault="005128C0" w:rsidP="005128C0">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Musimy poznać tę historię.</w:t>
      </w:r>
    </w:p>
    <w:p w14:paraId="7AF10817"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To były nasze pierwsze wspólne wakacje za granicą. Mieliśmy wtedy po około dwadzieścia lat. Przemek wszystko zorganizował, zaplanował, opłacił, ale ja kompletnie niczego się nie domyślałam. Polecieliśmy do Turcji. Pod koniec wyjazdu zabrał mnie na kolację.</w:t>
      </w:r>
    </w:p>
    <w:p w14:paraId="0BD05E4F"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To były nasze pierwsze takie wakacje tylko we dwoje.</w:t>
      </w:r>
    </w:p>
    <w:p w14:paraId="53BEAB3B"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Nagle w restauracji zgasły światła, pojawił się kelner z racami, kwiatami… i wtedy padło pytanie.</w:t>
      </w:r>
    </w:p>
    <w:p w14:paraId="54BBC88E"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Ja miałem ogromny stres. Nawet większy niż myślałem, bo tak mocno zawiązałem kokardkę przy pierścionku, że nie mogłem jej później odwiązać.</w:t>
      </w:r>
    </w:p>
    <w:p w14:paraId="4309CC6C" w14:textId="77777777" w:rsidR="005128C0" w:rsidRPr="00616881" w:rsidRDefault="005128C0" w:rsidP="005128C0">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To jest urocze.</w:t>
      </w:r>
    </w:p>
    <w:p w14:paraId="69F42718"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Najśmieszniejsze jest to, że chwilę wcześniej byliśmy jeszcze na wycieczce i ja namawiałam Przemka, żebyśmy już nie wracali na tę kolację. A on tylko patrzył na zegarek i próbował mnie zaciągnąć z powrotem.</w:t>
      </w:r>
    </w:p>
    <w:p w14:paraId="568CB815"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Bo wszystko było już przygotowane.</w:t>
      </w:r>
    </w:p>
    <w:p w14:paraId="6F7EDAD6"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Kompletnie niczego się nie spodziewałam. Byliśmy wtedy bardzo młodzi. Ja miałam szesnaście lat, kiedy zaczęliśmy być razem, Przemek siedemnaście. Przeszliśmy razem praktycznie całe dorastanie.</w:t>
      </w:r>
    </w:p>
    <w:p w14:paraId="709E4271" w14:textId="77777777" w:rsidR="005128C0" w:rsidRPr="00616881" w:rsidRDefault="005128C0" w:rsidP="005128C0">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I właśnie to jest ciekawe. Dorastaliście razem, zmienialiście się razem. Jaka jest wasza recepta na tak długi związek?</w:t>
      </w:r>
    </w:p>
    <w:p w14:paraId="0267EF40"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lastRenderedPageBreak/>
        <w:t>Olga:</w:t>
      </w:r>
      <w:r w:rsidRPr="00616881">
        <w:rPr>
          <w:rFonts w:ascii="Calibri" w:hAnsi="Calibri" w:cs="Calibri"/>
          <w:sz w:val="22"/>
          <w:szCs w:val="22"/>
        </w:rPr>
        <w:t xml:space="preserve"> Przeszliśmy razem wszystko. Od czasów, kiedy rodzice dawali nam kieszonkowe, przez pierwsze prace, studia, aż po wspólny wyjazd do pracy za granicę. To nas bardzo zbliżyło.</w:t>
      </w:r>
    </w:p>
    <w:p w14:paraId="68522A03"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Najważniejsze jest słuchanie drugiej osoby i rozmowa. Naprawdę o wszystkim trzeba rozmawiać.</w:t>
      </w:r>
    </w:p>
    <w:p w14:paraId="3322A509"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I nie wyrzucać związku do kosza przy pierwszym kryzysie. Oczywiście mieliśmy kłótnie i gorsze momenty, ale zawsze staraliśmy się to naprawić, a nie od razu z siebie rezygnować.</w:t>
      </w:r>
    </w:p>
    <w:p w14:paraId="532222FC" w14:textId="77777777" w:rsidR="005128C0" w:rsidRPr="00616881" w:rsidRDefault="005128C0" w:rsidP="005128C0">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O co najczęściej się sprzeczacie?</w:t>
      </w:r>
    </w:p>
    <w:p w14:paraId="5FA4F9C8"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Ja nienawidzę, jak Olga kruszy coś na kanapie.</w:t>
      </w:r>
    </w:p>
    <w:p w14:paraId="570F5E7F"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A mnie denerwują porozrzucane skarpetki. Naprawdę jesteśmy już jak stare małżeństwo.</w:t>
      </w:r>
    </w:p>
    <w:p w14:paraId="03A91D1C"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Ale to są raczej zwykłe codzienne sprzeczki. Nie jesteśmy burzliwą parą.</w:t>
      </w:r>
    </w:p>
    <w:p w14:paraId="09CE6F07" w14:textId="77777777" w:rsidR="005128C0" w:rsidRPr="00616881" w:rsidRDefault="005128C0" w:rsidP="005128C0">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Mieliście kiedyś moment zwątpienia?</w:t>
      </w:r>
    </w:p>
    <w:p w14:paraId="4F860754"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Nigdy nie pomyślałam, że to nie jest miłość mojego życia. Oczywiście były trudniejsze chwile, ale bardziej bałam się tego, że mogłoby nam się nie udać mimo tego, że to właśnie „ta” osoba.</w:t>
      </w:r>
    </w:p>
    <w:p w14:paraId="63D40CA9"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Ja też nigdy nie miałem takiego momentu. Zawsze uważałem, że wszystko można wypracować, jeśli obie strony tego chcą.</w:t>
      </w:r>
    </w:p>
    <w:p w14:paraId="58F6A5DB" w14:textId="77777777" w:rsidR="005128C0" w:rsidRPr="00616881" w:rsidRDefault="005128C0" w:rsidP="005128C0">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Pięknie się na siebie patrzycie.</w:t>
      </w:r>
    </w:p>
    <w:p w14:paraId="0945A312"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Bo mimo że jesteśmy bardzo różni, to świetnie się uzupełniamy. Przemek jest spokojny, a ja bardziej szalona i wybuchowa.</w:t>
      </w:r>
    </w:p>
    <w:p w14:paraId="4F8D9B37" w14:textId="77777777" w:rsidR="005128C0" w:rsidRPr="00616881" w:rsidRDefault="005128C0" w:rsidP="005128C0">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I chyba właśnie dlatego to działa.</w:t>
      </w:r>
    </w:p>
    <w:p w14:paraId="499DE855" w14:textId="77777777" w:rsidR="00CA3211" w:rsidRPr="00616881" w:rsidRDefault="00CA3211" w:rsidP="00CA321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Jakaś solówka na gołe pięści?</w:t>
      </w:r>
    </w:p>
    <w:p w14:paraId="49E6EE4D"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My się normalnie bijemy razem. Naprawdę.</w:t>
      </w:r>
    </w:p>
    <w:p w14:paraId="3B50EF9E" w14:textId="77777777" w:rsidR="00CA3211" w:rsidRPr="00616881" w:rsidRDefault="00CA3211" w:rsidP="00CA321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Czy ty bijesz swoją kobietę?</w:t>
      </w:r>
    </w:p>
    <w:p w14:paraId="2B054C9A"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Nie no, co to za pytanie! Ale zdarza nam się razem wygłupiać. Olga już się nauczyła moich ciosów.</w:t>
      </w:r>
    </w:p>
    <w:p w14:paraId="05587F60" w14:textId="77777777" w:rsidR="00CA3211" w:rsidRPr="00616881" w:rsidRDefault="00CA3211" w:rsidP="00CA321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Fame MMA czeka.</w:t>
      </w:r>
    </w:p>
    <w:p w14:paraId="2F1B27AB"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O nie, nie.</w:t>
      </w:r>
    </w:p>
    <w:p w14:paraId="3FCDA1E3"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Tam jej nie puszczę.</w:t>
      </w:r>
    </w:p>
    <w:p w14:paraId="4EC86857" w14:textId="77777777" w:rsidR="00CA3211" w:rsidRPr="00616881" w:rsidRDefault="00CA3211" w:rsidP="00CA3211">
      <w:pPr>
        <w:pStyle w:val="NormalnyWeb"/>
        <w:rPr>
          <w:rFonts w:ascii="Calibri" w:hAnsi="Calibri" w:cs="Calibri"/>
          <w:sz w:val="22"/>
          <w:szCs w:val="22"/>
        </w:rPr>
      </w:pPr>
      <w:r w:rsidRPr="00616881">
        <w:rPr>
          <w:rStyle w:val="Pogrubienie"/>
          <w:rFonts w:ascii="Calibri" w:hAnsi="Calibri" w:cs="Calibri"/>
          <w:sz w:val="22"/>
          <w:szCs w:val="22"/>
        </w:rPr>
        <w:lastRenderedPageBreak/>
        <w:t>Prowadzące:</w:t>
      </w:r>
      <w:r w:rsidRPr="00616881">
        <w:rPr>
          <w:rFonts w:ascii="Calibri" w:hAnsi="Calibri" w:cs="Calibri"/>
          <w:sz w:val="22"/>
          <w:szCs w:val="22"/>
        </w:rPr>
        <w:t xml:space="preserve"> Mówiliście wcześniej o trudniejszych momentach w związku. Jak naprawić coś, co zaczyna się psuć?</w:t>
      </w:r>
    </w:p>
    <w:p w14:paraId="7957BA80"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U nas wszystko zaczęło się od rozmowy. Ja wcześniej miałem problem z wyrażaniem emocji. Dusiłem wszystko w sobie. Dopiero kiedy zacząłem mówić otwarcie, co mi nie pasuje, co czuję, to naprawdę dużo się między nami zmieniło.</w:t>
      </w:r>
    </w:p>
    <w:p w14:paraId="359ACC18" w14:textId="77777777" w:rsidR="00CA3211" w:rsidRPr="00616881" w:rsidRDefault="00CA3211" w:rsidP="00CA321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Faceci chyba często mają z tym problem.</w:t>
      </w:r>
    </w:p>
    <w:p w14:paraId="0E94777C"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Myślę, że tak. Dużo zależy od domu, z którego się wychodzi. Ja dorastałem na gospodarstwie, w małej miejscowości. Tam było zakodowane: pracować, robić swoje i nie narzekać. Nie było miejsca na gadanie o emocjach.</w:t>
      </w:r>
    </w:p>
    <w:p w14:paraId="70B87D73"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U mnie było zupełnie odwrotnie. W domu było dużo czułości, rozmów, mówienia „kocham cię”. Więc trochę zderzyliśmy dwa światy.</w:t>
      </w:r>
    </w:p>
    <w:p w14:paraId="70B1A7D3"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I chyba właśnie dzięki Oldze bardzo się otworzyłem.</w:t>
      </w:r>
    </w:p>
    <w:p w14:paraId="6A803E04" w14:textId="77777777" w:rsidR="00CA3211" w:rsidRPr="00616881" w:rsidRDefault="00CA3211" w:rsidP="00CA321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A zdarza ci się płakać?</w:t>
      </w:r>
    </w:p>
    <w:p w14:paraId="54D7FCBD"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Bardzo rzadko. Ostatni raz płakałem chyba po operacji, kiedy miałem duże komplikacje i ogromny ból.</w:t>
      </w:r>
    </w:p>
    <w:p w14:paraId="7D07BDF7"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Ale wzruszyć się potrafi.</w:t>
      </w:r>
    </w:p>
    <w:p w14:paraId="2D0FAEBC" w14:textId="77777777" w:rsidR="00CA3211" w:rsidRPr="00616881" w:rsidRDefault="00CA3211" w:rsidP="00CA321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Dużo kobiet mówi dziś, że mężczyźni powinni częściej mówić o emocjach.</w:t>
      </w:r>
    </w:p>
    <w:p w14:paraId="4DAF1B77"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Bo te emocje i tak w końcu wychodzą. Nie da się ich w sobie zamknąć na zawsze. Czasami wystarczy pogadać z kimś chwilę i od razu robi się lżej.</w:t>
      </w:r>
    </w:p>
    <w:p w14:paraId="51BD94C6" w14:textId="77777777" w:rsidR="00CA3211" w:rsidRPr="00616881" w:rsidRDefault="00CA3211" w:rsidP="00CA321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Wy przed </w:t>
      </w:r>
      <w:proofErr w:type="spellStart"/>
      <w:r w:rsidRPr="00616881">
        <w:rPr>
          <w:rFonts w:ascii="Calibri" w:hAnsi="Calibri" w:cs="Calibri"/>
          <w:sz w:val="22"/>
          <w:szCs w:val="22"/>
        </w:rPr>
        <w:t>internetem</w:t>
      </w:r>
      <w:proofErr w:type="spellEnd"/>
      <w:r w:rsidRPr="00616881">
        <w:rPr>
          <w:rFonts w:ascii="Calibri" w:hAnsi="Calibri" w:cs="Calibri"/>
          <w:sz w:val="22"/>
          <w:szCs w:val="22"/>
        </w:rPr>
        <w:t xml:space="preserve"> pracowaliście „normalnie”?</w:t>
      </w:r>
    </w:p>
    <w:p w14:paraId="71014306"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Oczywiście. Moja pierwsza praca to była lodziarnia nad jeziorem.</w:t>
      </w:r>
    </w:p>
    <w:p w14:paraId="587527E0"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Jeździłem wtedy do </w:t>
      </w:r>
      <w:proofErr w:type="spellStart"/>
      <w:r w:rsidRPr="00616881">
        <w:rPr>
          <w:rFonts w:ascii="Calibri" w:hAnsi="Calibri" w:cs="Calibri"/>
          <w:sz w:val="22"/>
          <w:szCs w:val="22"/>
        </w:rPr>
        <w:t>Olci</w:t>
      </w:r>
      <w:proofErr w:type="spellEnd"/>
      <w:r w:rsidRPr="00616881">
        <w:rPr>
          <w:rFonts w:ascii="Calibri" w:hAnsi="Calibri" w:cs="Calibri"/>
          <w:sz w:val="22"/>
          <w:szCs w:val="22"/>
        </w:rPr>
        <w:t xml:space="preserve"> na świderki.</w:t>
      </w:r>
    </w:p>
    <w:p w14:paraId="2187AF64"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A później razem wyjechaliśmy do pracy za granicę. Pracowaliśmy po dwanaście godzin dziennie. Ja w fabryce czekolady, później razem pakowaliśmy frytki w chłodni.</w:t>
      </w:r>
    </w:p>
    <w:p w14:paraId="6D606232" w14:textId="77777777" w:rsidR="00CA3211" w:rsidRPr="00616881" w:rsidRDefault="00CA3211" w:rsidP="00CA321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Taka praca chyba mocno uczy życia.</w:t>
      </w:r>
    </w:p>
    <w:p w14:paraId="25A41452"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Bardzo. Wszystko budowaliśmy sami. Na mieszkanie, samochód, wspólne życie musieliśmy sobie zapracować.</w:t>
      </w:r>
    </w:p>
    <w:p w14:paraId="22AC66E2"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Ja z kolei od dziecka pracowałem na gospodarstwie. To nauczyło mnie systematyczności i tego, że wszystko buduje się krok po kroku.</w:t>
      </w:r>
    </w:p>
    <w:p w14:paraId="4AF39E74" w14:textId="77777777" w:rsidR="00CA3211" w:rsidRPr="00616881" w:rsidRDefault="00CA3211" w:rsidP="00CA3211">
      <w:pPr>
        <w:pStyle w:val="NormalnyWeb"/>
        <w:rPr>
          <w:rFonts w:ascii="Calibri" w:hAnsi="Calibri" w:cs="Calibri"/>
          <w:sz w:val="22"/>
          <w:szCs w:val="22"/>
        </w:rPr>
      </w:pPr>
      <w:r w:rsidRPr="00616881">
        <w:rPr>
          <w:rStyle w:val="Pogrubienie"/>
          <w:rFonts w:ascii="Calibri" w:hAnsi="Calibri" w:cs="Calibri"/>
          <w:sz w:val="22"/>
          <w:szCs w:val="22"/>
        </w:rPr>
        <w:lastRenderedPageBreak/>
        <w:t>Prowadzące:</w:t>
      </w:r>
      <w:r w:rsidRPr="00616881">
        <w:rPr>
          <w:rFonts w:ascii="Calibri" w:hAnsi="Calibri" w:cs="Calibri"/>
          <w:sz w:val="22"/>
          <w:szCs w:val="22"/>
        </w:rPr>
        <w:t xml:space="preserve"> I jeszcze MMA do tego.</w:t>
      </w:r>
    </w:p>
    <w:p w14:paraId="7F12A460"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Tak. Sport zawsze był ze mną. Najpierw piłka nożna, później ręczna, aż w końcu MMA.</w:t>
      </w:r>
    </w:p>
    <w:p w14:paraId="0938E7B8"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Ja się o niego bardzo stresuję, ale wiem, że to jego marzenie, więc nie chciałabym go ograniczać.</w:t>
      </w:r>
    </w:p>
    <w:p w14:paraId="671E4699" w14:textId="77777777" w:rsidR="00CA3211" w:rsidRPr="00616881" w:rsidRDefault="00CA3211" w:rsidP="00CA321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Macie już wizję swojej przyszłej rodziny?</w:t>
      </w:r>
    </w:p>
    <w:p w14:paraId="0F8743BC"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Na pewno chcielibyśmy dać dzieciom dużo emocjonalnego wsparcia i czułości. Żeby nigdy nie bały się mówić o tym, co czują.</w:t>
      </w:r>
    </w:p>
    <w:p w14:paraId="533E4934"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Po prostu dobrze wprowadzić je w życie.</w:t>
      </w:r>
    </w:p>
    <w:p w14:paraId="178B3BCA" w14:textId="77777777" w:rsidR="00CA3211" w:rsidRPr="00616881" w:rsidRDefault="00CA3211" w:rsidP="00CA321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A czym dla was jest miłość po tylu latach?</w:t>
      </w:r>
    </w:p>
    <w:p w14:paraId="53817D70"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Miłość to codzienne wybieranie siebie. Nawet wtedy, kiedy pojawiają się trudniejsze momenty. To świadoma decyzja, żeby zawalczyć o tę drugą osobę, zamiast od razu się poddać.</w:t>
      </w:r>
    </w:p>
    <w:p w14:paraId="29B60F59"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Czasem właśnie te najtrudniejsze momenty najbardziej zbliżają ludzi.</w:t>
      </w:r>
    </w:p>
    <w:p w14:paraId="4877A51E" w14:textId="77777777" w:rsidR="00CA3211" w:rsidRPr="00616881" w:rsidRDefault="00CA3211" w:rsidP="00CA321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I dalej są motylki w brzuchu?</w:t>
      </w:r>
    </w:p>
    <w:p w14:paraId="31065D4C"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Oczywiście. Ostatnio dostałam od Przemka pięćdziesiąt róż na walentynki i normalnie nie mogłam uwierzyć.</w:t>
      </w:r>
    </w:p>
    <w:p w14:paraId="5C35E794" w14:textId="77777777" w:rsidR="00CA3211" w:rsidRPr="00616881" w:rsidRDefault="00CA3211" w:rsidP="00CA321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Pięknie się was słucha. Naprawdę mam dziś poczucie, że rozmawiamy o tym, żeby naprawiać, a nie wyrzucać do kosza.</w:t>
      </w:r>
    </w:p>
    <w:p w14:paraId="1B01F0BC" w14:textId="77777777" w:rsidR="00CA3211" w:rsidRPr="00616881" w:rsidRDefault="00CA3211" w:rsidP="00CA321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Dokładnie. Nawet trudne chwile mogą czegoś nauczyć i sprawić, że później będzie jeszcze lepiej.</w:t>
      </w:r>
    </w:p>
    <w:p w14:paraId="6FF1999B"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Mamy teraz specjalną grę dla narzeczonych. Taka trochę zabawa weselna. Zamykacie oczy i odpowiadacie butami, kto częściej robi daną rzecz. Zobaczymy, jak bardzo jesteście zgodni.</w:t>
      </w:r>
    </w:p>
    <w:p w14:paraId="229EC061"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Dobrze, lecimy.</w:t>
      </w:r>
    </w:p>
    <w:p w14:paraId="3F470076"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Kto częściej dramatyzuje?</w:t>
      </w:r>
    </w:p>
    <w:p w14:paraId="21E983B0"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Niechlubnie… ja.</w:t>
      </w:r>
    </w:p>
    <w:p w14:paraId="166DC218"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Pierwsza zgodność. Kto jest bardziej zazdrosny?</w:t>
      </w:r>
    </w:p>
    <w:p w14:paraId="0BBBCD51"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Ciężkie pytanie.</w:t>
      </w:r>
    </w:p>
    <w:p w14:paraId="3EC0518D"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Chyba nie jesteśmy zazdrośnikami.</w:t>
      </w:r>
    </w:p>
    <w:p w14:paraId="73055FBE"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lastRenderedPageBreak/>
        <w:t>Prowadzące:</w:t>
      </w:r>
      <w:r w:rsidRPr="00616881">
        <w:rPr>
          <w:rFonts w:ascii="Calibri" w:hAnsi="Calibri" w:cs="Calibri"/>
          <w:sz w:val="22"/>
          <w:szCs w:val="22"/>
        </w:rPr>
        <w:t xml:space="preserve"> Kto ma większe ego i trudniej przyznaje się do winy?</w:t>
      </w:r>
    </w:p>
    <w:p w14:paraId="3036EDD7"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w:t>
      </w:r>
      <w:proofErr w:type="spellStart"/>
      <w:r w:rsidRPr="00616881">
        <w:rPr>
          <w:rFonts w:ascii="Calibri" w:hAnsi="Calibri" w:cs="Calibri"/>
          <w:sz w:val="22"/>
          <w:szCs w:val="22"/>
        </w:rPr>
        <w:t>Hahaha</w:t>
      </w:r>
      <w:proofErr w:type="spellEnd"/>
      <w:r w:rsidRPr="00616881">
        <w:rPr>
          <w:rFonts w:ascii="Calibri" w:hAnsi="Calibri" w:cs="Calibri"/>
          <w:sz w:val="22"/>
          <w:szCs w:val="22"/>
        </w:rPr>
        <w:t>.</w:t>
      </w:r>
    </w:p>
    <w:p w14:paraId="464F27A6"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Kto będzie przewijał dziecko?</w:t>
      </w:r>
    </w:p>
    <w:p w14:paraId="65B0DD46"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Tu akurat jesteśmy zgodni.</w:t>
      </w:r>
    </w:p>
    <w:p w14:paraId="4D25BBB1"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Kto częściej zerka drugiej osobie w telefon?</w:t>
      </w:r>
    </w:p>
    <w:p w14:paraId="3B9E5968"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Tylko kątem oka.</w:t>
      </w:r>
    </w:p>
    <w:p w14:paraId="44D8B808"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A kto ma większe libido?</w:t>
      </w:r>
    </w:p>
    <w:p w14:paraId="4918EF29"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Tak samo.</w:t>
      </w:r>
    </w:p>
    <w:p w14:paraId="5C9BD315"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Powiem wam, że naprawdę dobrze wam idzie. Ale nad zgodnością w romantyzmie jeszcze musicie trochę popracować.</w:t>
      </w:r>
    </w:p>
    <w:p w14:paraId="60FDA8A4"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Wybacz, nawet ci buta nie oddałam.</w:t>
      </w:r>
    </w:p>
    <w:p w14:paraId="7E3B7783"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Skoro jesteśmy przy ślubnych klimatach — jak będziecie mówić do swoich teściów? Mamo i tato czy po imieniu?</w:t>
      </w:r>
    </w:p>
    <w:p w14:paraId="4A64D7EC"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Ja uwielbiam moją przyszłą teściową, panią Marzenkę. Na razie jesteśmy na „pani”, ale jeśli chciałaby inaczej, to nie miałabym problemu.</w:t>
      </w:r>
    </w:p>
    <w:p w14:paraId="19BC51FA"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Ja też nie.</w:t>
      </w:r>
    </w:p>
    <w:p w14:paraId="68A1A41B"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My naprawdę kochamy się z naszymi rodzinami.</w:t>
      </w:r>
    </w:p>
    <w:p w14:paraId="1C219A2B"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A rodziny już się poznały?</w:t>
      </w:r>
    </w:p>
    <w:p w14:paraId="50242ED9"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Tak, ale nasze domy są oddalone o jakieś dwieście kilometrów, więc trochę czasu minęło, zanim wszyscy usiedli razem przy stole.</w:t>
      </w:r>
    </w:p>
    <w:p w14:paraId="172622C3"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Sonia wtedy była akurat na praktykach w Hiszpanii, a ja zrobiłem rodzinne posiedzenie bez niej.</w:t>
      </w:r>
    </w:p>
    <w:p w14:paraId="2D1043D8"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Na pewno mnie obgadywali.</w:t>
      </w:r>
    </w:p>
    <w:p w14:paraId="6407875D"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Macie jakieś wspólne marzenie podróżnicze?</w:t>
      </w:r>
    </w:p>
    <w:p w14:paraId="0FE0E915"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W tym roku chciałbym do Tajlandii. Połączyć przyjemne z pożytecznym, trochę odpocząć i trochę potrenować.</w:t>
      </w:r>
    </w:p>
    <w:p w14:paraId="425A8C7E"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lastRenderedPageBreak/>
        <w:t>Olga:</w:t>
      </w:r>
      <w:r w:rsidRPr="00616881">
        <w:rPr>
          <w:rFonts w:ascii="Calibri" w:hAnsi="Calibri" w:cs="Calibri"/>
          <w:sz w:val="22"/>
          <w:szCs w:val="22"/>
        </w:rPr>
        <w:t xml:space="preserve"> Tak, właśnie o Tajlandii teraz najwięcej rozmawiamy.</w:t>
      </w:r>
    </w:p>
    <w:p w14:paraId="26CC8AA7"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A ile procent waszego związku widać naprawdę w </w:t>
      </w:r>
      <w:proofErr w:type="spellStart"/>
      <w:r w:rsidRPr="00616881">
        <w:rPr>
          <w:rFonts w:ascii="Calibri" w:hAnsi="Calibri" w:cs="Calibri"/>
          <w:sz w:val="22"/>
          <w:szCs w:val="22"/>
        </w:rPr>
        <w:t>internecie</w:t>
      </w:r>
      <w:proofErr w:type="spellEnd"/>
      <w:r w:rsidRPr="00616881">
        <w:rPr>
          <w:rFonts w:ascii="Calibri" w:hAnsi="Calibri" w:cs="Calibri"/>
          <w:sz w:val="22"/>
          <w:szCs w:val="22"/>
        </w:rPr>
        <w:t>?</w:t>
      </w:r>
    </w:p>
    <w:p w14:paraId="0FEFEA15"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Sto procent tego, co pokazujemy, jest prawdziwe. Pokazujemy swoją codzienność, ale oczywiście </w:t>
      </w:r>
      <w:proofErr w:type="gramStart"/>
      <w:r w:rsidRPr="00616881">
        <w:rPr>
          <w:rFonts w:ascii="Calibri" w:hAnsi="Calibri" w:cs="Calibri"/>
          <w:sz w:val="22"/>
          <w:szCs w:val="22"/>
        </w:rPr>
        <w:t>nie całe</w:t>
      </w:r>
      <w:proofErr w:type="gramEnd"/>
      <w:r w:rsidRPr="00616881">
        <w:rPr>
          <w:rFonts w:ascii="Calibri" w:hAnsi="Calibri" w:cs="Calibri"/>
          <w:sz w:val="22"/>
          <w:szCs w:val="22"/>
        </w:rPr>
        <w:t xml:space="preserve"> życie dwadzieścia cztery godziny na dobę.</w:t>
      </w:r>
    </w:p>
    <w:p w14:paraId="01F3F110"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Wszystko jest naturalne, nic nie jest udawane.</w:t>
      </w:r>
    </w:p>
    <w:p w14:paraId="0673A697"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Przemek, jak sobie poradziłeś z tym, że Olga zaczęła być popularna?</w:t>
      </w:r>
    </w:p>
    <w:p w14:paraId="1DCAB60B"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Ja ją od początku motywowałem. Widziałem, że sprawia jej to ogromną przyjemność. To wszystko wyszło bardzo naturalnie.</w:t>
      </w:r>
    </w:p>
    <w:p w14:paraId="04B67D89"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On pojawił się w </w:t>
      </w:r>
      <w:proofErr w:type="spellStart"/>
      <w:r w:rsidRPr="00616881">
        <w:rPr>
          <w:rFonts w:ascii="Calibri" w:hAnsi="Calibri" w:cs="Calibri"/>
          <w:sz w:val="22"/>
          <w:szCs w:val="22"/>
        </w:rPr>
        <w:t>internecie</w:t>
      </w:r>
      <w:proofErr w:type="spellEnd"/>
      <w:r w:rsidRPr="00616881">
        <w:rPr>
          <w:rFonts w:ascii="Calibri" w:hAnsi="Calibri" w:cs="Calibri"/>
          <w:sz w:val="22"/>
          <w:szCs w:val="22"/>
        </w:rPr>
        <w:t xml:space="preserve"> totalnie przypadkiem. Ludzie po prostu polubili nas razem.</w:t>
      </w:r>
    </w:p>
    <w:p w14:paraId="67FAA82D"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No i ten kontrast robi swoje. Ty prawie metr dziewięćdziesiąt cztery, Olga dużo niższa.</w:t>
      </w:r>
    </w:p>
    <w:p w14:paraId="1612BFC6"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Ja po prostu jestem duży.</w:t>
      </w:r>
    </w:p>
    <w:p w14:paraId="6853BCA2"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A ja jestem normalnych wymiarów.</w:t>
      </w:r>
    </w:p>
    <w:p w14:paraId="6F788B69"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Polecasz wysokich </w:t>
      </w:r>
      <w:proofErr w:type="gramStart"/>
      <w:r w:rsidRPr="00616881">
        <w:rPr>
          <w:rFonts w:ascii="Calibri" w:hAnsi="Calibri" w:cs="Calibri"/>
          <w:sz w:val="22"/>
          <w:szCs w:val="22"/>
        </w:rPr>
        <w:t>facetów</w:t>
      </w:r>
      <w:proofErr w:type="gramEnd"/>
      <w:r w:rsidRPr="00616881">
        <w:rPr>
          <w:rFonts w:ascii="Calibri" w:hAnsi="Calibri" w:cs="Calibri"/>
          <w:sz w:val="22"/>
          <w:szCs w:val="22"/>
        </w:rPr>
        <w:t>?</w:t>
      </w:r>
    </w:p>
    <w:p w14:paraId="7E891EF2"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Polecam.</w:t>
      </w:r>
    </w:p>
    <w:p w14:paraId="6D752804"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Tylko ciężko ich wyżywić.</w:t>
      </w:r>
    </w:p>
    <w:p w14:paraId="428D1644"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Ile ty jesz kalorii dziennie?</w:t>
      </w:r>
    </w:p>
    <w:p w14:paraId="399C0F70"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Około pięciu tysięcy.</w:t>
      </w:r>
    </w:p>
    <w:p w14:paraId="33090245"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W okresie dojrzewania było gorzej. Potrafił zrobić sobie dziesięć jajek na śniadanie.</w:t>
      </w:r>
    </w:p>
    <w:p w14:paraId="7BA8EEF3"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Ty naprawdę wychowałeś się na gospodarstwie.</w:t>
      </w:r>
    </w:p>
    <w:p w14:paraId="1AE3D0F9"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Od dziecka. Krowy, byki, dojenie, wszystko.</w:t>
      </w:r>
    </w:p>
    <w:p w14:paraId="30D49B21"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Odbierałeś nawet poród cielaka?</w:t>
      </w:r>
    </w:p>
    <w:p w14:paraId="674FFD14"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Tak. Jak wszystko idzie dobrze, krowa rodzi sama. Jak jest problem, trzeba pomóc.</w:t>
      </w:r>
    </w:p>
    <w:p w14:paraId="02ACDC09"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Widziałam to na własne oczy. Na wsi naprawdę dzieją się takie rzeczy.</w:t>
      </w:r>
    </w:p>
    <w:p w14:paraId="3C81EABC"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lastRenderedPageBreak/>
        <w:t>Prowadzące:</w:t>
      </w:r>
      <w:r w:rsidRPr="00616881">
        <w:rPr>
          <w:rFonts w:ascii="Calibri" w:hAnsi="Calibri" w:cs="Calibri"/>
          <w:sz w:val="22"/>
          <w:szCs w:val="22"/>
        </w:rPr>
        <w:t xml:space="preserve"> I właśnie dlatego mam wrażenie, że jesteście bardzo prawdziwi. Widać między wami ogromną miłość.</w:t>
      </w:r>
    </w:p>
    <w:p w14:paraId="5F17013E"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Chłopie, bierz się do roboty. Nie czekaj za długo.</w:t>
      </w:r>
    </w:p>
    <w:p w14:paraId="10979B4A"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Możesz to jeszcze raz powiedzieć do kamery?</w:t>
      </w:r>
    </w:p>
    <w:p w14:paraId="232D31B6"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Bo wyfrunie z gniazda.</w:t>
      </w:r>
    </w:p>
    <w:p w14:paraId="17D8E611"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Ale spokojnie, wszystko w swoim czasie.</w:t>
      </w:r>
    </w:p>
    <w:p w14:paraId="76FED092"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Nie ma żadnego spokojnie. Ja już czekam na wasz ślub.</w:t>
      </w:r>
    </w:p>
    <w:p w14:paraId="28946C4C"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Olga:</w:t>
      </w:r>
      <w:r w:rsidRPr="00616881">
        <w:rPr>
          <w:rFonts w:ascii="Calibri" w:hAnsi="Calibri" w:cs="Calibri"/>
          <w:sz w:val="22"/>
          <w:szCs w:val="22"/>
        </w:rPr>
        <w:t xml:space="preserve"> Jesteście zaproszone.</w:t>
      </w:r>
    </w:p>
    <w:p w14:paraId="610B71CE" w14:textId="77777777" w:rsidR="00616881" w:rsidRPr="00616881" w:rsidRDefault="00616881" w:rsidP="00616881">
      <w:pPr>
        <w:pStyle w:val="NormalnyWeb"/>
        <w:rPr>
          <w:rFonts w:ascii="Calibri" w:hAnsi="Calibri" w:cs="Calibri"/>
          <w:sz w:val="22"/>
          <w:szCs w:val="22"/>
        </w:rPr>
      </w:pPr>
      <w:r w:rsidRPr="00616881">
        <w:rPr>
          <w:rStyle w:val="Uwydatnienie"/>
          <w:rFonts w:ascii="Calibri" w:hAnsi="Calibri" w:cs="Calibri"/>
          <w:sz w:val="22"/>
          <w:szCs w:val="22"/>
        </w:rPr>
        <w:t>Kowal:</w:t>
      </w:r>
      <w:r w:rsidRPr="00616881">
        <w:rPr>
          <w:rFonts w:ascii="Calibri" w:hAnsi="Calibri" w:cs="Calibri"/>
          <w:sz w:val="22"/>
          <w:szCs w:val="22"/>
        </w:rPr>
        <w:t xml:space="preserve"> Oficjalne zaproszenie.</w:t>
      </w:r>
    </w:p>
    <w:p w14:paraId="0F19CFA5" w14:textId="77777777" w:rsidR="00616881" w:rsidRPr="00616881" w:rsidRDefault="00616881" w:rsidP="00616881">
      <w:pPr>
        <w:pStyle w:val="NormalnyWeb"/>
        <w:rPr>
          <w:rFonts w:ascii="Calibri" w:hAnsi="Calibri" w:cs="Calibri"/>
          <w:sz w:val="22"/>
          <w:szCs w:val="22"/>
        </w:rPr>
      </w:pPr>
      <w:r w:rsidRPr="00616881">
        <w:rPr>
          <w:rStyle w:val="Pogrubienie"/>
          <w:rFonts w:ascii="Calibri" w:hAnsi="Calibri" w:cs="Calibri"/>
          <w:sz w:val="22"/>
          <w:szCs w:val="22"/>
        </w:rPr>
        <w:t>Prowadzące:</w:t>
      </w:r>
      <w:r w:rsidRPr="00616881">
        <w:rPr>
          <w:rFonts w:ascii="Calibri" w:hAnsi="Calibri" w:cs="Calibri"/>
          <w:sz w:val="22"/>
          <w:szCs w:val="22"/>
        </w:rPr>
        <w:t xml:space="preserve"> Manifestujemy to w takim razie. Dziękujemy wam bardzo.</w:t>
      </w:r>
    </w:p>
    <w:p w14:paraId="186739A3" w14:textId="30723EEB" w:rsidR="006331F4" w:rsidRPr="00C52B76" w:rsidRDefault="006331F4" w:rsidP="00C52B76">
      <w:pPr>
        <w:pStyle w:val="NormalnyWeb"/>
        <w:rPr>
          <w:rFonts w:ascii="Calibri" w:hAnsi="Calibri" w:cs="Calibri"/>
          <w:sz w:val="22"/>
          <w:szCs w:val="22"/>
        </w:rPr>
      </w:pPr>
    </w:p>
    <w:sectPr w:rsidR="006331F4" w:rsidRPr="00C52B76"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60E8" w14:textId="77777777" w:rsidR="001455BD" w:rsidRDefault="001455BD" w:rsidP="00F92223">
      <w:pPr>
        <w:spacing w:after="0" w:line="240" w:lineRule="auto"/>
      </w:pPr>
      <w:r>
        <w:separator/>
      </w:r>
    </w:p>
  </w:endnote>
  <w:endnote w:type="continuationSeparator" w:id="0">
    <w:p w14:paraId="3CBA2EA3" w14:textId="77777777" w:rsidR="001455BD" w:rsidRDefault="001455BD"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1455BD"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47D8D" w14:textId="77777777" w:rsidR="001455BD" w:rsidRDefault="001455BD" w:rsidP="00F92223">
      <w:pPr>
        <w:spacing w:after="0" w:line="240" w:lineRule="auto"/>
      </w:pPr>
      <w:r>
        <w:separator/>
      </w:r>
    </w:p>
  </w:footnote>
  <w:footnote w:type="continuationSeparator" w:id="0">
    <w:p w14:paraId="3C498ECC" w14:textId="77777777" w:rsidR="001455BD" w:rsidRDefault="001455BD"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1455BD">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6629D"/>
    <w:rsid w:val="000C364F"/>
    <w:rsid w:val="001455BD"/>
    <w:rsid w:val="00186452"/>
    <w:rsid w:val="001C2312"/>
    <w:rsid w:val="001C330C"/>
    <w:rsid w:val="001C4FA4"/>
    <w:rsid w:val="0024240D"/>
    <w:rsid w:val="002E206F"/>
    <w:rsid w:val="00381C88"/>
    <w:rsid w:val="003F6C9A"/>
    <w:rsid w:val="00463920"/>
    <w:rsid w:val="00473385"/>
    <w:rsid w:val="004A7143"/>
    <w:rsid w:val="005128C0"/>
    <w:rsid w:val="0057521B"/>
    <w:rsid w:val="005C65FF"/>
    <w:rsid w:val="00616881"/>
    <w:rsid w:val="00622842"/>
    <w:rsid w:val="00624F79"/>
    <w:rsid w:val="006331F4"/>
    <w:rsid w:val="0081328C"/>
    <w:rsid w:val="00883A7B"/>
    <w:rsid w:val="00892FE1"/>
    <w:rsid w:val="008C7692"/>
    <w:rsid w:val="009853AB"/>
    <w:rsid w:val="009D5550"/>
    <w:rsid w:val="00A01F46"/>
    <w:rsid w:val="00A176ED"/>
    <w:rsid w:val="00A250FF"/>
    <w:rsid w:val="00AD5B17"/>
    <w:rsid w:val="00B918D6"/>
    <w:rsid w:val="00BD58CC"/>
    <w:rsid w:val="00BD62D7"/>
    <w:rsid w:val="00C52B76"/>
    <w:rsid w:val="00CA3211"/>
    <w:rsid w:val="00CE3A19"/>
    <w:rsid w:val="00CE47AC"/>
    <w:rsid w:val="00DF1635"/>
    <w:rsid w:val="00E96292"/>
    <w:rsid w:val="00EF438C"/>
    <w:rsid w:val="00F15D37"/>
    <w:rsid w:val="00F92223"/>
    <w:rsid w:val="00FB1BC7"/>
    <w:rsid w:val="00FD3E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1</TotalTime>
  <Pages>7</Pages>
  <Words>1398</Words>
  <Characters>8393</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2026-05-07T17:48:00Z</dcterms:created>
  <dcterms:modified xsi:type="dcterms:W3CDTF">2026-05-07T17:48:00Z</dcterms:modified>
</cp:coreProperties>
</file>