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0AD89FFC" w:rsidR="00A46DD3" w:rsidRPr="00CD50FB" w:rsidRDefault="00CD50FB" w:rsidP="00A46DD3">
      <w:pPr>
        <w:jc w:val="right"/>
        <w:rPr>
          <w:rFonts w:cs="Calibri"/>
        </w:rPr>
      </w:pPr>
      <w:r w:rsidRPr="00CD50FB">
        <w:rPr>
          <w:rFonts w:cs="Calibri"/>
        </w:rPr>
        <w:t>06.05</w:t>
      </w:r>
      <w:r w:rsidR="005C3333" w:rsidRPr="00CD50FB">
        <w:rPr>
          <w:rFonts w:cs="Calibri"/>
        </w:rPr>
        <w:t>.</w:t>
      </w:r>
      <w:proofErr w:type="gramStart"/>
      <w:r w:rsidR="00A46DD3" w:rsidRPr="00CD50FB">
        <w:rPr>
          <w:rFonts w:cs="Calibri"/>
        </w:rPr>
        <w:t>2026r.</w:t>
      </w:r>
      <w:proofErr w:type="gramEnd"/>
    </w:p>
    <w:p w14:paraId="0D672902" w14:textId="5ECC5667" w:rsidR="00A46DD3" w:rsidRPr="00CD50FB" w:rsidRDefault="00A46DD3" w:rsidP="00EC7839">
      <w:pPr>
        <w:rPr>
          <w:rFonts w:cs="Calibri"/>
        </w:rPr>
      </w:pPr>
      <w:r w:rsidRPr="00CD50FB">
        <w:rPr>
          <w:rFonts w:cs="Calibri"/>
        </w:rPr>
        <w:t>INFORMACJA PRASOWA</w:t>
      </w:r>
    </w:p>
    <w:p w14:paraId="1B6B7D4A" w14:textId="77777777" w:rsidR="00EC7839" w:rsidRPr="00CD50FB" w:rsidRDefault="00EC7839" w:rsidP="00EC7839">
      <w:pPr>
        <w:rPr>
          <w:rStyle w:val="Pogrubienie"/>
          <w:rFonts w:cs="Calibri"/>
          <w:b w:val="0"/>
          <w:bCs w:val="0"/>
        </w:rPr>
      </w:pPr>
    </w:p>
    <w:p w14:paraId="35842353" w14:textId="47456474" w:rsidR="00CD50FB" w:rsidRPr="00CD50FB" w:rsidRDefault="00CD50FB" w:rsidP="00CD50F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CD50FB">
        <w:rPr>
          <w:rStyle w:val="Pogrubienie"/>
          <w:rFonts w:ascii="Calibri" w:hAnsi="Calibri" w:cs="Calibri"/>
          <w:sz w:val="22"/>
          <w:szCs w:val="22"/>
        </w:rPr>
        <w:t xml:space="preserve">Mrozu prezentuje </w:t>
      </w:r>
      <w:r>
        <w:rPr>
          <w:rStyle w:val="Pogrubienie"/>
          <w:rFonts w:ascii="Calibri" w:hAnsi="Calibri" w:cs="Calibri"/>
          <w:sz w:val="22"/>
          <w:szCs w:val="22"/>
        </w:rPr>
        <w:t>nowy</w:t>
      </w:r>
      <w:r w:rsidRPr="00CD50FB">
        <w:rPr>
          <w:rStyle w:val="Pogrubienie"/>
          <w:rFonts w:ascii="Calibri" w:hAnsi="Calibri" w:cs="Calibri"/>
          <w:sz w:val="22"/>
          <w:szCs w:val="22"/>
        </w:rPr>
        <w:t xml:space="preserve"> singiel „Nie ma miejsca jak dom”</w:t>
      </w:r>
    </w:p>
    <w:p w14:paraId="294C0A83" w14:textId="0B7E7045" w:rsidR="00CD50FB" w:rsidRPr="00CD50FB" w:rsidRDefault="00CD50FB" w:rsidP="00CD50F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D50FB">
        <w:rPr>
          <w:rStyle w:val="Pogrubienie"/>
          <w:rFonts w:ascii="Calibri" w:hAnsi="Calibri" w:cs="Calibri"/>
          <w:sz w:val="22"/>
          <w:szCs w:val="22"/>
        </w:rPr>
        <w:t>Mrozu wraca</w:t>
      </w:r>
      <w:r>
        <w:rPr>
          <w:rStyle w:val="Pogrubienie"/>
          <w:rFonts w:ascii="Calibri" w:hAnsi="Calibri" w:cs="Calibri"/>
          <w:sz w:val="22"/>
          <w:szCs w:val="22"/>
        </w:rPr>
        <w:t xml:space="preserve"> w RMF FM </w:t>
      </w:r>
      <w:r w:rsidRPr="00CD50FB">
        <w:rPr>
          <w:rStyle w:val="Pogrubienie"/>
          <w:rFonts w:ascii="Calibri" w:hAnsi="Calibri" w:cs="Calibri"/>
          <w:sz w:val="22"/>
          <w:szCs w:val="22"/>
        </w:rPr>
        <w:t>z premierowym utworem „Nie ma miejsca jak dom” — pełną słońca, miłości i wakacyjnej energii opowieścią o tym, że niezależnie od miejsca na świecie, najlepiej jest tam, gdzie czeka bliskość i prawdziwe uczucia.</w:t>
      </w:r>
    </w:p>
    <w:p w14:paraId="653C0886" w14:textId="77777777" w:rsidR="00CD50FB" w:rsidRPr="00CD50FB" w:rsidRDefault="00CD50FB" w:rsidP="00CD50F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D50FB">
        <w:rPr>
          <w:rFonts w:ascii="Calibri" w:hAnsi="Calibri" w:cs="Calibri"/>
          <w:sz w:val="22"/>
          <w:szCs w:val="22"/>
        </w:rPr>
        <w:t>Nowy singiel artysty utrzymany jest w lekkim, pozytywnym klimacie i opowiada o podróży, relacji oraz emocjach, które sprawiają, że po każdej wyprawie chce się wracać do swojego miejsca na ziemi.</w:t>
      </w:r>
    </w:p>
    <w:p w14:paraId="4B1FDAB7" w14:textId="77777777" w:rsidR="00CD50FB" w:rsidRPr="00CD50FB" w:rsidRDefault="00CD50FB" w:rsidP="00CD50F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D50FB">
        <w:rPr>
          <w:rFonts w:ascii="Calibri" w:hAnsi="Calibri" w:cs="Calibri"/>
          <w:sz w:val="22"/>
          <w:szCs w:val="22"/>
        </w:rPr>
        <w:t xml:space="preserve">– </w:t>
      </w:r>
      <w:r w:rsidRPr="00CD50FB">
        <w:rPr>
          <w:rStyle w:val="Uwydatnienie"/>
          <w:rFonts w:ascii="Calibri" w:hAnsi="Calibri" w:cs="Calibri"/>
          <w:sz w:val="22"/>
          <w:szCs w:val="22"/>
        </w:rPr>
        <w:t>„Nie ma miejsca jak dom od kiedy mieszka tu miłość. I chodzi o to, że wracamy — bo jednak wszędzie dobrze, ale w domu najlepiej”</w:t>
      </w:r>
      <w:r w:rsidRPr="00CD50FB">
        <w:rPr>
          <w:rFonts w:ascii="Calibri" w:hAnsi="Calibri" w:cs="Calibri"/>
          <w:sz w:val="22"/>
          <w:szCs w:val="22"/>
        </w:rPr>
        <w:t xml:space="preserve"> – mówi Mrozu.</w:t>
      </w:r>
    </w:p>
    <w:p w14:paraId="201676C0" w14:textId="77777777" w:rsidR="00CD50FB" w:rsidRPr="00CD50FB" w:rsidRDefault="00CD50FB" w:rsidP="00CD50F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D50FB">
        <w:rPr>
          <w:rFonts w:ascii="Calibri" w:hAnsi="Calibri" w:cs="Calibri"/>
          <w:sz w:val="22"/>
          <w:szCs w:val="22"/>
        </w:rPr>
        <w:t xml:space="preserve">Premierze utworu towarzyszy teledysk nagrany na Filipinach. Egzotyczne krajobrazy, letni klimat i naturalna energia idealnie dopełniają charakter singla, który ma szansę stać się jednym z </w:t>
      </w:r>
      <w:proofErr w:type="spellStart"/>
      <w:r w:rsidRPr="00CD50FB">
        <w:rPr>
          <w:rFonts w:ascii="Calibri" w:hAnsi="Calibri" w:cs="Calibri"/>
          <w:sz w:val="22"/>
          <w:szCs w:val="22"/>
        </w:rPr>
        <w:t>soundtracków</w:t>
      </w:r>
      <w:proofErr w:type="spellEnd"/>
      <w:r w:rsidRPr="00CD50FB">
        <w:rPr>
          <w:rFonts w:ascii="Calibri" w:hAnsi="Calibri" w:cs="Calibri"/>
          <w:sz w:val="22"/>
          <w:szCs w:val="22"/>
        </w:rPr>
        <w:t xml:space="preserve"> tegorocznych wakacji.</w:t>
      </w:r>
    </w:p>
    <w:p w14:paraId="713BF54F" w14:textId="67EA72CA" w:rsidR="00A46DD3" w:rsidRPr="00AE5031" w:rsidRDefault="00A46DD3" w:rsidP="00CD50FB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="00A46DD3" w:rsidRPr="00AE5031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6D15" w14:textId="77777777" w:rsidR="00366ED5" w:rsidRDefault="00366ED5" w:rsidP="00F92223">
      <w:pPr>
        <w:spacing w:after="0" w:line="240" w:lineRule="auto"/>
      </w:pPr>
      <w:r>
        <w:separator/>
      </w:r>
    </w:p>
  </w:endnote>
  <w:endnote w:type="continuationSeparator" w:id="0">
    <w:p w14:paraId="34EB9A7A" w14:textId="77777777" w:rsidR="00366ED5" w:rsidRDefault="00366ED5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366ED5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7596" w14:textId="77777777" w:rsidR="00366ED5" w:rsidRDefault="00366ED5" w:rsidP="00F92223">
      <w:pPr>
        <w:spacing w:after="0" w:line="240" w:lineRule="auto"/>
      </w:pPr>
      <w:r>
        <w:separator/>
      </w:r>
    </w:p>
  </w:footnote>
  <w:footnote w:type="continuationSeparator" w:id="0">
    <w:p w14:paraId="45BBDBE5" w14:textId="77777777" w:rsidR="00366ED5" w:rsidRDefault="00366ED5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366ED5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52F5F"/>
    <w:rsid w:val="000F05E4"/>
    <w:rsid w:val="000F32C9"/>
    <w:rsid w:val="00110F7A"/>
    <w:rsid w:val="0012637B"/>
    <w:rsid w:val="002570ED"/>
    <w:rsid w:val="002C1999"/>
    <w:rsid w:val="002E6DE5"/>
    <w:rsid w:val="002F3FA7"/>
    <w:rsid w:val="003174C4"/>
    <w:rsid w:val="003634B7"/>
    <w:rsid w:val="00366ED5"/>
    <w:rsid w:val="00381C88"/>
    <w:rsid w:val="0047429C"/>
    <w:rsid w:val="00484C2F"/>
    <w:rsid w:val="004B41FA"/>
    <w:rsid w:val="00555CE8"/>
    <w:rsid w:val="005918AC"/>
    <w:rsid w:val="005C3333"/>
    <w:rsid w:val="005D424D"/>
    <w:rsid w:val="00625640"/>
    <w:rsid w:val="00677F77"/>
    <w:rsid w:val="006F57B6"/>
    <w:rsid w:val="00725490"/>
    <w:rsid w:val="00857BB5"/>
    <w:rsid w:val="00892FE1"/>
    <w:rsid w:val="00974BD2"/>
    <w:rsid w:val="00A01F46"/>
    <w:rsid w:val="00A46DD3"/>
    <w:rsid w:val="00AE5031"/>
    <w:rsid w:val="00B84589"/>
    <w:rsid w:val="00BA44BF"/>
    <w:rsid w:val="00BB3520"/>
    <w:rsid w:val="00C73E34"/>
    <w:rsid w:val="00CD50FB"/>
    <w:rsid w:val="00CF52EF"/>
    <w:rsid w:val="00D72051"/>
    <w:rsid w:val="00E54157"/>
    <w:rsid w:val="00E96292"/>
    <w:rsid w:val="00EC7839"/>
    <w:rsid w:val="00EE1C08"/>
    <w:rsid w:val="00F03684"/>
    <w:rsid w:val="00F15D37"/>
    <w:rsid w:val="00F301C9"/>
    <w:rsid w:val="00F92223"/>
    <w:rsid w:val="00FC3633"/>
    <w:rsid w:val="00F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C33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2026-05-06T12:59:00Z</dcterms:created>
  <dcterms:modified xsi:type="dcterms:W3CDTF">2026-05-06T12:59:00Z</dcterms:modified>
</cp:coreProperties>
</file>