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12CE8023" w:rsidR="00A46DD3" w:rsidRPr="00115271" w:rsidRDefault="0043612B" w:rsidP="00A46DD3">
      <w:pPr>
        <w:jc w:val="right"/>
        <w:rPr>
          <w:rFonts w:cs="Calibri"/>
        </w:rPr>
      </w:pPr>
      <w:r>
        <w:rPr>
          <w:rFonts w:cs="Calibri"/>
        </w:rPr>
        <w:t>06.05</w:t>
      </w:r>
      <w:r w:rsidR="00A46DD3" w:rsidRPr="00115271">
        <w:rPr>
          <w:rFonts w:cs="Calibri"/>
        </w:rPr>
        <w:t>.</w:t>
      </w:r>
      <w:proofErr w:type="gramStart"/>
      <w:r w:rsidR="00A46DD3" w:rsidRPr="00115271">
        <w:rPr>
          <w:rFonts w:cs="Calibri"/>
        </w:rPr>
        <w:t>2026r.</w:t>
      </w:r>
      <w:proofErr w:type="gramEnd"/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475B607A" w14:textId="77777777" w:rsidR="00924412" w:rsidRPr="00924412" w:rsidRDefault="00924412" w:rsidP="00924412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924412">
        <w:rPr>
          <w:rStyle w:val="Pogrubienie"/>
          <w:rFonts w:ascii="Calibri" w:hAnsi="Calibri" w:cs="Calibri"/>
          <w:sz w:val="22"/>
          <w:szCs w:val="22"/>
        </w:rPr>
        <w:t>Renata Gabryjelska szczerze o wypaleniu zawodowym, Himalajach i walce o siebie. „Nie wiedziałam już, kim jestem”</w:t>
      </w:r>
    </w:p>
    <w:p w14:paraId="1790FECA" w14:textId="34CC79CB" w:rsidR="00924412" w:rsidRPr="00924412" w:rsidRDefault="00924412" w:rsidP="0092441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4412">
        <w:rPr>
          <w:rStyle w:val="Pogrubienie"/>
          <w:rFonts w:ascii="Calibri" w:hAnsi="Calibri" w:cs="Calibri"/>
          <w:sz w:val="22"/>
          <w:szCs w:val="22"/>
        </w:rPr>
        <w:t xml:space="preserve">Aktorka znana między innymi z serialu „Złotopolscy”, reżyserka i </w:t>
      </w:r>
      <w:proofErr w:type="spellStart"/>
      <w:r w:rsidRPr="00924412">
        <w:rPr>
          <w:rStyle w:val="Pogrubienie"/>
          <w:rFonts w:ascii="Calibri" w:hAnsi="Calibri" w:cs="Calibri"/>
          <w:sz w:val="22"/>
          <w:szCs w:val="22"/>
        </w:rPr>
        <w:t>coachka</w:t>
      </w:r>
      <w:proofErr w:type="spellEnd"/>
      <w:r w:rsidRPr="00924412">
        <w:rPr>
          <w:rStyle w:val="Pogrubienie"/>
          <w:rFonts w:ascii="Calibri" w:hAnsi="Calibri" w:cs="Calibri"/>
          <w:sz w:val="22"/>
          <w:szCs w:val="22"/>
        </w:rPr>
        <w:t xml:space="preserve">, w szczerej rozmowie z </w:t>
      </w:r>
      <w:proofErr w:type="spellStart"/>
      <w:r w:rsidRPr="00924412">
        <w:rPr>
          <w:rStyle w:val="Pogrubienie"/>
          <w:rFonts w:ascii="Calibri" w:hAnsi="Calibri" w:cs="Calibri"/>
          <w:sz w:val="22"/>
          <w:szCs w:val="22"/>
        </w:rPr>
        <w:t>Amą</w:t>
      </w:r>
      <w:proofErr w:type="spellEnd"/>
      <w:r w:rsidRPr="00924412">
        <w:rPr>
          <w:rStyle w:val="Pogrubienie"/>
          <w:rFonts w:ascii="Calibri" w:hAnsi="Calibri" w:cs="Calibri"/>
          <w:sz w:val="22"/>
          <w:szCs w:val="22"/>
        </w:rPr>
        <w:t xml:space="preserve"> Sieklucką </w:t>
      </w:r>
      <w:r w:rsidR="00C45AD4">
        <w:rPr>
          <w:rStyle w:val="Pogrubienie"/>
          <w:rFonts w:ascii="Calibri" w:hAnsi="Calibri" w:cs="Calibri"/>
          <w:sz w:val="22"/>
          <w:szCs w:val="22"/>
        </w:rPr>
        <w:t xml:space="preserve">w podcaście P.S. I LOVE YOU By </w:t>
      </w:r>
      <w:proofErr w:type="spellStart"/>
      <w:r w:rsidR="00C45AD4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="00C45AD4">
        <w:rPr>
          <w:rStyle w:val="Pogrubienie"/>
          <w:rFonts w:ascii="Calibri" w:hAnsi="Calibri" w:cs="Calibri"/>
          <w:sz w:val="22"/>
          <w:szCs w:val="22"/>
        </w:rPr>
        <w:t xml:space="preserve"> w RMF FM </w:t>
      </w:r>
      <w:r w:rsidRPr="00924412">
        <w:rPr>
          <w:rStyle w:val="Pogrubienie"/>
          <w:rFonts w:ascii="Calibri" w:hAnsi="Calibri" w:cs="Calibri"/>
          <w:sz w:val="22"/>
          <w:szCs w:val="22"/>
        </w:rPr>
        <w:t>opowiedziała o momentach granicznych w swoim życiu — wypaleniu zawodowym, problemach zdrowotnych, doświadczeniu śpiączki bliskich osób oraz o tym, jak Himalaje pomogły jej odzyskać sprawczość i na nowo odnaleźć siebie.</w:t>
      </w:r>
    </w:p>
    <w:p w14:paraId="308B5663" w14:textId="77777777" w:rsidR="00924412" w:rsidRPr="00924412" w:rsidRDefault="00924412" w:rsidP="0092441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4412">
        <w:rPr>
          <w:rFonts w:ascii="Calibri" w:hAnsi="Calibri" w:cs="Calibri"/>
          <w:sz w:val="22"/>
          <w:szCs w:val="22"/>
        </w:rPr>
        <w:t xml:space="preserve">W rozmowie z </w:t>
      </w:r>
      <w:proofErr w:type="spellStart"/>
      <w:r w:rsidRPr="00924412">
        <w:rPr>
          <w:rFonts w:ascii="Calibri" w:hAnsi="Calibri" w:cs="Calibri"/>
          <w:sz w:val="22"/>
          <w:szCs w:val="22"/>
        </w:rPr>
        <w:t>Amą</w:t>
      </w:r>
      <w:proofErr w:type="spellEnd"/>
      <w:r w:rsidRPr="00924412">
        <w:rPr>
          <w:rFonts w:ascii="Calibri" w:hAnsi="Calibri" w:cs="Calibri"/>
          <w:sz w:val="22"/>
          <w:szCs w:val="22"/>
        </w:rPr>
        <w:t xml:space="preserve"> Sieklucką </w:t>
      </w:r>
      <w:r w:rsidRPr="00924412">
        <w:rPr>
          <w:rStyle w:val="Uwydatnienie"/>
          <w:rFonts w:ascii="Calibri" w:hAnsi="Calibri" w:cs="Calibri"/>
          <w:sz w:val="22"/>
          <w:szCs w:val="22"/>
        </w:rPr>
        <w:t>Renata Gabryjelska</w:t>
      </w:r>
      <w:r w:rsidRPr="00924412">
        <w:rPr>
          <w:rFonts w:ascii="Calibri" w:hAnsi="Calibri" w:cs="Calibri"/>
          <w:sz w:val="22"/>
          <w:szCs w:val="22"/>
        </w:rPr>
        <w:t xml:space="preserve"> wróciła wspomnieniami do czasu pracy w modelingu i show-biznesie. Przyznała, że przez lata była postrzegana głównie przez pryzmat wyglądu, choć sama długo nie czuła się kobietą pewną siebie.</w:t>
      </w:r>
    </w:p>
    <w:p w14:paraId="6C7DE6FC" w14:textId="77777777" w:rsidR="00924412" w:rsidRPr="00924412" w:rsidRDefault="00924412" w:rsidP="0092441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41C7B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E41C7B">
        <w:rPr>
          <w:rStyle w:val="Uwydatnienie"/>
          <w:rFonts w:ascii="Calibri" w:hAnsi="Calibri" w:cs="Calibri"/>
          <w:b/>
          <w:bCs/>
          <w:sz w:val="22"/>
          <w:szCs w:val="22"/>
        </w:rPr>
        <w:t>„To była trudna branża, pełna rywalizacji i odrzucenia. Gdybym całe poczucie własnej wartości oparła na wyglądzie, nie przetrwałabym tego świata”</w:t>
      </w:r>
      <w:r w:rsidRPr="00924412">
        <w:rPr>
          <w:rFonts w:ascii="Calibri" w:hAnsi="Calibri" w:cs="Calibri"/>
          <w:sz w:val="22"/>
          <w:szCs w:val="22"/>
        </w:rPr>
        <w:t xml:space="preserve"> – powiedziała.</w:t>
      </w:r>
    </w:p>
    <w:p w14:paraId="35133547" w14:textId="77777777" w:rsidR="00924412" w:rsidRPr="00924412" w:rsidRDefault="00924412" w:rsidP="0092441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4412">
        <w:rPr>
          <w:rFonts w:ascii="Calibri" w:hAnsi="Calibri" w:cs="Calibri"/>
          <w:sz w:val="22"/>
          <w:szCs w:val="22"/>
        </w:rPr>
        <w:t>Artystka opowiedziała również o dramatycznym pożarze mieszkania w Paryżu, który całkowicie zmienił jej podejście do życia. Jak przyznała, chwilę przed tragedią miała sen związany z ogniem i maskami tlenowymi.</w:t>
      </w:r>
    </w:p>
    <w:p w14:paraId="3CEFB5A4" w14:textId="77777777" w:rsidR="00924412" w:rsidRPr="00924412" w:rsidRDefault="00924412" w:rsidP="0092441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C30CA">
        <w:rPr>
          <w:rFonts w:ascii="Calibri" w:hAnsi="Calibri" w:cs="Calibri"/>
          <w:b/>
          <w:bCs/>
          <w:i/>
          <w:iCs/>
          <w:sz w:val="22"/>
          <w:szCs w:val="22"/>
        </w:rPr>
        <w:t xml:space="preserve">– </w:t>
      </w:r>
      <w:r w:rsidRPr="000C30CA">
        <w:rPr>
          <w:rStyle w:val="Uwydatnienie"/>
          <w:rFonts w:ascii="Calibri" w:hAnsi="Calibri" w:cs="Calibri"/>
          <w:b/>
          <w:bCs/>
          <w:i w:val="0"/>
          <w:iCs w:val="0"/>
          <w:sz w:val="22"/>
          <w:szCs w:val="22"/>
        </w:rPr>
        <w:t>„Zrozumiałam wtedy, że nie chcę budować swojego życia wyłącznie na wyglądzie. Wróciłam do Polski skończyć prawo”</w:t>
      </w:r>
      <w:r w:rsidRPr="00924412">
        <w:rPr>
          <w:rFonts w:ascii="Calibri" w:hAnsi="Calibri" w:cs="Calibri"/>
          <w:sz w:val="22"/>
          <w:szCs w:val="22"/>
        </w:rPr>
        <w:t xml:space="preserve"> – wspominała.</w:t>
      </w:r>
    </w:p>
    <w:p w14:paraId="53182E0B" w14:textId="77777777" w:rsidR="00924412" w:rsidRPr="00924412" w:rsidRDefault="00924412" w:rsidP="0092441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4412">
        <w:rPr>
          <w:rFonts w:ascii="Calibri" w:hAnsi="Calibri" w:cs="Calibri"/>
          <w:sz w:val="22"/>
          <w:szCs w:val="22"/>
        </w:rPr>
        <w:t xml:space="preserve">Jednym z najmocniejszych wątków rozmowy była historia wypalenia zawodowego, z którym </w:t>
      </w:r>
      <w:r w:rsidRPr="00924412">
        <w:rPr>
          <w:rStyle w:val="Uwydatnienie"/>
          <w:rFonts w:ascii="Calibri" w:hAnsi="Calibri" w:cs="Calibri"/>
          <w:sz w:val="22"/>
          <w:szCs w:val="22"/>
        </w:rPr>
        <w:t>Gabryjelska</w:t>
      </w:r>
      <w:r w:rsidRPr="00924412">
        <w:rPr>
          <w:rFonts w:ascii="Calibri" w:hAnsi="Calibri" w:cs="Calibri"/>
          <w:sz w:val="22"/>
          <w:szCs w:val="22"/>
        </w:rPr>
        <w:t xml:space="preserve"> mierzyła się po latach pracy w branży filmowej.</w:t>
      </w:r>
    </w:p>
    <w:p w14:paraId="61AB3130" w14:textId="77777777" w:rsidR="00924412" w:rsidRPr="00924412" w:rsidRDefault="00924412" w:rsidP="0092441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A36F8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FA36F8">
        <w:rPr>
          <w:rStyle w:val="Uwydatnienie"/>
          <w:rFonts w:ascii="Calibri" w:hAnsi="Calibri" w:cs="Calibri"/>
          <w:b/>
          <w:bCs/>
          <w:sz w:val="22"/>
          <w:szCs w:val="22"/>
        </w:rPr>
        <w:t>„Nie wiedziałam już, kim jestem. Wstawałam rano jak automat, szłam do pracy i przestałam marzyć</w:t>
      </w:r>
      <w:r w:rsidRPr="00924412">
        <w:rPr>
          <w:rStyle w:val="Uwydatnienie"/>
          <w:rFonts w:ascii="Calibri" w:hAnsi="Calibri" w:cs="Calibri"/>
          <w:sz w:val="22"/>
          <w:szCs w:val="22"/>
        </w:rPr>
        <w:t>”</w:t>
      </w:r>
      <w:r w:rsidRPr="00924412">
        <w:rPr>
          <w:rFonts w:ascii="Calibri" w:hAnsi="Calibri" w:cs="Calibri"/>
          <w:sz w:val="22"/>
          <w:szCs w:val="22"/>
        </w:rPr>
        <w:t xml:space="preserve"> – wyznała.</w:t>
      </w:r>
    </w:p>
    <w:p w14:paraId="7F8AEC6E" w14:textId="77777777" w:rsidR="00924412" w:rsidRPr="00924412" w:rsidRDefault="00924412" w:rsidP="0092441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4412">
        <w:rPr>
          <w:rFonts w:ascii="Calibri" w:hAnsi="Calibri" w:cs="Calibri"/>
          <w:sz w:val="22"/>
          <w:szCs w:val="22"/>
        </w:rPr>
        <w:t>To właśnie wtedy pojawiła się decyzja o wyjeździe w Himalaje. Jak podkreśliła, ta podróż stała się dla niej symbolicznym odzyskaniem sprawczości i początkiem dużych zmian w życiu.</w:t>
      </w:r>
    </w:p>
    <w:p w14:paraId="5CF9A137" w14:textId="75091197" w:rsidR="00B521F1" w:rsidRPr="00924412" w:rsidRDefault="00924412" w:rsidP="0092441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24412">
        <w:rPr>
          <w:rFonts w:ascii="Calibri" w:hAnsi="Calibri" w:cs="Calibri"/>
          <w:sz w:val="22"/>
          <w:szCs w:val="22"/>
        </w:rPr>
        <w:t xml:space="preserve">Dziś </w:t>
      </w:r>
      <w:r w:rsidRPr="00924412">
        <w:rPr>
          <w:rStyle w:val="Uwydatnienie"/>
          <w:rFonts w:ascii="Calibri" w:hAnsi="Calibri" w:cs="Calibri"/>
          <w:sz w:val="22"/>
          <w:szCs w:val="22"/>
        </w:rPr>
        <w:t>Renata Gabryjelska</w:t>
      </w:r>
      <w:r w:rsidRPr="00924412">
        <w:rPr>
          <w:rFonts w:ascii="Calibri" w:hAnsi="Calibri" w:cs="Calibri"/>
          <w:sz w:val="22"/>
          <w:szCs w:val="22"/>
        </w:rPr>
        <w:t xml:space="preserve"> prowadzi własną firmę </w:t>
      </w:r>
      <w:proofErr w:type="spellStart"/>
      <w:r w:rsidRPr="00924412">
        <w:rPr>
          <w:rFonts w:ascii="Calibri" w:hAnsi="Calibri" w:cs="Calibri"/>
          <w:sz w:val="22"/>
          <w:szCs w:val="22"/>
        </w:rPr>
        <w:t>Resilience</w:t>
      </w:r>
      <w:proofErr w:type="spellEnd"/>
      <w:r w:rsidRPr="00924412">
        <w:rPr>
          <w:rFonts w:ascii="Calibri" w:hAnsi="Calibri" w:cs="Calibri"/>
          <w:sz w:val="22"/>
          <w:szCs w:val="22"/>
        </w:rPr>
        <w:t xml:space="preserve"> Lab zajmującą się tematami zdrowia psychicznego i wypalenia zawodowego, a także pracuje nad kolejnymi projektami filmowymi.</w:t>
      </w:r>
    </w:p>
    <w:sectPr w:rsidR="00B521F1" w:rsidRPr="0092441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C7FB" w14:textId="77777777" w:rsidR="006318D4" w:rsidRDefault="006318D4" w:rsidP="00F92223">
      <w:pPr>
        <w:spacing w:after="0" w:line="240" w:lineRule="auto"/>
      </w:pPr>
      <w:r>
        <w:separator/>
      </w:r>
    </w:p>
  </w:endnote>
  <w:endnote w:type="continuationSeparator" w:id="0">
    <w:p w14:paraId="0905B57A" w14:textId="77777777" w:rsidR="006318D4" w:rsidRDefault="006318D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6318D4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832E" w14:textId="77777777" w:rsidR="006318D4" w:rsidRDefault="006318D4" w:rsidP="00F92223">
      <w:pPr>
        <w:spacing w:after="0" w:line="240" w:lineRule="auto"/>
      </w:pPr>
      <w:r>
        <w:separator/>
      </w:r>
    </w:p>
  </w:footnote>
  <w:footnote w:type="continuationSeparator" w:id="0">
    <w:p w14:paraId="35A8016B" w14:textId="77777777" w:rsidR="006318D4" w:rsidRDefault="006318D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6318D4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B6F7C"/>
    <w:rsid w:val="000C30CA"/>
    <w:rsid w:val="00115271"/>
    <w:rsid w:val="00381C88"/>
    <w:rsid w:val="0039041E"/>
    <w:rsid w:val="003D24B0"/>
    <w:rsid w:val="0043612B"/>
    <w:rsid w:val="00467CAE"/>
    <w:rsid w:val="00514E7D"/>
    <w:rsid w:val="00586300"/>
    <w:rsid w:val="005D0487"/>
    <w:rsid w:val="006318D4"/>
    <w:rsid w:val="00690050"/>
    <w:rsid w:val="006C0155"/>
    <w:rsid w:val="006D58F6"/>
    <w:rsid w:val="008770F1"/>
    <w:rsid w:val="008824DA"/>
    <w:rsid w:val="00892FE1"/>
    <w:rsid w:val="008A19F6"/>
    <w:rsid w:val="008A7822"/>
    <w:rsid w:val="008C38B5"/>
    <w:rsid w:val="00924412"/>
    <w:rsid w:val="00A01F46"/>
    <w:rsid w:val="00A46DD3"/>
    <w:rsid w:val="00B521F1"/>
    <w:rsid w:val="00BA44BF"/>
    <w:rsid w:val="00BC1FC1"/>
    <w:rsid w:val="00C45AD4"/>
    <w:rsid w:val="00C52BFB"/>
    <w:rsid w:val="00E41C7B"/>
    <w:rsid w:val="00E96292"/>
    <w:rsid w:val="00EC2A41"/>
    <w:rsid w:val="00EF703E"/>
    <w:rsid w:val="00F15D37"/>
    <w:rsid w:val="00F92223"/>
    <w:rsid w:val="00FA36F8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2026-05-06T12:19:00Z</dcterms:created>
  <dcterms:modified xsi:type="dcterms:W3CDTF">2026-05-06T12:19:00Z</dcterms:modified>
</cp:coreProperties>
</file>