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1497D6A5" w:rsidR="006331F4" w:rsidRPr="00177AFE" w:rsidRDefault="00C81BE9" w:rsidP="006331F4">
      <w:pPr>
        <w:jc w:val="right"/>
        <w:rPr>
          <w:rFonts w:cs="Calibri"/>
        </w:rPr>
      </w:pPr>
      <w:r>
        <w:rPr>
          <w:rFonts w:cs="Calibri"/>
        </w:rPr>
        <w:t>06</w:t>
      </w:r>
      <w:r w:rsidR="006331F4" w:rsidRPr="00177AFE">
        <w:rPr>
          <w:rFonts w:cs="Calibri"/>
        </w:rPr>
        <w:t>.0</w:t>
      </w:r>
      <w:r>
        <w:rPr>
          <w:rFonts w:cs="Calibri"/>
        </w:rPr>
        <w:t>5</w:t>
      </w:r>
      <w:r w:rsidR="006331F4" w:rsidRPr="00177AFE">
        <w:rPr>
          <w:rFonts w:cs="Calibri"/>
        </w:rPr>
        <w:t>.</w:t>
      </w:r>
      <w:proofErr w:type="gramStart"/>
      <w:r w:rsidR="006331F4" w:rsidRPr="00177AFE">
        <w:rPr>
          <w:rFonts w:cs="Calibri"/>
        </w:rPr>
        <w:t>2026r.</w:t>
      </w:r>
      <w:proofErr w:type="gramEnd"/>
    </w:p>
    <w:p w14:paraId="5206A3A6" w14:textId="77777777" w:rsidR="006331F4" w:rsidRDefault="006331F4" w:rsidP="006331F4">
      <w:pPr>
        <w:rPr>
          <w:rFonts w:cs="Calibri"/>
        </w:rPr>
      </w:pPr>
      <w:r>
        <w:rPr>
          <w:rFonts w:cs="Calibri"/>
        </w:rPr>
        <w:t>ZAPIS ROZMOWY</w:t>
      </w:r>
    </w:p>
    <w:p w14:paraId="63C100A7" w14:textId="77777777" w:rsidR="006331F4" w:rsidRDefault="006331F4" w:rsidP="006331F4"/>
    <w:p w14:paraId="3C186650" w14:textId="7169C882" w:rsidR="00F15D37" w:rsidRPr="006331F4" w:rsidRDefault="00C81BE9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RENATA GABRYJELSKA </w:t>
      </w:r>
      <w:r w:rsidR="006331F4">
        <w:rPr>
          <w:rFonts w:eastAsia="Times New Roman" w:cs="Calibri"/>
          <w:b/>
          <w:bCs/>
          <w:lang w:eastAsia="pl-PL"/>
        </w:rPr>
        <w:t>GOŚCINIĄ AMY SIEKLUCKIEJ W PODCAŚCIE RMF FM</w:t>
      </w:r>
    </w:p>
    <w:p w14:paraId="301E9C85" w14:textId="77777777" w:rsidR="006331F4" w:rsidRDefault="006331F4"/>
    <w:p w14:paraId="057CEC5D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Dziś w studiu kobieta, którą możecie kojarzyć między innymi ze „Złotopolskich”. Miss, modelka, reżyserka, </w:t>
      </w:r>
      <w:proofErr w:type="spellStart"/>
      <w:r w:rsidRPr="005D05F0">
        <w:rPr>
          <w:rFonts w:ascii="Calibri" w:hAnsi="Calibri" w:cs="Calibri"/>
          <w:sz w:val="22"/>
          <w:szCs w:val="22"/>
        </w:rPr>
        <w:t>coachka</w:t>
      </w:r>
      <w:proofErr w:type="spellEnd"/>
      <w:r w:rsidRPr="005D05F0">
        <w:rPr>
          <w:rFonts w:ascii="Calibri" w:hAnsi="Calibri" w:cs="Calibri"/>
          <w:sz w:val="22"/>
          <w:szCs w:val="22"/>
        </w:rPr>
        <w:t xml:space="preserve">. Ale przede wszystkim kobieta wielu dróg. </w:t>
      </w:r>
      <w:r w:rsidRPr="005D05F0">
        <w:rPr>
          <w:rStyle w:val="Uwydatnienie"/>
          <w:rFonts w:ascii="Calibri" w:hAnsi="Calibri" w:cs="Calibri"/>
          <w:sz w:val="22"/>
          <w:szCs w:val="22"/>
        </w:rPr>
        <w:t>Renata Gabryjelska</w:t>
      </w:r>
      <w:r w:rsidRPr="005D05F0">
        <w:rPr>
          <w:rFonts w:ascii="Calibri" w:hAnsi="Calibri" w:cs="Calibri"/>
          <w:sz w:val="22"/>
          <w:szCs w:val="22"/>
        </w:rPr>
        <w:t>.</w:t>
      </w:r>
    </w:p>
    <w:p w14:paraId="248457EC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Dzień dobry. Ale mów mi </w:t>
      </w:r>
      <w:proofErr w:type="spellStart"/>
      <w:r w:rsidRPr="005D05F0">
        <w:rPr>
          <w:rFonts w:ascii="Calibri" w:hAnsi="Calibri" w:cs="Calibri"/>
          <w:sz w:val="22"/>
          <w:szCs w:val="22"/>
        </w:rPr>
        <w:t>Gabi</w:t>
      </w:r>
      <w:proofErr w:type="spellEnd"/>
      <w:r w:rsidRPr="005D05F0">
        <w:rPr>
          <w:rFonts w:ascii="Calibri" w:hAnsi="Calibri" w:cs="Calibri"/>
          <w:sz w:val="22"/>
          <w:szCs w:val="22"/>
        </w:rPr>
        <w:t>. Tak się lepiej czuję. „</w:t>
      </w:r>
      <w:proofErr w:type="spellStart"/>
      <w:r w:rsidRPr="005D05F0">
        <w:rPr>
          <w:rFonts w:ascii="Calibri" w:hAnsi="Calibri" w:cs="Calibri"/>
          <w:sz w:val="22"/>
          <w:szCs w:val="22"/>
        </w:rPr>
        <w:t>Gabi</w:t>
      </w:r>
      <w:proofErr w:type="spellEnd"/>
      <w:r w:rsidRPr="005D05F0">
        <w:rPr>
          <w:rFonts w:ascii="Calibri" w:hAnsi="Calibri" w:cs="Calibri"/>
          <w:sz w:val="22"/>
          <w:szCs w:val="22"/>
        </w:rPr>
        <w:t>” ma dla mnie lekkość, wolność, ciekawość świata. „Renata” brzmi dużo bardziej twardo.</w:t>
      </w:r>
    </w:p>
    <w:p w14:paraId="042DABB1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Czyli jesteś kobietą ciekawą świata?</w:t>
      </w:r>
    </w:p>
    <w:p w14:paraId="67204631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Bardzo. Ludzi, perspektyw, wychodzenia poza schematy i własne bańki. To mnie zawsze napędzało.</w:t>
      </w:r>
    </w:p>
    <w:p w14:paraId="5C31BC09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Patrząc na Twoją drogę, trudno Cię zamknąć w jednej definicji.</w:t>
      </w:r>
    </w:p>
    <w:p w14:paraId="7B07973B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I chyba już nie chcę. Oczywiście definiują mnie role zawodowe — dziś przede wszystkim reżyserka, mentorka i </w:t>
      </w:r>
      <w:proofErr w:type="spellStart"/>
      <w:r w:rsidRPr="005D05F0">
        <w:rPr>
          <w:rFonts w:ascii="Calibri" w:hAnsi="Calibri" w:cs="Calibri"/>
          <w:sz w:val="22"/>
          <w:szCs w:val="22"/>
        </w:rPr>
        <w:t>coachka</w:t>
      </w:r>
      <w:proofErr w:type="spellEnd"/>
      <w:r w:rsidRPr="005D05F0">
        <w:rPr>
          <w:rFonts w:ascii="Calibri" w:hAnsi="Calibri" w:cs="Calibri"/>
          <w:sz w:val="22"/>
          <w:szCs w:val="22"/>
        </w:rPr>
        <w:t xml:space="preserve"> — ale prywatnie jestem też żoną, przyjaciółką, córką. Kiedyś myślałam, że robienie wielu rzeczy to wada. Dziś wiem, że po prostu cały czas chciałam się rozwijać i nie zostać w jednym miejscu.</w:t>
      </w:r>
    </w:p>
    <w:p w14:paraId="6D41BD33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Bardzo ważnym momentem był pożar mieszkania w Paryżu.</w:t>
      </w:r>
    </w:p>
    <w:p w14:paraId="0E0436A8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To było doświadczenie graniczne. Co ciekawe, wcześniej miałam bardzo wyraźny sen o pożarze i maskach tlenowych. Potem dokładnie to się wydarzyło. Obudziłam się w zadymionym mieszkaniu, ogień był już wszędzie. Uratowano mnie dosłownie w ostatnim momencie.</w:t>
      </w:r>
    </w:p>
    <w:p w14:paraId="52B17883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To zmieniło Twoje myślenie?</w:t>
      </w:r>
    </w:p>
    <w:p w14:paraId="7D691D3E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Bardzo. Zrozumiałam, że gdyby coś stało się z moją twarzą czy ciałem, cała kariera modelki przestałaby istnieć. Wróciłam do Polski skończyć prawo, bo chciałam oprzeć życie na czymś stabilniejszym niż wygląd.</w:t>
      </w:r>
    </w:p>
    <w:p w14:paraId="4493C3B1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Czy wcześniej czułaś, że świat definiuje Cię głównie przez urodę?</w:t>
      </w:r>
    </w:p>
    <w:p w14:paraId="73C733FD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Tak, zewnętrznie zdecydowanie. Ale wewnętrznie długo nie postrzegałam siebie jako atrakcyjnej kobiety. </w:t>
      </w:r>
      <w:proofErr w:type="spellStart"/>
      <w:r w:rsidRPr="005D05F0">
        <w:rPr>
          <w:rFonts w:ascii="Calibri" w:hAnsi="Calibri" w:cs="Calibri"/>
          <w:sz w:val="22"/>
          <w:szCs w:val="22"/>
        </w:rPr>
        <w:t>Modelинг</w:t>
      </w:r>
      <w:proofErr w:type="spellEnd"/>
      <w:r w:rsidRPr="005D05F0">
        <w:rPr>
          <w:rFonts w:ascii="Calibri" w:hAnsi="Calibri" w:cs="Calibri"/>
          <w:sz w:val="22"/>
          <w:szCs w:val="22"/>
        </w:rPr>
        <w:t xml:space="preserve"> to trudna branża, pełna odrzucenia i ciągłej rywalizacji. Gdybym całe poczucie własnej wartości oparła na wyglądzie, nie przetrwałabym tego świata.</w:t>
      </w:r>
    </w:p>
    <w:p w14:paraId="3C22772F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Co więc sprawiło, że poszłaś w modeling?</w:t>
      </w:r>
    </w:p>
    <w:p w14:paraId="11430CBC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Ciekawość świata. Dorastałam jeszcze w czasach komunizmu, kiedy wszystko było szare i zamknięte. Modeling dawał możliwość wyjazdu, zobaczenia świata za żelazną kurtyną. Zawsze miałam w sobie apetyt na życie.</w:t>
      </w:r>
    </w:p>
    <w:p w14:paraId="544C46C9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Mówisz też dużo o lęku.</w:t>
      </w:r>
    </w:p>
    <w:p w14:paraId="0D447998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Bo ja się boję. Naprawdę. Tylko jestem zwolenniczką zasady „Bój się i rób”. Strach nie wyklucza działania.</w:t>
      </w:r>
    </w:p>
    <w:p w14:paraId="16F97744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Potem pojawił się film.</w:t>
      </w:r>
    </w:p>
    <w:p w14:paraId="7B612445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Pierwszy impuls przyszedł przy historii kobiety, która po śmierci córki założyła schronisko dla zwierząt. Zrobiłam o niej dokument i zobaczyłam, że film może realnie pomagać. Po emisji ludzie zaczęli wspierać schronisko i wtedy pierwszy raz poczułam sprawczość.</w:t>
      </w:r>
    </w:p>
    <w:p w14:paraId="58B97096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Później był Janek, bezdomny pucybut.</w:t>
      </w:r>
    </w:p>
    <w:p w14:paraId="5D211EB4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Chciałam pokazać człowieka poza stereotypem. Inteligentnego, wrażliwego, oglądającego Felliniego. Kiedy obejrzał film o sobie i popłakał się na sali kinowej, zrozumiałam, że właśnie po to chcę robić kino.</w:t>
      </w:r>
    </w:p>
    <w:p w14:paraId="5AA3D507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A potem przyszedł </w:t>
      </w:r>
      <w:proofErr w:type="spellStart"/>
      <w:r w:rsidRPr="005D05F0">
        <w:rPr>
          <w:rStyle w:val="Uwydatnienie"/>
          <w:rFonts w:ascii="Calibri" w:hAnsi="Calibri" w:cs="Calibri"/>
          <w:sz w:val="22"/>
          <w:szCs w:val="22"/>
        </w:rPr>
        <w:t>Safe</w:t>
      </w:r>
      <w:proofErr w:type="spellEnd"/>
      <w:r w:rsidRPr="005D05F0">
        <w:rPr>
          <w:rStyle w:val="Uwydatnienie"/>
          <w:rFonts w:ascii="Calibri" w:hAnsi="Calibri" w:cs="Calibri"/>
          <w:sz w:val="22"/>
          <w:szCs w:val="22"/>
        </w:rPr>
        <w:t xml:space="preserve"> Inside</w:t>
      </w:r>
      <w:r w:rsidRPr="005D05F0">
        <w:rPr>
          <w:rFonts w:ascii="Calibri" w:hAnsi="Calibri" w:cs="Calibri"/>
          <w:sz w:val="22"/>
          <w:szCs w:val="22"/>
        </w:rPr>
        <w:t>.</w:t>
      </w:r>
    </w:p>
    <w:p w14:paraId="5A304E20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To był bardzo trudny projekt. Cztery lata walki o finansowanie. Thriller psychologiczny o ludziach w śpiączce, kontroli umysłu i manipulacji. Inspirowała mnie między innymi sprawa Cambridge </w:t>
      </w:r>
      <w:proofErr w:type="spellStart"/>
      <w:r w:rsidRPr="005D05F0">
        <w:rPr>
          <w:rFonts w:ascii="Calibri" w:hAnsi="Calibri" w:cs="Calibri"/>
          <w:sz w:val="22"/>
          <w:szCs w:val="22"/>
        </w:rPr>
        <w:t>Analytica</w:t>
      </w:r>
      <w:proofErr w:type="spellEnd"/>
      <w:r w:rsidRPr="005D05F0">
        <w:rPr>
          <w:rFonts w:ascii="Calibri" w:hAnsi="Calibri" w:cs="Calibri"/>
          <w:sz w:val="22"/>
          <w:szCs w:val="22"/>
        </w:rPr>
        <w:t xml:space="preserve"> i pytanie, co się dzieje, kiedy ktoś przejmuje kontrolę nad naszym myśleniem.</w:t>
      </w:r>
    </w:p>
    <w:p w14:paraId="0A3200A3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Temat śpiączki był też bardzo osobisty.</w:t>
      </w:r>
    </w:p>
    <w:p w14:paraId="3B4F2CFB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Tak. Mój tata był po ciężkim wypadku i długo pozostawał w śpiączce farmakologicznej. Pamiętam, jak siedziałam przy nim i zastanawiałam się, gdzie właściwie jest świadomość człowieka. To zostało we mnie na lata.</w:t>
      </w:r>
    </w:p>
    <w:p w14:paraId="677D62C3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Film zdobył wiele nagród. Co wtedy czułaś?</w:t>
      </w:r>
    </w:p>
    <w:p w14:paraId="5042BAEA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Najbardziej pamiętam San Diego. Z czterech tysięcy filmów wybrano trzydzieści, a wśród nich nasz. Kiedy stałam na scenie z nagrodą, poczułam ogromną moc i dumę. Naprawdę.</w:t>
      </w:r>
    </w:p>
    <w:p w14:paraId="2B098850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I wtedy przyszedł 2020 rok.</w:t>
      </w:r>
    </w:p>
    <w:p w14:paraId="27BF2EB8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Tak. Pandemia zatrzymała wszystko. Świat kina się zmienił, weszły platformy, algorytmy, AI. Dlatego dziś uczę się nowych technologii i próbuję znaleźć w tym wszystkim własne miejsce.</w:t>
      </w:r>
    </w:p>
    <w:p w14:paraId="6C701186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Ale bez utraty człowieczeństwa.</w:t>
      </w:r>
    </w:p>
    <w:p w14:paraId="225D22DD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lastRenderedPageBreak/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Dokładnie. Chcę korzystać z AI, ale nie oddawać jej swojej wrażliwości, emocji i relacji. To jest nasza największa przewaga jako ludzi.</w:t>
      </w:r>
    </w:p>
    <w:p w14:paraId="6A0F4263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Himalaje były dla Ciebie kolejnym przełomem.</w:t>
      </w:r>
    </w:p>
    <w:p w14:paraId="6672C274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Po latach pracy w produkcji filmowej kompletnie się wypaliłam. Miałam problemy zdrowotne, arytmię serca, nie spałam. I wtedy przypomniałam sobie marzenie z młodości — Himalaje. Pojechałam tam odzyskać sprawczość.</w:t>
      </w:r>
    </w:p>
    <w:p w14:paraId="5B9ACAF5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Powstała „Moc Dziewuch”.</w:t>
      </w:r>
    </w:p>
    <w:p w14:paraId="5C690BA5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Tak. Przeszłyśmy ponad sto siedemdziesiąt kilometrów w górach i wróciłam stamtąd zupełnie inna. Zaczęłam coaching, mentoring i pracę nad sobą.</w:t>
      </w:r>
    </w:p>
    <w:p w14:paraId="44F08F55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Dziś prowadzisz też własną firmę.</w:t>
      </w:r>
    </w:p>
    <w:p w14:paraId="5BB79A47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Tak, </w:t>
      </w:r>
      <w:proofErr w:type="spellStart"/>
      <w:r w:rsidRPr="005D05F0">
        <w:rPr>
          <w:rFonts w:ascii="Calibri" w:hAnsi="Calibri" w:cs="Calibri"/>
          <w:sz w:val="22"/>
          <w:szCs w:val="22"/>
        </w:rPr>
        <w:t>Resilience</w:t>
      </w:r>
      <w:proofErr w:type="spellEnd"/>
      <w:r w:rsidRPr="005D05F0">
        <w:rPr>
          <w:rFonts w:ascii="Calibri" w:hAnsi="Calibri" w:cs="Calibri"/>
          <w:sz w:val="22"/>
          <w:szCs w:val="22"/>
        </w:rPr>
        <w:t xml:space="preserve"> Lab. Zajmujemy się zdrowiem psychicznym, wypaleniem zawodowym i rozwojem. To jest mi bardzo bliskie.</w:t>
      </w:r>
    </w:p>
    <w:p w14:paraId="2DA66CF0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Czujesz się kobietą spełnioną?</w:t>
      </w:r>
    </w:p>
    <w:p w14:paraId="64ADF02D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Bywam spełniona. Nie wierzę w permanentne szczęście. Dla mnie szczęście to możliwość robienia tego, co chcę, a nie tego, co muszę. I umiejętność dostrzegania małych rzeczy.</w:t>
      </w:r>
    </w:p>
    <w:p w14:paraId="7FE3E900" w14:textId="77777777" w:rsidR="005D05F0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5D05F0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5D05F0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5D05F0">
        <w:rPr>
          <w:rFonts w:ascii="Calibri" w:hAnsi="Calibri" w:cs="Calibri"/>
          <w:sz w:val="22"/>
          <w:szCs w:val="22"/>
        </w:rPr>
        <w:t xml:space="preserve"> A czego Ci dziś życzyć?</w:t>
      </w:r>
    </w:p>
    <w:p w14:paraId="186739A3" w14:textId="5C99C313" w:rsidR="006331F4" w:rsidRPr="005D05F0" w:rsidRDefault="005D05F0" w:rsidP="005D05F0">
      <w:pPr>
        <w:pStyle w:val="NormalnyWeb"/>
        <w:rPr>
          <w:rFonts w:ascii="Calibri" w:hAnsi="Calibri" w:cs="Calibri"/>
          <w:sz w:val="22"/>
          <w:szCs w:val="22"/>
        </w:rPr>
      </w:pPr>
      <w:r w:rsidRPr="005D05F0">
        <w:rPr>
          <w:rStyle w:val="Uwydatnienie"/>
          <w:rFonts w:ascii="Calibri" w:hAnsi="Calibri" w:cs="Calibri"/>
          <w:sz w:val="22"/>
          <w:szCs w:val="22"/>
        </w:rPr>
        <w:t>Renata Gabryjelska:</w:t>
      </w:r>
      <w:r w:rsidRPr="005D05F0">
        <w:rPr>
          <w:rFonts w:ascii="Calibri" w:hAnsi="Calibri" w:cs="Calibri"/>
          <w:sz w:val="22"/>
          <w:szCs w:val="22"/>
        </w:rPr>
        <w:t xml:space="preserve"> Samotnej podróży do Himalajów. Chciałabym pojechać do tybetańskiego Mustangu i znowu coś w sobie odkryć.</w:t>
      </w:r>
    </w:p>
    <w:sectPr w:rsidR="006331F4" w:rsidRPr="005D05F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769A" w14:textId="77777777" w:rsidR="00F1402A" w:rsidRDefault="00F1402A" w:rsidP="00F92223">
      <w:pPr>
        <w:spacing w:after="0" w:line="240" w:lineRule="auto"/>
      </w:pPr>
      <w:r>
        <w:separator/>
      </w:r>
    </w:p>
  </w:endnote>
  <w:endnote w:type="continuationSeparator" w:id="0">
    <w:p w14:paraId="477128F7" w14:textId="77777777" w:rsidR="00F1402A" w:rsidRDefault="00F1402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F1402A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35D6" w14:textId="77777777" w:rsidR="00F1402A" w:rsidRDefault="00F1402A" w:rsidP="00F92223">
      <w:pPr>
        <w:spacing w:after="0" w:line="240" w:lineRule="auto"/>
      </w:pPr>
      <w:r>
        <w:separator/>
      </w:r>
    </w:p>
  </w:footnote>
  <w:footnote w:type="continuationSeparator" w:id="0">
    <w:p w14:paraId="28A75385" w14:textId="77777777" w:rsidR="00F1402A" w:rsidRDefault="00F1402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F1402A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552D5"/>
    <w:rsid w:val="001E5025"/>
    <w:rsid w:val="002F061B"/>
    <w:rsid w:val="00335A75"/>
    <w:rsid w:val="00381C88"/>
    <w:rsid w:val="003B3CD6"/>
    <w:rsid w:val="00473385"/>
    <w:rsid w:val="005D05F0"/>
    <w:rsid w:val="006331F4"/>
    <w:rsid w:val="00690050"/>
    <w:rsid w:val="00892FE1"/>
    <w:rsid w:val="00911E67"/>
    <w:rsid w:val="00A01F46"/>
    <w:rsid w:val="00A058A5"/>
    <w:rsid w:val="00B66DC9"/>
    <w:rsid w:val="00C4401D"/>
    <w:rsid w:val="00C81BE9"/>
    <w:rsid w:val="00DC39F5"/>
    <w:rsid w:val="00E0212A"/>
    <w:rsid w:val="00E20DCE"/>
    <w:rsid w:val="00E96292"/>
    <w:rsid w:val="00EF438C"/>
    <w:rsid w:val="00F1402A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2026-05-06T12:12:00Z</dcterms:created>
  <dcterms:modified xsi:type="dcterms:W3CDTF">2026-05-06T12:12:00Z</dcterms:modified>
</cp:coreProperties>
</file>