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51B8" w14:textId="22839006" w:rsidR="000C3B21" w:rsidRPr="00177AFE" w:rsidRDefault="00F61DE0" w:rsidP="000C3B21">
      <w:pPr>
        <w:jc w:val="right"/>
        <w:rPr>
          <w:rFonts w:cs="Calibri"/>
        </w:rPr>
      </w:pPr>
      <w:r>
        <w:rPr>
          <w:rFonts w:cs="Calibri"/>
        </w:rPr>
        <w:t>30</w:t>
      </w:r>
      <w:r w:rsidR="000C3B21" w:rsidRPr="00177AFE">
        <w:rPr>
          <w:rFonts w:cs="Calibri"/>
        </w:rPr>
        <w:t>.0</w:t>
      </w:r>
      <w:r w:rsidR="00927DE3">
        <w:rPr>
          <w:rFonts w:cs="Calibri"/>
        </w:rPr>
        <w:t>4</w:t>
      </w:r>
      <w:r w:rsidR="000C3B21" w:rsidRPr="00177AFE">
        <w:rPr>
          <w:rFonts w:cs="Calibri"/>
        </w:rPr>
        <w:t>.</w:t>
      </w:r>
      <w:proofErr w:type="gramStart"/>
      <w:r w:rsidR="000C3B21" w:rsidRPr="00177AFE">
        <w:rPr>
          <w:rFonts w:cs="Calibri"/>
        </w:rPr>
        <w:t>2026r.</w:t>
      </w:r>
      <w:proofErr w:type="gramEnd"/>
    </w:p>
    <w:p w14:paraId="14DCBFC3" w14:textId="77777777" w:rsidR="000C3B21" w:rsidRDefault="000C3B21" w:rsidP="000C3B21">
      <w:pPr>
        <w:rPr>
          <w:rFonts w:cs="Calibri"/>
        </w:rPr>
      </w:pPr>
      <w:r>
        <w:rPr>
          <w:rFonts w:cs="Calibri"/>
        </w:rPr>
        <w:t>ZAPIS ROZMOWY</w:t>
      </w:r>
    </w:p>
    <w:p w14:paraId="6E788C93" w14:textId="77777777" w:rsidR="00F15D37" w:rsidRPr="00905488" w:rsidRDefault="00F15D37">
      <w:pPr>
        <w:rPr>
          <w:rFonts w:cs="Calibri"/>
        </w:rPr>
      </w:pPr>
    </w:p>
    <w:p w14:paraId="2A3CFA8A" w14:textId="1E10EF09" w:rsidR="00905488" w:rsidRDefault="00F61DE0" w:rsidP="00453500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JERZY BRZĘCZEK</w:t>
      </w:r>
      <w:r w:rsidR="00093EC1">
        <w:rPr>
          <w:rFonts w:eastAsia="Times New Roman" w:cs="Calibri"/>
          <w:b/>
          <w:bCs/>
          <w:lang w:eastAsia="pl-PL"/>
        </w:rPr>
        <w:t xml:space="preserve"> </w:t>
      </w:r>
      <w:r w:rsidR="00905488" w:rsidRPr="00905488">
        <w:rPr>
          <w:rFonts w:eastAsia="Times New Roman" w:cs="Calibri"/>
          <w:b/>
          <w:bCs/>
          <w:lang w:eastAsia="pl-PL"/>
        </w:rPr>
        <w:t xml:space="preserve">GOŚCIEM GRZEGORZA KRYCHOWIAKA W PODCAŚCIE „W STYLU </w:t>
      </w:r>
      <w:r w:rsidR="00905488" w:rsidRPr="00EA4305">
        <w:rPr>
          <w:rFonts w:eastAsia="Times New Roman" w:cs="Calibri"/>
          <w:b/>
          <w:bCs/>
          <w:lang w:eastAsia="pl-PL"/>
        </w:rPr>
        <w:t>KRYCHOWIAKA”</w:t>
      </w:r>
    </w:p>
    <w:p w14:paraId="0E301D6D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F6F2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F6F2A">
        <w:rPr>
          <w:rStyle w:val="Pogrubienie"/>
          <w:rFonts w:ascii="Calibri" w:hAnsi="Calibri" w:cs="Calibri"/>
          <w:sz w:val="22"/>
          <w:szCs w:val="22"/>
        </w:rPr>
        <w:t>:</w:t>
      </w:r>
      <w:r w:rsidRPr="00CF6F2A">
        <w:rPr>
          <w:rFonts w:ascii="Calibri" w:hAnsi="Calibri" w:cs="Calibri"/>
          <w:sz w:val="22"/>
          <w:szCs w:val="22"/>
        </w:rPr>
        <w:t xml:space="preserve"> Mam bardzo dobre wspomnienia z tamtego czasu i zawsze ceniłem pracę z trenerem.</w:t>
      </w:r>
    </w:p>
    <w:p w14:paraId="66E5857C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Uwydatnienie"/>
          <w:rFonts w:ascii="Calibri" w:hAnsi="Calibri" w:cs="Calibri"/>
          <w:sz w:val="22"/>
          <w:szCs w:val="22"/>
        </w:rPr>
        <w:t>Jerzy Brzęczek:</w:t>
      </w:r>
      <w:r w:rsidRPr="00CF6F2A">
        <w:rPr>
          <w:rFonts w:ascii="Calibri" w:hAnsi="Calibri" w:cs="Calibri"/>
          <w:sz w:val="22"/>
          <w:szCs w:val="22"/>
        </w:rPr>
        <w:t xml:space="preserve"> Początki nie były łatwe. Pamiętam mecz z Włochami i sytuację w przerwie, gdy zwróciłem ci uwagę na zachowania na boisku. Później ważna była nasza rozmowa w Leverkusen – wtedy lepiej się zrozumieliśmy. Zawsze ceniłem twoją odpowiedzialność i własne zdanie.</w:t>
      </w:r>
    </w:p>
    <w:p w14:paraId="0E3ECA4E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F6F2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F6F2A">
        <w:rPr>
          <w:rStyle w:val="Pogrubienie"/>
          <w:rFonts w:ascii="Calibri" w:hAnsi="Calibri" w:cs="Calibri"/>
          <w:sz w:val="22"/>
          <w:szCs w:val="22"/>
        </w:rPr>
        <w:t>:</w:t>
      </w:r>
      <w:r w:rsidRPr="00CF6F2A">
        <w:rPr>
          <w:rFonts w:ascii="Calibri" w:hAnsi="Calibri" w:cs="Calibri"/>
          <w:sz w:val="22"/>
          <w:szCs w:val="22"/>
        </w:rPr>
        <w:t xml:space="preserve"> Właśnie przypomniała mi się ta sytuacja z przerwy.</w:t>
      </w:r>
    </w:p>
    <w:p w14:paraId="19E3C72A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Uwydatnienie"/>
          <w:rFonts w:ascii="Calibri" w:hAnsi="Calibri" w:cs="Calibri"/>
          <w:sz w:val="22"/>
          <w:szCs w:val="22"/>
        </w:rPr>
        <w:t>Jerzy Brzęczek:</w:t>
      </w:r>
      <w:r w:rsidRPr="00CF6F2A">
        <w:rPr>
          <w:rFonts w:ascii="Calibri" w:hAnsi="Calibri" w:cs="Calibri"/>
          <w:sz w:val="22"/>
          <w:szCs w:val="22"/>
        </w:rPr>
        <w:t xml:space="preserve"> Wcześniej zwracaliśmy uwagę na grę pod faul. W pierwszej połowie dwa razy stworzyło to groźne sytuacje, dlatego zareagowałem. Na tym poziomie takie detale decydują o wyniku.</w:t>
      </w:r>
    </w:p>
    <w:p w14:paraId="525C4BE8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F6F2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F6F2A">
        <w:rPr>
          <w:rStyle w:val="Pogrubienie"/>
          <w:rFonts w:ascii="Calibri" w:hAnsi="Calibri" w:cs="Calibri"/>
          <w:sz w:val="22"/>
          <w:szCs w:val="22"/>
        </w:rPr>
        <w:t>:</w:t>
      </w:r>
      <w:r w:rsidRPr="00CF6F2A">
        <w:rPr>
          <w:rFonts w:ascii="Calibri" w:hAnsi="Calibri" w:cs="Calibri"/>
          <w:sz w:val="22"/>
          <w:szCs w:val="22"/>
        </w:rPr>
        <w:t xml:space="preserve"> Na kursie trenerskim usłyszałem, że z takich momentów można się wiele nauczyć. Tylko wtedy reakcja była bardzo ostra – jaki był cel?</w:t>
      </w:r>
    </w:p>
    <w:p w14:paraId="39D8DF38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Uwydatnienie"/>
          <w:rFonts w:ascii="Calibri" w:hAnsi="Calibri" w:cs="Calibri"/>
          <w:sz w:val="22"/>
          <w:szCs w:val="22"/>
        </w:rPr>
        <w:t>Jerzy Brzęczek:</w:t>
      </w:r>
      <w:r w:rsidRPr="00CF6F2A">
        <w:rPr>
          <w:rFonts w:ascii="Calibri" w:hAnsi="Calibri" w:cs="Calibri"/>
          <w:sz w:val="22"/>
          <w:szCs w:val="22"/>
        </w:rPr>
        <w:t xml:space="preserve"> Przeciwnicy analizują każdy detal. Ta reakcja dotyczyła tylko sytuacji boiskowej i możliwych konsekwencji dla drużyny.</w:t>
      </w:r>
    </w:p>
    <w:p w14:paraId="4FF83C50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F6F2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F6F2A">
        <w:rPr>
          <w:rStyle w:val="Pogrubienie"/>
          <w:rFonts w:ascii="Calibri" w:hAnsi="Calibri" w:cs="Calibri"/>
          <w:sz w:val="22"/>
          <w:szCs w:val="22"/>
        </w:rPr>
        <w:t>:</w:t>
      </w:r>
      <w:r w:rsidRPr="00CF6F2A">
        <w:rPr>
          <w:rFonts w:ascii="Calibri" w:hAnsi="Calibri" w:cs="Calibri"/>
          <w:sz w:val="22"/>
          <w:szCs w:val="22"/>
        </w:rPr>
        <w:t xml:space="preserve"> Czyli był to też sygnał dla zespołu?</w:t>
      </w:r>
    </w:p>
    <w:p w14:paraId="012EA228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Uwydatnienie"/>
          <w:rFonts w:ascii="Calibri" w:hAnsi="Calibri" w:cs="Calibri"/>
          <w:sz w:val="22"/>
          <w:szCs w:val="22"/>
        </w:rPr>
        <w:t>Jerzy Brzęczek:</w:t>
      </w:r>
      <w:r w:rsidRPr="00CF6F2A">
        <w:rPr>
          <w:rFonts w:ascii="Calibri" w:hAnsi="Calibri" w:cs="Calibri"/>
          <w:sz w:val="22"/>
          <w:szCs w:val="22"/>
        </w:rPr>
        <w:t xml:space="preserve"> Tak. Nie chodziło o podważenie twojego autorytetu, tylko o pokazanie, że z taką drużyną jak Włochy nie możemy popełniać błędów. Trener patrzy już na całość drużyny.</w:t>
      </w:r>
    </w:p>
    <w:p w14:paraId="750F8AE1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F6F2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F6F2A">
        <w:rPr>
          <w:rStyle w:val="Pogrubienie"/>
          <w:rFonts w:ascii="Calibri" w:hAnsi="Calibri" w:cs="Calibri"/>
          <w:sz w:val="22"/>
          <w:szCs w:val="22"/>
        </w:rPr>
        <w:t>:</w:t>
      </w:r>
      <w:r w:rsidRPr="00CF6F2A">
        <w:rPr>
          <w:rFonts w:ascii="Calibri" w:hAnsi="Calibri" w:cs="Calibri"/>
          <w:sz w:val="22"/>
          <w:szCs w:val="22"/>
        </w:rPr>
        <w:t xml:space="preserve"> A robiąc to wobec mnie, trener wiedział, że zareaguję dobrze?</w:t>
      </w:r>
    </w:p>
    <w:p w14:paraId="704FDC56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Uwydatnienie"/>
          <w:rFonts w:ascii="Calibri" w:hAnsi="Calibri" w:cs="Calibri"/>
          <w:sz w:val="22"/>
          <w:szCs w:val="22"/>
        </w:rPr>
        <w:t>Jerzy Brzęczek:</w:t>
      </w:r>
      <w:r w:rsidRPr="00CF6F2A">
        <w:rPr>
          <w:rFonts w:ascii="Calibri" w:hAnsi="Calibri" w:cs="Calibri"/>
          <w:sz w:val="22"/>
          <w:szCs w:val="22"/>
        </w:rPr>
        <w:t xml:space="preserve"> Każdy zawodnik jest inny. Jednych mobilizuje mocniejszy komunikat, inni mogliby się zablokować. Trzeba dobrać formę przekazu.</w:t>
      </w:r>
    </w:p>
    <w:p w14:paraId="42C4CBB3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F6F2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F6F2A">
        <w:rPr>
          <w:rStyle w:val="Pogrubienie"/>
          <w:rFonts w:ascii="Calibri" w:hAnsi="Calibri" w:cs="Calibri"/>
          <w:sz w:val="22"/>
          <w:szCs w:val="22"/>
        </w:rPr>
        <w:t>:</w:t>
      </w:r>
      <w:r w:rsidRPr="00CF6F2A">
        <w:rPr>
          <w:rFonts w:ascii="Calibri" w:hAnsi="Calibri" w:cs="Calibri"/>
          <w:sz w:val="22"/>
          <w:szCs w:val="22"/>
        </w:rPr>
        <w:t xml:space="preserve"> To był pierwszy mecz trenera – czy chodziło też o pokazanie autorytetu?</w:t>
      </w:r>
    </w:p>
    <w:p w14:paraId="12C760A1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Uwydatnienie"/>
          <w:rFonts w:ascii="Calibri" w:hAnsi="Calibri" w:cs="Calibri"/>
          <w:sz w:val="22"/>
          <w:szCs w:val="22"/>
        </w:rPr>
        <w:t>Jerzy Brzęczek:</w:t>
      </w:r>
      <w:r w:rsidRPr="00CF6F2A">
        <w:rPr>
          <w:rFonts w:ascii="Calibri" w:hAnsi="Calibri" w:cs="Calibri"/>
          <w:sz w:val="22"/>
          <w:szCs w:val="22"/>
        </w:rPr>
        <w:t xml:space="preserve"> Po części tak. Początek był trudny, dlatego wcześniej spotykałem się z zawodnikami indywidualnie, także z tobą w Moskwie. Chodziło o budowanie relacji.</w:t>
      </w:r>
    </w:p>
    <w:p w14:paraId="05D2C8B9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F6F2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F6F2A">
        <w:rPr>
          <w:rStyle w:val="Pogrubienie"/>
          <w:rFonts w:ascii="Calibri" w:hAnsi="Calibri" w:cs="Calibri"/>
          <w:sz w:val="22"/>
          <w:szCs w:val="22"/>
        </w:rPr>
        <w:t>:</w:t>
      </w:r>
      <w:r w:rsidRPr="00CF6F2A">
        <w:rPr>
          <w:rFonts w:ascii="Calibri" w:hAnsi="Calibri" w:cs="Calibri"/>
          <w:sz w:val="22"/>
          <w:szCs w:val="22"/>
        </w:rPr>
        <w:t xml:space="preserve"> Co miał trener na myśli mówiąc o trudnym początku?</w:t>
      </w:r>
    </w:p>
    <w:p w14:paraId="026B1895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Uwydatnienie"/>
          <w:rFonts w:ascii="Calibri" w:hAnsi="Calibri" w:cs="Calibri"/>
          <w:sz w:val="22"/>
          <w:szCs w:val="22"/>
        </w:rPr>
        <w:t>Jerzy Brzęczek:</w:t>
      </w:r>
      <w:r w:rsidRPr="00CF6F2A">
        <w:rPr>
          <w:rFonts w:ascii="Calibri" w:hAnsi="Calibri" w:cs="Calibri"/>
          <w:sz w:val="22"/>
          <w:szCs w:val="22"/>
        </w:rPr>
        <w:t xml:space="preserve"> Pierwsze zgrupowania i odprawy były dla mnie nowym doświadczeniem jako selekcjonera.</w:t>
      </w:r>
    </w:p>
    <w:p w14:paraId="619AC885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F6F2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F6F2A">
        <w:rPr>
          <w:rStyle w:val="Pogrubienie"/>
          <w:rFonts w:ascii="Calibri" w:hAnsi="Calibri" w:cs="Calibri"/>
          <w:sz w:val="22"/>
          <w:szCs w:val="22"/>
        </w:rPr>
        <w:t>:</w:t>
      </w:r>
      <w:r w:rsidRPr="00CF6F2A">
        <w:rPr>
          <w:rFonts w:ascii="Calibri" w:hAnsi="Calibri" w:cs="Calibri"/>
          <w:sz w:val="22"/>
          <w:szCs w:val="22"/>
        </w:rPr>
        <w:t xml:space="preserve"> Teraz pracuje trener z młodzieżówką i są dobre wyniki.</w:t>
      </w:r>
    </w:p>
    <w:p w14:paraId="0A0B7F99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Uwydatnienie"/>
          <w:rFonts w:ascii="Calibri" w:hAnsi="Calibri" w:cs="Calibri"/>
          <w:sz w:val="22"/>
          <w:szCs w:val="22"/>
        </w:rPr>
        <w:lastRenderedPageBreak/>
        <w:t>Jerzy Brzęczek:</w:t>
      </w:r>
      <w:r w:rsidRPr="00CF6F2A">
        <w:rPr>
          <w:rFonts w:ascii="Calibri" w:hAnsi="Calibri" w:cs="Calibri"/>
          <w:sz w:val="22"/>
          <w:szCs w:val="22"/>
        </w:rPr>
        <w:t xml:space="preserve"> To nietypowa sytuacja dla byłego selekcjonera pierwszej kadry. Propozycję dostałem wcześniej od prezesa Kuleszy i uznałem, że to ciekawy projekt, bo w tej drużynie jest potencjał. Najważniejsze jest zbudowanie więzi.</w:t>
      </w:r>
    </w:p>
    <w:p w14:paraId="762ABC90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F6F2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F6F2A">
        <w:rPr>
          <w:rStyle w:val="Pogrubienie"/>
          <w:rFonts w:ascii="Calibri" w:hAnsi="Calibri" w:cs="Calibri"/>
          <w:sz w:val="22"/>
          <w:szCs w:val="22"/>
        </w:rPr>
        <w:t>:</w:t>
      </w:r>
      <w:r w:rsidRPr="00CF6F2A">
        <w:rPr>
          <w:rFonts w:ascii="Calibri" w:hAnsi="Calibri" w:cs="Calibri"/>
          <w:sz w:val="22"/>
          <w:szCs w:val="22"/>
        </w:rPr>
        <w:t xml:space="preserve"> Nie odebrał trener tego jako krok wstecz?</w:t>
      </w:r>
    </w:p>
    <w:p w14:paraId="6090D20D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Uwydatnienie"/>
          <w:rFonts w:ascii="Calibri" w:hAnsi="Calibri" w:cs="Calibri"/>
          <w:sz w:val="22"/>
          <w:szCs w:val="22"/>
        </w:rPr>
        <w:t>Jerzy Brzęczek:</w:t>
      </w:r>
      <w:r w:rsidRPr="00CF6F2A">
        <w:rPr>
          <w:rFonts w:ascii="Calibri" w:hAnsi="Calibri" w:cs="Calibri"/>
          <w:sz w:val="22"/>
          <w:szCs w:val="22"/>
        </w:rPr>
        <w:t xml:space="preserve"> Nie. Wiedziałem, że pojawi się krytyka, ale po doświadczeniach z pierwszą kadrą byłem na to przygotowany.</w:t>
      </w:r>
    </w:p>
    <w:p w14:paraId="2ED732BC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F6F2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F6F2A">
        <w:rPr>
          <w:rStyle w:val="Pogrubienie"/>
          <w:rFonts w:ascii="Calibri" w:hAnsi="Calibri" w:cs="Calibri"/>
          <w:sz w:val="22"/>
          <w:szCs w:val="22"/>
        </w:rPr>
        <w:t>:</w:t>
      </w:r>
      <w:r w:rsidRPr="00CF6F2A">
        <w:rPr>
          <w:rFonts w:ascii="Calibri" w:hAnsi="Calibri" w:cs="Calibri"/>
          <w:sz w:val="22"/>
          <w:szCs w:val="22"/>
        </w:rPr>
        <w:t xml:space="preserve"> Dla młodych to chyba duża wartość mieć takiego trenera.</w:t>
      </w:r>
    </w:p>
    <w:p w14:paraId="10C2335C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Uwydatnienie"/>
          <w:rFonts w:ascii="Calibri" w:hAnsi="Calibri" w:cs="Calibri"/>
          <w:sz w:val="22"/>
          <w:szCs w:val="22"/>
        </w:rPr>
        <w:t>Jerzy Brzęczek:</w:t>
      </w:r>
      <w:r w:rsidRPr="00CF6F2A">
        <w:rPr>
          <w:rFonts w:ascii="Calibri" w:hAnsi="Calibri" w:cs="Calibri"/>
          <w:sz w:val="22"/>
          <w:szCs w:val="22"/>
        </w:rPr>
        <w:t xml:space="preserve"> W tym zawodzie raz jesteś oceniany dobrze, raz źle. Z czasem emocje opadają i praca jest oceniana spokojniej.</w:t>
      </w:r>
    </w:p>
    <w:p w14:paraId="05391AD4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F6F2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F6F2A">
        <w:rPr>
          <w:rStyle w:val="Pogrubienie"/>
          <w:rFonts w:ascii="Calibri" w:hAnsi="Calibri" w:cs="Calibri"/>
          <w:sz w:val="22"/>
          <w:szCs w:val="22"/>
        </w:rPr>
        <w:t>:</w:t>
      </w:r>
      <w:r w:rsidRPr="00CF6F2A">
        <w:rPr>
          <w:rFonts w:ascii="Calibri" w:hAnsi="Calibri" w:cs="Calibri"/>
          <w:sz w:val="22"/>
          <w:szCs w:val="22"/>
        </w:rPr>
        <w:t xml:space="preserve"> Rozmawiacie z innymi trenerami o błędach?</w:t>
      </w:r>
    </w:p>
    <w:p w14:paraId="7AC6F8A6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Uwydatnienie"/>
          <w:rFonts w:ascii="Calibri" w:hAnsi="Calibri" w:cs="Calibri"/>
          <w:sz w:val="22"/>
          <w:szCs w:val="22"/>
        </w:rPr>
        <w:t>Jerzy Brzęczek:</w:t>
      </w:r>
      <w:r w:rsidRPr="00CF6F2A">
        <w:rPr>
          <w:rFonts w:ascii="Calibri" w:hAnsi="Calibri" w:cs="Calibri"/>
          <w:sz w:val="22"/>
          <w:szCs w:val="22"/>
        </w:rPr>
        <w:t xml:space="preserve"> Tak, choć piłka się zmienia. Pandemia przyspieszyła rozwój analityki, sztaby są większe, a trener musi zarządzać ogromną ilością danych.</w:t>
      </w:r>
    </w:p>
    <w:p w14:paraId="3E3DFD01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F6F2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F6F2A">
        <w:rPr>
          <w:rStyle w:val="Pogrubienie"/>
          <w:rFonts w:ascii="Calibri" w:hAnsi="Calibri" w:cs="Calibri"/>
          <w:sz w:val="22"/>
          <w:szCs w:val="22"/>
        </w:rPr>
        <w:t>:</w:t>
      </w:r>
      <w:r w:rsidRPr="00CF6F2A">
        <w:rPr>
          <w:rFonts w:ascii="Calibri" w:hAnsi="Calibri" w:cs="Calibri"/>
          <w:sz w:val="22"/>
          <w:szCs w:val="22"/>
        </w:rPr>
        <w:t xml:space="preserve"> Z dystansu widać więcej.</w:t>
      </w:r>
    </w:p>
    <w:p w14:paraId="6B1FDD36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Uwydatnienie"/>
          <w:rFonts w:ascii="Calibri" w:hAnsi="Calibri" w:cs="Calibri"/>
          <w:sz w:val="22"/>
          <w:szCs w:val="22"/>
        </w:rPr>
        <w:t>Jerzy Brzęczek:</w:t>
      </w:r>
      <w:r w:rsidRPr="00CF6F2A">
        <w:rPr>
          <w:rFonts w:ascii="Calibri" w:hAnsi="Calibri" w:cs="Calibri"/>
          <w:sz w:val="22"/>
          <w:szCs w:val="22"/>
        </w:rPr>
        <w:t xml:space="preserve"> Technologia pomaga, ale nie można przesadzić z informacjami. Na boisku piłkarz musi reagować intuicyjnie.</w:t>
      </w:r>
    </w:p>
    <w:p w14:paraId="40765641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F6F2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F6F2A">
        <w:rPr>
          <w:rStyle w:val="Pogrubienie"/>
          <w:rFonts w:ascii="Calibri" w:hAnsi="Calibri" w:cs="Calibri"/>
          <w:sz w:val="22"/>
          <w:szCs w:val="22"/>
        </w:rPr>
        <w:t>:</w:t>
      </w:r>
      <w:r w:rsidRPr="00CF6F2A">
        <w:rPr>
          <w:rFonts w:ascii="Calibri" w:hAnsi="Calibri" w:cs="Calibri"/>
          <w:sz w:val="22"/>
          <w:szCs w:val="22"/>
        </w:rPr>
        <w:t xml:space="preserve"> Czasem jedna wskazówka działa lepiej niż dziesięć.</w:t>
      </w:r>
    </w:p>
    <w:p w14:paraId="16D7DC59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Uwydatnienie"/>
          <w:rFonts w:ascii="Calibri" w:hAnsi="Calibri" w:cs="Calibri"/>
          <w:sz w:val="22"/>
          <w:szCs w:val="22"/>
        </w:rPr>
        <w:t>Jerzy Brzęczek:</w:t>
      </w:r>
      <w:r w:rsidRPr="00CF6F2A">
        <w:rPr>
          <w:rFonts w:ascii="Calibri" w:hAnsi="Calibri" w:cs="Calibri"/>
          <w:sz w:val="22"/>
          <w:szCs w:val="22"/>
        </w:rPr>
        <w:t xml:space="preserve"> Dokładnie – to sedno pracy trenera.</w:t>
      </w:r>
    </w:p>
    <w:p w14:paraId="722D08E9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F6F2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F6F2A">
        <w:rPr>
          <w:rStyle w:val="Pogrubienie"/>
          <w:rFonts w:ascii="Calibri" w:hAnsi="Calibri" w:cs="Calibri"/>
          <w:sz w:val="22"/>
          <w:szCs w:val="22"/>
        </w:rPr>
        <w:t>:</w:t>
      </w:r>
      <w:r w:rsidRPr="00CF6F2A">
        <w:rPr>
          <w:rFonts w:ascii="Calibri" w:hAnsi="Calibri" w:cs="Calibri"/>
          <w:sz w:val="22"/>
          <w:szCs w:val="22"/>
        </w:rPr>
        <w:t xml:space="preserve"> A długie odprawy – to była świadoma decyzja?</w:t>
      </w:r>
    </w:p>
    <w:p w14:paraId="44BBD6E5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Uwydatnienie"/>
          <w:rFonts w:ascii="Calibri" w:hAnsi="Calibri" w:cs="Calibri"/>
          <w:sz w:val="22"/>
          <w:szCs w:val="22"/>
        </w:rPr>
        <w:t>Jerzy Brzęczek:</w:t>
      </w:r>
      <w:r w:rsidRPr="00CF6F2A">
        <w:rPr>
          <w:rFonts w:ascii="Calibri" w:hAnsi="Calibri" w:cs="Calibri"/>
          <w:sz w:val="22"/>
          <w:szCs w:val="22"/>
        </w:rPr>
        <w:t xml:space="preserve"> Chciałem przekazywać rzeczy bezpośrednio. Z perspektywy czasu zrobiłbym więcej pracy w mniejszych grupach i oddał część roli asystentom.</w:t>
      </w:r>
    </w:p>
    <w:p w14:paraId="752FD998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F6F2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F6F2A">
        <w:rPr>
          <w:rStyle w:val="Pogrubienie"/>
          <w:rFonts w:ascii="Calibri" w:hAnsi="Calibri" w:cs="Calibri"/>
          <w:sz w:val="22"/>
          <w:szCs w:val="22"/>
        </w:rPr>
        <w:t>:</w:t>
      </w:r>
      <w:r w:rsidRPr="00CF6F2A">
        <w:rPr>
          <w:rFonts w:ascii="Calibri" w:hAnsi="Calibri" w:cs="Calibri"/>
          <w:sz w:val="22"/>
          <w:szCs w:val="22"/>
        </w:rPr>
        <w:t xml:space="preserve"> Bo na dużej odprawie część zawodników się wyłącza.</w:t>
      </w:r>
    </w:p>
    <w:p w14:paraId="47BB8438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Uwydatnienie"/>
          <w:rFonts w:ascii="Calibri" w:hAnsi="Calibri" w:cs="Calibri"/>
          <w:sz w:val="22"/>
          <w:szCs w:val="22"/>
        </w:rPr>
        <w:t>Jerzy Brzęczek:</w:t>
      </w:r>
      <w:r w:rsidRPr="00CF6F2A">
        <w:rPr>
          <w:rFonts w:ascii="Calibri" w:hAnsi="Calibri" w:cs="Calibri"/>
          <w:sz w:val="22"/>
          <w:szCs w:val="22"/>
        </w:rPr>
        <w:t xml:space="preserve"> To naturalne. Każdy skupia się głównie na informacjach dotyczących swojej pozycji.</w:t>
      </w:r>
    </w:p>
    <w:p w14:paraId="7FCC36AD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F6F2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F6F2A">
        <w:rPr>
          <w:rStyle w:val="Pogrubienie"/>
          <w:rFonts w:ascii="Calibri" w:hAnsi="Calibri" w:cs="Calibri"/>
          <w:sz w:val="22"/>
          <w:szCs w:val="22"/>
        </w:rPr>
        <w:t>:</w:t>
      </w:r>
      <w:r w:rsidRPr="00CF6F2A">
        <w:rPr>
          <w:rFonts w:ascii="Calibri" w:hAnsi="Calibri" w:cs="Calibri"/>
          <w:sz w:val="22"/>
          <w:szCs w:val="22"/>
        </w:rPr>
        <w:t xml:space="preserve"> Pamiętam też, gdy przyszedłem do pokoju trenera z sugestią taktyczną.</w:t>
      </w:r>
    </w:p>
    <w:p w14:paraId="585A7EFC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Uwydatnienie"/>
          <w:rFonts w:ascii="Calibri" w:hAnsi="Calibri" w:cs="Calibri"/>
          <w:sz w:val="22"/>
          <w:szCs w:val="22"/>
        </w:rPr>
        <w:t>Jerzy Brzęczek:</w:t>
      </w:r>
      <w:r w:rsidRPr="00CF6F2A">
        <w:rPr>
          <w:rFonts w:ascii="Calibri" w:hAnsi="Calibri" w:cs="Calibri"/>
          <w:sz w:val="22"/>
          <w:szCs w:val="22"/>
        </w:rPr>
        <w:t xml:space="preserve"> I to było bardzo dobre. Zawodnicy na boisku czasem czują pewne rzeczy lepiej.</w:t>
      </w:r>
    </w:p>
    <w:p w14:paraId="22C6785E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F6F2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F6F2A">
        <w:rPr>
          <w:rStyle w:val="Pogrubienie"/>
          <w:rFonts w:ascii="Calibri" w:hAnsi="Calibri" w:cs="Calibri"/>
          <w:sz w:val="22"/>
          <w:szCs w:val="22"/>
        </w:rPr>
        <w:t>:</w:t>
      </w:r>
      <w:r w:rsidRPr="00CF6F2A">
        <w:rPr>
          <w:rFonts w:ascii="Calibri" w:hAnsi="Calibri" w:cs="Calibri"/>
          <w:sz w:val="22"/>
          <w:szCs w:val="22"/>
        </w:rPr>
        <w:t xml:space="preserve"> A gdy powiedziałem to na odprawie przy wszystkich?</w:t>
      </w:r>
    </w:p>
    <w:p w14:paraId="33047A6D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Uwydatnienie"/>
          <w:rFonts w:ascii="Calibri" w:hAnsi="Calibri" w:cs="Calibri"/>
          <w:sz w:val="22"/>
          <w:szCs w:val="22"/>
        </w:rPr>
        <w:t>Jerzy Brzęczek:</w:t>
      </w:r>
      <w:r w:rsidRPr="00CF6F2A">
        <w:rPr>
          <w:rFonts w:ascii="Calibri" w:hAnsi="Calibri" w:cs="Calibri"/>
          <w:sz w:val="22"/>
          <w:szCs w:val="22"/>
        </w:rPr>
        <w:t xml:space="preserve"> To świadczy o świadomości zawodnika. Na tym poziomie chodzi o dopracowanie detali, nie o uczenie podstaw.</w:t>
      </w:r>
    </w:p>
    <w:p w14:paraId="4DD97DFD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Grzegorz </w:t>
      </w:r>
      <w:proofErr w:type="spellStart"/>
      <w:r w:rsidRPr="00CF6F2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F6F2A">
        <w:rPr>
          <w:rStyle w:val="Pogrubienie"/>
          <w:rFonts w:ascii="Calibri" w:hAnsi="Calibri" w:cs="Calibri"/>
          <w:sz w:val="22"/>
          <w:szCs w:val="22"/>
        </w:rPr>
        <w:t>:</w:t>
      </w:r>
      <w:r w:rsidRPr="00CF6F2A">
        <w:rPr>
          <w:rFonts w:ascii="Calibri" w:hAnsi="Calibri" w:cs="Calibri"/>
          <w:sz w:val="22"/>
          <w:szCs w:val="22"/>
        </w:rPr>
        <w:t xml:space="preserve"> Pamięta trener zdanie z tamtego treningu?</w:t>
      </w:r>
    </w:p>
    <w:p w14:paraId="2BC33D4F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Uwydatnienie"/>
          <w:rFonts w:ascii="Calibri" w:hAnsi="Calibri" w:cs="Calibri"/>
          <w:sz w:val="22"/>
          <w:szCs w:val="22"/>
        </w:rPr>
        <w:t>Jerzy Brzęczek:</w:t>
      </w:r>
      <w:r w:rsidRPr="00CF6F2A">
        <w:rPr>
          <w:rFonts w:ascii="Calibri" w:hAnsi="Calibri" w:cs="Calibri"/>
          <w:sz w:val="22"/>
          <w:szCs w:val="22"/>
        </w:rPr>
        <w:t xml:space="preserve"> Przypomnij.</w:t>
      </w:r>
    </w:p>
    <w:p w14:paraId="7C13D6D6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F6F2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F6F2A">
        <w:rPr>
          <w:rStyle w:val="Pogrubienie"/>
          <w:rFonts w:ascii="Calibri" w:hAnsi="Calibri" w:cs="Calibri"/>
          <w:sz w:val="22"/>
          <w:szCs w:val="22"/>
        </w:rPr>
        <w:t>:</w:t>
      </w:r>
      <w:r w:rsidRPr="00CF6F2A">
        <w:rPr>
          <w:rFonts w:ascii="Calibri" w:hAnsi="Calibri" w:cs="Calibri"/>
          <w:sz w:val="22"/>
          <w:szCs w:val="22"/>
        </w:rPr>
        <w:t xml:space="preserve"> Że nawet niedoskonała taktyka działa, jeśli wszyscy wykonują ją razem.</w:t>
      </w:r>
    </w:p>
    <w:p w14:paraId="2025D976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Uwydatnienie"/>
          <w:rFonts w:ascii="Calibri" w:hAnsi="Calibri" w:cs="Calibri"/>
          <w:sz w:val="22"/>
          <w:szCs w:val="22"/>
        </w:rPr>
        <w:t>Jerzy Brzęczek:</w:t>
      </w:r>
      <w:r w:rsidRPr="00CF6F2A">
        <w:rPr>
          <w:rFonts w:ascii="Calibri" w:hAnsi="Calibri" w:cs="Calibri"/>
          <w:sz w:val="22"/>
          <w:szCs w:val="22"/>
        </w:rPr>
        <w:t xml:space="preserve"> Dokładnie. W reprezentacji masz mało czasu na trening, dlatego najważniejsze są wspólne zasady.</w:t>
      </w:r>
    </w:p>
    <w:p w14:paraId="6714584F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F6F2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F6F2A">
        <w:rPr>
          <w:rStyle w:val="Pogrubienie"/>
          <w:rFonts w:ascii="Calibri" w:hAnsi="Calibri" w:cs="Calibri"/>
          <w:sz w:val="22"/>
          <w:szCs w:val="22"/>
        </w:rPr>
        <w:t>:</w:t>
      </w:r>
      <w:r w:rsidRPr="00CF6F2A">
        <w:rPr>
          <w:rFonts w:ascii="Calibri" w:hAnsi="Calibri" w:cs="Calibri"/>
          <w:sz w:val="22"/>
          <w:szCs w:val="22"/>
        </w:rPr>
        <w:t xml:space="preserve"> A słynne „przeskoczenie w głowie”?</w:t>
      </w:r>
    </w:p>
    <w:p w14:paraId="128CC3BE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Uwydatnienie"/>
          <w:rFonts w:ascii="Calibri" w:hAnsi="Calibri" w:cs="Calibri"/>
          <w:sz w:val="22"/>
          <w:szCs w:val="22"/>
        </w:rPr>
        <w:t>Jerzy Brzęczek:</w:t>
      </w:r>
      <w:r w:rsidRPr="00CF6F2A">
        <w:rPr>
          <w:rFonts w:ascii="Calibri" w:hAnsi="Calibri" w:cs="Calibri"/>
          <w:sz w:val="22"/>
          <w:szCs w:val="22"/>
        </w:rPr>
        <w:t xml:space="preserve"> To kwestia interpretacji. W mediach sens wypowiedzi często wygląda inaczej niż w rzeczywistości.</w:t>
      </w:r>
    </w:p>
    <w:p w14:paraId="3D3DF8DC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F6F2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F6F2A">
        <w:rPr>
          <w:rStyle w:val="Pogrubienie"/>
          <w:rFonts w:ascii="Calibri" w:hAnsi="Calibri" w:cs="Calibri"/>
          <w:sz w:val="22"/>
          <w:szCs w:val="22"/>
        </w:rPr>
        <w:t>:</w:t>
      </w:r>
      <w:r w:rsidRPr="00CF6F2A">
        <w:rPr>
          <w:rFonts w:ascii="Calibri" w:hAnsi="Calibri" w:cs="Calibri"/>
          <w:sz w:val="22"/>
          <w:szCs w:val="22"/>
        </w:rPr>
        <w:t xml:space="preserve"> Szczerość bywa później używana przeciwko trenerowi.</w:t>
      </w:r>
    </w:p>
    <w:p w14:paraId="0D80E98A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Uwydatnienie"/>
          <w:rFonts w:ascii="Calibri" w:hAnsi="Calibri" w:cs="Calibri"/>
          <w:sz w:val="22"/>
          <w:szCs w:val="22"/>
        </w:rPr>
        <w:t>Jerzy Brzęczek:</w:t>
      </w:r>
      <w:r w:rsidRPr="00CF6F2A">
        <w:rPr>
          <w:rFonts w:ascii="Calibri" w:hAnsi="Calibri" w:cs="Calibri"/>
          <w:sz w:val="22"/>
          <w:szCs w:val="22"/>
        </w:rPr>
        <w:t xml:space="preserve"> Właśnie – granica między szczerością a odbiorem jest bardzo cienka.</w:t>
      </w:r>
    </w:p>
    <w:p w14:paraId="258C0FE7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F6F2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F6F2A">
        <w:rPr>
          <w:rStyle w:val="Pogrubienie"/>
          <w:rFonts w:ascii="Calibri" w:hAnsi="Calibri" w:cs="Calibri"/>
          <w:sz w:val="22"/>
          <w:szCs w:val="22"/>
        </w:rPr>
        <w:t>:</w:t>
      </w:r>
      <w:r w:rsidRPr="00CF6F2A">
        <w:rPr>
          <w:rFonts w:ascii="Calibri" w:hAnsi="Calibri" w:cs="Calibri"/>
          <w:sz w:val="22"/>
          <w:szCs w:val="22"/>
        </w:rPr>
        <w:t xml:space="preserve"> Przed mundialem w Katarze mówiliśmy otwarcie, że Polska nie będzie grać pięknie.</w:t>
      </w:r>
    </w:p>
    <w:p w14:paraId="094AD050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Uwydatnienie"/>
          <w:rFonts w:ascii="Calibri" w:hAnsi="Calibri" w:cs="Calibri"/>
          <w:sz w:val="22"/>
          <w:szCs w:val="22"/>
        </w:rPr>
        <w:t>Jerzy Brzęczek:</w:t>
      </w:r>
      <w:r w:rsidRPr="00CF6F2A">
        <w:rPr>
          <w:rFonts w:ascii="Calibri" w:hAnsi="Calibri" w:cs="Calibri"/>
          <w:sz w:val="22"/>
          <w:szCs w:val="22"/>
        </w:rPr>
        <w:t xml:space="preserve"> Bo często chcemy być jak Hiszpania czy Brazylia. Tymczasem trzeba rozwijać się, pamiętając o własnym DNA.</w:t>
      </w:r>
    </w:p>
    <w:p w14:paraId="162633CE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F6F2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F6F2A">
        <w:rPr>
          <w:rStyle w:val="Pogrubienie"/>
          <w:rFonts w:ascii="Calibri" w:hAnsi="Calibri" w:cs="Calibri"/>
          <w:sz w:val="22"/>
          <w:szCs w:val="22"/>
        </w:rPr>
        <w:t>:</w:t>
      </w:r>
      <w:r w:rsidRPr="00CF6F2A">
        <w:rPr>
          <w:rFonts w:ascii="Calibri" w:hAnsi="Calibri" w:cs="Calibri"/>
          <w:sz w:val="22"/>
          <w:szCs w:val="22"/>
        </w:rPr>
        <w:t xml:space="preserve"> Kluczowe jest też zrozumienie przekazu trenera.</w:t>
      </w:r>
    </w:p>
    <w:p w14:paraId="529E15CA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Uwydatnienie"/>
          <w:rFonts w:ascii="Calibri" w:hAnsi="Calibri" w:cs="Calibri"/>
          <w:sz w:val="22"/>
          <w:szCs w:val="22"/>
        </w:rPr>
        <w:t>Jerzy Brzęczek:</w:t>
      </w:r>
      <w:r w:rsidRPr="00CF6F2A">
        <w:rPr>
          <w:rFonts w:ascii="Calibri" w:hAnsi="Calibri" w:cs="Calibri"/>
          <w:sz w:val="22"/>
          <w:szCs w:val="22"/>
        </w:rPr>
        <w:t xml:space="preserve"> Dokładnie. Intencją bywa motywacja, a odbiór bywa zupełnie inny. To była dla mnie ważna lekcja.</w:t>
      </w:r>
    </w:p>
    <w:p w14:paraId="15B6C9D1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F6F2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F6F2A">
        <w:rPr>
          <w:rStyle w:val="Pogrubienie"/>
          <w:rFonts w:ascii="Calibri" w:hAnsi="Calibri" w:cs="Calibri"/>
          <w:sz w:val="22"/>
          <w:szCs w:val="22"/>
        </w:rPr>
        <w:t>:</w:t>
      </w:r>
      <w:r w:rsidRPr="00CF6F2A">
        <w:rPr>
          <w:rFonts w:ascii="Calibri" w:hAnsi="Calibri" w:cs="Calibri"/>
          <w:sz w:val="22"/>
          <w:szCs w:val="22"/>
        </w:rPr>
        <w:t xml:space="preserve"> A mentalność młodych zawodników?</w:t>
      </w:r>
    </w:p>
    <w:p w14:paraId="20690BD4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Uwydatnienie"/>
          <w:rFonts w:ascii="Calibri" w:hAnsi="Calibri" w:cs="Calibri"/>
          <w:sz w:val="22"/>
          <w:szCs w:val="22"/>
        </w:rPr>
        <w:t>Jerzy Brzęczek:</w:t>
      </w:r>
      <w:r w:rsidRPr="00CF6F2A">
        <w:rPr>
          <w:rFonts w:ascii="Calibri" w:hAnsi="Calibri" w:cs="Calibri"/>
          <w:sz w:val="22"/>
          <w:szCs w:val="22"/>
        </w:rPr>
        <w:t xml:space="preserve"> Profesjonalizm jest wysoki, ale drużyna potrzebuje różnych charakterów. Kilku z tej grupy już puka do pierwszej kadry.</w:t>
      </w:r>
    </w:p>
    <w:p w14:paraId="78F780A1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F6F2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F6F2A">
        <w:rPr>
          <w:rStyle w:val="Pogrubienie"/>
          <w:rFonts w:ascii="Calibri" w:hAnsi="Calibri" w:cs="Calibri"/>
          <w:sz w:val="22"/>
          <w:szCs w:val="22"/>
        </w:rPr>
        <w:t>:</w:t>
      </w:r>
      <w:r w:rsidRPr="00CF6F2A">
        <w:rPr>
          <w:rFonts w:ascii="Calibri" w:hAnsi="Calibri" w:cs="Calibri"/>
          <w:sz w:val="22"/>
          <w:szCs w:val="22"/>
        </w:rPr>
        <w:t xml:space="preserve"> Ziółkowski przypomina trochę Kamila Glika?</w:t>
      </w:r>
    </w:p>
    <w:p w14:paraId="4A0E9EAB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Uwydatnienie"/>
          <w:rFonts w:ascii="Calibri" w:hAnsi="Calibri" w:cs="Calibri"/>
          <w:sz w:val="22"/>
          <w:szCs w:val="22"/>
        </w:rPr>
        <w:t>Jerzy Brzęczek:</w:t>
      </w:r>
      <w:r w:rsidRPr="00CF6F2A">
        <w:rPr>
          <w:rFonts w:ascii="Calibri" w:hAnsi="Calibri" w:cs="Calibri"/>
          <w:sz w:val="22"/>
          <w:szCs w:val="22"/>
        </w:rPr>
        <w:t xml:space="preserve"> W pewnym sensie tak – jest odważny w defensywie i nie kalkuluje.</w:t>
      </w:r>
    </w:p>
    <w:p w14:paraId="2DE9DB77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F6F2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F6F2A">
        <w:rPr>
          <w:rStyle w:val="Pogrubienie"/>
          <w:rFonts w:ascii="Calibri" w:hAnsi="Calibri" w:cs="Calibri"/>
          <w:sz w:val="22"/>
          <w:szCs w:val="22"/>
        </w:rPr>
        <w:t>:</w:t>
      </w:r>
      <w:r w:rsidRPr="00CF6F2A">
        <w:rPr>
          <w:rFonts w:ascii="Calibri" w:hAnsi="Calibri" w:cs="Calibri"/>
          <w:sz w:val="22"/>
          <w:szCs w:val="22"/>
        </w:rPr>
        <w:t xml:space="preserve"> Największa różnica między młodzieżówką a pierwszą kadrą?</w:t>
      </w:r>
    </w:p>
    <w:p w14:paraId="7F9539CC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Uwydatnienie"/>
          <w:rFonts w:ascii="Calibri" w:hAnsi="Calibri" w:cs="Calibri"/>
          <w:sz w:val="22"/>
          <w:szCs w:val="22"/>
        </w:rPr>
        <w:t>Jerzy Brzęczek:</w:t>
      </w:r>
      <w:r w:rsidRPr="00CF6F2A">
        <w:rPr>
          <w:rFonts w:ascii="Calibri" w:hAnsi="Calibri" w:cs="Calibri"/>
          <w:sz w:val="22"/>
          <w:szCs w:val="22"/>
        </w:rPr>
        <w:t xml:space="preserve"> Mentalność. Najtrudniejsze jest utrzymać się na najwyższym poziomie i dobrze reagować na niepowodzenia.</w:t>
      </w:r>
    </w:p>
    <w:p w14:paraId="1AD73196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F6F2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F6F2A">
        <w:rPr>
          <w:rStyle w:val="Pogrubienie"/>
          <w:rFonts w:ascii="Calibri" w:hAnsi="Calibri" w:cs="Calibri"/>
          <w:sz w:val="22"/>
          <w:szCs w:val="22"/>
        </w:rPr>
        <w:t>:</w:t>
      </w:r>
      <w:r w:rsidRPr="00CF6F2A">
        <w:rPr>
          <w:rFonts w:ascii="Calibri" w:hAnsi="Calibri" w:cs="Calibri"/>
          <w:sz w:val="22"/>
          <w:szCs w:val="22"/>
        </w:rPr>
        <w:t xml:space="preserve"> Czyli kluczowa jest reakcja na porażkę.</w:t>
      </w:r>
    </w:p>
    <w:p w14:paraId="4C95FF50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Uwydatnienie"/>
          <w:rFonts w:ascii="Calibri" w:hAnsi="Calibri" w:cs="Calibri"/>
          <w:sz w:val="22"/>
          <w:szCs w:val="22"/>
        </w:rPr>
        <w:t>Jerzy Brzęczek:</w:t>
      </w:r>
      <w:r w:rsidRPr="00CF6F2A">
        <w:rPr>
          <w:rFonts w:ascii="Calibri" w:hAnsi="Calibri" w:cs="Calibri"/>
          <w:sz w:val="22"/>
          <w:szCs w:val="22"/>
        </w:rPr>
        <w:t xml:space="preserve"> Tak. Jeśli ktoś zaczyna szukać alibi, to najgorsza droga. Najpierw trzeba spojrzeć na siebie.</w:t>
      </w:r>
    </w:p>
    <w:p w14:paraId="31708644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F6F2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F6F2A">
        <w:rPr>
          <w:rStyle w:val="Pogrubienie"/>
          <w:rFonts w:ascii="Calibri" w:hAnsi="Calibri" w:cs="Calibri"/>
          <w:sz w:val="22"/>
          <w:szCs w:val="22"/>
        </w:rPr>
        <w:t>:</w:t>
      </w:r>
      <w:r w:rsidRPr="00CF6F2A">
        <w:rPr>
          <w:rFonts w:ascii="Calibri" w:hAnsi="Calibri" w:cs="Calibri"/>
          <w:sz w:val="22"/>
          <w:szCs w:val="22"/>
        </w:rPr>
        <w:t xml:space="preserve"> W futbolu trener może kogoś lubić lub nie, ale najlepszy i tak gra.</w:t>
      </w:r>
    </w:p>
    <w:p w14:paraId="44DBAF40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Uwydatnienie"/>
          <w:rFonts w:ascii="Calibri" w:hAnsi="Calibri" w:cs="Calibri"/>
          <w:sz w:val="22"/>
          <w:szCs w:val="22"/>
        </w:rPr>
        <w:lastRenderedPageBreak/>
        <w:t>Jerzy Brzęczek:</w:t>
      </w:r>
      <w:r w:rsidRPr="00CF6F2A">
        <w:rPr>
          <w:rFonts w:ascii="Calibri" w:hAnsi="Calibri" w:cs="Calibri"/>
          <w:sz w:val="22"/>
          <w:szCs w:val="22"/>
        </w:rPr>
        <w:t xml:space="preserve"> Dokładnie. Najważniejszy jest szacunek i wspólny cel drużyny.</w:t>
      </w:r>
    </w:p>
    <w:p w14:paraId="3ADF0E34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F6F2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F6F2A">
        <w:rPr>
          <w:rStyle w:val="Pogrubienie"/>
          <w:rFonts w:ascii="Calibri" w:hAnsi="Calibri" w:cs="Calibri"/>
          <w:sz w:val="22"/>
          <w:szCs w:val="22"/>
        </w:rPr>
        <w:t>:</w:t>
      </w:r>
      <w:r w:rsidRPr="00CF6F2A">
        <w:rPr>
          <w:rFonts w:ascii="Calibri" w:hAnsi="Calibri" w:cs="Calibri"/>
          <w:sz w:val="22"/>
          <w:szCs w:val="22"/>
        </w:rPr>
        <w:t xml:space="preserve"> Młody zawodnik trafiający do szatni z idolami musi szybko zmienić rolę.</w:t>
      </w:r>
    </w:p>
    <w:p w14:paraId="1A30C692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Uwydatnienie"/>
          <w:rFonts w:ascii="Calibri" w:hAnsi="Calibri" w:cs="Calibri"/>
          <w:sz w:val="22"/>
          <w:szCs w:val="22"/>
        </w:rPr>
        <w:t>Jerzy Brzęczek:</w:t>
      </w:r>
      <w:r w:rsidRPr="00CF6F2A">
        <w:rPr>
          <w:rFonts w:ascii="Calibri" w:hAnsi="Calibri" w:cs="Calibri"/>
          <w:sz w:val="22"/>
          <w:szCs w:val="22"/>
        </w:rPr>
        <w:t xml:space="preserve"> To zależy od osobowości. Wielcy zawodnicy szybko widzą, czy młody może pomóc drużynie.</w:t>
      </w:r>
    </w:p>
    <w:p w14:paraId="5C3E952C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F6F2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F6F2A">
        <w:rPr>
          <w:rStyle w:val="Pogrubienie"/>
          <w:rFonts w:ascii="Calibri" w:hAnsi="Calibri" w:cs="Calibri"/>
          <w:sz w:val="22"/>
          <w:szCs w:val="22"/>
        </w:rPr>
        <w:t>:</w:t>
      </w:r>
      <w:r w:rsidRPr="00CF6F2A">
        <w:rPr>
          <w:rFonts w:ascii="Calibri" w:hAnsi="Calibri" w:cs="Calibri"/>
          <w:sz w:val="22"/>
          <w:szCs w:val="22"/>
        </w:rPr>
        <w:t xml:space="preserve"> Jeśli jest bardzo utalentowany, może komuś zabrać miejsce.</w:t>
      </w:r>
    </w:p>
    <w:p w14:paraId="67ED936C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Uwydatnienie"/>
          <w:rFonts w:ascii="Calibri" w:hAnsi="Calibri" w:cs="Calibri"/>
          <w:sz w:val="22"/>
          <w:szCs w:val="22"/>
        </w:rPr>
        <w:t>Jerzy Brzęczek:</w:t>
      </w:r>
      <w:r w:rsidRPr="00CF6F2A">
        <w:rPr>
          <w:rFonts w:ascii="Calibri" w:hAnsi="Calibri" w:cs="Calibri"/>
          <w:sz w:val="22"/>
          <w:szCs w:val="22"/>
        </w:rPr>
        <w:t xml:space="preserve"> I wtedy wychodzi charakter. Prawdziwy lider daje przykład na boisku.</w:t>
      </w:r>
    </w:p>
    <w:p w14:paraId="203D794B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F6F2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F6F2A">
        <w:rPr>
          <w:rStyle w:val="Pogrubienie"/>
          <w:rFonts w:ascii="Calibri" w:hAnsi="Calibri" w:cs="Calibri"/>
          <w:sz w:val="22"/>
          <w:szCs w:val="22"/>
        </w:rPr>
        <w:t>:</w:t>
      </w:r>
      <w:r w:rsidRPr="00CF6F2A">
        <w:rPr>
          <w:rFonts w:ascii="Calibri" w:hAnsi="Calibri" w:cs="Calibri"/>
          <w:sz w:val="22"/>
          <w:szCs w:val="22"/>
        </w:rPr>
        <w:t xml:space="preserve"> Czyli zawodnicy, z którymi można iść na wojnę.</w:t>
      </w:r>
    </w:p>
    <w:p w14:paraId="7162EAAA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Uwydatnienie"/>
          <w:rFonts w:ascii="Calibri" w:hAnsi="Calibri" w:cs="Calibri"/>
          <w:sz w:val="22"/>
          <w:szCs w:val="22"/>
        </w:rPr>
        <w:t>Jerzy Brzęczek:</w:t>
      </w:r>
      <w:r w:rsidRPr="00CF6F2A">
        <w:rPr>
          <w:rFonts w:ascii="Calibri" w:hAnsi="Calibri" w:cs="Calibri"/>
          <w:sz w:val="22"/>
          <w:szCs w:val="22"/>
        </w:rPr>
        <w:t xml:space="preserve"> Dokładnie. Choć trzeba pamiętać, że kolejne pokolenia wychowują się w innych realiach.</w:t>
      </w:r>
    </w:p>
    <w:p w14:paraId="7AD17357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F6F2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F6F2A">
        <w:rPr>
          <w:rStyle w:val="Pogrubienie"/>
          <w:rFonts w:ascii="Calibri" w:hAnsi="Calibri" w:cs="Calibri"/>
          <w:sz w:val="22"/>
          <w:szCs w:val="22"/>
        </w:rPr>
        <w:t>:</w:t>
      </w:r>
      <w:r w:rsidRPr="00CF6F2A">
        <w:rPr>
          <w:rFonts w:ascii="Calibri" w:hAnsi="Calibri" w:cs="Calibri"/>
          <w:sz w:val="22"/>
          <w:szCs w:val="22"/>
        </w:rPr>
        <w:t xml:space="preserve"> Trener musi się do nich dostosować.</w:t>
      </w:r>
    </w:p>
    <w:p w14:paraId="5042CCE9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Uwydatnienie"/>
          <w:rFonts w:ascii="Calibri" w:hAnsi="Calibri" w:cs="Calibri"/>
          <w:sz w:val="22"/>
          <w:szCs w:val="22"/>
        </w:rPr>
        <w:t>Jerzy Brzęczek:</w:t>
      </w:r>
      <w:r w:rsidRPr="00CF6F2A">
        <w:rPr>
          <w:rFonts w:ascii="Calibri" w:hAnsi="Calibri" w:cs="Calibri"/>
          <w:sz w:val="22"/>
          <w:szCs w:val="22"/>
        </w:rPr>
        <w:t xml:space="preserve"> Do pewnego stopnia tak. Dziś zawodnicy szybciej przyswajają krótkie informacje, dlatego nasze odprawy wideo trwają często tylko kilka minut.</w:t>
      </w:r>
    </w:p>
    <w:p w14:paraId="2DBBEDAC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F6F2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F6F2A">
        <w:rPr>
          <w:rStyle w:val="Pogrubienie"/>
          <w:rFonts w:ascii="Calibri" w:hAnsi="Calibri" w:cs="Calibri"/>
          <w:sz w:val="22"/>
          <w:szCs w:val="22"/>
        </w:rPr>
        <w:t>:</w:t>
      </w:r>
      <w:r w:rsidRPr="00CF6F2A">
        <w:rPr>
          <w:rFonts w:ascii="Calibri" w:hAnsi="Calibri" w:cs="Calibri"/>
          <w:sz w:val="22"/>
          <w:szCs w:val="22"/>
        </w:rPr>
        <w:t xml:space="preserve"> Bo nadmiar informacji nic nie daje.</w:t>
      </w:r>
    </w:p>
    <w:p w14:paraId="1D99AFF6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Uwydatnienie"/>
          <w:rFonts w:ascii="Calibri" w:hAnsi="Calibri" w:cs="Calibri"/>
          <w:sz w:val="22"/>
          <w:szCs w:val="22"/>
        </w:rPr>
        <w:t>Jerzy Brzęczek:</w:t>
      </w:r>
      <w:r w:rsidRPr="00CF6F2A">
        <w:rPr>
          <w:rFonts w:ascii="Calibri" w:hAnsi="Calibri" w:cs="Calibri"/>
          <w:sz w:val="22"/>
          <w:szCs w:val="22"/>
        </w:rPr>
        <w:t xml:space="preserve"> Nawet </w:t>
      </w:r>
      <w:proofErr w:type="spellStart"/>
      <w:r w:rsidRPr="00CF6F2A">
        <w:rPr>
          <w:rFonts w:ascii="Calibri" w:hAnsi="Calibri" w:cs="Calibri"/>
          <w:sz w:val="22"/>
          <w:szCs w:val="22"/>
        </w:rPr>
        <w:t>Zidane</w:t>
      </w:r>
      <w:proofErr w:type="spellEnd"/>
      <w:r w:rsidRPr="00CF6F2A">
        <w:rPr>
          <w:rFonts w:ascii="Calibri" w:hAnsi="Calibri" w:cs="Calibri"/>
          <w:sz w:val="22"/>
          <w:szCs w:val="22"/>
        </w:rPr>
        <w:t xml:space="preserve"> mówił, że przekazuje drużynie maksymalnie dwie–trzy kluczowe rzeczy.</w:t>
      </w:r>
    </w:p>
    <w:p w14:paraId="2C0026FE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F6F2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F6F2A">
        <w:rPr>
          <w:rStyle w:val="Pogrubienie"/>
          <w:rFonts w:ascii="Calibri" w:hAnsi="Calibri" w:cs="Calibri"/>
          <w:sz w:val="22"/>
          <w:szCs w:val="22"/>
        </w:rPr>
        <w:t>:</w:t>
      </w:r>
      <w:r w:rsidRPr="00CF6F2A">
        <w:rPr>
          <w:rFonts w:ascii="Calibri" w:hAnsi="Calibri" w:cs="Calibri"/>
          <w:sz w:val="22"/>
          <w:szCs w:val="22"/>
        </w:rPr>
        <w:t xml:space="preserve"> Jest współpraca z pierwszą reprezentacją?</w:t>
      </w:r>
    </w:p>
    <w:p w14:paraId="1CE4A1B6" w14:textId="77777777" w:rsidR="00EA760C" w:rsidRPr="00CF6F2A" w:rsidRDefault="00EA760C" w:rsidP="00EA760C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Uwydatnienie"/>
          <w:rFonts w:ascii="Calibri" w:hAnsi="Calibri" w:cs="Calibri"/>
          <w:sz w:val="22"/>
          <w:szCs w:val="22"/>
        </w:rPr>
        <w:t>Jerzy Brzęczek:</w:t>
      </w:r>
      <w:r w:rsidRPr="00CF6F2A">
        <w:rPr>
          <w:rFonts w:ascii="Calibri" w:hAnsi="Calibri" w:cs="Calibri"/>
          <w:sz w:val="22"/>
          <w:szCs w:val="22"/>
        </w:rPr>
        <w:t xml:space="preserve"> Tak, stale rozmawiamy o zawodnikach przed powołaniami.</w:t>
      </w:r>
    </w:p>
    <w:p w14:paraId="5CE3606A" w14:textId="77777777" w:rsidR="00CF6F2A" w:rsidRPr="00CF6F2A" w:rsidRDefault="00CF6F2A" w:rsidP="00CF6F2A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F6F2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F6F2A">
        <w:rPr>
          <w:rStyle w:val="Pogrubienie"/>
          <w:rFonts w:ascii="Calibri" w:hAnsi="Calibri" w:cs="Calibri"/>
          <w:sz w:val="22"/>
          <w:szCs w:val="22"/>
        </w:rPr>
        <w:t>:</w:t>
      </w:r>
      <w:r w:rsidRPr="00CF6F2A">
        <w:rPr>
          <w:rFonts w:ascii="Calibri" w:hAnsi="Calibri" w:cs="Calibri"/>
          <w:sz w:val="22"/>
          <w:szCs w:val="22"/>
        </w:rPr>
        <w:t xml:space="preserve"> Myślał trener o powrocie do pierwszej kadry?</w:t>
      </w:r>
    </w:p>
    <w:p w14:paraId="19F6990D" w14:textId="77777777" w:rsidR="00CF6F2A" w:rsidRPr="00CF6F2A" w:rsidRDefault="00CF6F2A" w:rsidP="00CF6F2A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Uwydatnienie"/>
          <w:rFonts w:ascii="Calibri" w:hAnsi="Calibri" w:cs="Calibri"/>
          <w:sz w:val="22"/>
          <w:szCs w:val="22"/>
        </w:rPr>
        <w:t>Jerzy Brzęczek:</w:t>
      </w:r>
      <w:r w:rsidRPr="00CF6F2A">
        <w:rPr>
          <w:rFonts w:ascii="Calibri" w:hAnsi="Calibri" w:cs="Calibri"/>
          <w:sz w:val="22"/>
          <w:szCs w:val="22"/>
        </w:rPr>
        <w:t xml:space="preserve"> Taka myśl się pojawia, ale dziś skupiam się na kwalifikacji do mistrzostw Europy.</w:t>
      </w:r>
    </w:p>
    <w:p w14:paraId="245A59B2" w14:textId="77777777" w:rsidR="00CF6F2A" w:rsidRPr="00CF6F2A" w:rsidRDefault="00CF6F2A" w:rsidP="00CF6F2A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F6F2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F6F2A">
        <w:rPr>
          <w:rStyle w:val="Pogrubienie"/>
          <w:rFonts w:ascii="Calibri" w:hAnsi="Calibri" w:cs="Calibri"/>
          <w:sz w:val="22"/>
          <w:szCs w:val="22"/>
        </w:rPr>
        <w:t>:</w:t>
      </w:r>
      <w:r w:rsidRPr="00CF6F2A">
        <w:rPr>
          <w:rFonts w:ascii="Calibri" w:hAnsi="Calibri" w:cs="Calibri"/>
          <w:sz w:val="22"/>
          <w:szCs w:val="22"/>
        </w:rPr>
        <w:t xml:space="preserve"> Sytuacja w eliminacjach jest dobra?</w:t>
      </w:r>
    </w:p>
    <w:p w14:paraId="392FD090" w14:textId="77777777" w:rsidR="00CF6F2A" w:rsidRPr="00CF6F2A" w:rsidRDefault="00CF6F2A" w:rsidP="00CF6F2A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Uwydatnienie"/>
          <w:rFonts w:ascii="Calibri" w:hAnsi="Calibri" w:cs="Calibri"/>
          <w:sz w:val="22"/>
          <w:szCs w:val="22"/>
        </w:rPr>
        <w:t>Jerzy Brzęczek:</w:t>
      </w:r>
      <w:r w:rsidRPr="00CF6F2A">
        <w:rPr>
          <w:rFonts w:ascii="Calibri" w:hAnsi="Calibri" w:cs="Calibri"/>
          <w:sz w:val="22"/>
          <w:szCs w:val="22"/>
        </w:rPr>
        <w:t xml:space="preserve"> Mamy komplet zwycięstw, ale wciąż czekają nas trudne mecze.</w:t>
      </w:r>
    </w:p>
    <w:p w14:paraId="7A61086A" w14:textId="77777777" w:rsidR="00CF6F2A" w:rsidRPr="00CF6F2A" w:rsidRDefault="00CF6F2A" w:rsidP="00CF6F2A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F6F2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F6F2A">
        <w:rPr>
          <w:rStyle w:val="Pogrubienie"/>
          <w:rFonts w:ascii="Calibri" w:hAnsi="Calibri" w:cs="Calibri"/>
          <w:sz w:val="22"/>
          <w:szCs w:val="22"/>
        </w:rPr>
        <w:t>:</w:t>
      </w:r>
      <w:r w:rsidRPr="00CF6F2A">
        <w:rPr>
          <w:rFonts w:ascii="Calibri" w:hAnsi="Calibri" w:cs="Calibri"/>
          <w:sz w:val="22"/>
          <w:szCs w:val="22"/>
        </w:rPr>
        <w:t xml:space="preserve"> A marzenia?</w:t>
      </w:r>
    </w:p>
    <w:p w14:paraId="778CBE1E" w14:textId="77777777" w:rsidR="00CF6F2A" w:rsidRPr="00CF6F2A" w:rsidRDefault="00CF6F2A" w:rsidP="00CF6F2A">
      <w:pPr>
        <w:pStyle w:val="NormalnyWeb"/>
        <w:rPr>
          <w:rFonts w:ascii="Calibri" w:hAnsi="Calibri" w:cs="Calibri"/>
          <w:sz w:val="22"/>
          <w:szCs w:val="22"/>
        </w:rPr>
      </w:pPr>
      <w:r w:rsidRPr="00CF6F2A">
        <w:rPr>
          <w:rStyle w:val="Uwydatnienie"/>
          <w:rFonts w:ascii="Calibri" w:hAnsi="Calibri" w:cs="Calibri"/>
          <w:sz w:val="22"/>
          <w:szCs w:val="22"/>
        </w:rPr>
        <w:t>Jerzy Brzęczek:</w:t>
      </w:r>
      <w:r w:rsidRPr="00CF6F2A">
        <w:rPr>
          <w:rFonts w:ascii="Calibri" w:hAnsi="Calibri" w:cs="Calibri"/>
          <w:sz w:val="22"/>
          <w:szCs w:val="22"/>
        </w:rPr>
        <w:t xml:space="preserve"> Igrzyska olimpijskie – to trudne, bo z Europy jadą tylko trzy drużyny, ale chcemy spróbować.</w:t>
      </w:r>
    </w:p>
    <w:p w14:paraId="56B59E17" w14:textId="26DEF086" w:rsidR="00517E2F" w:rsidRPr="00453500" w:rsidRDefault="00517E2F" w:rsidP="00810822">
      <w:pPr>
        <w:pStyle w:val="NormalnyWeb"/>
        <w:rPr>
          <w:rFonts w:cs="Calibri"/>
          <w:b/>
          <w:bCs/>
        </w:rPr>
      </w:pPr>
    </w:p>
    <w:sectPr w:rsidR="00517E2F" w:rsidRPr="00453500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77579" w14:textId="77777777" w:rsidR="00C33411" w:rsidRDefault="00C33411" w:rsidP="00F92223">
      <w:pPr>
        <w:spacing w:after="0" w:line="240" w:lineRule="auto"/>
      </w:pPr>
      <w:r>
        <w:separator/>
      </w:r>
    </w:p>
  </w:endnote>
  <w:endnote w:type="continuationSeparator" w:id="0">
    <w:p w14:paraId="3433EF18" w14:textId="77777777" w:rsidR="00C33411" w:rsidRDefault="00C33411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B9A0" w14:textId="77777777" w:rsidR="00F92223" w:rsidRDefault="00C33411" w:rsidP="00F92223">
    <w:pPr>
      <w:pStyle w:val="Stopka"/>
      <w:jc w:val="center"/>
    </w:pPr>
    <w:r>
      <w:rPr>
        <w:noProof/>
        <w:lang w:eastAsia="pl-PL"/>
      </w:rPr>
      <w:pict w14:anchorId="4A81F9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97E5D" w14:textId="77777777" w:rsidR="00C33411" w:rsidRDefault="00C33411" w:rsidP="00F92223">
      <w:pPr>
        <w:spacing w:after="0" w:line="240" w:lineRule="auto"/>
      </w:pPr>
      <w:r>
        <w:separator/>
      </w:r>
    </w:p>
  </w:footnote>
  <w:footnote w:type="continuationSeparator" w:id="0">
    <w:p w14:paraId="13436184" w14:textId="77777777" w:rsidR="00C33411" w:rsidRDefault="00C33411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99BD" w14:textId="77777777" w:rsidR="00F92223" w:rsidRDefault="00C33411">
    <w:pPr>
      <w:pStyle w:val="Nagwek"/>
    </w:pPr>
    <w:r>
      <w:rPr>
        <w:noProof/>
        <w:lang w:eastAsia="pl-PL"/>
      </w:rPr>
      <w:pict w14:anchorId="5C6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3B21"/>
    <w:rsid w:val="00093EC1"/>
    <w:rsid w:val="000C3B21"/>
    <w:rsid w:val="00127710"/>
    <w:rsid w:val="001852F8"/>
    <w:rsid w:val="00287275"/>
    <w:rsid w:val="003468A1"/>
    <w:rsid w:val="00381C88"/>
    <w:rsid w:val="003B03A8"/>
    <w:rsid w:val="003C33EB"/>
    <w:rsid w:val="00403669"/>
    <w:rsid w:val="00453500"/>
    <w:rsid w:val="004E642C"/>
    <w:rsid w:val="00517E2F"/>
    <w:rsid w:val="00556EDF"/>
    <w:rsid w:val="005A1AC0"/>
    <w:rsid w:val="0073686D"/>
    <w:rsid w:val="007636F8"/>
    <w:rsid w:val="007D02AA"/>
    <w:rsid w:val="00810822"/>
    <w:rsid w:val="00815727"/>
    <w:rsid w:val="00892FE1"/>
    <w:rsid w:val="008B668C"/>
    <w:rsid w:val="008C1051"/>
    <w:rsid w:val="00905488"/>
    <w:rsid w:val="00927DE3"/>
    <w:rsid w:val="00931C14"/>
    <w:rsid w:val="009D2F9C"/>
    <w:rsid w:val="00A01F46"/>
    <w:rsid w:val="00A63905"/>
    <w:rsid w:val="00AC1754"/>
    <w:rsid w:val="00B02C4B"/>
    <w:rsid w:val="00BE443F"/>
    <w:rsid w:val="00C33411"/>
    <w:rsid w:val="00CB2479"/>
    <w:rsid w:val="00CB749A"/>
    <w:rsid w:val="00CF6F2A"/>
    <w:rsid w:val="00D74203"/>
    <w:rsid w:val="00D96649"/>
    <w:rsid w:val="00DC0829"/>
    <w:rsid w:val="00DD3DA8"/>
    <w:rsid w:val="00DE7B49"/>
    <w:rsid w:val="00E173F5"/>
    <w:rsid w:val="00E96292"/>
    <w:rsid w:val="00EA4305"/>
    <w:rsid w:val="00EA760C"/>
    <w:rsid w:val="00F126DF"/>
    <w:rsid w:val="00F15D37"/>
    <w:rsid w:val="00F26183"/>
    <w:rsid w:val="00F42A77"/>
    <w:rsid w:val="00F61DE0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F180A"/>
  <w15:chartTrackingRefBased/>
  <w15:docId w15:val="{A0EC221E-F062-46B7-A5B8-67425CD2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B2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EA43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EA4305"/>
    <w:rPr>
      <w:b/>
      <w:bCs/>
    </w:rPr>
  </w:style>
  <w:style w:type="character" w:styleId="Uwydatnienie">
    <w:name w:val="Emphasis"/>
    <w:uiPriority w:val="20"/>
    <w:qFormat/>
    <w:rsid w:val="00EA43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4</Pages>
  <Words>1039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2026-04-30T13:32:00Z</dcterms:created>
  <dcterms:modified xsi:type="dcterms:W3CDTF">2026-04-30T13:32:00Z</dcterms:modified>
</cp:coreProperties>
</file>