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31D91838" w:rsidR="00A46DD3" w:rsidRPr="008C04D9" w:rsidRDefault="00AB53E5" w:rsidP="00A46DD3">
      <w:pPr>
        <w:jc w:val="right"/>
        <w:rPr>
          <w:rFonts w:cs="Calibri"/>
        </w:rPr>
      </w:pPr>
      <w:r>
        <w:rPr>
          <w:rFonts w:cs="Calibri"/>
        </w:rPr>
        <w:t>30</w:t>
      </w:r>
      <w:r w:rsidR="00B44C52" w:rsidRPr="008C04D9">
        <w:rPr>
          <w:rFonts w:cs="Calibri"/>
        </w:rPr>
        <w:t>.04</w:t>
      </w:r>
      <w:r w:rsidR="00A46DD3" w:rsidRPr="008C04D9">
        <w:rPr>
          <w:rFonts w:cs="Calibri"/>
        </w:rPr>
        <w:t>.2026r.</w:t>
      </w:r>
    </w:p>
    <w:p w14:paraId="47EBFB94" w14:textId="678F57C3" w:rsidR="00B44C52" w:rsidRPr="00C36C92" w:rsidRDefault="00A46DD3" w:rsidP="00C36C92">
      <w:pPr>
        <w:rPr>
          <w:rStyle w:val="Pogrubienie"/>
          <w:rFonts w:cs="Calibri"/>
          <w:b w:val="0"/>
          <w:bCs w:val="0"/>
        </w:rPr>
      </w:pPr>
      <w:r w:rsidRPr="008C04D9">
        <w:rPr>
          <w:rFonts w:cs="Calibri"/>
        </w:rPr>
        <w:t>INFORMACJA PRASOWA</w:t>
      </w:r>
    </w:p>
    <w:p w14:paraId="5F78AB08" w14:textId="77777777" w:rsidR="00C36C92" w:rsidRPr="00C36C92" w:rsidRDefault="00C36C92" w:rsidP="00C36C92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C36C92">
        <w:rPr>
          <w:rStyle w:val="Pogrubienie"/>
          <w:rFonts w:ascii="Calibri" w:hAnsi="Calibri" w:cs="Calibri"/>
          <w:sz w:val="22"/>
          <w:szCs w:val="22"/>
        </w:rPr>
        <w:t>Natalia Kukulska o wierze, rodzinnych traumach i cieniu słynnej mamy. „Przez lata żyłam historią mojej rodziny”</w:t>
      </w:r>
    </w:p>
    <w:p w14:paraId="3346338A" w14:textId="7D86E960" w:rsidR="00C36C92" w:rsidRPr="00C36C92" w:rsidRDefault="00C36C92" w:rsidP="00C36C9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36C92">
        <w:rPr>
          <w:rStyle w:val="Pogrubienie"/>
          <w:rFonts w:ascii="Calibri" w:hAnsi="Calibri" w:cs="Calibri"/>
          <w:sz w:val="22"/>
          <w:szCs w:val="22"/>
        </w:rPr>
        <w:t>Artystka w szczerej rozmowie</w:t>
      </w:r>
      <w:r w:rsidR="009E0DCD">
        <w:rPr>
          <w:rStyle w:val="Pogrubienie"/>
          <w:rFonts w:ascii="Calibri" w:hAnsi="Calibri" w:cs="Calibri"/>
          <w:sz w:val="22"/>
          <w:szCs w:val="22"/>
        </w:rPr>
        <w:t xml:space="preserve"> w podcaście „Kayah zaprasza” w RMF CLASSIC</w:t>
      </w:r>
      <w:r w:rsidRPr="00C36C92">
        <w:rPr>
          <w:rStyle w:val="Pogrubienie"/>
          <w:rFonts w:ascii="Calibri" w:hAnsi="Calibri" w:cs="Calibri"/>
          <w:sz w:val="22"/>
          <w:szCs w:val="22"/>
        </w:rPr>
        <w:t xml:space="preserve"> mówi o sprawach, o których rzadko opowiada publicznie. Wspomina trudne doświadczenia z dzieciństwa, stratę mamy, relacje rodzinne i momenty, w których musiała budować własną tożsamość. Natalia Kukulska opowiada także o wierze, macierzyństwie i o tym, dlaczego zdecydowała się pójść w życiu własną drogą – nawet jeśli oznaczało to rezygnację z najłatwiejszej kariery.</w:t>
      </w:r>
    </w:p>
    <w:p w14:paraId="2734029C" w14:textId="77777777" w:rsidR="00C36C92" w:rsidRPr="00C36C92" w:rsidRDefault="00C36C92" w:rsidP="00C36C9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36C92">
        <w:rPr>
          <w:rFonts w:ascii="Calibri" w:hAnsi="Calibri" w:cs="Calibri"/>
          <w:sz w:val="22"/>
          <w:szCs w:val="22"/>
        </w:rPr>
        <w:t>Pięćdziesiąte urodziny skłoniły Natalię Kukulską do refleksji nad życiem i drogą, którą przeszła. Artystka przyznaje, że przez wiele lat bardzo mocno żyła historią swojej rodziny i doświadczeniami, które odcisnęły piętno na kolejnych pokoleniach. Dziś mówi o tym z większym dystansem, ale też z przekonaniem, że pewne emocje i lęki mogą być dziedziczone.</w:t>
      </w:r>
    </w:p>
    <w:p w14:paraId="1154ED79" w14:textId="77777777" w:rsidR="00C36C92" w:rsidRPr="00C36C92" w:rsidRDefault="00C36C92" w:rsidP="00C36C9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36C92">
        <w:rPr>
          <w:rStyle w:val="Uwydatnienie"/>
          <w:rFonts w:ascii="Calibri" w:hAnsi="Calibri" w:cs="Calibri"/>
          <w:b/>
          <w:bCs/>
          <w:sz w:val="22"/>
          <w:szCs w:val="22"/>
        </w:rPr>
        <w:t>„Śmierć bliskich to jedno z najtrudniejszych doświadczeń. Przez lata żyłam bardzo mocno historią mojej rodziny.”</w:t>
      </w:r>
    </w:p>
    <w:p w14:paraId="0226E36C" w14:textId="77777777" w:rsidR="00C36C92" w:rsidRPr="00C36C92" w:rsidRDefault="00C36C92" w:rsidP="00C36C9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36C92">
        <w:rPr>
          <w:rFonts w:ascii="Calibri" w:hAnsi="Calibri" w:cs="Calibri"/>
          <w:sz w:val="22"/>
          <w:szCs w:val="22"/>
        </w:rPr>
        <w:t>W rozmowie Natalia Kukulska wraca także do relacji z mamą – legendarną Anną Jantar. Choć artystka przez całe życie była z nią porównywana, świadomie zdecydowała się nie budować swojej kariery wyłącznie na jej dorobku.</w:t>
      </w:r>
    </w:p>
    <w:p w14:paraId="28EF5D02" w14:textId="77777777" w:rsidR="00C36C92" w:rsidRPr="00C36C92" w:rsidRDefault="00C36C92" w:rsidP="00C36C9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36C92">
        <w:rPr>
          <w:rStyle w:val="Uwydatnienie"/>
          <w:rFonts w:ascii="Calibri" w:hAnsi="Calibri" w:cs="Calibri"/>
          <w:b/>
          <w:bCs/>
          <w:sz w:val="22"/>
          <w:szCs w:val="22"/>
        </w:rPr>
        <w:t>„Gdybym nie zawalczyła o własną tożsamość, byłabym tylko ‘drugą Anną Jantar’. A ja chciałam być Natalią Kukulską.”</w:t>
      </w:r>
    </w:p>
    <w:p w14:paraId="01CFE71B" w14:textId="77777777" w:rsidR="00C36C92" w:rsidRPr="00C36C92" w:rsidRDefault="00C36C92" w:rsidP="00C36C9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36C92">
        <w:rPr>
          <w:rFonts w:ascii="Calibri" w:hAnsi="Calibri" w:cs="Calibri"/>
          <w:sz w:val="22"/>
          <w:szCs w:val="22"/>
        </w:rPr>
        <w:t>Dziś ogromną rolę w jej życiu odgrywa rodzina. Razem z mężem Michałem Dąbrówką wychowuje troje dzieci i – jak przyznaje – to właśnie relacje z najbliższymi są dla niej fundamentem codzienności.</w:t>
      </w:r>
    </w:p>
    <w:p w14:paraId="1FE1A4F7" w14:textId="77777777" w:rsidR="00C36C92" w:rsidRPr="00C36C92" w:rsidRDefault="00C36C92" w:rsidP="00C36C9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36C92">
        <w:rPr>
          <w:rStyle w:val="Uwydatnienie"/>
          <w:rFonts w:ascii="Calibri" w:hAnsi="Calibri" w:cs="Calibri"/>
          <w:b/>
          <w:bCs/>
          <w:sz w:val="22"/>
          <w:szCs w:val="22"/>
        </w:rPr>
        <w:t>„Najważniejsze jest dla mnie dziś jedno – żyć tak, żeby nikogo nie skrzywdzić.”</w:t>
      </w:r>
    </w:p>
    <w:p w14:paraId="2E826D61" w14:textId="77777777" w:rsidR="00C36C92" w:rsidRPr="00C36C92" w:rsidRDefault="00C36C92" w:rsidP="00C36C9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36C92">
        <w:rPr>
          <w:rFonts w:ascii="Calibri" w:hAnsi="Calibri" w:cs="Calibri"/>
          <w:sz w:val="22"/>
          <w:szCs w:val="22"/>
        </w:rPr>
        <w:t>Artystka nie unika także tematu duchowości. Podkreśla jednak, że wiara jest dla niej bardzo osobistą przestrzenią, która zmienia się razem z człowiekiem i jego doświadczeniami.</w:t>
      </w:r>
    </w:p>
    <w:p w14:paraId="5CAADDF4" w14:textId="77777777" w:rsidR="00C36C92" w:rsidRPr="00C36C92" w:rsidRDefault="00C36C92" w:rsidP="00C36C9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36C92">
        <w:rPr>
          <w:rStyle w:val="Uwydatnienie"/>
          <w:rFonts w:ascii="Calibri" w:hAnsi="Calibri" w:cs="Calibri"/>
          <w:b/>
          <w:bCs/>
          <w:sz w:val="22"/>
          <w:szCs w:val="22"/>
        </w:rPr>
        <w:t>„Prawdziwa wiara jest żywa. Zmienia się, ewoluuje razem z człowiekiem.”</w:t>
      </w:r>
    </w:p>
    <w:p w14:paraId="2211D0EE" w14:textId="77777777" w:rsidR="00C36C92" w:rsidRPr="00C36C92" w:rsidRDefault="00C36C92" w:rsidP="00C36C9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36C92">
        <w:rPr>
          <w:rFonts w:ascii="Calibri" w:hAnsi="Calibri" w:cs="Calibri"/>
          <w:sz w:val="22"/>
          <w:szCs w:val="22"/>
        </w:rPr>
        <w:t>Natalia Kukulska przygotowuje obecnie jubileuszową trasę koncertową, która będzie podsumowaniem różnych etapów jej twórczości. Jak zapowiada, publiczność usłyszy zarówno utwory z początków jej kariery, jak i te z późniejszych projektów.</w:t>
      </w:r>
    </w:p>
    <w:p w14:paraId="2088F488" w14:textId="77777777" w:rsidR="00C36C92" w:rsidRPr="00C36C92" w:rsidRDefault="00C36C92" w:rsidP="00C36C9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36C92">
        <w:rPr>
          <w:rFonts w:ascii="Calibri" w:hAnsi="Calibri" w:cs="Calibri"/>
          <w:sz w:val="22"/>
          <w:szCs w:val="22"/>
        </w:rPr>
        <w:t>Dziś artystka mówi wprost: najważniejsze jest dla niej nie tempo kariery ani perfekcja, ale spokój i poczucie sensu. Jak podkreśla, prawdziwy dobrostan to umiejętność akceptacji siebie i życia takim, jakie jest.</w:t>
      </w:r>
    </w:p>
    <w:p w14:paraId="0BDEA437" w14:textId="77777777" w:rsidR="008936FE" w:rsidRPr="007240F2" w:rsidRDefault="008936FE" w:rsidP="007240F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8936FE" w:rsidRPr="007240F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9271" w14:textId="77777777" w:rsidR="00FC0A14" w:rsidRDefault="00FC0A14" w:rsidP="00F92223">
      <w:pPr>
        <w:spacing w:after="0" w:line="240" w:lineRule="auto"/>
      </w:pPr>
      <w:r>
        <w:separator/>
      </w:r>
    </w:p>
  </w:endnote>
  <w:endnote w:type="continuationSeparator" w:id="0">
    <w:p w14:paraId="7FDAF8D8" w14:textId="77777777" w:rsidR="00FC0A14" w:rsidRDefault="00FC0A1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91AE" w14:textId="77777777" w:rsidR="00FC0A14" w:rsidRDefault="00FC0A14" w:rsidP="00F92223">
      <w:pPr>
        <w:spacing w:after="0" w:line="240" w:lineRule="auto"/>
      </w:pPr>
      <w:r>
        <w:separator/>
      </w:r>
    </w:p>
  </w:footnote>
  <w:footnote w:type="continuationSeparator" w:id="0">
    <w:p w14:paraId="477E0429" w14:textId="77777777" w:rsidR="00FC0A14" w:rsidRDefault="00FC0A1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206A6"/>
    <w:rsid w:val="002C6479"/>
    <w:rsid w:val="00381C88"/>
    <w:rsid w:val="00446031"/>
    <w:rsid w:val="005C2CB9"/>
    <w:rsid w:val="007240F2"/>
    <w:rsid w:val="00766719"/>
    <w:rsid w:val="007A1249"/>
    <w:rsid w:val="007A5B54"/>
    <w:rsid w:val="00892FE1"/>
    <w:rsid w:val="008936FE"/>
    <w:rsid w:val="008C04D9"/>
    <w:rsid w:val="009D5550"/>
    <w:rsid w:val="009E0DCD"/>
    <w:rsid w:val="00A01F46"/>
    <w:rsid w:val="00A46DD3"/>
    <w:rsid w:val="00AB53E5"/>
    <w:rsid w:val="00B44C52"/>
    <w:rsid w:val="00BA4262"/>
    <w:rsid w:val="00BA44BF"/>
    <w:rsid w:val="00C36C92"/>
    <w:rsid w:val="00CD6E6E"/>
    <w:rsid w:val="00E7276B"/>
    <w:rsid w:val="00E96292"/>
    <w:rsid w:val="00EB0381"/>
    <w:rsid w:val="00F15D37"/>
    <w:rsid w:val="00F75BD7"/>
    <w:rsid w:val="00F92223"/>
    <w:rsid w:val="00FC0A14"/>
    <w:rsid w:val="00F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36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2026-04-30T10:38:00Z</dcterms:created>
  <dcterms:modified xsi:type="dcterms:W3CDTF">2026-04-30T10:39:00Z</dcterms:modified>
</cp:coreProperties>
</file>