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3CF3FE95" w:rsidR="006331F4" w:rsidRPr="00FD3E75" w:rsidRDefault="00305AAF" w:rsidP="006331F4">
      <w:pPr>
        <w:jc w:val="right"/>
        <w:rPr>
          <w:rFonts w:cs="Calibri"/>
        </w:rPr>
      </w:pPr>
      <w:r>
        <w:rPr>
          <w:rFonts w:cs="Calibri"/>
        </w:rPr>
        <w:t>30</w:t>
      </w:r>
      <w:r w:rsidR="006331F4" w:rsidRPr="00FD3E75">
        <w:rPr>
          <w:rFonts w:cs="Calibri"/>
        </w:rPr>
        <w:t>.0</w:t>
      </w:r>
      <w:r w:rsidR="00622842" w:rsidRPr="00FD3E75">
        <w:rPr>
          <w:rFonts w:cs="Calibri"/>
        </w:rPr>
        <w:t>4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03189CB6" w:rsidR="00F15D37" w:rsidRPr="00FD3E75" w:rsidRDefault="00305AAF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NATALIA KUKULSKA</w:t>
      </w:r>
      <w:r w:rsidR="008C7692">
        <w:rPr>
          <w:rFonts w:eastAsia="Times New Roman" w:cs="Calibri"/>
          <w:b/>
          <w:bCs/>
          <w:lang w:eastAsia="pl-PL"/>
        </w:rPr>
        <w:t xml:space="preserve"> GOŚCINIĄ KAYAH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 W PODCAŚCIE RMF </w:t>
      </w:r>
      <w:r w:rsidR="008C7692">
        <w:rPr>
          <w:rFonts w:eastAsia="Times New Roman" w:cs="Calibri"/>
          <w:b/>
          <w:bCs/>
          <w:lang w:eastAsia="pl-PL"/>
        </w:rPr>
        <w:t>CLASSIC</w:t>
      </w:r>
    </w:p>
    <w:p w14:paraId="7651357B" w14:textId="2B662231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</w:t>
      </w:r>
      <w:r w:rsidR="00543499">
        <w:rPr>
          <w:rFonts w:ascii="Calibri" w:hAnsi="Calibri" w:cs="Calibri"/>
          <w:sz w:val="22"/>
          <w:szCs w:val="22"/>
        </w:rPr>
        <w:t>Ja</w:t>
      </w:r>
      <w:r w:rsidRPr="00543499">
        <w:rPr>
          <w:rFonts w:ascii="Calibri" w:hAnsi="Calibri" w:cs="Calibri"/>
          <w:sz w:val="22"/>
          <w:szCs w:val="22"/>
        </w:rPr>
        <w:t>k się czujesz jako pięćdziesięciolatka?</w:t>
      </w:r>
    </w:p>
    <w:p w14:paraId="247D9643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Szczerze? Nic się nie zmieniło. Poza tym, że algorytmy zaczęły mi podsuwać reklamy kleju do protez i foteli masujących.</w:t>
      </w:r>
    </w:p>
    <w:p w14:paraId="00FA5572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 każdym wieku jest dobrze.</w:t>
      </w:r>
    </w:p>
    <w:p w14:paraId="1EACA65F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Widziałam kobietę, która powiedziała: „Mam 55 lat i chcę wyglądać na 55”. Zmarszczki to mapa życia. Ja też tak myślę, choć lubię dbać o siebie.</w:t>
      </w:r>
    </w:p>
    <w:p w14:paraId="60774794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Jesteś piękną kobietą. Na twoich urodzinach oglądałam twoje zdjęcia z różnych lat. Ale rozmawiałyśmy też o operacjach plastycznych.</w:t>
      </w:r>
    </w:p>
    <w:p w14:paraId="5B01DF87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Bo kobiety często o tym rozmawiają. Ja napisałam kiedyś piosenkę „Rekonstrukcja”. Nie chodziło w niej o krytykę zabiegów, tylko o to, że zmiana powinna zaczynać się w głowie – od akceptacji i podejścia do życia.</w:t>
      </w:r>
    </w:p>
    <w:p w14:paraId="71E92FA2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Tylko czy da się odpuścić, kiedy ludzie komentują: „Ale się postarzała”?</w:t>
      </w:r>
    </w:p>
    <w:p w14:paraId="19D541C8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się zdarza. Ale w każdym wieku jesteśmy wobec siebie krytyczne. Gdy byłam po ciąży – byłam „za gruba”. Gdy byłam bardzo szczupła – mówiono o anoreksji. Media zawsze coś znajdą.</w:t>
      </w:r>
    </w:p>
    <w:p w14:paraId="254946BC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Dokładnie. Rozbierają nasze życie na czynniki pierwsze.</w:t>
      </w:r>
    </w:p>
    <w:p w14:paraId="072B732A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Dlatego atutem naszego wieku jest to, że już nie musimy brać udziału w wyścigu.</w:t>
      </w:r>
    </w:p>
    <w:p w14:paraId="28EDD612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to moment wolności?</w:t>
      </w:r>
    </w:p>
    <w:p w14:paraId="473A32C7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Czuję to jako przywilej. Przestałam się porównywać. Zawsze ktoś będzie wyższy, młodszy czy lepiej śpiewający. Ja po prostu robię swoje.</w:t>
      </w:r>
    </w:p>
    <w:p w14:paraId="1EBAC5A6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Wspomniałaś też o głosie.</w:t>
      </w:r>
    </w:p>
    <w:p w14:paraId="7E3D4479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miałam moment, gdy przez stres i chorobę taty straciłam kontrolę nad głosem. Wokal to nie tylko technika – to psychika. Foniatra wysłał mnie do śpiewaczki operowej, która pomogła mi odblokować głos i nauczyć się nowej techniki.</w:t>
      </w:r>
    </w:p>
    <w:p w14:paraId="0F78C7A0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za każdym razem zdaje się egzamin na scenie?</w:t>
      </w:r>
    </w:p>
    <w:p w14:paraId="278F0DBB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 było kiedyś. Trema mnie paraliżowała. Dopiero niedawno poczułam, że naprawdę ją pokonałam.</w:t>
      </w:r>
    </w:p>
    <w:p w14:paraId="360E9926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Rozumiem to. Po śmierci mojej mamy też straciłam kontrolę nad głosem. Lekarze mówili, że wszystko jest w porządku, a ja nadal chrypiałam. Dopiero gdy symbolicznie pożegnałam rodziców, zaczęłam znowu śpiewać.</w:t>
      </w:r>
    </w:p>
    <w:p w14:paraId="691614F4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Bardzo to rozumiem. Po śmierci mojego taty miałam podobne doświadczenie. Psychika trzyma nas </w:t>
      </w:r>
      <w:proofErr w:type="gramStart"/>
      <w:r w:rsidRPr="00543499">
        <w:rPr>
          <w:rFonts w:ascii="Calibri" w:hAnsi="Calibri" w:cs="Calibri"/>
          <w:sz w:val="22"/>
          <w:szCs w:val="22"/>
        </w:rPr>
        <w:t>mocniej,</w:t>
      </w:r>
      <w:proofErr w:type="gramEnd"/>
      <w:r w:rsidRPr="00543499">
        <w:rPr>
          <w:rFonts w:ascii="Calibri" w:hAnsi="Calibri" w:cs="Calibri"/>
          <w:sz w:val="22"/>
          <w:szCs w:val="22"/>
        </w:rPr>
        <w:t xml:space="preserve"> niż myślimy.</w:t>
      </w:r>
    </w:p>
    <w:p w14:paraId="0F2EBFCB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To ważne, żeby o tym mówić.</w:t>
      </w:r>
    </w:p>
    <w:p w14:paraId="0F80787C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Bo śmierć bliskich jest jednym z najtrudniejszych doświadczeń. A ja przez lata żyłam bardzo mocno przeszłością – zwłaszcza historią mojego taty i babci.</w:t>
      </w:r>
    </w:p>
    <w:p w14:paraId="4E9AE731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Twoja mama zginęła, gdy miałaś cztery lata.</w:t>
      </w:r>
    </w:p>
    <w:p w14:paraId="27A41AD8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Dziś już nie wiem, co naprawdę pamiętam. Raczej wrażenie – energię, obraz nad łóżeczkiem. Wiele rzeczy mogło zostać wyparte.</w:t>
      </w:r>
    </w:p>
    <w:p w14:paraId="5DA6945A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Pamiętasz sytuację na lotnisku z frezją?</w:t>
      </w:r>
    </w:p>
    <w:p w14:paraId="5A963043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jak przez mgłę. Babcia wyrwała mi kwiaty z ręki. Dla niej to był cios na całe życie.</w:t>
      </w:r>
    </w:p>
    <w:p w14:paraId="4EC665F0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Rozmawiałaś z nią o tym?</w:t>
      </w:r>
    </w:p>
    <w:p w14:paraId="2C417BBC" w14:textId="77777777" w:rsidR="00405B8F" w:rsidRPr="00543499" w:rsidRDefault="00405B8F" w:rsidP="00405B8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I zrozumiałam, że w naszej rodzinie jest linia trudnych doświadczeń. Moja babcia też straciła ojca jako dwuletnie dziecko. W rodzinach często powtarzają się podobne historie.</w:t>
      </w:r>
    </w:p>
    <w:p w14:paraId="5D2064E4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Taki system rodzinny.</w:t>
      </w:r>
    </w:p>
    <w:p w14:paraId="3ECB5EE3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Dlatego czuję, że moim zadaniem jest przerwać ten łańcuch i nieść dalej coś lżejszego.</w:t>
      </w:r>
    </w:p>
    <w:p w14:paraId="1B03FF10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Musisz złamać tę patelnię, czyli przerwać ten rodzinny schemat.</w:t>
      </w:r>
    </w:p>
    <w:p w14:paraId="035CBF11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Też mi to kiedyś powiedziano – że mam w sobie siłę, żeby zatrzymać ten dziedziczony lęk. Bo lęk naprawdę przechodzi z pokolenia na pokolenie.</w:t>
      </w:r>
    </w:p>
    <w:p w14:paraId="181A8FC6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Myślisz, że twoja mama też go miała?</w:t>
      </w:r>
    </w:p>
    <w:p w14:paraId="4E0A52EE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Kiedy słucham jej piosenek… „Nic nie może wiecznie trwać, bo życie tak krótko trwa”. Tam jest dużo takiej świadomości przemijania.</w:t>
      </w:r>
    </w:p>
    <w:p w14:paraId="7D1C508B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przecież miała tylko 29 lat. Zastanawiałam się dziś, jak można w tak krótkim czasie nagrać tyle piosenek i zrobić taką karierę.</w:t>
      </w:r>
    </w:p>
    <w:p w14:paraId="424AEDC4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I to w tamtych czasach. A ja jej historii do końca nie przepracowałam. Czasem patrzyłam na moje dzieci, gdy miały cztery lata – tyle co ja, gdy straciłam mamę – i myślałam: jak to możliwe, że dziecko może nie pamiętać mamy? To chyba był mechanizm obronny.</w:t>
      </w:r>
    </w:p>
    <w:p w14:paraId="4F90490D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Pamiętasz coś z tamtego czasu?</w:t>
      </w:r>
    </w:p>
    <w:p w14:paraId="6D4F512F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Raczej wrażenie. Jakiś obraz, energię. Pamiętam też, że kiedy pokazano w telewizji program o katastrofie, po prostu wyszłam z pokoju. Nikt tego wtedy nie tłumaczył dziecku.</w:t>
      </w:r>
    </w:p>
    <w:p w14:paraId="16EA73A2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Dziś dzieci traktuje się inaczej, jak małych dorosłych.</w:t>
      </w:r>
    </w:p>
    <w:p w14:paraId="3B62D58F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Wtedy często słyszało się, że dzieci i ryby głosu nie mają.</w:t>
      </w:r>
    </w:p>
    <w:p w14:paraId="59A7A245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ty jako dziecko miałaś głos – i to dosłownie. Płyty „Natalia” i „Bajki Natalki” były ogromnym sukcesem.</w:t>
      </w:r>
    </w:p>
    <w:p w14:paraId="0F090A4F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Ja wtedy po prostu chciałam spędzić czas z tatą. Namówiłam go, żeby napisał dla mnie piosenkę. Program był o nim, więc na końcu pojawiłam się i zaśpiewałam „Co powie tata”.</w:t>
      </w:r>
    </w:p>
    <w:p w14:paraId="68DD38FC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Czytałam, że ludzie trochę się nad tobą litowali – dziewczynka z dużymi okularami, sierotka.</w:t>
      </w:r>
    </w:p>
    <w:p w14:paraId="09E015E9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Miałam dużą wadę wzroku. Chodziłam nawet do przedszkola dla dzieci w okularach. Oprawki sprowadzano z zagranicy, ale szkła były bardzo grube. Bywało sporo złośliwości, choć na szczęście nie było wtedy </w:t>
      </w:r>
      <w:proofErr w:type="spellStart"/>
      <w:r w:rsidRPr="00543499">
        <w:rPr>
          <w:rFonts w:ascii="Calibri" w:hAnsi="Calibri" w:cs="Calibri"/>
          <w:sz w:val="22"/>
          <w:szCs w:val="22"/>
        </w:rPr>
        <w:t>internetu</w:t>
      </w:r>
      <w:proofErr w:type="spellEnd"/>
      <w:r w:rsidRPr="00543499">
        <w:rPr>
          <w:rFonts w:ascii="Calibri" w:hAnsi="Calibri" w:cs="Calibri"/>
          <w:sz w:val="22"/>
          <w:szCs w:val="22"/>
        </w:rPr>
        <w:t>.</w:t>
      </w:r>
    </w:p>
    <w:p w14:paraId="74B53082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Dzięki Bogu.</w:t>
      </w:r>
    </w:p>
    <w:p w14:paraId="6612D326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Pamiętam też tekst jednego dziennikarza, który napisał o mnie jako dziecku w „</w:t>
      </w:r>
      <w:proofErr w:type="spellStart"/>
      <w:r w:rsidRPr="00543499">
        <w:rPr>
          <w:rFonts w:ascii="Calibri" w:hAnsi="Calibri" w:cs="Calibri"/>
          <w:sz w:val="22"/>
          <w:szCs w:val="22"/>
        </w:rPr>
        <w:t>denkowych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okularach”. Po latach mnie przeprosił.</w:t>
      </w:r>
    </w:p>
    <w:p w14:paraId="7B3B569B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Potem mi powiesz kto to.</w:t>
      </w:r>
    </w:p>
    <w:p w14:paraId="2E76778A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Powiem.</w:t>
      </w:r>
    </w:p>
    <w:p w14:paraId="11D4AD19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Dorastałaś na oczach wszystkich. Czy trudno było przejść drogę od „puszka okruszka” do dorosłej artystki?</w:t>
      </w:r>
    </w:p>
    <w:p w14:paraId="270141E5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była długa droga. Płyta „Światło” zmieniła wiele, ale musiałam bardzo konsekwentnie budować własną tożsamość.</w:t>
      </w:r>
    </w:p>
    <w:p w14:paraId="7649AF4D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przecież ten rok jest dla ciebie wyjątkowy – pięćdziesiątka i kilka jubileuszy płyt.</w:t>
      </w:r>
    </w:p>
    <w:p w14:paraId="03D71742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choć nie lubię podsumowań. Wolę patrzeć do przodu. Myślę, że nauczyłam się zostawiać przeszłość i iść dalej.</w:t>
      </w:r>
    </w:p>
    <w:p w14:paraId="6DA4033C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Oswoiłaś ją.</w:t>
      </w:r>
    </w:p>
    <w:p w14:paraId="481D00D8" w14:textId="77777777" w:rsidR="00C7689F" w:rsidRPr="00543499" w:rsidRDefault="00C7689F" w:rsidP="00C7689F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Mam rodzinę, dzieci i plany. Jest jubileuszowa trasa koncertowa, ale najważniejsze, że nie żyję już tylko przeszłością.</w:t>
      </w:r>
    </w:p>
    <w:p w14:paraId="7AD282EB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jednak ludzie ciągle wracają do historii twojej mamy.</w:t>
      </w:r>
    </w:p>
    <w:p w14:paraId="78F56150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Nawet zarzucają mi czasem, że dbam tylko o swoją karierę, a za mało robię dla pamięci mamy. A przecież powstają projekty – musical i film.</w:t>
      </w:r>
    </w:p>
    <w:p w14:paraId="78A32249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Myślałaś kiedyś, żeby nagrać jej piosenki w nowych interpretacjach?</w:t>
      </w:r>
    </w:p>
    <w:p w14:paraId="25673DD6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Raczej nie. Wolę być producentką takich projektów niż śpiewać je sama. Choć kiedyś nagrałam „Tyle słońca w całym mieście” z głosem mamy.</w:t>
      </w:r>
    </w:p>
    <w:p w14:paraId="04BC0334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Bo musiałaś też zawalczyć o własną tożsamość.</w:t>
      </w:r>
    </w:p>
    <w:p w14:paraId="3BD387CE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Gdybym tego nie zrobiła, byłabym tylko „drugą Anną Jantar”. A ja chciałam być Natalią Kukulską.</w:t>
      </w:r>
    </w:p>
    <w:p w14:paraId="3D0DC03B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Drażnią cię porównania do mamy?</w:t>
      </w:r>
    </w:p>
    <w:p w14:paraId="53945B78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Nie, są naturalne. Wszyscy mamy podobieństwa do rodziców. Ważne tylko, żeby widzieć w człowieku jego własną osobę.</w:t>
      </w:r>
    </w:p>
    <w:p w14:paraId="7D85E1BB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Choć u ciebie podobieństwo jest naprawdę silne – w głosie i energii.</w:t>
      </w:r>
    </w:p>
    <w:p w14:paraId="1431CCA8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Może tak, choć ja jej nawet nie miałam szansy obserwować. Ten obraz budowałam raczej z opowieści i wyobraźni.</w:t>
      </w:r>
    </w:p>
    <w:p w14:paraId="5584F71C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z tatą byłaś bardzo związana.</w:t>
      </w:r>
    </w:p>
    <w:p w14:paraId="6908E235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Był ze mnie dumny, bardzo rodzinny. Choć czasem się spieraliśmy, bo chciałam być niezależna.</w:t>
      </w:r>
    </w:p>
    <w:p w14:paraId="14DB00D2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Miał inny pomysł na twoją drogę?</w:t>
      </w:r>
    </w:p>
    <w:p w14:paraId="30BB2B8B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Trochę tak. On wolał klasyczne piosenki, a ja chciałam szukać swojej drogi z ludźmi z mojego pokolenia.</w:t>
      </w:r>
    </w:p>
    <w:p w14:paraId="17823044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jednak napisał dla ciebie „Im więcej ciebie tym mniej”.</w:t>
      </w:r>
    </w:p>
    <w:p w14:paraId="78826017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Pod pseudonimem. Nie chciał, żeby ktoś pomyślał, że pomaga mi tylko dlatego, że jest moim tatą. I miał ogromną satysfakcję, kiedy piosenka obroniła się sama.</w:t>
      </w:r>
    </w:p>
    <w:p w14:paraId="3CAD45D2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To piękne.</w:t>
      </w:r>
    </w:p>
    <w:p w14:paraId="5E5C5FAE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On zawsze był młody duchem. I dziś trochę to rozumiem, patrząc na mojego syna, który też jest w branży muzycznej.</w:t>
      </w:r>
    </w:p>
    <w:p w14:paraId="18CF809D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Spokojnie, jeszcze do tego dojdziemy – bo ty już wybiegasz kilka tematów do przodu.</w:t>
      </w:r>
    </w:p>
    <w:p w14:paraId="6B85B7D0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Wiem, wiem.</w:t>
      </w:r>
    </w:p>
    <w:p w14:paraId="03E989EC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Ale skoro mówimy o twoim tacie…</w:t>
      </w:r>
    </w:p>
    <w:p w14:paraId="315CD0D1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Kocham twoje przerywanie.</w:t>
      </w:r>
    </w:p>
    <w:p w14:paraId="50C3B09A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ty pamiętasz, jak na koncercie klaskałam głośniej niż perkusista?</w:t>
      </w:r>
    </w:p>
    <w:p w14:paraId="7E5AD324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Pamiętam. I trochę się wtedy zawstydziłam.</w:t>
      </w:r>
    </w:p>
    <w:p w14:paraId="7D630C0D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Najważniejsze, że klaszczę w rytmie. Choć czasem mnie nie widać, a słychać.</w:t>
      </w:r>
    </w:p>
    <w:p w14:paraId="5BD25837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A widziałaś dokument o powstawaniu „We </w:t>
      </w:r>
      <w:proofErr w:type="spellStart"/>
      <w:r w:rsidRPr="00543499">
        <w:rPr>
          <w:rFonts w:ascii="Calibri" w:hAnsi="Calibri" w:cs="Calibri"/>
          <w:sz w:val="22"/>
          <w:szCs w:val="22"/>
        </w:rPr>
        <w:t>Are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the World”?</w:t>
      </w:r>
    </w:p>
    <w:p w14:paraId="2F8F1BCF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Tak, świetny. Pamiętam scenę z Cindy </w:t>
      </w:r>
      <w:proofErr w:type="spellStart"/>
      <w:r w:rsidRPr="00543499">
        <w:rPr>
          <w:rFonts w:ascii="Calibri" w:hAnsi="Calibri" w:cs="Calibri"/>
          <w:sz w:val="22"/>
          <w:szCs w:val="22"/>
        </w:rPr>
        <w:t>Lauper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– szukali dziwnego dźwięku w studiu.</w:t>
      </w:r>
    </w:p>
    <w:p w14:paraId="202AA845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Okazało się, że to jej bransoletki.</w:t>
      </w:r>
    </w:p>
    <w:p w14:paraId="1F863144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Ten film pokazuje też ogromne ego artystów. Ale wróćmy do twojego taty. Byłaś jeszcze dzieckiem, kiedy zaczął układać sobie życie na nowo. Jak to przeżyłaś?</w:t>
      </w:r>
    </w:p>
    <w:p w14:paraId="7A1CBB24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trudny temat. Kiedy o nim mówię, pojawiają się różne interpretacje. Mogę powiedzieć tylko o sobie – dla mnie to było bardzo trudne. Wychowywała mnie głównie babcia. Była dla mnie wszystkim: opiekunką, gospodynią domu i ogromnym wsparciem dla taty po tragedii.</w:t>
      </w:r>
    </w:p>
    <w:p w14:paraId="3B44522F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Mimo tej traumy on dalej tworzył.</w:t>
      </w:r>
    </w:p>
    <w:p w14:paraId="4711A386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Dlatego cieszę się, że powstaje film o moich rodzicach i musical. Najważniejsze jest dla mnie jedno – żeby była w nich prawda. Ja się prawdy nie boję, tylko przekłamań.</w:t>
      </w:r>
    </w:p>
    <w:p w14:paraId="0ABB2C57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Musical też współtworzysz?</w:t>
      </w:r>
    </w:p>
    <w:p w14:paraId="49A0C538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Napisałam libretto razem z </w:t>
      </w:r>
      <w:proofErr w:type="spellStart"/>
      <w:r w:rsidRPr="00543499">
        <w:rPr>
          <w:rFonts w:ascii="Calibri" w:hAnsi="Calibri" w:cs="Calibri"/>
          <w:sz w:val="22"/>
          <w:szCs w:val="22"/>
        </w:rPr>
        <w:t>Ałbeną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Grabowską. Będzie się nazywał „Tylko mnie poproś do tańca”.</w:t>
      </w:r>
    </w:p>
    <w:p w14:paraId="37BAD75A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Twoja mama z domu była </w:t>
      </w:r>
      <w:proofErr w:type="spellStart"/>
      <w:r w:rsidRPr="00543499">
        <w:rPr>
          <w:rFonts w:ascii="Calibri" w:hAnsi="Calibri" w:cs="Calibri"/>
          <w:sz w:val="22"/>
          <w:szCs w:val="22"/>
        </w:rPr>
        <w:t>Szmeterling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– czyli motyl.</w:t>
      </w:r>
    </w:p>
    <w:p w14:paraId="15E461A7" w14:textId="77777777" w:rsidR="00F85FE4" w:rsidRPr="00543499" w:rsidRDefault="00F85FE4" w:rsidP="00F85FE4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lastRenderedPageBreak/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I to pięknie pasuje do jej historii. Ktoś nawet stworzył rzeźbę motyla zatopionego w bursztynie – w jantarze. To piękna metafora: była krótko, ale zostawiła coś trwałego.</w:t>
      </w:r>
    </w:p>
    <w:p w14:paraId="5435C9FB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Wracając do rodziny – po śmierci mamy twój tata miał różne partnerki.</w:t>
      </w:r>
    </w:p>
    <w:p w14:paraId="2E9287F0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z niektórymi miałam bardzo dobry kontakt. Później jednak ożenił się z osobą, z którą było mi najtrudniej. To nie jest tajemnica, ale nie chcę do tego wracać.</w:t>
      </w:r>
    </w:p>
    <w:p w14:paraId="4675CF4A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Najważniejsze, że dziś masz dobry kontakt z bratem.</w:t>
      </w:r>
    </w:p>
    <w:p w14:paraId="309E2034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Zajęło nam to prawie dziesięć lat. W pewnym momencie uznałam, że musimy zacząć od nowa, bez rozliczania przeszłości. Inaczej nie byłoby między nami relacji.</w:t>
      </w:r>
    </w:p>
    <w:p w14:paraId="3D4627F5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wybrałaś odpuszczenie.</w:t>
      </w:r>
    </w:p>
    <w:p w14:paraId="4777BD44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Nie chcę żyć z urazą. Wolę czuć się lekka. A my urodziliśmy się z bratem tego samego dnia – trzeciego marca.</w:t>
      </w:r>
    </w:p>
    <w:p w14:paraId="57A4BCAF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Naprawdę? To niesamowite.</w:t>
      </w:r>
    </w:p>
    <w:p w14:paraId="65E75D63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Może to jakiś znak.</w:t>
      </w:r>
    </w:p>
    <w:p w14:paraId="77F69AAB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Wspominałaś też często o babci. Była dla ciebie bardzo ważna.</w:t>
      </w:r>
    </w:p>
    <w:p w14:paraId="4A988E0D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Ogromnie. Była wymagająca i bardzo obecna w moim życiu. Czasem aż za bardzo – potrafiła mieć do mnie pretensje, że wracam późno do domu, nawet gdy miałam czterdzieści lat.</w:t>
      </w:r>
    </w:p>
    <w:p w14:paraId="598E7358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trochę nadopiekuńcza.</w:t>
      </w:r>
    </w:p>
    <w:p w14:paraId="48EBE304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Może. Ale po prostu bardzo się o mnie bała. Miała w życiu wiele strat. Dlatego gdy wyjeżdżałam na koncert, często płakała, żegnając mnie pod domem.</w:t>
      </w:r>
    </w:p>
    <w:p w14:paraId="1C70E773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Przejęłaś od niej ten lęk o dzieci?</w:t>
      </w:r>
    </w:p>
    <w:p w14:paraId="326BD5D5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Miałam to, ale staram się to przepracować. Pomógł mi mąż i same dzieci. Zrozumiałam, że ciągłe martwienie się niczego nie zmienia, tylko przyciąga strach.</w:t>
      </w:r>
    </w:p>
    <w:p w14:paraId="6DF728EA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Martwienie się jest od martwego.</w:t>
      </w:r>
    </w:p>
    <w:p w14:paraId="3DE97F5C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Właśnie. Dlatego staram się żyć tak, jakby każdy dzień był ważny – nie rozstawać się w kłótni, nie zostawiać niedopowiedzianych rzeczy.</w:t>
      </w:r>
    </w:p>
    <w:p w14:paraId="41C7CB0E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 to jest właśnie dobrostan?</w:t>
      </w:r>
    </w:p>
    <w:p w14:paraId="28C5C1BD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Myślę, że dobrostan to świadomość, co nam służy, a co nie – i wybieranie tego pierwszego.</w:t>
      </w:r>
    </w:p>
    <w:p w14:paraId="45A6277B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docenianie?</w:t>
      </w:r>
    </w:p>
    <w:p w14:paraId="12457FE4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Wdzięczność, odpuszczenie, zaufanie. Najtrudniejsze jest zaufanie, że wszystko dzieje się po coś.</w:t>
      </w:r>
    </w:p>
    <w:p w14:paraId="0F47F804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Twój syn chyba już to ma.</w:t>
      </w:r>
    </w:p>
    <w:p w14:paraId="57026F0B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on ma w sobie jakąś naturalną mądrość.</w:t>
      </w:r>
    </w:p>
    <w:p w14:paraId="136ADEAD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Jest cudowny, widziałam go na twoich urodzinach.</w:t>
      </w:r>
    </w:p>
    <w:p w14:paraId="05ED58FC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Dziękuję.</w:t>
      </w:r>
    </w:p>
    <w:p w14:paraId="7D7B6F9E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Mamy też wspólnego przyjaciela – Oskara.</w:t>
      </w:r>
    </w:p>
    <w:p w14:paraId="037609D2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piękne, kiedy jedna osoba łączy dwie wrażliwości.</w:t>
      </w:r>
    </w:p>
    <w:p w14:paraId="626375DC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43499">
        <w:rPr>
          <w:rFonts w:ascii="Calibri" w:hAnsi="Calibri" w:cs="Calibri"/>
          <w:sz w:val="22"/>
          <w:szCs w:val="22"/>
        </w:rPr>
        <w:t>Natalia</w:t>
      </w:r>
      <w:proofErr w:type="gramEnd"/>
      <w:r w:rsidRPr="00543499">
        <w:rPr>
          <w:rFonts w:ascii="Calibri" w:hAnsi="Calibri" w:cs="Calibri"/>
          <w:sz w:val="22"/>
          <w:szCs w:val="22"/>
        </w:rPr>
        <w:t>, powiedziałaś kiedyś, że dobrostan to także pokochanie siebie. Jak to zrobić?</w:t>
      </w:r>
    </w:p>
    <w:p w14:paraId="1CAD5815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Ja się tego uczę. W jednej piosence śpiewam: „Uczę lubić się”. Przyjaźń ze sobą to akceptacja, że nie zawsze jesteśmy perfekcyjni.</w:t>
      </w:r>
    </w:p>
    <w:p w14:paraId="4118EB54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3499">
        <w:rPr>
          <w:rFonts w:ascii="Calibri" w:hAnsi="Calibri" w:cs="Calibri"/>
          <w:sz w:val="22"/>
          <w:szCs w:val="22"/>
        </w:rPr>
        <w:t>Nobody’s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3499">
        <w:rPr>
          <w:rFonts w:ascii="Calibri" w:hAnsi="Calibri" w:cs="Calibri"/>
          <w:sz w:val="22"/>
          <w:szCs w:val="22"/>
        </w:rPr>
        <w:t>perfect</w:t>
      </w:r>
      <w:proofErr w:type="spellEnd"/>
      <w:r w:rsidRPr="00543499">
        <w:rPr>
          <w:rFonts w:ascii="Calibri" w:hAnsi="Calibri" w:cs="Calibri"/>
          <w:sz w:val="22"/>
          <w:szCs w:val="22"/>
        </w:rPr>
        <w:t>.</w:t>
      </w:r>
    </w:p>
    <w:p w14:paraId="7408DD37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Perfekcja może motywować, ale nie można się zatruwać rozgoryczeniem, gdy nie jesteśmy tacy, jak chcielibyśmy być.</w:t>
      </w:r>
    </w:p>
    <w:p w14:paraId="131B6FCF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mniej surowości wobec siebie.</w:t>
      </w:r>
    </w:p>
    <w:p w14:paraId="1E9D102C" w14:textId="77777777" w:rsidR="00231708" w:rsidRPr="00543499" w:rsidRDefault="00231708" w:rsidP="00231708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Najważniejsze jest dla mnie dziś jedno – żyć tak, żeby nikogo nie skrzywdzić.</w:t>
      </w:r>
    </w:p>
    <w:p w14:paraId="2582B8B9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 twoich urodzinach pewnie chciałaś każdemu podziękować.</w:t>
      </w:r>
    </w:p>
    <w:p w14:paraId="22F566C7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Bardzo. Ale zrozumiałam, że świat się nie zawali, jeśli zrobię to trochę później. Czasem wystarczy szczera wiadomość po kilku dniach.</w:t>
      </w:r>
    </w:p>
    <w:p w14:paraId="3B74A467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 z kolei nie lubię swoich urodzin, bo wtedy dostaję lawinę wiadomości.</w:t>
      </w:r>
    </w:p>
    <w:p w14:paraId="04D3E188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No właśnie – tego jest naprawdę dużo.</w:t>
      </w:r>
    </w:p>
    <w:p w14:paraId="4F7FD747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Najgorzej w urodziny, kiedy dzwonią setki osób. Gdybym odbierała każdy telefon, straciłabym głos.</w:t>
      </w:r>
    </w:p>
    <w:p w14:paraId="76729375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My to lubimy, tylko czasem odpowiedź przychodzi później.</w:t>
      </w:r>
    </w:p>
    <w:p w14:paraId="248FF973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Powiedziałaś coś pięknego – że nawet trudne rzeczy mogą mieć sens, choć jeszcze go nie widzimy.</w:t>
      </w:r>
    </w:p>
    <w:p w14:paraId="426173B0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lastRenderedPageBreak/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Czasem po prostu nie znamy kontekstu. Ale są też sytuacje, przy których trudno znaleźć dobrą stronę – jak śmierć dziecka.</w:t>
      </w:r>
    </w:p>
    <w:p w14:paraId="2FA008A5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No właśnie.</w:t>
      </w:r>
    </w:p>
    <w:p w14:paraId="29787663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Dlatego pytanie brzmi raczej: co zrobić dalej? Moja przyjaciółka straciła syna. W takich momentach człowiek po prostu próbuje żyć.</w:t>
      </w:r>
    </w:p>
    <w:p w14:paraId="0D6282A5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Ty angażujesz się też w różne inicjatywy społeczne.</w:t>
      </w:r>
    </w:p>
    <w:p w14:paraId="173A9CC8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Staram się wspierać mądre rzeczy. Na przykład Fundację Młode Głowy Martyny Wojciechowskiej. Młodzi ludzie dziś nie wytrzymują presji.</w:t>
      </w:r>
    </w:p>
    <w:p w14:paraId="3E9D57E8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Myślisz, że to tempo świata?</w:t>
      </w:r>
    </w:p>
    <w:p w14:paraId="3542426A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Za dużo bodźców, oczekiwań i hejtu. Ludzie żyją jak na poligonie – ciągle jakieś turbulencje.</w:t>
      </w:r>
    </w:p>
    <w:p w14:paraId="49FA9BE6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 mam taką metaforę: płynę łupinką przez wzburzony ocean i ciągle łatam kolejne dziury.</w:t>
      </w:r>
    </w:p>
    <w:p w14:paraId="2E3B93A8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A jednak to jest nasze życie. Najbardziej przeraża mnie moment, kiedy ktoś decyduje się z niego zniknąć. Przecież naturalnym instynktem jest walka o przetrwanie.</w:t>
      </w:r>
    </w:p>
    <w:p w14:paraId="3E9C6A59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Dlatego młodzi powinni mieć więcej wsparcia.</w:t>
      </w:r>
    </w:p>
    <w:p w14:paraId="11A8BBC4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Wielu z nich nie wie nawet, gdzie szukać pomocy. Jeśli nie mają pieniędzy, kontaktów czy zaufania do bliskich, zostają z tym sami.</w:t>
      </w:r>
    </w:p>
    <w:p w14:paraId="1138031B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ciebie co trzyma w równowadze?</w:t>
      </w:r>
    </w:p>
    <w:p w14:paraId="2CDBDF6D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Rodzina i ludzie wokół mnie. Mam przyjaciółki, menedżerkę i dzieci. Budowanie relacji to dla mnie najważniejsza rzecz.</w:t>
      </w:r>
    </w:p>
    <w:p w14:paraId="0A17306B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I właśnie relacje było widać na twoich urodzinach.</w:t>
      </w:r>
    </w:p>
    <w:p w14:paraId="36A927DA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Wtedy widzisz, co naprawdę masz. Dlatego wolę napisać później dłuższą wiadomość niż wysłać szybkie „dzięki”.</w:t>
      </w:r>
    </w:p>
    <w:p w14:paraId="126AABC4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Choć czasu mamy niewiele.</w:t>
      </w:r>
    </w:p>
    <w:p w14:paraId="214C4251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Dlatego kiedy się spotykamy, potrafimy rozmawiać godzinami.</w:t>
      </w:r>
    </w:p>
    <w:p w14:paraId="0598D52D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Tobie udało się stworzyć stabilną rodzinę, co w naszym środowisku wcale nie jest oczywiste.</w:t>
      </w:r>
    </w:p>
    <w:p w14:paraId="5336D838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Dziś jesteśmy z Michałem w bardzo dobrym momencie, ale to było wypracowane. Nasz związek przeszedł trudne chwile.</w:t>
      </w:r>
    </w:p>
    <w:p w14:paraId="7A11B102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Pomogła terapia?</w:t>
      </w:r>
    </w:p>
    <w:p w14:paraId="13C0A3AC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przez pewien czas. Każda pomoc jest dobra, jeśli prowadzi do porozumienia.</w:t>
      </w:r>
    </w:p>
    <w:p w14:paraId="6053C065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Pod warunkiem, że obie strony tego chcą.</w:t>
      </w:r>
    </w:p>
    <w:p w14:paraId="0808C467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Jeśli tylko jedna osoba walczy, to sygnał ostrzegawczy.</w:t>
      </w:r>
    </w:p>
    <w:p w14:paraId="5363517F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Związek to ciągła praca.</w:t>
      </w:r>
    </w:p>
    <w:p w14:paraId="243A6A2D" w14:textId="77777777" w:rsidR="0090135E" w:rsidRPr="00543499" w:rsidRDefault="0090135E" w:rsidP="0090135E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Nie ma wakacji od uważności na drugiego człowieka. To żywy organizm.</w:t>
      </w:r>
    </w:p>
    <w:p w14:paraId="1A2F30F0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Ale ta praca przyniosła wam piękne owoce – trójkę dzieci.</w:t>
      </w:r>
    </w:p>
    <w:p w14:paraId="1F75220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</w:t>
      </w:r>
    </w:p>
    <w:p w14:paraId="6BA670C1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Janek poszedł trochę w stronę muzyki.</w:t>
      </w:r>
    </w:p>
    <w:p w14:paraId="6B4087A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Gra na perkusji, marimbie i pianinie. Na moich urodzinach akompaniował </w:t>
      </w:r>
      <w:proofErr w:type="spellStart"/>
      <w:r w:rsidRPr="00543499">
        <w:rPr>
          <w:rFonts w:ascii="Calibri" w:hAnsi="Calibri" w:cs="Calibri"/>
          <w:sz w:val="22"/>
          <w:szCs w:val="22"/>
        </w:rPr>
        <w:t>Zalii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i w ostatniej chwili transponował utwór pół tonu niżej – w głowie.</w:t>
      </w:r>
    </w:p>
    <w:p w14:paraId="25A044DE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Wspaniałe.</w:t>
      </w:r>
    </w:p>
    <w:p w14:paraId="107ECB99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Grał też na płycie „Czułe struny”. Znalazł się w tym projekcie trochę przypadkiem – pomagał tacie technicznie i został zaproszony do orkiestry.</w:t>
      </w:r>
    </w:p>
    <w:p w14:paraId="6B5562F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potem pojechał z tobą do Japonii.</w:t>
      </w:r>
    </w:p>
    <w:p w14:paraId="45C30C14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na Expo. To było spełnienie marzeń – choć w czterdziestostopniowym upale.</w:t>
      </w:r>
    </w:p>
    <w:p w14:paraId="66B32D76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Ale za to grałaś też w </w:t>
      </w:r>
      <w:proofErr w:type="spellStart"/>
      <w:r w:rsidRPr="00543499">
        <w:rPr>
          <w:rFonts w:ascii="Calibri" w:hAnsi="Calibri" w:cs="Calibri"/>
          <w:sz w:val="22"/>
          <w:szCs w:val="22"/>
        </w:rPr>
        <w:t>Carnegie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Hall.</w:t>
      </w:r>
    </w:p>
    <w:p w14:paraId="02E3EBA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Grałam. Dla Polonii, </w:t>
      </w:r>
      <w:proofErr w:type="gramStart"/>
      <w:r w:rsidRPr="00543499">
        <w:rPr>
          <w:rFonts w:ascii="Calibri" w:hAnsi="Calibri" w:cs="Calibri"/>
          <w:sz w:val="22"/>
          <w:szCs w:val="22"/>
        </w:rPr>
        <w:t>ale jednak</w:t>
      </w:r>
      <w:proofErr w:type="gramEnd"/>
      <w:r w:rsidRPr="00543499">
        <w:rPr>
          <w:rFonts w:ascii="Calibri" w:hAnsi="Calibri" w:cs="Calibri"/>
          <w:sz w:val="22"/>
          <w:szCs w:val="22"/>
        </w:rPr>
        <w:t xml:space="preserve"> – odhaczone.</w:t>
      </w:r>
    </w:p>
    <w:p w14:paraId="7CD4FD39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Wróćmy jeszcze do dzieci. Ania ma teraz ile lat?</w:t>
      </w:r>
    </w:p>
    <w:p w14:paraId="12036873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Dwadzieścia.</w:t>
      </w:r>
    </w:p>
    <w:p w14:paraId="27CACE2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I jest przepiękna. Wiem też, że interesowała się musicalem.</w:t>
      </w:r>
    </w:p>
    <w:p w14:paraId="2A54A2B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Studiowała musical w Londynie, ale po roku zrezygnowała. Teraz uczy się śpiewu klasycznego u Kasi </w:t>
      </w:r>
      <w:proofErr w:type="spellStart"/>
      <w:r w:rsidRPr="00543499">
        <w:rPr>
          <w:rFonts w:ascii="Calibri" w:hAnsi="Calibri" w:cs="Calibri"/>
          <w:sz w:val="22"/>
          <w:szCs w:val="22"/>
        </w:rPr>
        <w:t>Trylnik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i idzie bardziej w stronę opery.</w:t>
      </w:r>
    </w:p>
    <w:p w14:paraId="0BF2FE7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jednak muzyka zostaje w rodzinie.</w:t>
      </w:r>
    </w:p>
    <w:p w14:paraId="041875EC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lastRenderedPageBreak/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Wygląda na to, że tak.</w:t>
      </w:r>
    </w:p>
    <w:p w14:paraId="397080A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Podobno Maria Callas schudła, połykając jajeczka solitera, a wraz z tym zmienił się jej głos.</w:t>
      </w:r>
    </w:p>
    <w:p w14:paraId="2C05518E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Serio? Myślę, że to raczej mit. Wystarczy spojrzeć na drobne wokalistki jak </w:t>
      </w:r>
      <w:proofErr w:type="spellStart"/>
      <w:r w:rsidRPr="00543499">
        <w:rPr>
          <w:rFonts w:ascii="Calibri" w:hAnsi="Calibri" w:cs="Calibri"/>
          <w:sz w:val="22"/>
          <w:szCs w:val="22"/>
        </w:rPr>
        <w:t>Ariana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Grande czy Céline Dion – wielkość głosu nie zależy od sylwetki.</w:t>
      </w:r>
    </w:p>
    <w:p w14:paraId="63166CDB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twoja Ania?</w:t>
      </w:r>
    </w:p>
    <w:p w14:paraId="6E5AF734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Ma bardzo donośny głos i ogromny „</w:t>
      </w:r>
      <w:proofErr w:type="spellStart"/>
      <w:r w:rsidRPr="00543499">
        <w:rPr>
          <w:rFonts w:ascii="Calibri" w:hAnsi="Calibri" w:cs="Calibri"/>
          <w:sz w:val="22"/>
          <w:szCs w:val="22"/>
        </w:rPr>
        <w:t>volume</w:t>
      </w:r>
      <w:proofErr w:type="spellEnd"/>
      <w:r w:rsidRPr="00543499">
        <w:rPr>
          <w:rFonts w:ascii="Calibri" w:hAnsi="Calibri" w:cs="Calibri"/>
          <w:sz w:val="22"/>
          <w:szCs w:val="22"/>
        </w:rPr>
        <w:t>”. Śpiewa naturalnie, nauczycielka bardzo w nią wierzy. Co ciekawe – nagrywa też swoją płytę, bardziej soulową.</w:t>
      </w:r>
    </w:p>
    <w:p w14:paraId="32CA8A71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nie tylko opera.</w:t>
      </w:r>
    </w:p>
    <w:p w14:paraId="1F2DD0F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Pisze własne teksty i pracuje z młodymi muzykami.</w:t>
      </w:r>
    </w:p>
    <w:p w14:paraId="3BB66B3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 rodzinie ma też wsparcie?</w:t>
      </w:r>
    </w:p>
    <w:p w14:paraId="603D2FB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Tata czasem jej miksuje nagrania. A Jasiek – który jest po kompozycji i aranżacji – pomaga przy projektach. W musicalu, który robię, on z tatą pracują nad aranżacjami.</w:t>
      </w:r>
    </w:p>
    <w:p w14:paraId="265C8BE6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muzyka naprawdę krąży w rodzinie.</w:t>
      </w:r>
    </w:p>
    <w:p w14:paraId="476FB92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choć to wcale nie jest oczywiste. Dzieci artystów często wcale nie chcą iść tą drogą.</w:t>
      </w:r>
    </w:p>
    <w:p w14:paraId="241F6C7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Mój syn właśnie tak powiedział – że nasze sukcesy są dla niego ciężarem i nie chce być porównywany.</w:t>
      </w:r>
    </w:p>
    <w:p w14:paraId="64908311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bardzo dojrzałe.</w:t>
      </w:r>
    </w:p>
    <w:p w14:paraId="170116B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Jestem z niego dumna, ale było mi trochę smutno.</w:t>
      </w:r>
    </w:p>
    <w:p w14:paraId="1FD147C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A ja myślę, że to właśnie dojrzałość – umieć wybrać swoją drogę.</w:t>
      </w:r>
    </w:p>
    <w:p w14:paraId="3ABB0983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Twoje dzieci chyba nie miały takich obaw.</w:t>
      </w:r>
    </w:p>
    <w:p w14:paraId="3468C23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Nie. Kiedy czytają jakieś komentarze w </w:t>
      </w:r>
      <w:proofErr w:type="spellStart"/>
      <w:r w:rsidRPr="00543499">
        <w:rPr>
          <w:rFonts w:ascii="Calibri" w:hAnsi="Calibri" w:cs="Calibri"/>
          <w:sz w:val="22"/>
          <w:szCs w:val="22"/>
        </w:rPr>
        <w:t>internecie</w:t>
      </w:r>
      <w:proofErr w:type="spellEnd"/>
      <w:r w:rsidRPr="00543499">
        <w:rPr>
          <w:rFonts w:ascii="Calibri" w:hAnsi="Calibri" w:cs="Calibri"/>
          <w:sz w:val="22"/>
          <w:szCs w:val="22"/>
        </w:rPr>
        <w:t>, raczej się z nich śmieją. Mają ogromny dystans.</w:t>
      </w:r>
    </w:p>
    <w:p w14:paraId="31F00A8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To wspaniałe.</w:t>
      </w:r>
    </w:p>
    <w:p w14:paraId="60D0C69E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Myślę, że pomaga im poczucie własnej wartości. Oni naprawdę ciężko pracowali – szkoły muzyczne, słuch, teoria.</w:t>
      </w:r>
    </w:p>
    <w:p w14:paraId="4460729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jak reagują na twoją popularność?</w:t>
      </w:r>
    </w:p>
    <w:p w14:paraId="4319DB5C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lastRenderedPageBreak/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Totalny luz.</w:t>
      </w:r>
    </w:p>
    <w:p w14:paraId="56B8BF2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Mój syn kiedyś pobił się w szkole, bo ktoś mnie przedrzeźniał. Powiedzieli: „Masz rycerza”.</w:t>
      </w:r>
    </w:p>
    <w:p w14:paraId="0889567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Wspaniale.</w:t>
      </w:r>
    </w:p>
    <w:p w14:paraId="17C6E84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najmłodsza twoja córka?</w:t>
      </w:r>
    </w:p>
    <w:p w14:paraId="44C9A57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Laura ma dziewięć lat i już mówi, że chce nagrać swoją piosenkę. Ostatnio na spacerze przypominała nam, że tata obiecał jej studio.</w:t>
      </w:r>
    </w:p>
    <w:p w14:paraId="06DE810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Ona już pisze piosenki?</w:t>
      </w:r>
    </w:p>
    <w:p w14:paraId="2107DFF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Tak, ma tekst i pomysł. Pyta tylko, kiedy w końcu znajdziemy na to czas.</w:t>
      </w:r>
    </w:p>
    <w:p w14:paraId="462840C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U was to przynajmniej </w:t>
      </w:r>
      <w:proofErr w:type="gramStart"/>
      <w:r w:rsidRPr="00543499">
        <w:rPr>
          <w:rFonts w:ascii="Calibri" w:hAnsi="Calibri" w:cs="Calibri"/>
          <w:sz w:val="22"/>
          <w:szCs w:val="22"/>
        </w:rPr>
        <w:t>jest</w:t>
      </w:r>
      <w:proofErr w:type="gramEnd"/>
      <w:r w:rsidRPr="00543499">
        <w:rPr>
          <w:rFonts w:ascii="Calibri" w:hAnsi="Calibri" w:cs="Calibri"/>
          <w:sz w:val="22"/>
          <w:szCs w:val="22"/>
        </w:rPr>
        <w:t xml:space="preserve"> gdzie nagrywać.</w:t>
      </w:r>
    </w:p>
    <w:p w14:paraId="1149ECA9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Właśnie skończyliśmy studio w domu. Chcemy, żeby było miejscem pracy, ale też przestrzenią dla innych muzyków.</w:t>
      </w:r>
    </w:p>
    <w:p w14:paraId="5C08C51E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Pamiętam, jak jeszcze się budowało.</w:t>
      </w:r>
    </w:p>
    <w:p w14:paraId="577EF2C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Już działają tam różne projekty, warsztaty wokalne – na przykład prowadzone przez Kasię </w:t>
      </w:r>
      <w:proofErr w:type="spellStart"/>
      <w:r w:rsidRPr="00543499">
        <w:rPr>
          <w:rFonts w:ascii="Calibri" w:hAnsi="Calibri" w:cs="Calibri"/>
          <w:sz w:val="22"/>
          <w:szCs w:val="22"/>
        </w:rPr>
        <w:t>Rościńską</w:t>
      </w:r>
      <w:proofErr w:type="spellEnd"/>
      <w:r w:rsidRPr="00543499">
        <w:rPr>
          <w:rFonts w:ascii="Calibri" w:hAnsi="Calibri" w:cs="Calibri"/>
          <w:sz w:val="22"/>
          <w:szCs w:val="22"/>
        </w:rPr>
        <w:t>.</w:t>
      </w:r>
    </w:p>
    <w:p w14:paraId="3C3599A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 ostatnio miałam lekcję śpiewu i się popłakałam, bo okazało się, że wielu rzeczy nie potrafię.</w:t>
      </w:r>
    </w:p>
    <w:p w14:paraId="6F55A809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Myślę, że w naszym przypadku technika to nie wszystko.</w:t>
      </w:r>
    </w:p>
    <w:p w14:paraId="441C5CD4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Dokument „We </w:t>
      </w:r>
      <w:proofErr w:type="spellStart"/>
      <w:r w:rsidRPr="00543499">
        <w:rPr>
          <w:rFonts w:ascii="Calibri" w:hAnsi="Calibri" w:cs="Calibri"/>
          <w:sz w:val="22"/>
          <w:szCs w:val="22"/>
        </w:rPr>
        <w:t>Are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the World” też to pokazał. Wielkie gwiazdy nagle okazały się niepewne w studiu.</w:t>
      </w:r>
    </w:p>
    <w:p w14:paraId="0F21F8B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Najpiękniejsze było to, jak Stevie Wonder uczył Boba Dylana śpiewać… jego własnym stylem.</w:t>
      </w:r>
    </w:p>
    <w:p w14:paraId="254FA48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Dylan był przecież idolem całego pokolenia.</w:t>
      </w:r>
    </w:p>
    <w:p w14:paraId="7B67A84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pokazuje, że artyści też są niepewni.</w:t>
      </w:r>
    </w:p>
    <w:p w14:paraId="52AFB8C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Pamiętasz, jak zaprosiłaś mnie do „Czułych strun”? Ja się strasznie wstydziłam śpiewać.</w:t>
      </w:r>
    </w:p>
    <w:p w14:paraId="3A51B15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było urocze.</w:t>
      </w:r>
    </w:p>
    <w:p w14:paraId="6B0D562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 piłam wino, żeby się odblokować.</w:t>
      </w:r>
    </w:p>
    <w:p w14:paraId="79AE360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A potem zaśpiewałaś pięknie. „Pod powieką” – twój tekst do preludium e-moll.</w:t>
      </w:r>
    </w:p>
    <w:p w14:paraId="2B5BCF76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Z tym tekstem była mordęga, bo tam prawie same jednosylabowe słowa.</w:t>
      </w:r>
    </w:p>
    <w:p w14:paraId="7C32B3C3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Ale efekt był wzruszający.</w:t>
      </w:r>
    </w:p>
    <w:p w14:paraId="40272E2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Dziś już rozumiem, że w muzyce nie chodzi o to, kto wyżej czy mocniej śpiewa.</w:t>
      </w:r>
    </w:p>
    <w:p w14:paraId="3A21B694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 Chodzi o emocję, słowo, melodię i prawdę. Kiedy to się spotyka – działa.</w:t>
      </w:r>
    </w:p>
    <w:p w14:paraId="3A6618A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Jak mechanizm zębatek.</w:t>
      </w:r>
    </w:p>
    <w:p w14:paraId="79CC335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Dlatego największe kariery często robią nie perfekcyjni technicznie śpiewacy, tylko prawdziwi „naturszczycy”.</w:t>
      </w:r>
    </w:p>
    <w:p w14:paraId="29DAF37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Największe kariery często robią naturszczycy.</w:t>
      </w:r>
    </w:p>
    <w:p w14:paraId="4FBBDC8C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Prawda i autentyczność są ważniejsze niż perfekcja. Kiedyś Kasia Kanclerz powiedziała mi, że jestem zbyt perfekcyjna – i przez to ludzie mi nie wierzą. Dziś rozumiem, że byłam zbyt uładzona i chciałam, żeby wszyscy mnie lubili.</w:t>
      </w:r>
    </w:p>
    <w:p w14:paraId="7508D46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Zupa pomidorowa – dla wszystkich.</w:t>
      </w:r>
    </w:p>
    <w:p w14:paraId="6EC962A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Właśnie. A przecież nie chodzi o wizerunek. Jak śpiewa </w:t>
      </w:r>
      <w:proofErr w:type="spellStart"/>
      <w:r w:rsidRPr="00543499">
        <w:rPr>
          <w:rFonts w:ascii="Calibri" w:hAnsi="Calibri" w:cs="Calibri"/>
          <w:sz w:val="22"/>
          <w:szCs w:val="22"/>
        </w:rPr>
        <w:t>India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Arie: „I </w:t>
      </w:r>
      <w:proofErr w:type="spellStart"/>
      <w:r w:rsidRPr="00543499">
        <w:rPr>
          <w:rFonts w:ascii="Calibri" w:hAnsi="Calibri" w:cs="Calibri"/>
          <w:sz w:val="22"/>
          <w:szCs w:val="22"/>
        </w:rPr>
        <w:t>am</w:t>
      </w:r>
      <w:proofErr w:type="spellEnd"/>
      <w:r w:rsidRPr="00543499">
        <w:rPr>
          <w:rFonts w:ascii="Calibri" w:hAnsi="Calibri" w:cs="Calibri"/>
          <w:sz w:val="22"/>
          <w:szCs w:val="22"/>
        </w:rPr>
        <w:t xml:space="preserve"> not my </w:t>
      </w:r>
      <w:proofErr w:type="spellStart"/>
      <w:r w:rsidRPr="00543499">
        <w:rPr>
          <w:rFonts w:ascii="Calibri" w:hAnsi="Calibri" w:cs="Calibri"/>
          <w:sz w:val="22"/>
          <w:szCs w:val="22"/>
        </w:rPr>
        <w:t>hair</w:t>
      </w:r>
      <w:proofErr w:type="spellEnd"/>
      <w:r w:rsidRPr="00543499">
        <w:rPr>
          <w:rFonts w:ascii="Calibri" w:hAnsi="Calibri" w:cs="Calibri"/>
          <w:sz w:val="22"/>
          <w:szCs w:val="22"/>
        </w:rPr>
        <w:t>”. Nie jesteśmy włosami ani skórą – jesteśmy tym, co w środku.</w:t>
      </w:r>
    </w:p>
    <w:p w14:paraId="3EDBC9BD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jak pogodzić macierzyństwo z karierą?</w:t>
      </w:r>
    </w:p>
    <w:p w14:paraId="10D71C5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trudne. Czasem jesteś z dzieckiem, ale głową w projekcie. Dlatego nauczyłam się planować czas na odpoczynek i rodzinę.</w:t>
      </w:r>
    </w:p>
    <w:p w14:paraId="276831A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równowaga.</w:t>
      </w:r>
    </w:p>
    <w:p w14:paraId="63454534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Czasem trzeba ją po prostu zaplanować – choćby kupując wcześniej bilet na wakacje.</w:t>
      </w:r>
    </w:p>
    <w:p w14:paraId="737CD9EB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wiara? Wiem, że jesteś osobą wierzącą.</w:t>
      </w:r>
    </w:p>
    <w:p w14:paraId="17C0FA2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To bardzo osobisty temat. Mogę tylko powiedzieć, że prawdziwa wiara jest żywa – zmienia się razem z człowiekiem.</w:t>
      </w:r>
    </w:p>
    <w:p w14:paraId="614914F6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duchowość.</w:t>
      </w:r>
    </w:p>
    <w:p w14:paraId="4BB6120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Im mniej w tym dogmatu, tym więcej prawdziwej duchowości.</w:t>
      </w:r>
    </w:p>
    <w:p w14:paraId="22DFAA7C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Powiedziałaś kiedyś, że zrezygnowałaś z łatwej kariery.</w:t>
      </w:r>
    </w:p>
    <w:p w14:paraId="799C1323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lastRenderedPageBreak/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Na przykład z tego, by śpiewać na koncertach piosenki mojej mamy. To byłaby najprostsza droga do sukcesu. Musiałam zawalczyć o własną tożsamość.</w:t>
      </w:r>
    </w:p>
    <w:p w14:paraId="7397197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Czyli pójść pod prąd.</w:t>
      </w:r>
    </w:p>
    <w:p w14:paraId="06B94F97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To droga długodystansowa – może nie daje pięciu minut sławy, ale daje coś trwałego.</w:t>
      </w:r>
    </w:p>
    <w:p w14:paraId="0E2F077C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A boisz się latać samolotem?</w:t>
      </w:r>
    </w:p>
    <w:p w14:paraId="3D3ED94B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Nie. Lubię ten moment, kiedy jesteś wysoko nad światem i wszystko zostaje na dole.</w:t>
      </w:r>
    </w:p>
    <w:p w14:paraId="2F22E36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Ja zaczęłam się bać dopiero po urodzeniu dziecka.</w:t>
      </w:r>
    </w:p>
    <w:p w14:paraId="687A68AA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Rozumiem. Macierzyństwo to dożywocie – zawsze będziemy się martwić.</w:t>
      </w:r>
    </w:p>
    <w:p w14:paraId="3B0E2CD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I zawsze już jesteśmy „my”, a nie tylko „ja”.</w:t>
      </w:r>
    </w:p>
    <w:p w14:paraId="29DAB083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Dokładnie.</w:t>
      </w:r>
    </w:p>
    <w:p w14:paraId="45B24FDB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 koniec muszę zapytać o koszulkę, którą widziałam u ciebie na Instagramie. Było na niej napisane: „Czy ona jest taka jak ja?”</w:t>
      </w:r>
    </w:p>
    <w:p w14:paraId="64AE5C39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Bardzo polubiłam to pytanie. Ta piosenka z płyty „Puls” była kiedyś trochę naiwna, ale dziś zastanawiam się raczej, ile tej młodej Natalii wciąż jest we mnie.</w:t>
      </w:r>
    </w:p>
    <w:p w14:paraId="1014E47B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I znajdziesz odpowiedź na koncertach?</w:t>
      </w:r>
    </w:p>
    <w:p w14:paraId="0C8DFA22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Tak. Namówiła mnie na tę trasę moja menadżerka Monika </w:t>
      </w:r>
      <w:proofErr w:type="spellStart"/>
      <w:r w:rsidRPr="00543499">
        <w:rPr>
          <w:rFonts w:ascii="Calibri" w:hAnsi="Calibri" w:cs="Calibri"/>
          <w:sz w:val="22"/>
          <w:szCs w:val="22"/>
        </w:rPr>
        <w:t>Małyszek</w:t>
      </w:r>
      <w:proofErr w:type="spellEnd"/>
      <w:r w:rsidRPr="00543499">
        <w:rPr>
          <w:rFonts w:ascii="Calibri" w:hAnsi="Calibri" w:cs="Calibri"/>
          <w:sz w:val="22"/>
          <w:szCs w:val="22"/>
        </w:rPr>
        <w:t>. To będzie podróż przez różne etapy mojego życia – od „Co powie tata” po „Czułe struny”.</w:t>
      </w:r>
    </w:p>
    <w:p w14:paraId="3DC1ADB6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Gdzie zaczynasz?</w:t>
      </w:r>
    </w:p>
    <w:p w14:paraId="4A32044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Jesienią w NOSPR w Katowicach.</w:t>
      </w:r>
    </w:p>
    <w:p w14:paraId="7BDAAD25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Wspaniałe miejsce na start.</w:t>
      </w:r>
    </w:p>
    <w:p w14:paraId="0F315BBB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Bardzo się na to cieszę i zapraszam wszystkich.</w:t>
      </w:r>
    </w:p>
    <w:p w14:paraId="7398CF00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Natalko, dziękuję ci za tę rozmowę.</w:t>
      </w:r>
    </w:p>
    <w:p w14:paraId="484A2A6F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r w:rsidRPr="00543499">
        <w:rPr>
          <w:rStyle w:val="Uwydatnienie"/>
          <w:rFonts w:ascii="Calibri" w:hAnsi="Calibri" w:cs="Calibri"/>
          <w:sz w:val="22"/>
          <w:szCs w:val="22"/>
        </w:rPr>
        <w:t>Natalia Kukulska:</w:t>
      </w:r>
      <w:r w:rsidRPr="00543499">
        <w:rPr>
          <w:rFonts w:ascii="Calibri" w:hAnsi="Calibri" w:cs="Calibri"/>
          <w:sz w:val="22"/>
          <w:szCs w:val="22"/>
        </w:rPr>
        <w:t xml:space="preserve"> Ja też dziękuję. I powiem jedno – zawsze byłaś dla mnie inspiracją.</w:t>
      </w:r>
    </w:p>
    <w:p w14:paraId="604AD2D8" w14:textId="77777777" w:rsidR="00543499" w:rsidRPr="00543499" w:rsidRDefault="00543499" w:rsidP="0054349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43499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43499">
        <w:rPr>
          <w:rStyle w:val="Pogrubienie"/>
          <w:rFonts w:ascii="Calibri" w:hAnsi="Calibri" w:cs="Calibri"/>
          <w:sz w:val="22"/>
          <w:szCs w:val="22"/>
        </w:rPr>
        <w:t>:</w:t>
      </w:r>
      <w:r w:rsidRPr="00543499">
        <w:rPr>
          <w:rFonts w:ascii="Calibri" w:hAnsi="Calibri" w:cs="Calibri"/>
          <w:sz w:val="22"/>
          <w:szCs w:val="22"/>
        </w:rPr>
        <w:t xml:space="preserve"> Oby takich spotkań było więcej.</w:t>
      </w:r>
    </w:p>
    <w:p w14:paraId="186739A3" w14:textId="1409BF59" w:rsidR="006331F4" w:rsidRPr="00C52B76" w:rsidRDefault="006331F4" w:rsidP="00C52B76">
      <w:pPr>
        <w:pStyle w:val="NormalnyWeb"/>
        <w:rPr>
          <w:rFonts w:ascii="Calibri" w:hAnsi="Calibri" w:cs="Calibri"/>
          <w:sz w:val="22"/>
          <w:szCs w:val="22"/>
        </w:rPr>
      </w:pPr>
    </w:p>
    <w:sectPr w:rsidR="006331F4" w:rsidRPr="00C52B7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572F" w14:textId="77777777" w:rsidR="006B1B19" w:rsidRDefault="006B1B19" w:rsidP="00F92223">
      <w:pPr>
        <w:spacing w:after="0" w:line="240" w:lineRule="auto"/>
      </w:pPr>
      <w:r>
        <w:separator/>
      </w:r>
    </w:p>
  </w:endnote>
  <w:endnote w:type="continuationSeparator" w:id="0">
    <w:p w14:paraId="592CC57A" w14:textId="77777777" w:rsidR="006B1B19" w:rsidRDefault="006B1B1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6B1B19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AB8E" w14:textId="77777777" w:rsidR="006B1B19" w:rsidRDefault="006B1B19" w:rsidP="00F92223">
      <w:pPr>
        <w:spacing w:after="0" w:line="240" w:lineRule="auto"/>
      </w:pPr>
      <w:r>
        <w:separator/>
      </w:r>
    </w:p>
  </w:footnote>
  <w:footnote w:type="continuationSeparator" w:id="0">
    <w:p w14:paraId="14F4B1EF" w14:textId="77777777" w:rsidR="006B1B19" w:rsidRDefault="006B1B1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6B1B19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1C2312"/>
    <w:rsid w:val="002149FC"/>
    <w:rsid w:val="00231708"/>
    <w:rsid w:val="002E206F"/>
    <w:rsid w:val="00305AAF"/>
    <w:rsid w:val="00381C88"/>
    <w:rsid w:val="00387482"/>
    <w:rsid w:val="00391916"/>
    <w:rsid w:val="003B2628"/>
    <w:rsid w:val="003B7807"/>
    <w:rsid w:val="003E1C85"/>
    <w:rsid w:val="00405B8F"/>
    <w:rsid w:val="00463920"/>
    <w:rsid w:val="00473385"/>
    <w:rsid w:val="004A7143"/>
    <w:rsid w:val="00543499"/>
    <w:rsid w:val="00622842"/>
    <w:rsid w:val="00626A3A"/>
    <w:rsid w:val="006331F4"/>
    <w:rsid w:val="00635050"/>
    <w:rsid w:val="006B1B19"/>
    <w:rsid w:val="007E0C97"/>
    <w:rsid w:val="0081328C"/>
    <w:rsid w:val="008165F7"/>
    <w:rsid w:val="00892FE1"/>
    <w:rsid w:val="008B3138"/>
    <w:rsid w:val="008C7692"/>
    <w:rsid w:val="0090135E"/>
    <w:rsid w:val="009D5550"/>
    <w:rsid w:val="00A01F46"/>
    <w:rsid w:val="00A250FF"/>
    <w:rsid w:val="00B918D6"/>
    <w:rsid w:val="00BD62D7"/>
    <w:rsid w:val="00C52B76"/>
    <w:rsid w:val="00C7689F"/>
    <w:rsid w:val="00CE3A19"/>
    <w:rsid w:val="00DF1635"/>
    <w:rsid w:val="00E2194E"/>
    <w:rsid w:val="00E96292"/>
    <w:rsid w:val="00EF438C"/>
    <w:rsid w:val="00F11D23"/>
    <w:rsid w:val="00F15D37"/>
    <w:rsid w:val="00F535ED"/>
    <w:rsid w:val="00F85FE4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14</Pages>
  <Words>3201</Words>
  <Characters>19209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2026-04-30T10:34:00Z</dcterms:created>
  <dcterms:modified xsi:type="dcterms:W3CDTF">2026-04-30T10:34:00Z</dcterms:modified>
</cp:coreProperties>
</file>