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Borders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3119"/>
      </w:tblGrid>
      <w:tr w:rsidR="00A21A14" w:rsidRPr="004F5C9E" w14:paraId="7E2419EC" w14:textId="77777777" w:rsidTr="00011D56">
        <w:trPr>
          <w:cantSplit/>
          <w:trHeight w:hRule="exact" w:val="1077"/>
        </w:trPr>
        <w:tc>
          <w:tcPr>
            <w:tcW w:w="6521" w:type="dxa"/>
          </w:tcPr>
          <w:p w14:paraId="355682AF" w14:textId="187235A0" w:rsidR="00BB67A3" w:rsidRPr="004F5C9E" w:rsidRDefault="00BE4147" w:rsidP="00C04453">
            <w:pPr>
              <w:pStyle w:val="SiemensLogo"/>
              <w:spacing w:line="276" w:lineRule="auto"/>
              <w:jc w:val="both"/>
              <w:rPr>
                <w:rFonts w:cs="Arial"/>
                <w:lang w:val="pl-PL"/>
              </w:rPr>
            </w:pPr>
            <w:r w:rsidRPr="004F5C9E">
              <w:rPr>
                <w:rFonts w:cs="Arial"/>
                <w:lang w:val="pl-PL" w:eastAsia="pl-PL"/>
              </w:rPr>
              <w:drawing>
                <wp:anchor distT="0" distB="0" distL="114300" distR="114300" simplePos="0" relativeHeight="251658240" behindDoc="0" locked="0" layoutInCell="1" allowOverlap="1" wp14:anchorId="27572E97" wp14:editId="012973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122555</wp:posOffset>
                  </wp:positionV>
                  <wp:extent cx="1722755" cy="613410"/>
                  <wp:effectExtent l="0" t="0" r="0" b="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t="23303" b="233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755" cy="6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vMerge w:val="restart"/>
            <w:tcBorders>
              <w:bottom w:val="nil"/>
            </w:tcBorders>
            <w:vAlign w:val="bottom"/>
          </w:tcPr>
          <w:p w14:paraId="52E0337D" w14:textId="1765F10D" w:rsidR="00BB67A3" w:rsidRPr="004F5C9E" w:rsidRDefault="00A21A14" w:rsidP="00C04453">
            <w:pPr>
              <w:pStyle w:val="PressSign"/>
              <w:spacing w:line="276" w:lineRule="auto"/>
              <w:jc w:val="both"/>
              <w:rPr>
                <w:rFonts w:cs="Arial"/>
                <w:lang w:val="pl-PL"/>
              </w:rPr>
            </w:pPr>
            <w:r w:rsidRPr="004F5C9E">
              <w:rPr>
                <w:rFonts w:cs="Arial"/>
                <w:lang w:val="pl-PL"/>
              </w:rPr>
              <w:t>Pr</w:t>
            </w:r>
            <w:r w:rsidR="00561192" w:rsidRPr="004F5C9E">
              <w:rPr>
                <w:rFonts w:cs="Arial"/>
                <w:lang w:val="pl-PL"/>
              </w:rPr>
              <w:t>asa</w:t>
            </w:r>
          </w:p>
        </w:tc>
      </w:tr>
      <w:tr w:rsidR="00A21A14" w:rsidRPr="004F5C9E" w14:paraId="6578F26F" w14:textId="77777777" w:rsidTr="007611A9">
        <w:trPr>
          <w:cantSplit/>
          <w:trHeight w:hRule="exact" w:val="397"/>
        </w:trPr>
        <w:tc>
          <w:tcPr>
            <w:tcW w:w="6521" w:type="dxa"/>
            <w:tcBorders>
              <w:bottom w:val="single" w:sz="2" w:space="0" w:color="auto"/>
            </w:tcBorders>
            <w:vAlign w:val="bottom"/>
          </w:tcPr>
          <w:p w14:paraId="24EA26E8" w14:textId="68170E3E" w:rsidR="00BB67A3" w:rsidRPr="004F5C9E" w:rsidRDefault="00BB67A3" w:rsidP="00C04453">
            <w:pPr>
              <w:pStyle w:val="NameSector"/>
              <w:spacing w:line="276" w:lineRule="auto"/>
              <w:jc w:val="both"/>
              <w:rPr>
                <w:rFonts w:cs="Arial"/>
                <w:lang w:val="pl-PL"/>
              </w:rPr>
            </w:pPr>
          </w:p>
          <w:p w14:paraId="7E34991B" w14:textId="77777777" w:rsidR="00BE4147" w:rsidRPr="004F5C9E" w:rsidRDefault="00BE4147" w:rsidP="00C04453">
            <w:pPr>
              <w:pStyle w:val="NameSector"/>
              <w:spacing w:line="276" w:lineRule="auto"/>
              <w:jc w:val="both"/>
              <w:rPr>
                <w:rFonts w:cs="Arial"/>
                <w:lang w:val="pl-PL"/>
              </w:rPr>
            </w:pPr>
          </w:p>
          <w:p w14:paraId="40531776" w14:textId="77777777" w:rsidR="00BE4147" w:rsidRPr="004F5C9E" w:rsidRDefault="00BE4147" w:rsidP="00C04453">
            <w:pPr>
              <w:pStyle w:val="NameSector"/>
              <w:spacing w:line="276" w:lineRule="auto"/>
              <w:jc w:val="both"/>
              <w:rPr>
                <w:rFonts w:cs="Arial"/>
                <w:lang w:val="pl-PL"/>
              </w:rPr>
            </w:pPr>
          </w:p>
          <w:p w14:paraId="4A0378EE" w14:textId="45E3697F" w:rsidR="00BE4147" w:rsidRPr="004F5C9E" w:rsidRDefault="00BE4147" w:rsidP="00C04453">
            <w:pPr>
              <w:pStyle w:val="NameSector"/>
              <w:spacing w:line="276" w:lineRule="auto"/>
              <w:jc w:val="both"/>
              <w:rPr>
                <w:rFonts w:cs="Arial"/>
                <w:lang w:val="pl-PL"/>
              </w:rPr>
            </w:pPr>
          </w:p>
        </w:tc>
        <w:tc>
          <w:tcPr>
            <w:tcW w:w="3119" w:type="dxa"/>
            <w:vMerge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432898" w14:textId="77777777" w:rsidR="00BB67A3" w:rsidRPr="004F5C9E" w:rsidRDefault="00BB67A3" w:rsidP="00C04453">
            <w:pPr>
              <w:pStyle w:val="PressSign"/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cs="Arial"/>
                <w:lang w:val="pl-PL"/>
              </w:rPr>
            </w:pPr>
          </w:p>
        </w:tc>
      </w:tr>
      <w:tr w:rsidR="00BB4F28" w:rsidRPr="004F5C9E" w14:paraId="241DD573" w14:textId="77777777" w:rsidTr="00475396">
        <w:trPr>
          <w:cantSplit/>
          <w:trHeight w:hRule="exact" w:val="907"/>
        </w:trPr>
        <w:tc>
          <w:tcPr>
            <w:tcW w:w="6521" w:type="dxa"/>
            <w:tcBorders>
              <w:top w:val="single" w:sz="2" w:space="0" w:color="auto"/>
              <w:bottom w:val="nil"/>
            </w:tcBorders>
          </w:tcPr>
          <w:p w14:paraId="6BF97466" w14:textId="69022654" w:rsidR="00BB67A3" w:rsidRPr="004F5C9E" w:rsidRDefault="00BB67A3" w:rsidP="00C04453">
            <w:pPr>
              <w:pStyle w:val="NameDivision"/>
              <w:spacing w:line="276" w:lineRule="auto"/>
              <w:jc w:val="both"/>
              <w:rPr>
                <w:rFonts w:cs="Arial"/>
                <w:lang w:val="pl-PL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nil"/>
            </w:tcBorders>
          </w:tcPr>
          <w:p w14:paraId="5BF3695C" w14:textId="7FAD5362" w:rsidR="00BB67A3" w:rsidRPr="004F5C9E" w:rsidRDefault="00EF2B1A" w:rsidP="00C04453">
            <w:pPr>
              <w:pStyle w:val="Datum1"/>
              <w:spacing w:line="276" w:lineRule="auto"/>
              <w:jc w:val="both"/>
              <w:rPr>
                <w:rFonts w:cs="Arial"/>
                <w:noProof/>
                <w:lang w:val="pl-PL"/>
              </w:rPr>
            </w:pPr>
            <w:r>
              <w:rPr>
                <w:rFonts w:cs="Arial"/>
                <w:noProof/>
                <w:lang w:val="pl-PL"/>
              </w:rPr>
              <w:t>Warszawa</w:t>
            </w:r>
            <w:r w:rsidR="00F61BD5" w:rsidRPr="004F5C9E">
              <w:rPr>
                <w:rFonts w:cs="Arial"/>
                <w:noProof/>
                <w:lang w:val="pl-PL"/>
              </w:rPr>
              <w:t xml:space="preserve">, </w:t>
            </w:r>
            <w:r w:rsidR="00C41215">
              <w:rPr>
                <w:rFonts w:cs="Arial"/>
                <w:noProof/>
                <w:lang w:val="pl-PL"/>
              </w:rPr>
              <w:t>30</w:t>
            </w:r>
            <w:r w:rsidR="001B761C">
              <w:rPr>
                <w:rFonts w:cs="Arial"/>
                <w:noProof/>
                <w:lang w:val="pl-PL"/>
              </w:rPr>
              <w:t xml:space="preserve"> </w:t>
            </w:r>
            <w:r w:rsidR="008A0FAD">
              <w:rPr>
                <w:rFonts w:cs="Arial"/>
                <w:noProof/>
                <w:lang w:val="pl-PL"/>
              </w:rPr>
              <w:t>kwietnia</w:t>
            </w:r>
            <w:r w:rsidR="00DD3EE4" w:rsidRPr="004F5C9E">
              <w:rPr>
                <w:rFonts w:cs="Arial"/>
                <w:noProof/>
                <w:lang w:val="pl-PL"/>
              </w:rPr>
              <w:t xml:space="preserve"> 202</w:t>
            </w:r>
            <w:r w:rsidR="008A0FAD">
              <w:rPr>
                <w:rFonts w:cs="Arial"/>
                <w:noProof/>
                <w:lang w:val="pl-PL"/>
              </w:rPr>
              <w:t>6</w:t>
            </w:r>
          </w:p>
        </w:tc>
      </w:tr>
    </w:tbl>
    <w:p w14:paraId="711DBF94" w14:textId="77777777" w:rsidR="008A0FAD" w:rsidRPr="00C075FC" w:rsidRDefault="008A0FAD" w:rsidP="00C04453">
      <w:pPr>
        <w:spacing w:line="276" w:lineRule="auto"/>
        <w:jc w:val="center"/>
        <w:rPr>
          <w:rFonts w:cs="Arial"/>
          <w:b/>
          <w:noProof/>
          <w:sz w:val="32"/>
          <w:szCs w:val="22"/>
        </w:rPr>
      </w:pPr>
      <w:bookmarkStart w:id="0" w:name="scf_marke"/>
      <w:bookmarkStart w:id="1" w:name="_Hlk120786593"/>
      <w:r w:rsidRPr="00C075FC">
        <w:rPr>
          <w:rFonts w:cs="Arial"/>
          <w:b/>
          <w:noProof/>
          <w:sz w:val="32"/>
          <w:szCs w:val="22"/>
        </w:rPr>
        <w:t>Dwie nowe lokomotywy Vectron MS w flocie Laude Smart Intermodal</w:t>
      </w:r>
    </w:p>
    <w:p w14:paraId="1BEB5A1D" w14:textId="73B7E6CA" w:rsidR="00D43667" w:rsidRPr="00C075FC" w:rsidRDefault="00C10E21" w:rsidP="00C04453">
      <w:pPr>
        <w:spacing w:line="276" w:lineRule="auto"/>
        <w:jc w:val="center"/>
        <w:rPr>
          <w:rFonts w:cs="Arial"/>
          <w:b/>
          <w:noProof/>
        </w:rPr>
      </w:pPr>
      <w:r w:rsidRPr="009900B6">
        <w:rPr>
          <w:rFonts w:cs="Arial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8241" behindDoc="0" locked="0" layoutInCell="1" allowOverlap="1" wp14:anchorId="56733F61" wp14:editId="14215819">
            <wp:simplePos x="0" y="0"/>
            <wp:positionH relativeFrom="margin">
              <wp:posOffset>25400</wp:posOffset>
            </wp:positionH>
            <wp:positionV relativeFrom="paragraph">
              <wp:posOffset>-1511935</wp:posOffset>
            </wp:positionV>
            <wp:extent cx="1438275" cy="228600"/>
            <wp:effectExtent l="0" t="0" r="9525" b="0"/>
            <wp:wrapSquare wrapText="bothSides"/>
            <wp:docPr id="1" name="Bild 1" descr="sie_logo_blac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e_logo_black_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bookmarkEnd w:id="1"/>
    <w:p w14:paraId="170458BB" w14:textId="46E2F4CC" w:rsidR="00DD5A34" w:rsidRDefault="00DD5A34" w:rsidP="00C04453">
      <w:pPr>
        <w:pStyle w:val="Bodytext"/>
        <w:spacing w:line="276" w:lineRule="auto"/>
        <w:jc w:val="both"/>
        <w:rPr>
          <w:rFonts w:cs="Arial"/>
          <w:b/>
          <w:sz w:val="20"/>
          <w:lang w:val="pl-PL"/>
        </w:rPr>
      </w:pPr>
      <w:r w:rsidRPr="00DD5A34">
        <w:rPr>
          <w:rFonts w:cs="Arial"/>
          <w:b/>
          <w:sz w:val="20"/>
        </w:rPr>
        <w:t>Siemens</w:t>
      </w:r>
      <w:r>
        <w:rPr>
          <w:rFonts w:cs="Arial"/>
          <w:b/>
          <w:sz w:val="20"/>
        </w:rPr>
        <w:t xml:space="preserve"> </w:t>
      </w:r>
      <w:r w:rsidRPr="00DD5A34">
        <w:rPr>
          <w:rFonts w:cs="Arial"/>
          <w:b/>
          <w:sz w:val="20"/>
        </w:rPr>
        <w:t xml:space="preserve">przekazał Laude Smart Intermodal S.A. dwie wielosystemowe lokomotywy Vectron MS. </w:t>
      </w:r>
      <w:r w:rsidRPr="00DD5A34">
        <w:rPr>
          <w:rFonts w:cs="Arial"/>
          <w:b/>
          <w:sz w:val="20"/>
          <w:lang w:val="pl-PL"/>
        </w:rPr>
        <w:t xml:space="preserve">Zakup </w:t>
      </w:r>
      <w:r w:rsidR="00C41215">
        <w:rPr>
          <w:rFonts w:cs="Arial"/>
          <w:b/>
          <w:sz w:val="20"/>
          <w:lang w:val="pl-PL"/>
        </w:rPr>
        <w:t xml:space="preserve">jest </w:t>
      </w:r>
      <w:r w:rsidRPr="00DD5A34">
        <w:rPr>
          <w:rFonts w:cs="Arial"/>
          <w:b/>
          <w:sz w:val="20"/>
          <w:lang w:val="pl-PL"/>
        </w:rPr>
        <w:t xml:space="preserve">finansowany ze środków Krajowego Planu Odbudowy, dystrybuowanych przez Centrum Unijnych Projektów Transportowych (CUPT), oraz z pożyczki inwestycyjnej </w:t>
      </w:r>
      <w:r w:rsidR="00C41215">
        <w:rPr>
          <w:rFonts w:cs="Arial"/>
          <w:b/>
          <w:sz w:val="20"/>
          <w:lang w:val="pl-PL"/>
        </w:rPr>
        <w:t>od</w:t>
      </w:r>
      <w:r w:rsidRPr="00DD5A34">
        <w:rPr>
          <w:rFonts w:cs="Arial"/>
          <w:b/>
          <w:sz w:val="20"/>
          <w:lang w:val="pl-PL"/>
        </w:rPr>
        <w:t xml:space="preserve"> Siemens Financial Services w Polsce, pokrywającej 95 proc. wartości transakcji. Dostawa jest elementem realizowanego przez Laude planu inwestycyjnego o wartości ponad miliarda złotych, ukierunkowanego na rozwój transportu intermodalnego w Europie Środkowej i Zachodniej.</w:t>
      </w:r>
    </w:p>
    <w:p w14:paraId="739F3C3C" w14:textId="77777777" w:rsidR="00DD5A34" w:rsidRDefault="00DD5A34" w:rsidP="00C04453">
      <w:pPr>
        <w:pStyle w:val="Bodytext"/>
        <w:spacing w:line="276" w:lineRule="auto"/>
        <w:jc w:val="both"/>
        <w:rPr>
          <w:rFonts w:cs="Arial"/>
          <w:b/>
          <w:sz w:val="20"/>
          <w:lang w:val="pl-PL"/>
        </w:rPr>
      </w:pPr>
    </w:p>
    <w:p w14:paraId="0E86CF99" w14:textId="7B75BFD6" w:rsidR="003566F0" w:rsidRDefault="00E43BFE" w:rsidP="00C04453">
      <w:pPr>
        <w:pStyle w:val="Bodytext"/>
        <w:spacing w:line="276" w:lineRule="auto"/>
        <w:jc w:val="both"/>
        <w:rPr>
          <w:rFonts w:cs="Arial"/>
          <w:sz w:val="20"/>
          <w:lang w:val="pl-PL"/>
        </w:rPr>
      </w:pPr>
      <w:r w:rsidRPr="00E43BFE">
        <w:rPr>
          <w:rFonts w:cs="Arial"/>
          <w:sz w:val="20"/>
          <w:lang w:val="pl-PL"/>
        </w:rPr>
        <w:t xml:space="preserve">To druga partia lokomotyw Vectron MS we flocie Laude. Pierwszy pojazd tego typu firma odebrała w lutym 2021 roku. Obecna dostawa jest realizacją kontraktu zawartego w czerwcu 2025 roku. Przekazanie lokomotyw odbyło się w </w:t>
      </w:r>
      <w:r w:rsidR="00BC78F1">
        <w:rPr>
          <w:rFonts w:cs="Arial"/>
          <w:sz w:val="20"/>
          <w:lang w:val="pl-PL"/>
        </w:rPr>
        <w:t>P</w:t>
      </w:r>
      <w:r w:rsidR="00182025">
        <w:rPr>
          <w:rFonts w:cs="Arial"/>
          <w:sz w:val="20"/>
          <w:lang w:val="pl-PL"/>
        </w:rPr>
        <w:t>oznański Instytut Technologiczny</w:t>
      </w:r>
      <w:r w:rsidRPr="00E43BFE">
        <w:rPr>
          <w:rFonts w:cs="Arial"/>
          <w:sz w:val="20"/>
          <w:lang w:val="pl-PL"/>
        </w:rPr>
        <w:t xml:space="preserve"> Łukasiewicz.</w:t>
      </w:r>
    </w:p>
    <w:p w14:paraId="512E277E" w14:textId="77777777" w:rsidR="00E43BFE" w:rsidRPr="003566F0" w:rsidRDefault="00E43BFE" w:rsidP="00C04453">
      <w:pPr>
        <w:pStyle w:val="Bodytext"/>
        <w:spacing w:line="276" w:lineRule="auto"/>
        <w:jc w:val="both"/>
        <w:rPr>
          <w:rFonts w:cs="Arial"/>
          <w:sz w:val="20"/>
          <w:lang w:val="pl-PL"/>
        </w:rPr>
      </w:pPr>
    </w:p>
    <w:p w14:paraId="30519C7B" w14:textId="30D18D07" w:rsidR="003D3D1D" w:rsidRDefault="006224B9" w:rsidP="00C04453">
      <w:pPr>
        <w:spacing w:line="276" w:lineRule="auto"/>
        <w:jc w:val="both"/>
        <w:rPr>
          <w:rFonts w:cs="Arial"/>
          <w:lang w:val="pl-PL"/>
        </w:rPr>
      </w:pPr>
      <w:r>
        <w:rPr>
          <w:rFonts w:cs="Arial"/>
          <w:lang w:val="pl-PL"/>
        </w:rPr>
        <w:t xml:space="preserve">- </w:t>
      </w:r>
      <w:r w:rsidR="00A66E32" w:rsidRPr="00A66E32">
        <w:rPr>
          <w:rFonts w:cs="Arial"/>
          <w:i/>
          <w:iCs/>
          <w:lang w:val="pl-PL"/>
        </w:rPr>
        <w:t>Dwie nowe lokomotywy Vectron MS to kolejny krok w realizacji naszego planu inwestycyjnego o wartości ponad miliarda złotych. Laude konsekwentnie buduje pozycję operatora, który nie tylko obsługuje rynek intermodalny, lecz także aktywnie go kształtuje. Wielosystemowe pojazdy pozwalają nam oferować transport z Ukrainy przez Polskę do Niemiec, a od teraz także do Belgii, w cenach i czasach</w:t>
      </w:r>
      <w:r w:rsidR="00436C2D">
        <w:rPr>
          <w:rFonts w:cs="Arial"/>
          <w:i/>
          <w:iCs/>
          <w:lang w:val="pl-PL"/>
        </w:rPr>
        <w:t xml:space="preserve"> przejazdów </w:t>
      </w:r>
      <w:r w:rsidR="00A66E32" w:rsidRPr="00A66E32">
        <w:rPr>
          <w:rFonts w:cs="Arial"/>
          <w:i/>
          <w:iCs/>
          <w:lang w:val="pl-PL"/>
        </w:rPr>
        <w:t xml:space="preserve"> konkurencyjnych wobec transportu drogowego. To właśnie ta konkurencyjność przesądza dziś o tym, czy </w:t>
      </w:r>
      <w:r w:rsidR="00436C2D">
        <w:rPr>
          <w:rFonts w:cs="Arial"/>
          <w:i/>
          <w:iCs/>
          <w:lang w:val="pl-PL"/>
        </w:rPr>
        <w:t>pociąg</w:t>
      </w:r>
      <w:r w:rsidR="00A66E32" w:rsidRPr="00A66E32">
        <w:rPr>
          <w:rFonts w:cs="Arial"/>
          <w:i/>
          <w:iCs/>
          <w:lang w:val="pl-PL"/>
        </w:rPr>
        <w:t xml:space="preserve"> jest realną alternatywą dla ciężarówki </w:t>
      </w:r>
      <w:r>
        <w:rPr>
          <w:rFonts w:cs="Arial"/>
          <w:i/>
          <w:iCs/>
          <w:lang w:val="pl-PL"/>
        </w:rPr>
        <w:t xml:space="preserve">- </w:t>
      </w:r>
      <w:r w:rsidR="00A66E32" w:rsidRPr="00A66E32">
        <w:rPr>
          <w:rFonts w:cs="Arial"/>
          <w:lang w:val="pl-PL"/>
        </w:rPr>
        <w:t xml:space="preserve">mówi </w:t>
      </w:r>
      <w:r w:rsidR="00A66E32" w:rsidRPr="00A66E32">
        <w:rPr>
          <w:rFonts w:cs="Arial"/>
          <w:b/>
          <w:bCs/>
          <w:lang w:val="pl-PL"/>
        </w:rPr>
        <w:t>Marcin Witczak</w:t>
      </w:r>
      <w:r w:rsidR="00A66E32" w:rsidRPr="00A66E32">
        <w:rPr>
          <w:rFonts w:cs="Arial"/>
          <w:lang w:val="pl-PL"/>
        </w:rPr>
        <w:t>, prezes zarządu Laude Smart Intermodal S.A.</w:t>
      </w:r>
    </w:p>
    <w:p w14:paraId="63B107C5" w14:textId="77777777" w:rsidR="00A66E32" w:rsidRPr="00F225AB" w:rsidRDefault="00A66E32" w:rsidP="00C04453">
      <w:pPr>
        <w:spacing w:line="276" w:lineRule="auto"/>
        <w:jc w:val="both"/>
        <w:rPr>
          <w:rFonts w:cs="Arial"/>
          <w:b/>
          <w:bCs/>
          <w:lang w:val="pl-PL"/>
        </w:rPr>
      </w:pPr>
    </w:p>
    <w:p w14:paraId="5742B7BC" w14:textId="0E658E28" w:rsidR="00CA4C2A" w:rsidRPr="005B33E6" w:rsidRDefault="00CA4C2A" w:rsidP="00C04453">
      <w:pPr>
        <w:spacing w:line="276" w:lineRule="auto"/>
        <w:jc w:val="both"/>
        <w:rPr>
          <w:rFonts w:cs="Arial"/>
          <w:b/>
          <w:bCs/>
          <w:lang w:val="pl-PL"/>
        </w:rPr>
      </w:pPr>
      <w:r w:rsidRPr="005B33E6">
        <w:rPr>
          <w:rFonts w:cs="Arial"/>
          <w:b/>
          <w:bCs/>
          <w:lang w:val="pl-PL"/>
        </w:rPr>
        <w:t xml:space="preserve">Sprawdzona platforma </w:t>
      </w:r>
      <w:r w:rsidR="00CD10BB">
        <w:rPr>
          <w:rFonts w:cs="Arial"/>
          <w:b/>
          <w:bCs/>
          <w:lang w:val="pl-PL"/>
        </w:rPr>
        <w:t>dla</w:t>
      </w:r>
      <w:r w:rsidRPr="005B33E6">
        <w:rPr>
          <w:rFonts w:cs="Arial"/>
          <w:b/>
          <w:bCs/>
          <w:lang w:val="pl-PL"/>
        </w:rPr>
        <w:t xml:space="preserve"> rynku intermodalnego</w:t>
      </w:r>
    </w:p>
    <w:p w14:paraId="30F20531" w14:textId="77777777" w:rsidR="00CA4C2A" w:rsidRPr="005B33E6" w:rsidRDefault="00CA4C2A" w:rsidP="00C04453">
      <w:pPr>
        <w:spacing w:line="276" w:lineRule="auto"/>
        <w:jc w:val="both"/>
        <w:rPr>
          <w:rFonts w:cs="Arial"/>
          <w:b/>
          <w:bCs/>
          <w:lang w:val="pl-PL"/>
        </w:rPr>
      </w:pPr>
    </w:p>
    <w:p w14:paraId="1D8637F4" w14:textId="77777777" w:rsidR="00A66E32" w:rsidRDefault="00A66E32" w:rsidP="00C04453">
      <w:pPr>
        <w:pStyle w:val="Bodytext"/>
        <w:spacing w:line="276" w:lineRule="auto"/>
        <w:jc w:val="both"/>
        <w:rPr>
          <w:rFonts w:cs="Arial"/>
          <w:sz w:val="20"/>
          <w:lang w:val="pl-PL"/>
        </w:rPr>
      </w:pPr>
      <w:r w:rsidRPr="00A66E32">
        <w:rPr>
          <w:rFonts w:cs="Arial"/>
          <w:sz w:val="20"/>
          <w:lang w:val="pl-PL"/>
        </w:rPr>
        <w:t>Lokomotywy Vectron MS to wielosystemowe pojazdy przeznaczone do międzynarodowego ruchu pasażerskiego i towarowego. Obie lokomotywy dysponują mocą 6,4 MW przy zasilaniu napięciem przemiennym oraz 6,0 MW przy zasilaniu napięciem stałym i są wyposażone w system ETCS w specyfikacji Baseline 3. Pojazdy są dopuszczone do eksploatacji w jedenastu krajach Europy: Polsce, Niemczech, Austrii, Czechach, Słowacji, Węgrzech, Chorwacji, Holandii, Rumunii, Bułgarii oraz – po raz pierwszy we flocie Laude – w Belgii.</w:t>
      </w:r>
    </w:p>
    <w:p w14:paraId="14AF9813" w14:textId="77777777" w:rsidR="00A66E32" w:rsidRPr="00A66E32" w:rsidRDefault="00A66E32" w:rsidP="00C04453">
      <w:pPr>
        <w:pStyle w:val="Bodytext"/>
        <w:spacing w:line="276" w:lineRule="auto"/>
        <w:jc w:val="both"/>
        <w:rPr>
          <w:rFonts w:cs="Arial"/>
          <w:sz w:val="20"/>
          <w:lang w:val="pl-PL"/>
        </w:rPr>
      </w:pPr>
    </w:p>
    <w:p w14:paraId="5A5D97F1" w14:textId="77777777" w:rsidR="00A66E32" w:rsidRDefault="00A66E32" w:rsidP="00C04453">
      <w:pPr>
        <w:pStyle w:val="Bodytext"/>
        <w:spacing w:line="276" w:lineRule="auto"/>
        <w:jc w:val="both"/>
        <w:rPr>
          <w:rFonts w:cs="Arial"/>
          <w:sz w:val="20"/>
          <w:lang w:val="pl-PL"/>
        </w:rPr>
      </w:pPr>
      <w:r w:rsidRPr="00A66E32">
        <w:rPr>
          <w:rFonts w:cs="Arial"/>
          <w:sz w:val="20"/>
          <w:lang w:val="pl-PL"/>
        </w:rPr>
        <w:t>Dotychczas zakontraktowano ponad 2900 lokomotyw z rodziny Vectron dla ponad 100 operatorów kolejowych w Europie. Pojazdy te są dopuszczone do ruchu w 20 krajach i przejechały łącznie ponad miliard kilometrów. Polscy operatorzy – wśród nich PKP Intercity, PKP Cargo, DB Cargo Polska, Orlen Kolej, CARGOUNIT oraz Laude Smart Intermodal – zakupili dotychczas ponad 170 elektrycznych lokomotyw Siemensa.</w:t>
      </w:r>
    </w:p>
    <w:p w14:paraId="7752034E" w14:textId="77777777" w:rsidR="00A66E32" w:rsidRDefault="00A66E32" w:rsidP="00C04453">
      <w:pPr>
        <w:pStyle w:val="Bodytext"/>
        <w:spacing w:line="276" w:lineRule="auto"/>
        <w:jc w:val="both"/>
        <w:rPr>
          <w:rFonts w:cs="Arial"/>
          <w:sz w:val="20"/>
          <w:lang w:val="pl-PL"/>
        </w:rPr>
      </w:pPr>
    </w:p>
    <w:p w14:paraId="100319BE" w14:textId="336A1D15" w:rsidR="00CA4C2A" w:rsidRDefault="004F2B0C" w:rsidP="00C04453">
      <w:pPr>
        <w:spacing w:line="276" w:lineRule="auto"/>
        <w:jc w:val="both"/>
        <w:rPr>
          <w:rFonts w:cs="Arial"/>
          <w:lang w:val="pl-PL"/>
        </w:rPr>
      </w:pPr>
      <w:r>
        <w:rPr>
          <w:rFonts w:cs="Arial"/>
          <w:lang w:val="pl-PL"/>
        </w:rPr>
        <w:lastRenderedPageBreak/>
        <w:t xml:space="preserve">- </w:t>
      </w:r>
      <w:r w:rsidRPr="002400E2">
        <w:rPr>
          <w:rFonts w:cs="Arial"/>
          <w:i/>
          <w:iCs/>
          <w:lang w:val="pl-PL"/>
        </w:rPr>
        <w:t>Vectron to platforma, która sprawdziła się w realiach europejskiego transportu intermodalnego. Blisko 3000 zakontraktowanych lokomotyw i miliard przejechanych kilometrów to konkretne dane potwierdzające jej niezawodność. Laude Smart Intermodal rozwija z nami współpracę i rozbudowuje flotę o kolejne pojazdy naszej produkcji. Wspieramy operatorów nie tylko dostawą taboru, ale także rozbudowaną siecią serwisową na terenie Europy, w tym w Polsce, co przekłada się na wysoki wskaźnik dostępności lokomotyw w codziennej eksploatacji</w:t>
      </w:r>
      <w:r w:rsidRPr="004F2B0C">
        <w:rPr>
          <w:rFonts w:cs="Arial"/>
          <w:lang w:val="pl-PL"/>
        </w:rPr>
        <w:t xml:space="preserve"> – mówi </w:t>
      </w:r>
      <w:r w:rsidRPr="004F2B0C">
        <w:rPr>
          <w:rFonts w:cs="Arial"/>
          <w:b/>
          <w:bCs/>
          <w:lang w:val="pl-PL"/>
        </w:rPr>
        <w:t>Michał Marciszewski</w:t>
      </w:r>
      <w:r w:rsidRPr="004F2B0C">
        <w:rPr>
          <w:rFonts w:cs="Arial"/>
          <w:lang w:val="pl-PL"/>
        </w:rPr>
        <w:t>, CFO polskiego oddziału Siemens Mobility.</w:t>
      </w:r>
    </w:p>
    <w:p w14:paraId="1466FECB" w14:textId="77777777" w:rsidR="004F2B0C" w:rsidRPr="005B33E6" w:rsidRDefault="004F2B0C" w:rsidP="00C04453">
      <w:pPr>
        <w:spacing w:line="276" w:lineRule="auto"/>
        <w:jc w:val="both"/>
        <w:rPr>
          <w:rFonts w:cs="Arial"/>
          <w:lang w:val="pl-PL"/>
        </w:rPr>
      </w:pPr>
    </w:p>
    <w:p w14:paraId="2AC80D85" w14:textId="77777777" w:rsidR="00807CFC" w:rsidRPr="005B33E6" w:rsidRDefault="00807CFC" w:rsidP="00C04453">
      <w:pPr>
        <w:spacing w:line="276" w:lineRule="auto"/>
        <w:jc w:val="both"/>
        <w:rPr>
          <w:rFonts w:cs="Arial"/>
          <w:b/>
          <w:bCs/>
          <w:lang w:val="pl-PL"/>
        </w:rPr>
      </w:pPr>
      <w:r w:rsidRPr="005B33E6">
        <w:rPr>
          <w:rFonts w:cs="Arial"/>
          <w:b/>
          <w:bCs/>
          <w:lang w:val="pl-PL"/>
        </w:rPr>
        <w:t>Finansowanie inwestycji intermodalnych</w:t>
      </w:r>
    </w:p>
    <w:p w14:paraId="4DEAE9A9" w14:textId="77777777" w:rsidR="00807CFC" w:rsidRPr="005B33E6" w:rsidRDefault="00807CFC" w:rsidP="00C04453">
      <w:pPr>
        <w:spacing w:line="276" w:lineRule="auto"/>
        <w:jc w:val="both"/>
        <w:rPr>
          <w:rFonts w:cs="Arial"/>
          <w:lang w:val="pl-PL"/>
        </w:rPr>
      </w:pPr>
    </w:p>
    <w:p w14:paraId="46C3CF55" w14:textId="77777777" w:rsidR="009D3A86" w:rsidRDefault="009D3A86" w:rsidP="00C04453">
      <w:pPr>
        <w:spacing w:line="276" w:lineRule="auto"/>
        <w:jc w:val="both"/>
        <w:rPr>
          <w:rFonts w:cs="Arial"/>
          <w:lang w:val="pl-PL"/>
        </w:rPr>
      </w:pPr>
      <w:r w:rsidRPr="009D3A86">
        <w:rPr>
          <w:rFonts w:cs="Arial"/>
          <w:lang w:val="pl-PL"/>
        </w:rPr>
        <w:t>Zakup lokomotyw jest elementem projektu Laude zgłoszonego do konkursu E2.1.3 „Transport intermodalny”, organizowanego przez CUPT i finansowanego ze środków Krajowego Planu Odbudowy i Zwiększania Odporności. Celem programu jest przenoszenie ładunków z transportu drogowego na kolej poprzez rozwój transportu intermodalnego.</w:t>
      </w:r>
    </w:p>
    <w:p w14:paraId="4BD8E7EE" w14:textId="77777777" w:rsidR="009D3A86" w:rsidRPr="009D3A86" w:rsidRDefault="009D3A86" w:rsidP="00C04453">
      <w:pPr>
        <w:spacing w:line="276" w:lineRule="auto"/>
        <w:jc w:val="both"/>
        <w:rPr>
          <w:rFonts w:cs="Arial"/>
          <w:lang w:val="pl-PL"/>
        </w:rPr>
      </w:pPr>
    </w:p>
    <w:p w14:paraId="60F5CCA3" w14:textId="41CE0714" w:rsidR="009D3A86" w:rsidRDefault="009D3A86" w:rsidP="00C04453">
      <w:pPr>
        <w:spacing w:line="276" w:lineRule="auto"/>
        <w:jc w:val="both"/>
        <w:rPr>
          <w:rFonts w:cs="Arial"/>
          <w:lang w:val="pl-PL"/>
        </w:rPr>
      </w:pPr>
      <w:r w:rsidRPr="009D3A86">
        <w:rPr>
          <w:rFonts w:cs="Arial"/>
          <w:lang w:val="pl-PL"/>
        </w:rPr>
        <w:t xml:space="preserve">W strukturze finansowania transakcji uczestniczy Siemens Financial Services w Polsce, który </w:t>
      </w:r>
      <w:r w:rsidR="00C41215">
        <w:rPr>
          <w:rFonts w:cs="Arial"/>
          <w:lang w:val="pl-PL"/>
        </w:rPr>
        <w:t>zapewnia</w:t>
      </w:r>
      <w:r w:rsidRPr="009D3A86">
        <w:rPr>
          <w:rFonts w:cs="Arial"/>
          <w:lang w:val="pl-PL"/>
        </w:rPr>
        <w:t xml:space="preserve"> Laude Smart Intermodal pożyczk</w:t>
      </w:r>
      <w:r w:rsidR="00C41215">
        <w:rPr>
          <w:rFonts w:cs="Arial"/>
          <w:lang w:val="pl-PL"/>
        </w:rPr>
        <w:t>ę</w:t>
      </w:r>
      <w:r w:rsidRPr="009D3A86">
        <w:rPr>
          <w:rFonts w:cs="Arial"/>
          <w:lang w:val="pl-PL"/>
        </w:rPr>
        <w:t xml:space="preserve"> inwestycyjn</w:t>
      </w:r>
      <w:r w:rsidR="00C41215">
        <w:rPr>
          <w:rFonts w:cs="Arial"/>
          <w:lang w:val="pl-PL"/>
        </w:rPr>
        <w:t>ą</w:t>
      </w:r>
      <w:r w:rsidRPr="009D3A86">
        <w:rPr>
          <w:rFonts w:cs="Arial"/>
          <w:lang w:val="pl-PL"/>
        </w:rPr>
        <w:t xml:space="preserve"> na zakup obu lokomotyw. Finansowanie ob</w:t>
      </w:r>
      <w:r w:rsidR="00C41215">
        <w:rPr>
          <w:rFonts w:cs="Arial"/>
          <w:lang w:val="pl-PL"/>
        </w:rPr>
        <w:t>ejmuje</w:t>
      </w:r>
      <w:r w:rsidRPr="009D3A86">
        <w:rPr>
          <w:rFonts w:cs="Arial"/>
          <w:lang w:val="pl-PL"/>
        </w:rPr>
        <w:t xml:space="preserve"> 95 proc. wartości transakcji i ma charakter kompleksowy – z jednej strony pomostowy, umożliwiający realizację zakupu przed wypłatą refundacji ze środków Krajowego Planu Odbudowy, z drugiej zaś długoterminowy, stanowiący stałe finansowanie części nieobjętej dotacją. Takie połączenie dotacji unijnej z finansowaniem zewnętrznym pozwala operatorowi zrealizować kapitałochłonną inwestycję bez konieczności zamrażania znacznych środków własnych w jednym projekcie.</w:t>
      </w:r>
    </w:p>
    <w:p w14:paraId="3B81481B" w14:textId="77777777" w:rsidR="009D3A86" w:rsidRPr="009D3A86" w:rsidRDefault="009D3A86" w:rsidP="00C04453">
      <w:pPr>
        <w:spacing w:line="276" w:lineRule="auto"/>
        <w:jc w:val="both"/>
        <w:rPr>
          <w:rFonts w:cs="Arial"/>
          <w:lang w:val="pl-PL"/>
        </w:rPr>
      </w:pPr>
    </w:p>
    <w:p w14:paraId="159543D8" w14:textId="08DD5553" w:rsidR="009D3A86" w:rsidRDefault="009D3A86" w:rsidP="00C04453">
      <w:pPr>
        <w:spacing w:line="276" w:lineRule="auto"/>
        <w:jc w:val="both"/>
        <w:rPr>
          <w:rFonts w:cs="Arial"/>
          <w:lang w:val="pl-PL"/>
        </w:rPr>
      </w:pPr>
      <w:r w:rsidRPr="009D3A86">
        <w:rPr>
          <w:rFonts w:cs="Arial"/>
          <w:lang w:val="pl-PL"/>
        </w:rPr>
        <w:t>To druga transakcja finansow</w:t>
      </w:r>
      <w:r w:rsidR="00FC5B90">
        <w:rPr>
          <w:rFonts w:cs="Arial"/>
          <w:lang w:val="pl-PL"/>
        </w:rPr>
        <w:t>a</w:t>
      </w:r>
      <w:r w:rsidRPr="009D3A86">
        <w:rPr>
          <w:rFonts w:cs="Arial"/>
          <w:lang w:val="pl-PL"/>
        </w:rPr>
        <w:t xml:space="preserve"> pomiędzy Siemens Financial Services w Polsce a Laude Smart Intermodal. W 2019 roku spółka sfinansowała zakup pierwszej lokomotywy Vectron MS. Obecna inwestycja obejmuje dwa pojazdy, co oznacza dwukrotnie większą skalę finansowania w porównaniu z poprzednim kontraktem.</w:t>
      </w:r>
    </w:p>
    <w:p w14:paraId="3A1ABED8" w14:textId="77777777" w:rsidR="00807CFC" w:rsidRPr="005B33E6" w:rsidRDefault="00807CFC" w:rsidP="00C04453">
      <w:pPr>
        <w:spacing w:line="276" w:lineRule="auto"/>
        <w:jc w:val="both"/>
        <w:rPr>
          <w:rFonts w:cs="Arial"/>
          <w:lang w:val="pl-PL"/>
        </w:rPr>
      </w:pPr>
    </w:p>
    <w:p w14:paraId="01D3C204" w14:textId="45A020F9" w:rsidR="00CA4C2A" w:rsidRPr="00064C8F" w:rsidRDefault="00807CFC" w:rsidP="00C04453">
      <w:pPr>
        <w:spacing w:line="276" w:lineRule="auto"/>
        <w:jc w:val="both"/>
        <w:rPr>
          <w:rFonts w:cs="Arial"/>
          <w:lang w:val="pl-PL"/>
        </w:rPr>
      </w:pPr>
      <w:r w:rsidRPr="005B33E6">
        <w:rPr>
          <w:rFonts w:cs="Arial"/>
          <w:lang w:val="pl-PL"/>
        </w:rPr>
        <w:t xml:space="preserve">- </w:t>
      </w:r>
      <w:r w:rsidR="001200BE" w:rsidRPr="001200BE">
        <w:rPr>
          <w:rFonts w:cs="Arial"/>
          <w:i/>
          <w:iCs/>
          <w:lang w:val="pl-PL"/>
        </w:rPr>
        <w:t>Polska jest naturalnym korytarzem tranzytowym między Ukrainą, Niemcami i portami Morza Północnego, a transport intermodalny to segment rynku, który w najbliższych latach powinien dynamicznie rosnąć. Rolą instytucji finansujących jest tworzenie warunków, w których operatorzy mogą przekładać plany inwestycyjne na realny tabor i infrastrukturę – bez wieloletniego oczekiwania na kumulację środków własnych. Dlatego z uwagą przyglądamy się polskiemu sektorowi intermodalnemu i wspieramy firmy z jasno zdefiniowaną strategią rozwoju</w:t>
      </w:r>
      <w:r w:rsidR="001200BE">
        <w:rPr>
          <w:rFonts w:cs="Arial"/>
          <w:i/>
          <w:iCs/>
          <w:lang w:val="pl-PL"/>
        </w:rPr>
        <w:t xml:space="preserve"> </w:t>
      </w:r>
      <w:r w:rsidRPr="005B33E6">
        <w:rPr>
          <w:rFonts w:cs="Arial"/>
          <w:lang w:val="pl-PL"/>
        </w:rPr>
        <w:t xml:space="preserve">- mówi </w:t>
      </w:r>
      <w:r w:rsidR="00A54959" w:rsidRPr="00A54959">
        <w:rPr>
          <w:rFonts w:cs="Arial"/>
          <w:b/>
          <w:bCs/>
          <w:lang w:val="pl-PL"/>
        </w:rPr>
        <w:t>Katarzyna Kaczmarek</w:t>
      </w:r>
      <w:r w:rsidR="00A54959">
        <w:rPr>
          <w:rFonts w:cs="Arial"/>
          <w:lang w:val="pl-PL"/>
        </w:rPr>
        <w:t xml:space="preserve"> CEO</w:t>
      </w:r>
      <w:r w:rsidRPr="005B33E6">
        <w:rPr>
          <w:rFonts w:cs="Arial"/>
          <w:lang w:val="pl-PL"/>
        </w:rPr>
        <w:t xml:space="preserve"> Siemens Financial Services</w:t>
      </w:r>
      <w:r w:rsidR="00C23901">
        <w:rPr>
          <w:rFonts w:cs="Arial"/>
          <w:lang w:val="pl-PL"/>
        </w:rPr>
        <w:t xml:space="preserve"> w Polsce</w:t>
      </w:r>
      <w:r w:rsidRPr="005B33E6">
        <w:rPr>
          <w:rFonts w:cs="Arial"/>
          <w:lang w:val="pl-PL"/>
        </w:rPr>
        <w:t>.</w:t>
      </w:r>
    </w:p>
    <w:p w14:paraId="3B9FF76B" w14:textId="77777777" w:rsidR="00BE4147" w:rsidRPr="00064C8F" w:rsidRDefault="00BE4147" w:rsidP="00C04453">
      <w:pPr>
        <w:pStyle w:val="Bodytext"/>
        <w:spacing w:line="276" w:lineRule="auto"/>
        <w:jc w:val="both"/>
        <w:rPr>
          <w:rFonts w:cs="Arial"/>
          <w:sz w:val="20"/>
          <w:lang w:val="pl-PL"/>
        </w:rPr>
      </w:pPr>
    </w:p>
    <w:p w14:paraId="62E8734C" w14:textId="02E39420" w:rsidR="00B56C78" w:rsidRDefault="009621AE" w:rsidP="00C04453">
      <w:pPr>
        <w:pStyle w:val="Bodytext"/>
        <w:spacing w:line="276" w:lineRule="auto"/>
        <w:jc w:val="both"/>
        <w:rPr>
          <w:rFonts w:cs="Arial"/>
          <w:b/>
          <w:sz w:val="20"/>
          <w:lang w:val="pl-PL"/>
        </w:rPr>
      </w:pPr>
      <w:r w:rsidRPr="004F5C9E">
        <w:rPr>
          <w:rFonts w:cs="Arial"/>
          <w:b/>
          <w:sz w:val="20"/>
          <w:lang w:val="pl-PL"/>
        </w:rPr>
        <w:t>Kontakt dla mediów</w:t>
      </w:r>
    </w:p>
    <w:p w14:paraId="1501B309" w14:textId="77777777" w:rsidR="00D43EF3" w:rsidRDefault="00D43EF3" w:rsidP="00C04453">
      <w:pPr>
        <w:pStyle w:val="Bodytext"/>
        <w:spacing w:line="276" w:lineRule="auto"/>
        <w:jc w:val="both"/>
        <w:rPr>
          <w:rFonts w:cs="Arial"/>
          <w:b/>
          <w:sz w:val="20"/>
          <w:lang w:val="pl-PL"/>
        </w:rPr>
      </w:pPr>
    </w:p>
    <w:p w14:paraId="29BCB39B" w14:textId="6474F4ED" w:rsidR="00700FD0" w:rsidRPr="00C075FC" w:rsidRDefault="00700FD0" w:rsidP="00C04453">
      <w:pPr>
        <w:pStyle w:val="Bodytext"/>
        <w:spacing w:line="276" w:lineRule="auto"/>
        <w:jc w:val="both"/>
        <w:rPr>
          <w:rFonts w:cs="Arial"/>
          <w:b/>
          <w:sz w:val="20"/>
          <w:lang w:val="pl-PL"/>
        </w:rPr>
      </w:pPr>
      <w:r w:rsidRPr="00C075FC">
        <w:rPr>
          <w:rFonts w:cs="Arial"/>
          <w:b/>
          <w:sz w:val="20"/>
          <w:lang w:val="pl-PL"/>
        </w:rPr>
        <w:t>Siemens Financial Services w Polsce</w:t>
      </w:r>
    </w:p>
    <w:p w14:paraId="32EC7AD5" w14:textId="5CCCD0F0" w:rsidR="00EE6434" w:rsidRPr="003C0D53" w:rsidRDefault="00EE6434" w:rsidP="00C04453">
      <w:pPr>
        <w:pStyle w:val="Bodytext"/>
        <w:spacing w:line="276" w:lineRule="auto"/>
        <w:jc w:val="both"/>
        <w:rPr>
          <w:rFonts w:cs="Arial"/>
          <w:bCs/>
          <w:sz w:val="20"/>
          <w:lang w:val="en-US"/>
        </w:rPr>
      </w:pPr>
      <w:r w:rsidRPr="003C0D53">
        <w:rPr>
          <w:rFonts w:cs="Arial"/>
          <w:bCs/>
          <w:sz w:val="20"/>
          <w:lang w:val="en-US"/>
        </w:rPr>
        <w:t>Radosław Pupiec</w:t>
      </w:r>
      <w:r w:rsidR="00C04453">
        <w:rPr>
          <w:rFonts w:cs="Arial"/>
          <w:bCs/>
          <w:sz w:val="20"/>
          <w:lang w:val="en-US"/>
        </w:rPr>
        <w:t xml:space="preserve">, </w:t>
      </w:r>
      <w:r w:rsidR="00C04453" w:rsidRPr="003C0D53">
        <w:rPr>
          <w:rFonts w:cs="Arial"/>
          <w:bCs/>
          <w:sz w:val="20"/>
          <w:lang w:val="en-US"/>
        </w:rPr>
        <w:t xml:space="preserve">Tel. </w:t>
      </w:r>
      <w:r w:rsidR="00C04453">
        <w:rPr>
          <w:rFonts w:cs="Arial"/>
          <w:bCs/>
          <w:sz w:val="20"/>
          <w:lang w:val="en-US"/>
        </w:rPr>
        <w:t xml:space="preserve">+48 </w:t>
      </w:r>
      <w:r w:rsidR="00C04453" w:rsidRPr="003C0D53">
        <w:rPr>
          <w:rFonts w:cs="Arial"/>
          <w:bCs/>
          <w:sz w:val="20"/>
          <w:lang w:val="en-US"/>
        </w:rPr>
        <w:t>517 595</w:t>
      </w:r>
      <w:r w:rsidR="00C04453">
        <w:rPr>
          <w:rFonts w:cs="Arial"/>
          <w:bCs/>
          <w:sz w:val="20"/>
          <w:lang w:val="en-US"/>
        </w:rPr>
        <w:t> </w:t>
      </w:r>
      <w:r w:rsidR="00C04453" w:rsidRPr="003C0D53">
        <w:rPr>
          <w:rFonts w:cs="Arial"/>
          <w:bCs/>
          <w:sz w:val="20"/>
          <w:lang w:val="en-US"/>
        </w:rPr>
        <w:t>218</w:t>
      </w:r>
    </w:p>
    <w:p w14:paraId="3531156C" w14:textId="77777777" w:rsidR="00EE6434" w:rsidRPr="003C0D53" w:rsidRDefault="00EE6434" w:rsidP="00C04453">
      <w:pPr>
        <w:pStyle w:val="Bodytext"/>
        <w:spacing w:line="276" w:lineRule="auto"/>
        <w:jc w:val="both"/>
        <w:rPr>
          <w:rFonts w:cs="Arial"/>
          <w:bCs/>
          <w:sz w:val="20"/>
          <w:lang w:val="en-US"/>
        </w:rPr>
      </w:pPr>
      <w:r w:rsidRPr="003C0D53">
        <w:rPr>
          <w:rFonts w:cs="Arial"/>
          <w:bCs/>
          <w:sz w:val="20"/>
          <w:lang w:val="en-US"/>
        </w:rPr>
        <w:t>Menedżer Projektów, Clear Communication Group</w:t>
      </w:r>
    </w:p>
    <w:p w14:paraId="370F941F" w14:textId="1CDAAADB" w:rsidR="00EE6434" w:rsidRPr="003C0D53" w:rsidRDefault="003C0D53" w:rsidP="00C04453">
      <w:pPr>
        <w:pStyle w:val="Bodytext"/>
        <w:spacing w:line="276" w:lineRule="auto"/>
        <w:jc w:val="both"/>
        <w:rPr>
          <w:rFonts w:cs="Arial"/>
          <w:bCs/>
          <w:sz w:val="20"/>
          <w:lang w:val="en-US"/>
        </w:rPr>
      </w:pPr>
      <w:r w:rsidRPr="00C075FC">
        <w:rPr>
          <w:rFonts w:cs="Arial"/>
          <w:sz w:val="20"/>
          <w:lang w:val="en-US"/>
        </w:rPr>
        <w:t xml:space="preserve">E-mail: </w:t>
      </w:r>
      <w:hyperlink r:id="rId13" w:history="1">
        <w:r w:rsidR="001200BE" w:rsidRPr="00FE0B63">
          <w:rPr>
            <w:rStyle w:val="Hipercze"/>
            <w:rFonts w:cs="Arial"/>
            <w:bCs/>
            <w:sz w:val="20"/>
            <w:lang w:val="en-US"/>
          </w:rPr>
          <w:t>radoslaw.pupiec@clearcom.pl</w:t>
        </w:r>
      </w:hyperlink>
      <w:r w:rsidR="001200BE">
        <w:rPr>
          <w:rFonts w:cs="Arial"/>
          <w:bCs/>
          <w:sz w:val="20"/>
          <w:lang w:val="en-US"/>
        </w:rPr>
        <w:t xml:space="preserve"> </w:t>
      </w:r>
    </w:p>
    <w:p w14:paraId="71565A0E" w14:textId="7FC16F17" w:rsidR="00700FD0" w:rsidRPr="00C41215" w:rsidRDefault="00700FD0" w:rsidP="00C04453">
      <w:pPr>
        <w:pStyle w:val="Bodytext"/>
        <w:spacing w:line="276" w:lineRule="auto"/>
        <w:jc w:val="both"/>
        <w:rPr>
          <w:rFonts w:cs="Arial"/>
          <w:bCs/>
          <w:sz w:val="20"/>
          <w:lang w:val="en-US"/>
        </w:rPr>
      </w:pPr>
      <w:r w:rsidRPr="00C41215">
        <w:rPr>
          <w:rFonts w:cs="Arial"/>
          <w:sz w:val="20"/>
          <w:lang w:val="en-US"/>
        </w:rPr>
        <w:t xml:space="preserve">LinkedIn: </w:t>
      </w:r>
      <w:hyperlink r:id="rId14" w:history="1">
        <w:r w:rsidR="00A11D6C" w:rsidRPr="00C41215">
          <w:rPr>
            <w:rStyle w:val="Hipercze"/>
            <w:rFonts w:cs="Arial"/>
            <w:sz w:val="20"/>
            <w:lang w:val="en-US"/>
          </w:rPr>
          <w:t>www.linkedin.com/in/radoslawpupiec/</w:t>
        </w:r>
      </w:hyperlink>
      <w:r w:rsidR="00A11D6C" w:rsidRPr="00C41215">
        <w:rPr>
          <w:rFonts w:cs="Arial"/>
          <w:sz w:val="20"/>
          <w:lang w:val="en-US"/>
        </w:rPr>
        <w:t xml:space="preserve"> </w:t>
      </w:r>
    </w:p>
    <w:p w14:paraId="1FB6B231" w14:textId="77777777" w:rsidR="00B56C78" w:rsidRPr="00C41215" w:rsidRDefault="00B56C78" w:rsidP="00C04453">
      <w:pPr>
        <w:pStyle w:val="Bodytext"/>
        <w:spacing w:line="276" w:lineRule="auto"/>
        <w:jc w:val="both"/>
        <w:rPr>
          <w:rFonts w:cs="Arial"/>
          <w:b/>
          <w:sz w:val="20"/>
          <w:lang w:val="en-US"/>
        </w:rPr>
      </w:pPr>
    </w:p>
    <w:p w14:paraId="2D2F1134" w14:textId="2690681D" w:rsidR="00BB67A3" w:rsidRPr="00E32212" w:rsidRDefault="009621AE" w:rsidP="00C04453">
      <w:pPr>
        <w:pStyle w:val="Bodytext"/>
        <w:spacing w:line="276" w:lineRule="auto"/>
        <w:jc w:val="both"/>
        <w:rPr>
          <w:rFonts w:cs="Arial"/>
          <w:noProof/>
          <w:sz w:val="20"/>
          <w:lang w:val="pl-PL"/>
        </w:rPr>
      </w:pPr>
      <w:r w:rsidRPr="00E32212">
        <w:rPr>
          <w:rFonts w:cs="Arial"/>
          <w:b/>
          <w:sz w:val="20"/>
          <w:lang w:val="pl-PL"/>
        </w:rPr>
        <w:t>Siemens</w:t>
      </w:r>
      <w:r w:rsidR="00CD2031" w:rsidRPr="00E32212">
        <w:rPr>
          <w:rFonts w:cs="Arial"/>
          <w:b/>
          <w:sz w:val="20"/>
          <w:lang w:val="pl-PL"/>
        </w:rPr>
        <w:t xml:space="preserve"> </w:t>
      </w:r>
      <w:r w:rsidR="00C47F5A" w:rsidRPr="00E32212">
        <w:rPr>
          <w:rFonts w:cs="Arial"/>
          <w:b/>
          <w:sz w:val="20"/>
          <w:lang w:val="pl-PL"/>
        </w:rPr>
        <w:t xml:space="preserve">Mobility </w:t>
      </w:r>
      <w:r w:rsidRPr="00E32212">
        <w:rPr>
          <w:rFonts w:cs="Arial"/>
          <w:b/>
          <w:sz w:val="20"/>
          <w:lang w:val="pl-PL"/>
        </w:rPr>
        <w:t>Sp. z o.o.</w:t>
      </w:r>
    </w:p>
    <w:p w14:paraId="01B3CB11" w14:textId="0ABD59AD" w:rsidR="006B2ABB" w:rsidRPr="00DD5A34" w:rsidRDefault="006B2ABB" w:rsidP="00C04453">
      <w:pPr>
        <w:spacing w:line="276" w:lineRule="auto"/>
        <w:jc w:val="both"/>
        <w:rPr>
          <w:rFonts w:eastAsia="SimSun" w:cs="Arial"/>
          <w:noProof/>
          <w:lang w:val="en-US" w:eastAsia="zh-CN"/>
        </w:rPr>
      </w:pPr>
      <w:r w:rsidRPr="00E32212">
        <w:rPr>
          <w:rFonts w:cs="Arial"/>
          <w:lang w:val="pl-PL"/>
        </w:rPr>
        <w:t xml:space="preserve">Marcin Górecki, tel. </w:t>
      </w:r>
      <w:r w:rsidRPr="00DD5A34">
        <w:rPr>
          <w:rFonts w:cs="Arial"/>
          <w:lang w:val="en-US"/>
        </w:rPr>
        <w:t>+48</w:t>
      </w:r>
      <w:r w:rsidR="00476185" w:rsidRPr="00DD5A34">
        <w:rPr>
          <w:rFonts w:cs="Arial"/>
          <w:lang w:val="en-US"/>
        </w:rPr>
        <w:t xml:space="preserve"> </w:t>
      </w:r>
      <w:r w:rsidRPr="00DD5A34">
        <w:rPr>
          <w:rFonts w:cs="Arial"/>
          <w:lang w:val="en-US"/>
        </w:rPr>
        <w:t>795 456 649</w:t>
      </w:r>
    </w:p>
    <w:p w14:paraId="6981F01D" w14:textId="77777777" w:rsidR="006B2ABB" w:rsidRPr="00DD5A34" w:rsidRDefault="006B2ABB" w:rsidP="00C04453">
      <w:pPr>
        <w:pStyle w:val="Bodytext"/>
        <w:suppressAutoHyphens/>
        <w:spacing w:line="276" w:lineRule="auto"/>
        <w:jc w:val="both"/>
        <w:rPr>
          <w:rFonts w:cs="Arial"/>
          <w:lang w:val="en-US"/>
        </w:rPr>
      </w:pPr>
      <w:r w:rsidRPr="00DD5A34">
        <w:rPr>
          <w:rFonts w:cs="Arial"/>
          <w:sz w:val="20"/>
          <w:lang w:val="en-US"/>
        </w:rPr>
        <w:t xml:space="preserve">E-mail: </w:t>
      </w:r>
      <w:hyperlink r:id="rId15" w:history="1">
        <w:r w:rsidRPr="00DD5A34">
          <w:rPr>
            <w:rStyle w:val="Hipercze"/>
            <w:rFonts w:cs="Arial"/>
            <w:sz w:val="20"/>
            <w:lang w:val="en-US"/>
          </w:rPr>
          <w:t>marcin.gorecki@siemens.com</w:t>
        </w:r>
      </w:hyperlink>
    </w:p>
    <w:p w14:paraId="38E5776F" w14:textId="77777777" w:rsidR="00CB1615" w:rsidRPr="00DD5A34" w:rsidRDefault="006B2ABB" w:rsidP="00C04453">
      <w:pPr>
        <w:pStyle w:val="Bodytext"/>
        <w:suppressAutoHyphens/>
        <w:spacing w:line="276" w:lineRule="auto"/>
        <w:jc w:val="both"/>
        <w:rPr>
          <w:rFonts w:cs="Arial"/>
          <w:lang w:val="en-US"/>
        </w:rPr>
      </w:pPr>
      <w:r w:rsidRPr="00DD5A34">
        <w:rPr>
          <w:rFonts w:cs="Arial"/>
          <w:sz w:val="20"/>
          <w:lang w:val="en-US"/>
        </w:rPr>
        <w:t xml:space="preserve">LinkedIn: </w:t>
      </w:r>
      <w:hyperlink r:id="rId16" w:history="1">
        <w:r w:rsidRPr="00DD5A34">
          <w:rPr>
            <w:rStyle w:val="Hipercze"/>
            <w:rFonts w:cs="Arial"/>
            <w:sz w:val="20"/>
            <w:lang w:val="en-US"/>
          </w:rPr>
          <w:t>www.linkedin.com/in/mgorecki91</w:t>
        </w:r>
      </w:hyperlink>
    </w:p>
    <w:p w14:paraId="6725E8D1" w14:textId="1D5AD80F" w:rsidR="0078593D" w:rsidRPr="00DD5A34" w:rsidRDefault="00116FB4" w:rsidP="00C04453">
      <w:pPr>
        <w:pStyle w:val="Bodytext"/>
        <w:suppressAutoHyphens/>
        <w:spacing w:line="276" w:lineRule="auto"/>
        <w:jc w:val="both"/>
        <w:rPr>
          <w:lang w:val="en-US"/>
        </w:rPr>
      </w:pPr>
      <w:r w:rsidRPr="00DD5A34">
        <w:rPr>
          <w:rFonts w:cs="Arial"/>
          <w:sz w:val="20"/>
          <w:lang w:val="en-US"/>
        </w:rPr>
        <w:t>X</w:t>
      </w:r>
      <w:r w:rsidR="00CB1615" w:rsidRPr="00DD5A34">
        <w:rPr>
          <w:rFonts w:cs="Arial"/>
          <w:sz w:val="20"/>
          <w:lang w:val="en-US"/>
        </w:rPr>
        <w:t xml:space="preserve">: </w:t>
      </w:r>
      <w:hyperlink r:id="rId17" w:history="1">
        <w:r w:rsidR="00CB1615" w:rsidRPr="00DD5A34">
          <w:rPr>
            <w:rStyle w:val="Hipercze"/>
            <w:rFonts w:cs="Arial"/>
            <w:sz w:val="20"/>
            <w:lang w:val="en-US"/>
          </w:rPr>
          <w:t>www.twitter.com/mgorecki91</w:t>
        </w:r>
      </w:hyperlink>
    </w:p>
    <w:p w14:paraId="1E2DB5E9" w14:textId="77777777" w:rsidR="00D461D4" w:rsidRPr="00DD5A34" w:rsidRDefault="00D461D4" w:rsidP="00C04453">
      <w:pPr>
        <w:pStyle w:val="Bodytext"/>
        <w:suppressAutoHyphens/>
        <w:spacing w:line="276" w:lineRule="auto"/>
        <w:jc w:val="both"/>
        <w:rPr>
          <w:rFonts w:cs="Arial"/>
          <w:lang w:val="en-US"/>
        </w:rPr>
      </w:pPr>
    </w:p>
    <w:p w14:paraId="36E7FCC2" w14:textId="77777777" w:rsidR="00562463" w:rsidRPr="00DD5A34" w:rsidRDefault="00562463" w:rsidP="00C04453">
      <w:pPr>
        <w:pStyle w:val="Bodytext"/>
        <w:suppressAutoHyphens/>
        <w:spacing w:line="276" w:lineRule="auto"/>
        <w:jc w:val="both"/>
        <w:rPr>
          <w:rFonts w:cs="Arial"/>
          <w:b/>
          <w:sz w:val="20"/>
          <w:lang w:val="en-US"/>
        </w:rPr>
      </w:pPr>
      <w:r w:rsidRPr="00DD5A34">
        <w:rPr>
          <w:rFonts w:cs="Arial"/>
          <w:b/>
          <w:sz w:val="20"/>
          <w:lang w:val="en-US"/>
        </w:rPr>
        <w:t>Laude Smart Intermodal S.A.</w:t>
      </w:r>
    </w:p>
    <w:p w14:paraId="17C8EA62" w14:textId="77777777" w:rsidR="00562463" w:rsidRPr="00562463" w:rsidRDefault="00562463" w:rsidP="00C04453">
      <w:pPr>
        <w:pStyle w:val="Bodytext"/>
        <w:suppressAutoHyphens/>
        <w:spacing w:line="276" w:lineRule="auto"/>
        <w:jc w:val="both"/>
        <w:rPr>
          <w:rFonts w:cs="Arial"/>
          <w:b/>
          <w:sz w:val="20"/>
          <w:lang w:val="pl-PL"/>
        </w:rPr>
      </w:pPr>
      <w:r w:rsidRPr="00562463">
        <w:rPr>
          <w:rFonts w:cs="Arial"/>
          <w:sz w:val="20"/>
          <w:lang w:val="pl-PL"/>
        </w:rPr>
        <w:t>Bartosz Korczyński tel. +48 514 920 366</w:t>
      </w:r>
    </w:p>
    <w:p w14:paraId="11D48141" w14:textId="77777777" w:rsidR="00562463" w:rsidRPr="00562463" w:rsidRDefault="00562463" w:rsidP="00C04453">
      <w:pPr>
        <w:pStyle w:val="Bodytext"/>
        <w:suppressAutoHyphens/>
        <w:spacing w:line="276" w:lineRule="auto"/>
        <w:jc w:val="both"/>
        <w:rPr>
          <w:rFonts w:cs="Arial"/>
          <w:sz w:val="20"/>
          <w:lang w:val="pl-PL"/>
        </w:rPr>
      </w:pPr>
      <w:r w:rsidRPr="00562463">
        <w:rPr>
          <w:rFonts w:cs="Arial"/>
          <w:sz w:val="20"/>
          <w:lang w:val="pl-PL"/>
        </w:rPr>
        <w:t xml:space="preserve">E-mail: </w:t>
      </w:r>
      <w:hyperlink r:id="rId18" w:history="1">
        <w:r w:rsidRPr="00562463">
          <w:rPr>
            <w:rStyle w:val="Hipercze"/>
            <w:sz w:val="20"/>
            <w:lang w:val="pl-PL"/>
          </w:rPr>
          <w:t>bartosz.korczynski@laude.pl</w:t>
        </w:r>
      </w:hyperlink>
      <w:r w:rsidRPr="00562463">
        <w:rPr>
          <w:sz w:val="20"/>
          <w:lang w:val="pl-PL"/>
        </w:rPr>
        <w:t xml:space="preserve"> </w:t>
      </w:r>
    </w:p>
    <w:p w14:paraId="17A776A5" w14:textId="68834D1C" w:rsidR="00CB20BA" w:rsidRPr="00CB20BA" w:rsidRDefault="00CB20BA" w:rsidP="00C04453">
      <w:pPr>
        <w:spacing w:line="276" w:lineRule="auto"/>
        <w:jc w:val="both"/>
        <w:rPr>
          <w:sz w:val="16"/>
          <w:szCs w:val="16"/>
          <w:lang w:val="pl-PL"/>
        </w:rPr>
      </w:pPr>
      <w:r w:rsidRPr="00CB20BA">
        <w:rPr>
          <w:rFonts w:cs="Arial"/>
          <w:b/>
          <w:bCs/>
          <w:noProof/>
          <w:sz w:val="16"/>
          <w:szCs w:val="16"/>
          <w:lang w:val="pl-PL"/>
        </w:rPr>
        <w:lastRenderedPageBreak/>
        <w:t>Siemens Mobility</w:t>
      </w:r>
      <w:r w:rsidRPr="00CB20BA">
        <w:rPr>
          <w:rFonts w:cs="Arial"/>
          <w:noProof/>
          <w:sz w:val="16"/>
          <w:szCs w:val="16"/>
          <w:lang w:val="pl-PL"/>
        </w:rPr>
        <w:t xml:space="preserve"> jest odrębną spółką zarządzaną przez Siemens AG. Jako lider w dziedzinie inteligentnych rozwiązań transportowych od ponad 175 lat, Siemens Mobility nieustannie wprowadza innowacje do swojego portfolio. Do głównych obszarów działalności należą tabor kolejowy, automatyzacja i elektryfikacja kolei, kompleksowe portfolio oprogramowania, systemy „pod klucz” oraz powiązane usługi. Dzięki cyfrowym produktom i rozwiązaniom oraz wykorzystaniu przemysłowej sztucznej inteligencji, Siemens Mobility umożliwia operatorom transportowym na całym świecie inteligentną infrastrukturę, trwałe zwiększanie wartości w całym cyklu życia, poprawę komfortu pasażerów i gwarancję dostępności. W roku obrotowym 2025, który zakończył się 30 września 2025 r., Siemens Mobility osiągnął przychody w wysokości 12,4 mld euro i zatrudniał około 43 400 osób na całym świecie. Więcej informacji można znaleźć na stronie </w:t>
      </w:r>
      <w:r>
        <w:rPr>
          <w:rFonts w:cs="Arial"/>
          <w:noProof/>
          <w:sz w:val="16"/>
          <w:szCs w:val="16"/>
          <w:lang w:val="pl-PL"/>
        </w:rPr>
        <w:t xml:space="preserve">- </w:t>
      </w:r>
      <w:hyperlink r:id="rId19" w:history="1">
        <w:r w:rsidRPr="00FE0B63">
          <w:rPr>
            <w:rStyle w:val="Hipercze"/>
            <w:sz w:val="16"/>
            <w:szCs w:val="16"/>
            <w:lang w:val="pl-PL"/>
          </w:rPr>
          <w:t>www.siemens.pl/mobility</w:t>
        </w:r>
      </w:hyperlink>
      <w:r>
        <w:rPr>
          <w:rFonts w:cs="Arial"/>
          <w:noProof/>
          <w:sz w:val="16"/>
          <w:szCs w:val="16"/>
          <w:lang w:val="pl-PL"/>
        </w:rPr>
        <w:t xml:space="preserve">   </w:t>
      </w:r>
      <w:r w:rsidRPr="00CB20BA">
        <w:rPr>
          <w:rFonts w:cs="Arial"/>
          <w:noProof/>
          <w:sz w:val="16"/>
          <w:szCs w:val="16"/>
          <w:lang w:val="pl-PL"/>
        </w:rPr>
        <w:t xml:space="preserve"> </w:t>
      </w:r>
      <w:r>
        <w:rPr>
          <w:rFonts w:cs="Arial"/>
          <w:noProof/>
          <w:sz w:val="16"/>
          <w:szCs w:val="16"/>
          <w:lang w:val="pl-PL"/>
        </w:rPr>
        <w:t xml:space="preserve"> </w:t>
      </w:r>
    </w:p>
    <w:p w14:paraId="792A86D7" w14:textId="77777777" w:rsidR="00EA0024" w:rsidRPr="00F225AB" w:rsidRDefault="00EA0024" w:rsidP="00C04453">
      <w:pPr>
        <w:spacing w:line="276" w:lineRule="auto"/>
        <w:jc w:val="both"/>
        <w:rPr>
          <w:rFonts w:cs="Arial"/>
          <w:bCs/>
          <w:noProof/>
          <w:sz w:val="16"/>
          <w:szCs w:val="16"/>
          <w:lang w:val="pl-PL"/>
        </w:rPr>
      </w:pPr>
    </w:p>
    <w:p w14:paraId="03988E33" w14:textId="06AFB6B9" w:rsidR="00922892" w:rsidRDefault="00D34C91" w:rsidP="00C04453">
      <w:pPr>
        <w:spacing w:line="276" w:lineRule="auto"/>
        <w:jc w:val="both"/>
        <w:rPr>
          <w:rFonts w:cs="Arial"/>
          <w:noProof/>
          <w:sz w:val="16"/>
          <w:szCs w:val="16"/>
          <w:lang w:val="pl-PL"/>
        </w:rPr>
      </w:pPr>
      <w:r w:rsidRPr="00F225AB">
        <w:rPr>
          <w:rFonts w:cs="Arial"/>
          <w:b/>
          <w:bCs/>
          <w:noProof/>
          <w:sz w:val="16"/>
          <w:szCs w:val="16"/>
          <w:lang w:val="pl-PL"/>
        </w:rPr>
        <w:t>Laude Smart Intermodal S.A.</w:t>
      </w:r>
      <w:r w:rsidRPr="00F225AB">
        <w:rPr>
          <w:rFonts w:cs="Arial"/>
          <w:noProof/>
          <w:sz w:val="16"/>
          <w:szCs w:val="16"/>
          <w:lang w:val="pl-PL"/>
        </w:rPr>
        <w:t xml:space="preserve">  -  dostawca usług transportowych i logistycznych, jest jedną z najprężniej rozwijających się  firm  w sektorze, stawiającą  sobie  za cel  osiągnięcie  pozycji  lidera  na  rynku  transportu</w:t>
      </w:r>
      <w:r w:rsidR="00F225AB">
        <w:rPr>
          <w:rFonts w:cs="Arial"/>
          <w:noProof/>
          <w:sz w:val="16"/>
          <w:szCs w:val="16"/>
          <w:lang w:val="pl-PL"/>
        </w:rPr>
        <w:br/>
      </w:r>
      <w:r w:rsidRPr="00F225AB">
        <w:rPr>
          <w:rFonts w:cs="Arial"/>
          <w:noProof/>
          <w:sz w:val="16"/>
          <w:szCs w:val="16"/>
          <w:lang w:val="pl-PL"/>
        </w:rPr>
        <w:t xml:space="preserve"> i logistyki. Głównym obszarem działalności frmy jest kompleksowa organizacja transportu różnych grup towarowych przy użyciu trasnportu intermodalnego i innowacyjnych kontenerów Laude, a także konwencjonalnego transportu drogowego, kolejowego, śródlądowego i morskiego. Firma jest właścicielem pociągów intermodalnych łączących Polskę z Ukrainą i Niemcami oraz świadczy usługi przeładunkowe w nowoczesnym Centrum Logistycznym Laude </w:t>
      </w:r>
      <w:r w:rsidR="00F225AB">
        <w:rPr>
          <w:rFonts w:cs="Arial"/>
          <w:noProof/>
          <w:sz w:val="16"/>
          <w:szCs w:val="16"/>
          <w:lang w:val="pl-PL"/>
        </w:rPr>
        <w:br/>
      </w:r>
      <w:r w:rsidRPr="00F225AB">
        <w:rPr>
          <w:rFonts w:cs="Arial"/>
          <w:noProof/>
          <w:sz w:val="16"/>
          <w:szCs w:val="16"/>
          <w:lang w:val="pl-PL"/>
        </w:rPr>
        <w:t>w Zamościu.</w:t>
      </w:r>
      <w:r w:rsidR="002D07BC" w:rsidRPr="00F225AB">
        <w:rPr>
          <w:rFonts w:cs="Arial"/>
          <w:noProof/>
          <w:sz w:val="16"/>
          <w:szCs w:val="16"/>
          <w:lang w:val="pl-PL"/>
        </w:rPr>
        <w:t xml:space="preserve"> Więcej informacji można znaleźć na stronie </w:t>
      </w:r>
      <w:hyperlink r:id="rId20" w:history="1">
        <w:r w:rsidR="002D07BC" w:rsidRPr="00F225AB">
          <w:rPr>
            <w:rStyle w:val="Hipercze"/>
            <w:rFonts w:cs="Arial"/>
            <w:noProof/>
            <w:sz w:val="16"/>
            <w:szCs w:val="16"/>
            <w:lang w:val="pl-PL"/>
          </w:rPr>
          <w:t>www.laude.pl</w:t>
        </w:r>
      </w:hyperlink>
      <w:r w:rsidR="002D07BC" w:rsidRPr="00F225AB">
        <w:rPr>
          <w:rFonts w:cs="Arial"/>
          <w:noProof/>
          <w:sz w:val="16"/>
          <w:szCs w:val="16"/>
          <w:lang w:val="pl-PL"/>
        </w:rPr>
        <w:t xml:space="preserve"> </w:t>
      </w:r>
    </w:p>
    <w:p w14:paraId="1349D967" w14:textId="77777777" w:rsidR="00641CDA" w:rsidRDefault="00641CDA" w:rsidP="00C04453">
      <w:pPr>
        <w:spacing w:line="276" w:lineRule="auto"/>
        <w:jc w:val="both"/>
        <w:rPr>
          <w:rFonts w:cs="Arial"/>
          <w:noProof/>
          <w:sz w:val="16"/>
          <w:szCs w:val="16"/>
          <w:lang w:val="pl-PL"/>
        </w:rPr>
      </w:pPr>
    </w:p>
    <w:p w14:paraId="36C06850" w14:textId="77777777" w:rsidR="00641CDA" w:rsidRPr="00641CDA" w:rsidRDefault="00641CDA" w:rsidP="00C04453">
      <w:pPr>
        <w:spacing w:after="120" w:line="276" w:lineRule="auto"/>
        <w:jc w:val="both"/>
        <w:rPr>
          <w:rFonts w:cs="Arial"/>
          <w:bCs/>
          <w:sz w:val="16"/>
          <w:szCs w:val="16"/>
          <w:lang w:val="pl-PL"/>
        </w:rPr>
      </w:pPr>
      <w:r w:rsidRPr="00641CDA">
        <w:rPr>
          <w:rFonts w:cs="Arial"/>
          <w:b/>
          <w:sz w:val="16"/>
          <w:szCs w:val="16"/>
          <w:lang w:val="pl-PL"/>
        </w:rPr>
        <w:t>Siemens Financial Services (SFS)</w:t>
      </w:r>
      <w:r w:rsidRPr="00641CDA">
        <w:rPr>
          <w:rFonts w:cs="Arial"/>
          <w:bCs/>
          <w:sz w:val="16"/>
          <w:szCs w:val="16"/>
          <w:lang w:val="pl-PL"/>
        </w:rPr>
        <w:t xml:space="preserve"> - spółka z grupy Siemens - zapewnia rozwiązania finansowe dla przedsiębiorstw. Dzięki wyjątkowemu połączeniu wiedzy finansowej, zarządzania ryzykiem i wiedzy branżowej, SFS tworzy innowacyjne rozwiązania finansowe dostosowane do indywidualnych potrzeb przedsiębiorstw. Dzięki temu, SFS wspiera rozwój, buduje wartość, zwiększa konkurencyjność i pomaga klientom uzyskać dostęp do nowych technologii. Spółka wspiera inwestycje poprzez leasing, pożyczki korporacyjne, inwestycje kapitałowe oraz finansowanie projektów i strukturyzowane. Portfolio SFS uzupełniają rozwiązania w zakresie finansowania handlu i wierzytelności. Dzięki międzynarodowej sieci SFS jest dobrze dostosowana do wymagań prawnych w poszczególnych krajach i jest w stanie zapewniać rozwiązania finansowe na całym świecie. W grupie Siemens, SFS jest ekspertem w zakresie ryzyka finansowego. Siemens Financial Services ma swoją globalną siedzibę w Monachium w Niemczech i zatrudnia prawie 3000 pracowników na całym świecie. </w:t>
      </w:r>
      <w:hyperlink r:id="rId21" w:history="1">
        <w:r w:rsidRPr="00641CDA">
          <w:rPr>
            <w:rStyle w:val="Hipercze"/>
            <w:rFonts w:cs="Arial"/>
            <w:bCs/>
            <w:sz w:val="16"/>
            <w:szCs w:val="16"/>
            <w:lang w:val="pl-PL"/>
          </w:rPr>
          <w:t>www.siemens.com/finance</w:t>
        </w:r>
      </w:hyperlink>
      <w:r w:rsidRPr="00641CDA">
        <w:rPr>
          <w:rFonts w:cs="Arial"/>
          <w:bCs/>
          <w:sz w:val="16"/>
          <w:szCs w:val="16"/>
          <w:lang w:val="pl-PL"/>
        </w:rPr>
        <w:t>.</w:t>
      </w:r>
    </w:p>
    <w:p w14:paraId="7E4B2717" w14:textId="77777777" w:rsidR="00641CDA" w:rsidRDefault="00641CDA" w:rsidP="00C04453">
      <w:pPr>
        <w:spacing w:line="276" w:lineRule="auto"/>
        <w:jc w:val="both"/>
        <w:rPr>
          <w:rStyle w:val="Hipercze"/>
          <w:rFonts w:cs="Arial"/>
          <w:noProof/>
          <w:sz w:val="16"/>
          <w:szCs w:val="16"/>
          <w:lang w:val="pl-PL"/>
        </w:rPr>
      </w:pPr>
    </w:p>
    <w:p w14:paraId="6E26A166" w14:textId="77777777" w:rsidR="00641CDA" w:rsidRPr="00F225AB" w:rsidRDefault="00641CDA" w:rsidP="00C04453">
      <w:pPr>
        <w:spacing w:line="276" w:lineRule="auto"/>
        <w:jc w:val="both"/>
        <w:rPr>
          <w:rStyle w:val="Hipercze"/>
          <w:rFonts w:cs="Arial"/>
          <w:noProof/>
          <w:sz w:val="16"/>
          <w:szCs w:val="16"/>
          <w:lang w:val="pl-PL"/>
        </w:rPr>
      </w:pPr>
    </w:p>
    <w:sectPr w:rsidR="00641CDA" w:rsidRPr="00F225AB" w:rsidSect="00C04453">
      <w:footerReference w:type="default" r:id="rId22"/>
      <w:footerReference w:type="first" r:id="rId23"/>
      <w:pgSz w:w="11906" w:h="16838" w:code="9"/>
      <w:pgMar w:top="907" w:right="2552" w:bottom="1077" w:left="1134" w:header="454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ECF1" w14:textId="77777777" w:rsidR="00AA46BF" w:rsidRDefault="00AA46BF">
      <w:r>
        <w:separator/>
      </w:r>
    </w:p>
    <w:p w14:paraId="2049C2E7" w14:textId="77777777" w:rsidR="00AA46BF" w:rsidRDefault="00AA46BF"/>
  </w:endnote>
  <w:endnote w:type="continuationSeparator" w:id="0">
    <w:p w14:paraId="0FB49980" w14:textId="77777777" w:rsidR="00AA46BF" w:rsidRDefault="00AA46BF">
      <w:r>
        <w:continuationSeparator/>
      </w:r>
    </w:p>
    <w:p w14:paraId="1E718A4F" w14:textId="77777777" w:rsidR="00AA46BF" w:rsidRDefault="00AA46BF"/>
  </w:endnote>
  <w:endnote w:type="continuationNotice" w:id="1">
    <w:p w14:paraId="4B3E40F4" w14:textId="77777777" w:rsidR="00AA46BF" w:rsidRDefault="00AA46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emens Sans">
    <w:charset w:val="EE"/>
    <w:family w:val="auto"/>
    <w:pitch w:val="variable"/>
    <w:sig w:usb0="A00002FF" w:usb1="0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1371" w14:textId="37A6E7C5" w:rsidR="000A489D" w:rsidRDefault="000A489D" w:rsidP="00D1269B">
    <w:pPr>
      <w:pStyle w:val="Footer1Z1"/>
      <w:suppressAutoHyphens/>
      <w:rPr>
        <w:lang w:val="pl-PL"/>
      </w:rPr>
    </w:pPr>
  </w:p>
  <w:p w14:paraId="4333BF7A" w14:textId="1BB4BD94" w:rsidR="000A489D" w:rsidRPr="00D1269B" w:rsidRDefault="00C04453">
    <w:pPr>
      <w:rPr>
        <w:lang w:val="pl-PL"/>
      </w:rPr>
    </w:pPr>
    <w:r w:rsidRPr="00585FBD">
      <w:rPr>
        <w:noProof/>
      </w:rPr>
      <w:drawing>
        <wp:inline distT="0" distB="0" distL="0" distR="0" wp14:anchorId="7FD98751" wp14:editId="2A12B7D1">
          <wp:extent cx="5219700" cy="502920"/>
          <wp:effectExtent l="0" t="0" r="0" b="0"/>
          <wp:docPr id="1300611690" name="Obraz 1300611690" descr="C:\Users\awyszynski\Desktop\8.05.23\ciag-kpo-cu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wyszynski\Desktop\8.05.23\ciag-kpo-cup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0427" w14:textId="4EF16414" w:rsidR="000A489D" w:rsidRDefault="006224B9" w:rsidP="00D1269B">
    <w:pPr>
      <w:pStyle w:val="Footer1Z1"/>
      <w:suppressAutoHyphens/>
      <w:rPr>
        <w:lang w:val="pl-PL"/>
      </w:rPr>
    </w:pPr>
    <w:r w:rsidRPr="00585FBD">
      <w:rPr>
        <w:noProof/>
      </w:rPr>
      <w:drawing>
        <wp:inline distT="0" distB="0" distL="0" distR="0" wp14:anchorId="1D993A85" wp14:editId="0504768F">
          <wp:extent cx="5219700" cy="502920"/>
          <wp:effectExtent l="0" t="0" r="0" b="0"/>
          <wp:docPr id="851180434" name="Obraz 851180434" descr="C:\Users\awyszynski\Desktop\8.05.23\ciag-kpo-cu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wyszynski\Desktop\8.05.23\ciag-kpo-cup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4F2F" w14:textId="77777777" w:rsidR="00AA46BF" w:rsidRDefault="00AA46BF">
      <w:r>
        <w:separator/>
      </w:r>
    </w:p>
    <w:p w14:paraId="7998A94B" w14:textId="77777777" w:rsidR="00AA46BF" w:rsidRDefault="00AA46BF"/>
  </w:footnote>
  <w:footnote w:type="continuationSeparator" w:id="0">
    <w:p w14:paraId="50318C62" w14:textId="77777777" w:rsidR="00AA46BF" w:rsidRDefault="00AA46BF">
      <w:r>
        <w:continuationSeparator/>
      </w:r>
    </w:p>
    <w:p w14:paraId="17E37208" w14:textId="77777777" w:rsidR="00AA46BF" w:rsidRDefault="00AA46BF"/>
  </w:footnote>
  <w:footnote w:type="continuationNotice" w:id="1">
    <w:p w14:paraId="3BC81D3A" w14:textId="77777777" w:rsidR="00AA46BF" w:rsidRDefault="00AA46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A2A9D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6AB42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963E88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F47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8CDAB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04A1E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62D05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4043B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0236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4C5B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FC1B22"/>
    <w:multiLevelType w:val="hybridMultilevel"/>
    <w:tmpl w:val="F028E8AA"/>
    <w:lvl w:ilvl="0" w:tplc="AB22C2A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A1917"/>
    <w:multiLevelType w:val="hybridMultilevel"/>
    <w:tmpl w:val="7194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45686"/>
    <w:multiLevelType w:val="hybridMultilevel"/>
    <w:tmpl w:val="21FC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460CB"/>
    <w:multiLevelType w:val="hybridMultilevel"/>
    <w:tmpl w:val="415CE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400E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76801FF"/>
    <w:multiLevelType w:val="hybridMultilevel"/>
    <w:tmpl w:val="18D4C502"/>
    <w:lvl w:ilvl="0" w:tplc="8F3EA2E0">
      <w:start w:val="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738D5"/>
    <w:multiLevelType w:val="hybridMultilevel"/>
    <w:tmpl w:val="128830C8"/>
    <w:lvl w:ilvl="0" w:tplc="6840FE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56C2E"/>
    <w:multiLevelType w:val="multilevel"/>
    <w:tmpl w:val="AAEE0606"/>
    <w:lvl w:ilvl="0"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94ED5"/>
    <w:multiLevelType w:val="hybridMultilevel"/>
    <w:tmpl w:val="F980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F250C"/>
    <w:multiLevelType w:val="multilevel"/>
    <w:tmpl w:val="7F3A6EB8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70E0E"/>
    <w:multiLevelType w:val="hybridMultilevel"/>
    <w:tmpl w:val="BF46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71AD5"/>
    <w:multiLevelType w:val="hybridMultilevel"/>
    <w:tmpl w:val="303CCC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E1F3E"/>
    <w:multiLevelType w:val="hybridMultilevel"/>
    <w:tmpl w:val="7F3A6EB8"/>
    <w:lvl w:ilvl="0" w:tplc="7F92897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8602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A291DAF"/>
    <w:multiLevelType w:val="multilevel"/>
    <w:tmpl w:val="2AAC5740"/>
    <w:lvl w:ilvl="0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52151"/>
    <w:multiLevelType w:val="multilevel"/>
    <w:tmpl w:val="04090023"/>
    <w:styleLink w:val="Artykusekcja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5F8D7E17"/>
    <w:multiLevelType w:val="hybridMultilevel"/>
    <w:tmpl w:val="FA76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F316E"/>
    <w:multiLevelType w:val="hybridMultilevel"/>
    <w:tmpl w:val="310E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70775"/>
    <w:multiLevelType w:val="hybridMultilevel"/>
    <w:tmpl w:val="A920B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C01FE"/>
    <w:multiLevelType w:val="hybridMultilevel"/>
    <w:tmpl w:val="3AF67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54FA3"/>
    <w:multiLevelType w:val="hybridMultilevel"/>
    <w:tmpl w:val="372A8FBC"/>
    <w:lvl w:ilvl="0" w:tplc="166A68D6">
      <w:start w:val="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95414">
    <w:abstractNumId w:val="23"/>
  </w:num>
  <w:num w:numId="2" w16cid:durableId="1929071229">
    <w:abstractNumId w:val="20"/>
  </w:num>
  <w:num w:numId="3" w16cid:durableId="940189197">
    <w:abstractNumId w:val="10"/>
  </w:num>
  <w:num w:numId="4" w16cid:durableId="2038382232">
    <w:abstractNumId w:val="18"/>
  </w:num>
  <w:num w:numId="5" w16cid:durableId="812063694">
    <w:abstractNumId w:val="25"/>
  </w:num>
  <w:num w:numId="6" w16cid:durableId="665403288">
    <w:abstractNumId w:val="9"/>
  </w:num>
  <w:num w:numId="7" w16cid:durableId="1040520525">
    <w:abstractNumId w:val="7"/>
  </w:num>
  <w:num w:numId="8" w16cid:durableId="1278833249">
    <w:abstractNumId w:val="6"/>
  </w:num>
  <w:num w:numId="9" w16cid:durableId="231084635">
    <w:abstractNumId w:val="5"/>
  </w:num>
  <w:num w:numId="10" w16cid:durableId="932516290">
    <w:abstractNumId w:val="4"/>
  </w:num>
  <w:num w:numId="11" w16cid:durableId="1568417260">
    <w:abstractNumId w:val="15"/>
  </w:num>
  <w:num w:numId="12" w16cid:durableId="850607123">
    <w:abstractNumId w:val="24"/>
  </w:num>
  <w:num w:numId="13" w16cid:durableId="1260068965">
    <w:abstractNumId w:val="26"/>
  </w:num>
  <w:num w:numId="14" w16cid:durableId="25065548">
    <w:abstractNumId w:val="8"/>
  </w:num>
  <w:num w:numId="15" w16cid:durableId="1246720697">
    <w:abstractNumId w:val="3"/>
  </w:num>
  <w:num w:numId="16" w16cid:durableId="311325872">
    <w:abstractNumId w:val="2"/>
  </w:num>
  <w:num w:numId="17" w16cid:durableId="187566329">
    <w:abstractNumId w:val="1"/>
  </w:num>
  <w:num w:numId="18" w16cid:durableId="1005010419">
    <w:abstractNumId w:val="0"/>
  </w:num>
  <w:num w:numId="19" w16cid:durableId="356780790">
    <w:abstractNumId w:val="21"/>
  </w:num>
  <w:num w:numId="20" w16cid:durableId="707730122">
    <w:abstractNumId w:val="27"/>
  </w:num>
  <w:num w:numId="21" w16cid:durableId="1068072331">
    <w:abstractNumId w:val="13"/>
  </w:num>
  <w:num w:numId="22" w16cid:durableId="1419017644">
    <w:abstractNumId w:val="22"/>
  </w:num>
  <w:num w:numId="23" w16cid:durableId="1874341612">
    <w:abstractNumId w:val="19"/>
  </w:num>
  <w:num w:numId="24" w16cid:durableId="828834943">
    <w:abstractNumId w:val="29"/>
  </w:num>
  <w:num w:numId="25" w16cid:durableId="1936471509">
    <w:abstractNumId w:val="28"/>
  </w:num>
  <w:num w:numId="26" w16cid:durableId="1694963783">
    <w:abstractNumId w:val="17"/>
  </w:num>
  <w:num w:numId="27" w16cid:durableId="1990210484">
    <w:abstractNumId w:val="14"/>
  </w:num>
  <w:num w:numId="28" w16cid:durableId="1018628895">
    <w:abstractNumId w:val="11"/>
  </w:num>
  <w:num w:numId="29" w16cid:durableId="1116411077">
    <w:abstractNumId w:val="30"/>
  </w:num>
  <w:num w:numId="30" w16cid:durableId="508061450">
    <w:abstractNumId w:val="12"/>
  </w:num>
  <w:num w:numId="31" w16cid:durableId="360325910">
    <w:abstractNumId w:val="16"/>
  </w:num>
  <w:num w:numId="32" w16cid:durableId="5210928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clickAndTypeStyle w:val="Bodytext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4606adb7-6115-4546-a214-35da26fc7fe9"/>
  </w:docVars>
  <w:rsids>
    <w:rsidRoot w:val="00EC770C"/>
    <w:rsid w:val="00000EFA"/>
    <w:rsid w:val="0000166C"/>
    <w:rsid w:val="00001723"/>
    <w:rsid w:val="00002DD6"/>
    <w:rsid w:val="00005FE4"/>
    <w:rsid w:val="0000606B"/>
    <w:rsid w:val="000116E8"/>
    <w:rsid w:val="00011D56"/>
    <w:rsid w:val="00013AC9"/>
    <w:rsid w:val="00014034"/>
    <w:rsid w:val="00016AB7"/>
    <w:rsid w:val="000235F4"/>
    <w:rsid w:val="00024391"/>
    <w:rsid w:val="0002496B"/>
    <w:rsid w:val="00026AD0"/>
    <w:rsid w:val="00027ECA"/>
    <w:rsid w:val="00030166"/>
    <w:rsid w:val="00034BDA"/>
    <w:rsid w:val="0003579B"/>
    <w:rsid w:val="00035ECC"/>
    <w:rsid w:val="00040E2B"/>
    <w:rsid w:val="000442A9"/>
    <w:rsid w:val="0004435C"/>
    <w:rsid w:val="00046AD5"/>
    <w:rsid w:val="000536B2"/>
    <w:rsid w:val="00054847"/>
    <w:rsid w:val="000561E9"/>
    <w:rsid w:val="00056488"/>
    <w:rsid w:val="00056D9B"/>
    <w:rsid w:val="00057AD6"/>
    <w:rsid w:val="000644FF"/>
    <w:rsid w:val="00064857"/>
    <w:rsid w:val="00064C8F"/>
    <w:rsid w:val="0006532F"/>
    <w:rsid w:val="000708BD"/>
    <w:rsid w:val="00073849"/>
    <w:rsid w:val="000744EC"/>
    <w:rsid w:val="00075197"/>
    <w:rsid w:val="0007547A"/>
    <w:rsid w:val="00075593"/>
    <w:rsid w:val="00082295"/>
    <w:rsid w:val="00082CFF"/>
    <w:rsid w:val="000871EA"/>
    <w:rsid w:val="000906E0"/>
    <w:rsid w:val="00091207"/>
    <w:rsid w:val="00091A63"/>
    <w:rsid w:val="00092321"/>
    <w:rsid w:val="000977F5"/>
    <w:rsid w:val="000A01DD"/>
    <w:rsid w:val="000A489D"/>
    <w:rsid w:val="000A603D"/>
    <w:rsid w:val="000A65CC"/>
    <w:rsid w:val="000A6F71"/>
    <w:rsid w:val="000A7B91"/>
    <w:rsid w:val="000A7DA5"/>
    <w:rsid w:val="000B238F"/>
    <w:rsid w:val="000B6DDF"/>
    <w:rsid w:val="000C48D2"/>
    <w:rsid w:val="000C521B"/>
    <w:rsid w:val="000C5A46"/>
    <w:rsid w:val="000C5AFD"/>
    <w:rsid w:val="000C6F28"/>
    <w:rsid w:val="000C72A3"/>
    <w:rsid w:val="000C7B24"/>
    <w:rsid w:val="000D0EC7"/>
    <w:rsid w:val="000D1AE0"/>
    <w:rsid w:val="000D3629"/>
    <w:rsid w:val="000D3E7A"/>
    <w:rsid w:val="000D61E9"/>
    <w:rsid w:val="000D71A7"/>
    <w:rsid w:val="000E0714"/>
    <w:rsid w:val="000E11CE"/>
    <w:rsid w:val="000E1578"/>
    <w:rsid w:val="000E15B4"/>
    <w:rsid w:val="000E1687"/>
    <w:rsid w:val="000E3377"/>
    <w:rsid w:val="000E389C"/>
    <w:rsid w:val="000E5676"/>
    <w:rsid w:val="000F0111"/>
    <w:rsid w:val="000F2B7E"/>
    <w:rsid w:val="000F2DDA"/>
    <w:rsid w:val="000F50D4"/>
    <w:rsid w:val="000F6B91"/>
    <w:rsid w:val="000F78A6"/>
    <w:rsid w:val="001003A8"/>
    <w:rsid w:val="00100632"/>
    <w:rsid w:val="00100973"/>
    <w:rsid w:val="001017A5"/>
    <w:rsid w:val="00103F40"/>
    <w:rsid w:val="00104350"/>
    <w:rsid w:val="001048FB"/>
    <w:rsid w:val="00104939"/>
    <w:rsid w:val="001049C1"/>
    <w:rsid w:val="00104E64"/>
    <w:rsid w:val="00104F99"/>
    <w:rsid w:val="00106C26"/>
    <w:rsid w:val="0011002C"/>
    <w:rsid w:val="0011153C"/>
    <w:rsid w:val="00113220"/>
    <w:rsid w:val="001145B2"/>
    <w:rsid w:val="00116FB4"/>
    <w:rsid w:val="001174F7"/>
    <w:rsid w:val="001178AC"/>
    <w:rsid w:val="00117B65"/>
    <w:rsid w:val="001200BE"/>
    <w:rsid w:val="00121E75"/>
    <w:rsid w:val="00122DAF"/>
    <w:rsid w:val="0012326F"/>
    <w:rsid w:val="00124301"/>
    <w:rsid w:val="00125EA6"/>
    <w:rsid w:val="001261F5"/>
    <w:rsid w:val="00126FB6"/>
    <w:rsid w:val="00134BA2"/>
    <w:rsid w:val="0013503D"/>
    <w:rsid w:val="0013586B"/>
    <w:rsid w:val="001379E5"/>
    <w:rsid w:val="001428EE"/>
    <w:rsid w:val="0014407C"/>
    <w:rsid w:val="00144A64"/>
    <w:rsid w:val="0014554F"/>
    <w:rsid w:val="001457E8"/>
    <w:rsid w:val="00145ABF"/>
    <w:rsid w:val="00151834"/>
    <w:rsid w:val="001553F8"/>
    <w:rsid w:val="00165D29"/>
    <w:rsid w:val="001670DB"/>
    <w:rsid w:val="00171184"/>
    <w:rsid w:val="0017126C"/>
    <w:rsid w:val="00171322"/>
    <w:rsid w:val="00172C00"/>
    <w:rsid w:val="00175C46"/>
    <w:rsid w:val="00175F60"/>
    <w:rsid w:val="00177043"/>
    <w:rsid w:val="00181CA3"/>
    <w:rsid w:val="00182025"/>
    <w:rsid w:val="0018218A"/>
    <w:rsid w:val="00182589"/>
    <w:rsid w:val="00182FAE"/>
    <w:rsid w:val="0018415C"/>
    <w:rsid w:val="0018472B"/>
    <w:rsid w:val="00190928"/>
    <w:rsid w:val="001928C5"/>
    <w:rsid w:val="00192ADD"/>
    <w:rsid w:val="00193194"/>
    <w:rsid w:val="001A10EB"/>
    <w:rsid w:val="001A286A"/>
    <w:rsid w:val="001A3A05"/>
    <w:rsid w:val="001A3FF1"/>
    <w:rsid w:val="001A78BB"/>
    <w:rsid w:val="001A7CFF"/>
    <w:rsid w:val="001B10BE"/>
    <w:rsid w:val="001B3E4D"/>
    <w:rsid w:val="001B4275"/>
    <w:rsid w:val="001B5029"/>
    <w:rsid w:val="001B761C"/>
    <w:rsid w:val="001B76CC"/>
    <w:rsid w:val="001B7E7A"/>
    <w:rsid w:val="001C3CFD"/>
    <w:rsid w:val="001C465C"/>
    <w:rsid w:val="001C7B55"/>
    <w:rsid w:val="001D1478"/>
    <w:rsid w:val="001D179F"/>
    <w:rsid w:val="001D2361"/>
    <w:rsid w:val="001D53EE"/>
    <w:rsid w:val="001D5A24"/>
    <w:rsid w:val="001D6442"/>
    <w:rsid w:val="001D6700"/>
    <w:rsid w:val="001D6BE7"/>
    <w:rsid w:val="001E0BA4"/>
    <w:rsid w:val="001E1110"/>
    <w:rsid w:val="001E31A4"/>
    <w:rsid w:val="001E4285"/>
    <w:rsid w:val="001E57E7"/>
    <w:rsid w:val="001E6DA2"/>
    <w:rsid w:val="001F1431"/>
    <w:rsid w:val="001F3026"/>
    <w:rsid w:val="001F3B7C"/>
    <w:rsid w:val="00200FA2"/>
    <w:rsid w:val="00203F2F"/>
    <w:rsid w:val="002100EA"/>
    <w:rsid w:val="00210162"/>
    <w:rsid w:val="00212ED6"/>
    <w:rsid w:val="00215F4C"/>
    <w:rsid w:val="00216E34"/>
    <w:rsid w:val="00217CF6"/>
    <w:rsid w:val="0022005E"/>
    <w:rsid w:val="002204FF"/>
    <w:rsid w:val="00220916"/>
    <w:rsid w:val="00222337"/>
    <w:rsid w:val="002245E6"/>
    <w:rsid w:val="00224F5E"/>
    <w:rsid w:val="00226A79"/>
    <w:rsid w:val="00226AA1"/>
    <w:rsid w:val="002304F8"/>
    <w:rsid w:val="00234363"/>
    <w:rsid w:val="00234C93"/>
    <w:rsid w:val="0023521D"/>
    <w:rsid w:val="00236B53"/>
    <w:rsid w:val="00237A10"/>
    <w:rsid w:val="002400E2"/>
    <w:rsid w:val="00240EA4"/>
    <w:rsid w:val="00242AA6"/>
    <w:rsid w:val="00244C6E"/>
    <w:rsid w:val="00244F8F"/>
    <w:rsid w:val="002452AB"/>
    <w:rsid w:val="002468B3"/>
    <w:rsid w:val="00250429"/>
    <w:rsid w:val="00250A9E"/>
    <w:rsid w:val="00250ED6"/>
    <w:rsid w:val="00254383"/>
    <w:rsid w:val="002553B3"/>
    <w:rsid w:val="002578AE"/>
    <w:rsid w:val="00262E1A"/>
    <w:rsid w:val="00264C54"/>
    <w:rsid w:val="00265C79"/>
    <w:rsid w:val="00266091"/>
    <w:rsid w:val="002675E9"/>
    <w:rsid w:val="00270BBE"/>
    <w:rsid w:val="00275E57"/>
    <w:rsid w:val="002810AB"/>
    <w:rsid w:val="002822EB"/>
    <w:rsid w:val="002831C9"/>
    <w:rsid w:val="002833D2"/>
    <w:rsid w:val="00285831"/>
    <w:rsid w:val="0028769B"/>
    <w:rsid w:val="0029232F"/>
    <w:rsid w:val="00293464"/>
    <w:rsid w:val="0029383A"/>
    <w:rsid w:val="00293F88"/>
    <w:rsid w:val="00294019"/>
    <w:rsid w:val="00294F7E"/>
    <w:rsid w:val="0029544D"/>
    <w:rsid w:val="00296949"/>
    <w:rsid w:val="002970C3"/>
    <w:rsid w:val="002A1577"/>
    <w:rsid w:val="002A1784"/>
    <w:rsid w:val="002A279C"/>
    <w:rsid w:val="002A2836"/>
    <w:rsid w:val="002A583F"/>
    <w:rsid w:val="002A6B08"/>
    <w:rsid w:val="002A76E6"/>
    <w:rsid w:val="002B6C62"/>
    <w:rsid w:val="002B7554"/>
    <w:rsid w:val="002B7722"/>
    <w:rsid w:val="002C0EC0"/>
    <w:rsid w:val="002C11E4"/>
    <w:rsid w:val="002C3C73"/>
    <w:rsid w:val="002C3F0B"/>
    <w:rsid w:val="002C59F1"/>
    <w:rsid w:val="002D07BC"/>
    <w:rsid w:val="002D097B"/>
    <w:rsid w:val="002D0D37"/>
    <w:rsid w:val="002D5FC1"/>
    <w:rsid w:val="002D6426"/>
    <w:rsid w:val="002D6568"/>
    <w:rsid w:val="002E0E18"/>
    <w:rsid w:val="002E6156"/>
    <w:rsid w:val="002F1C57"/>
    <w:rsid w:val="002F226B"/>
    <w:rsid w:val="002F379E"/>
    <w:rsid w:val="002F3EC8"/>
    <w:rsid w:val="002F46D0"/>
    <w:rsid w:val="002F4AFA"/>
    <w:rsid w:val="002F5135"/>
    <w:rsid w:val="002F5195"/>
    <w:rsid w:val="002F5815"/>
    <w:rsid w:val="002F789B"/>
    <w:rsid w:val="003009CB"/>
    <w:rsid w:val="00300FAE"/>
    <w:rsid w:val="00303FE4"/>
    <w:rsid w:val="003050F1"/>
    <w:rsid w:val="0031181B"/>
    <w:rsid w:val="00312943"/>
    <w:rsid w:val="00312EB7"/>
    <w:rsid w:val="0031310C"/>
    <w:rsid w:val="00314A86"/>
    <w:rsid w:val="00314BDD"/>
    <w:rsid w:val="0031640A"/>
    <w:rsid w:val="00321F92"/>
    <w:rsid w:val="00322A73"/>
    <w:rsid w:val="00322F40"/>
    <w:rsid w:val="003230E8"/>
    <w:rsid w:val="00323D91"/>
    <w:rsid w:val="00330283"/>
    <w:rsid w:val="003320FB"/>
    <w:rsid w:val="003335B2"/>
    <w:rsid w:val="0033456E"/>
    <w:rsid w:val="00334A1A"/>
    <w:rsid w:val="00336AA0"/>
    <w:rsid w:val="003408FE"/>
    <w:rsid w:val="003416DD"/>
    <w:rsid w:val="00343084"/>
    <w:rsid w:val="003448A0"/>
    <w:rsid w:val="00347CCB"/>
    <w:rsid w:val="00347EC7"/>
    <w:rsid w:val="003508D7"/>
    <w:rsid w:val="0035604F"/>
    <w:rsid w:val="003566F0"/>
    <w:rsid w:val="00356878"/>
    <w:rsid w:val="00357066"/>
    <w:rsid w:val="00360F3C"/>
    <w:rsid w:val="0036124D"/>
    <w:rsid w:val="003628B4"/>
    <w:rsid w:val="003654D6"/>
    <w:rsid w:val="003656C7"/>
    <w:rsid w:val="00370172"/>
    <w:rsid w:val="0037316E"/>
    <w:rsid w:val="0037508D"/>
    <w:rsid w:val="00375610"/>
    <w:rsid w:val="00376C3F"/>
    <w:rsid w:val="003777F3"/>
    <w:rsid w:val="00377B85"/>
    <w:rsid w:val="00380D19"/>
    <w:rsid w:val="00380F14"/>
    <w:rsid w:val="003825F8"/>
    <w:rsid w:val="003843AC"/>
    <w:rsid w:val="003866B8"/>
    <w:rsid w:val="003866ED"/>
    <w:rsid w:val="00386CC8"/>
    <w:rsid w:val="003872DC"/>
    <w:rsid w:val="00393CEE"/>
    <w:rsid w:val="003942B6"/>
    <w:rsid w:val="0039728D"/>
    <w:rsid w:val="003A0580"/>
    <w:rsid w:val="003A098B"/>
    <w:rsid w:val="003A1926"/>
    <w:rsid w:val="003A25E7"/>
    <w:rsid w:val="003A48AB"/>
    <w:rsid w:val="003A5CF5"/>
    <w:rsid w:val="003A6EF4"/>
    <w:rsid w:val="003B16E9"/>
    <w:rsid w:val="003B1A84"/>
    <w:rsid w:val="003B1A99"/>
    <w:rsid w:val="003B359F"/>
    <w:rsid w:val="003B67F5"/>
    <w:rsid w:val="003B6B7F"/>
    <w:rsid w:val="003C0D53"/>
    <w:rsid w:val="003C60D8"/>
    <w:rsid w:val="003C763E"/>
    <w:rsid w:val="003D09A1"/>
    <w:rsid w:val="003D0E22"/>
    <w:rsid w:val="003D1DD9"/>
    <w:rsid w:val="003D1E31"/>
    <w:rsid w:val="003D3CF2"/>
    <w:rsid w:val="003D3D1D"/>
    <w:rsid w:val="003D4C7E"/>
    <w:rsid w:val="003D54AC"/>
    <w:rsid w:val="003D7C3C"/>
    <w:rsid w:val="003E099F"/>
    <w:rsid w:val="003E0C3C"/>
    <w:rsid w:val="003E20DB"/>
    <w:rsid w:val="003E270B"/>
    <w:rsid w:val="003E2766"/>
    <w:rsid w:val="003E732A"/>
    <w:rsid w:val="003F20D3"/>
    <w:rsid w:val="003F6364"/>
    <w:rsid w:val="0040253F"/>
    <w:rsid w:val="0040356E"/>
    <w:rsid w:val="004049CE"/>
    <w:rsid w:val="00404B81"/>
    <w:rsid w:val="00407A2A"/>
    <w:rsid w:val="00410A3E"/>
    <w:rsid w:val="00410C81"/>
    <w:rsid w:val="00410F61"/>
    <w:rsid w:val="00413F25"/>
    <w:rsid w:val="004142B4"/>
    <w:rsid w:val="0041580A"/>
    <w:rsid w:val="00416B05"/>
    <w:rsid w:val="0041730C"/>
    <w:rsid w:val="004212A0"/>
    <w:rsid w:val="0042260A"/>
    <w:rsid w:val="00423B26"/>
    <w:rsid w:val="00423EB6"/>
    <w:rsid w:val="004302FE"/>
    <w:rsid w:val="00430399"/>
    <w:rsid w:val="004303F3"/>
    <w:rsid w:val="004317DD"/>
    <w:rsid w:val="00431E94"/>
    <w:rsid w:val="00433EFA"/>
    <w:rsid w:val="00436C2D"/>
    <w:rsid w:val="0043782E"/>
    <w:rsid w:val="00445582"/>
    <w:rsid w:val="00445B33"/>
    <w:rsid w:val="00453ED4"/>
    <w:rsid w:val="00455D82"/>
    <w:rsid w:val="00456864"/>
    <w:rsid w:val="004575AB"/>
    <w:rsid w:val="00457A37"/>
    <w:rsid w:val="00461ADE"/>
    <w:rsid w:val="0046223F"/>
    <w:rsid w:val="0046441C"/>
    <w:rsid w:val="00466A2C"/>
    <w:rsid w:val="00475396"/>
    <w:rsid w:val="00476185"/>
    <w:rsid w:val="004762AB"/>
    <w:rsid w:val="004770D6"/>
    <w:rsid w:val="00477CF1"/>
    <w:rsid w:val="00480535"/>
    <w:rsid w:val="00481418"/>
    <w:rsid w:val="0048301C"/>
    <w:rsid w:val="00484130"/>
    <w:rsid w:val="004847C8"/>
    <w:rsid w:val="004860A8"/>
    <w:rsid w:val="004863D3"/>
    <w:rsid w:val="004876A4"/>
    <w:rsid w:val="00495993"/>
    <w:rsid w:val="00497DCE"/>
    <w:rsid w:val="00497F7A"/>
    <w:rsid w:val="004A05BD"/>
    <w:rsid w:val="004A1534"/>
    <w:rsid w:val="004A178F"/>
    <w:rsid w:val="004A1F6D"/>
    <w:rsid w:val="004A3310"/>
    <w:rsid w:val="004A3616"/>
    <w:rsid w:val="004A75EE"/>
    <w:rsid w:val="004B0974"/>
    <w:rsid w:val="004B23A1"/>
    <w:rsid w:val="004B2526"/>
    <w:rsid w:val="004B3B43"/>
    <w:rsid w:val="004B3CEA"/>
    <w:rsid w:val="004B4BAC"/>
    <w:rsid w:val="004B6E42"/>
    <w:rsid w:val="004B7F50"/>
    <w:rsid w:val="004C04B4"/>
    <w:rsid w:val="004C054D"/>
    <w:rsid w:val="004C0C43"/>
    <w:rsid w:val="004C3538"/>
    <w:rsid w:val="004C766E"/>
    <w:rsid w:val="004D0BE0"/>
    <w:rsid w:val="004D36F2"/>
    <w:rsid w:val="004D3954"/>
    <w:rsid w:val="004D573F"/>
    <w:rsid w:val="004D6BBC"/>
    <w:rsid w:val="004D6CC6"/>
    <w:rsid w:val="004E0323"/>
    <w:rsid w:val="004E07F0"/>
    <w:rsid w:val="004E1D3E"/>
    <w:rsid w:val="004E628B"/>
    <w:rsid w:val="004E7EC0"/>
    <w:rsid w:val="004F03D3"/>
    <w:rsid w:val="004F04E0"/>
    <w:rsid w:val="004F053A"/>
    <w:rsid w:val="004F154A"/>
    <w:rsid w:val="004F18E9"/>
    <w:rsid w:val="004F1D4D"/>
    <w:rsid w:val="004F2B0C"/>
    <w:rsid w:val="004F2EA3"/>
    <w:rsid w:val="004F5C9E"/>
    <w:rsid w:val="004F6CE6"/>
    <w:rsid w:val="005027F6"/>
    <w:rsid w:val="00503667"/>
    <w:rsid w:val="00504D82"/>
    <w:rsid w:val="00505217"/>
    <w:rsid w:val="00510015"/>
    <w:rsid w:val="00512AE5"/>
    <w:rsid w:val="00512FDB"/>
    <w:rsid w:val="005153EA"/>
    <w:rsid w:val="00515982"/>
    <w:rsid w:val="0052083F"/>
    <w:rsid w:val="00522B48"/>
    <w:rsid w:val="00525038"/>
    <w:rsid w:val="00526A7E"/>
    <w:rsid w:val="0053560E"/>
    <w:rsid w:val="00536BEE"/>
    <w:rsid w:val="00537893"/>
    <w:rsid w:val="00543B45"/>
    <w:rsid w:val="005460BE"/>
    <w:rsid w:val="00546B94"/>
    <w:rsid w:val="00550A25"/>
    <w:rsid w:val="00561192"/>
    <w:rsid w:val="00562463"/>
    <w:rsid w:val="00563105"/>
    <w:rsid w:val="005642E4"/>
    <w:rsid w:val="00564A43"/>
    <w:rsid w:val="00564A57"/>
    <w:rsid w:val="00565A77"/>
    <w:rsid w:val="00565E61"/>
    <w:rsid w:val="0056763F"/>
    <w:rsid w:val="005704B0"/>
    <w:rsid w:val="0057182C"/>
    <w:rsid w:val="00571A48"/>
    <w:rsid w:val="00571FD0"/>
    <w:rsid w:val="0057287E"/>
    <w:rsid w:val="00576B45"/>
    <w:rsid w:val="00581261"/>
    <w:rsid w:val="00581682"/>
    <w:rsid w:val="00581CC0"/>
    <w:rsid w:val="00582801"/>
    <w:rsid w:val="0058563F"/>
    <w:rsid w:val="00585E0B"/>
    <w:rsid w:val="00587739"/>
    <w:rsid w:val="00590567"/>
    <w:rsid w:val="00590A0E"/>
    <w:rsid w:val="00590DE0"/>
    <w:rsid w:val="0059200D"/>
    <w:rsid w:val="0059382D"/>
    <w:rsid w:val="005939C4"/>
    <w:rsid w:val="00594D92"/>
    <w:rsid w:val="00595699"/>
    <w:rsid w:val="005964F8"/>
    <w:rsid w:val="005A0F9B"/>
    <w:rsid w:val="005A164F"/>
    <w:rsid w:val="005A2A97"/>
    <w:rsid w:val="005A321A"/>
    <w:rsid w:val="005A3426"/>
    <w:rsid w:val="005A3961"/>
    <w:rsid w:val="005A4D72"/>
    <w:rsid w:val="005A652E"/>
    <w:rsid w:val="005A6548"/>
    <w:rsid w:val="005A7921"/>
    <w:rsid w:val="005B0628"/>
    <w:rsid w:val="005B0BD0"/>
    <w:rsid w:val="005B2DCD"/>
    <w:rsid w:val="005B33E6"/>
    <w:rsid w:val="005B6380"/>
    <w:rsid w:val="005C077E"/>
    <w:rsid w:val="005C1212"/>
    <w:rsid w:val="005C25C2"/>
    <w:rsid w:val="005C2D52"/>
    <w:rsid w:val="005C33D8"/>
    <w:rsid w:val="005C5966"/>
    <w:rsid w:val="005C5BF3"/>
    <w:rsid w:val="005C6FE9"/>
    <w:rsid w:val="005C707A"/>
    <w:rsid w:val="005D2AFF"/>
    <w:rsid w:val="005D3847"/>
    <w:rsid w:val="005D4868"/>
    <w:rsid w:val="005D5914"/>
    <w:rsid w:val="005E1315"/>
    <w:rsid w:val="005E1C24"/>
    <w:rsid w:val="005E2569"/>
    <w:rsid w:val="005E2822"/>
    <w:rsid w:val="005E2C46"/>
    <w:rsid w:val="005E3F92"/>
    <w:rsid w:val="005E4580"/>
    <w:rsid w:val="005E638D"/>
    <w:rsid w:val="005E6596"/>
    <w:rsid w:val="005F2DE6"/>
    <w:rsid w:val="005F3B48"/>
    <w:rsid w:val="005F761C"/>
    <w:rsid w:val="005F7C1B"/>
    <w:rsid w:val="00600DE0"/>
    <w:rsid w:val="00602F6C"/>
    <w:rsid w:val="006049AD"/>
    <w:rsid w:val="006057A9"/>
    <w:rsid w:val="006076DE"/>
    <w:rsid w:val="00610D46"/>
    <w:rsid w:val="00611BC8"/>
    <w:rsid w:val="00613BD9"/>
    <w:rsid w:val="00616040"/>
    <w:rsid w:val="00616F8C"/>
    <w:rsid w:val="0062087A"/>
    <w:rsid w:val="00621A42"/>
    <w:rsid w:val="006224B9"/>
    <w:rsid w:val="00622761"/>
    <w:rsid w:val="0062390B"/>
    <w:rsid w:val="00623D88"/>
    <w:rsid w:val="0062563B"/>
    <w:rsid w:val="00625971"/>
    <w:rsid w:val="00630737"/>
    <w:rsid w:val="00633FAE"/>
    <w:rsid w:val="00634193"/>
    <w:rsid w:val="006356AD"/>
    <w:rsid w:val="0063598E"/>
    <w:rsid w:val="00635CB3"/>
    <w:rsid w:val="00637B8A"/>
    <w:rsid w:val="006400BD"/>
    <w:rsid w:val="00641CDA"/>
    <w:rsid w:val="0064220D"/>
    <w:rsid w:val="0064268D"/>
    <w:rsid w:val="00642CED"/>
    <w:rsid w:val="0064379E"/>
    <w:rsid w:val="00650245"/>
    <w:rsid w:val="00650506"/>
    <w:rsid w:val="006577E0"/>
    <w:rsid w:val="006626DD"/>
    <w:rsid w:val="00667996"/>
    <w:rsid w:val="00667ABC"/>
    <w:rsid w:val="00667D53"/>
    <w:rsid w:val="00671E68"/>
    <w:rsid w:val="00673790"/>
    <w:rsid w:val="00673E1F"/>
    <w:rsid w:val="00674CAA"/>
    <w:rsid w:val="00675315"/>
    <w:rsid w:val="006758C1"/>
    <w:rsid w:val="00677449"/>
    <w:rsid w:val="0068152C"/>
    <w:rsid w:val="00682A7F"/>
    <w:rsid w:val="0068467D"/>
    <w:rsid w:val="00685E6C"/>
    <w:rsid w:val="00686AB5"/>
    <w:rsid w:val="00690016"/>
    <w:rsid w:val="00690B9D"/>
    <w:rsid w:val="00690C4E"/>
    <w:rsid w:val="00691F95"/>
    <w:rsid w:val="006938A0"/>
    <w:rsid w:val="006941F9"/>
    <w:rsid w:val="006962AB"/>
    <w:rsid w:val="006A4174"/>
    <w:rsid w:val="006A5AE1"/>
    <w:rsid w:val="006A6396"/>
    <w:rsid w:val="006A658F"/>
    <w:rsid w:val="006A78C0"/>
    <w:rsid w:val="006A7A50"/>
    <w:rsid w:val="006A7D86"/>
    <w:rsid w:val="006B12AB"/>
    <w:rsid w:val="006B2ABB"/>
    <w:rsid w:val="006B3968"/>
    <w:rsid w:val="006B420A"/>
    <w:rsid w:val="006B57B8"/>
    <w:rsid w:val="006B78F8"/>
    <w:rsid w:val="006B7FC6"/>
    <w:rsid w:val="006C1557"/>
    <w:rsid w:val="006C2550"/>
    <w:rsid w:val="006C4969"/>
    <w:rsid w:val="006C7060"/>
    <w:rsid w:val="006C7609"/>
    <w:rsid w:val="006D01B5"/>
    <w:rsid w:val="006D0753"/>
    <w:rsid w:val="006D2D81"/>
    <w:rsid w:val="006D3822"/>
    <w:rsid w:val="006D6417"/>
    <w:rsid w:val="006E1CE5"/>
    <w:rsid w:val="006E219D"/>
    <w:rsid w:val="006E2D58"/>
    <w:rsid w:val="006E3C25"/>
    <w:rsid w:val="006E425A"/>
    <w:rsid w:val="006E6D6A"/>
    <w:rsid w:val="006E76F6"/>
    <w:rsid w:val="006F0428"/>
    <w:rsid w:val="006F1312"/>
    <w:rsid w:val="006F14F0"/>
    <w:rsid w:val="006F1F38"/>
    <w:rsid w:val="006F4032"/>
    <w:rsid w:val="006F4590"/>
    <w:rsid w:val="006F46C9"/>
    <w:rsid w:val="006F64B9"/>
    <w:rsid w:val="00700FD0"/>
    <w:rsid w:val="00702ADA"/>
    <w:rsid w:val="007045BB"/>
    <w:rsid w:val="0070629C"/>
    <w:rsid w:val="00706580"/>
    <w:rsid w:val="00706A66"/>
    <w:rsid w:val="00707DF6"/>
    <w:rsid w:val="007105BD"/>
    <w:rsid w:val="007122A5"/>
    <w:rsid w:val="00712499"/>
    <w:rsid w:val="00714E75"/>
    <w:rsid w:val="00716822"/>
    <w:rsid w:val="007234F0"/>
    <w:rsid w:val="00726364"/>
    <w:rsid w:val="007308FD"/>
    <w:rsid w:val="007324A0"/>
    <w:rsid w:val="00732AAC"/>
    <w:rsid w:val="00735160"/>
    <w:rsid w:val="007352AF"/>
    <w:rsid w:val="00735569"/>
    <w:rsid w:val="007358D0"/>
    <w:rsid w:val="00735F15"/>
    <w:rsid w:val="007422F2"/>
    <w:rsid w:val="007439DB"/>
    <w:rsid w:val="00750832"/>
    <w:rsid w:val="007528F6"/>
    <w:rsid w:val="00753B82"/>
    <w:rsid w:val="00754A42"/>
    <w:rsid w:val="00757E65"/>
    <w:rsid w:val="00760551"/>
    <w:rsid w:val="00760CCF"/>
    <w:rsid w:val="007611A9"/>
    <w:rsid w:val="007623A3"/>
    <w:rsid w:val="007624C7"/>
    <w:rsid w:val="00763EED"/>
    <w:rsid w:val="00764717"/>
    <w:rsid w:val="007650BC"/>
    <w:rsid w:val="0076646F"/>
    <w:rsid w:val="007667A4"/>
    <w:rsid w:val="00770065"/>
    <w:rsid w:val="00770D93"/>
    <w:rsid w:val="00773BFA"/>
    <w:rsid w:val="00774AF4"/>
    <w:rsid w:val="00776A9B"/>
    <w:rsid w:val="00776FE8"/>
    <w:rsid w:val="00777766"/>
    <w:rsid w:val="00780270"/>
    <w:rsid w:val="00783213"/>
    <w:rsid w:val="007833E5"/>
    <w:rsid w:val="00785255"/>
    <w:rsid w:val="0078593D"/>
    <w:rsid w:val="0078632F"/>
    <w:rsid w:val="00794A7A"/>
    <w:rsid w:val="007A1279"/>
    <w:rsid w:val="007A1E72"/>
    <w:rsid w:val="007A381B"/>
    <w:rsid w:val="007A3B80"/>
    <w:rsid w:val="007A48EF"/>
    <w:rsid w:val="007A5972"/>
    <w:rsid w:val="007B2CE8"/>
    <w:rsid w:val="007B3469"/>
    <w:rsid w:val="007B4DE3"/>
    <w:rsid w:val="007B4E0A"/>
    <w:rsid w:val="007B675C"/>
    <w:rsid w:val="007C3A79"/>
    <w:rsid w:val="007C43D0"/>
    <w:rsid w:val="007C44EE"/>
    <w:rsid w:val="007C4FF6"/>
    <w:rsid w:val="007C5DC2"/>
    <w:rsid w:val="007C6381"/>
    <w:rsid w:val="007C723C"/>
    <w:rsid w:val="007D1948"/>
    <w:rsid w:val="007D2E09"/>
    <w:rsid w:val="007D3C0B"/>
    <w:rsid w:val="007D7364"/>
    <w:rsid w:val="007D7400"/>
    <w:rsid w:val="007E11AB"/>
    <w:rsid w:val="007E176F"/>
    <w:rsid w:val="007E188A"/>
    <w:rsid w:val="007E3E7E"/>
    <w:rsid w:val="007E43C3"/>
    <w:rsid w:val="007E611C"/>
    <w:rsid w:val="007F0C4F"/>
    <w:rsid w:val="007F1170"/>
    <w:rsid w:val="007F198B"/>
    <w:rsid w:val="007F2D7D"/>
    <w:rsid w:val="007F41AC"/>
    <w:rsid w:val="007F455F"/>
    <w:rsid w:val="007F45E3"/>
    <w:rsid w:val="007F5034"/>
    <w:rsid w:val="007F66EF"/>
    <w:rsid w:val="00807CFC"/>
    <w:rsid w:val="00811E98"/>
    <w:rsid w:val="008155D0"/>
    <w:rsid w:val="00816A67"/>
    <w:rsid w:val="00820114"/>
    <w:rsid w:val="00820688"/>
    <w:rsid w:val="00820923"/>
    <w:rsid w:val="008211E6"/>
    <w:rsid w:val="008214AD"/>
    <w:rsid w:val="008223A7"/>
    <w:rsid w:val="00822655"/>
    <w:rsid w:val="0082638C"/>
    <w:rsid w:val="008266A2"/>
    <w:rsid w:val="00826A47"/>
    <w:rsid w:val="00827702"/>
    <w:rsid w:val="00830464"/>
    <w:rsid w:val="00831E68"/>
    <w:rsid w:val="00832DD9"/>
    <w:rsid w:val="00832F6F"/>
    <w:rsid w:val="00834AC2"/>
    <w:rsid w:val="008359B5"/>
    <w:rsid w:val="00840272"/>
    <w:rsid w:val="008429E8"/>
    <w:rsid w:val="00844E16"/>
    <w:rsid w:val="00845262"/>
    <w:rsid w:val="00846048"/>
    <w:rsid w:val="00847026"/>
    <w:rsid w:val="0085011E"/>
    <w:rsid w:val="00850F4C"/>
    <w:rsid w:val="00851EB3"/>
    <w:rsid w:val="0085252B"/>
    <w:rsid w:val="00853F88"/>
    <w:rsid w:val="0085464F"/>
    <w:rsid w:val="008557B8"/>
    <w:rsid w:val="00856632"/>
    <w:rsid w:val="008576C4"/>
    <w:rsid w:val="00860DD6"/>
    <w:rsid w:val="00862039"/>
    <w:rsid w:val="0086438F"/>
    <w:rsid w:val="00864C79"/>
    <w:rsid w:val="00865226"/>
    <w:rsid w:val="008653E8"/>
    <w:rsid w:val="0086621A"/>
    <w:rsid w:val="00872405"/>
    <w:rsid w:val="008746F0"/>
    <w:rsid w:val="00874FCC"/>
    <w:rsid w:val="00875805"/>
    <w:rsid w:val="00877047"/>
    <w:rsid w:val="00877975"/>
    <w:rsid w:val="00880B9F"/>
    <w:rsid w:val="008816D2"/>
    <w:rsid w:val="00881E06"/>
    <w:rsid w:val="008820D4"/>
    <w:rsid w:val="00883180"/>
    <w:rsid w:val="0088522D"/>
    <w:rsid w:val="00886D9B"/>
    <w:rsid w:val="00886DD3"/>
    <w:rsid w:val="0088785E"/>
    <w:rsid w:val="00890A28"/>
    <w:rsid w:val="00890B12"/>
    <w:rsid w:val="00890B2B"/>
    <w:rsid w:val="0089554B"/>
    <w:rsid w:val="00896D28"/>
    <w:rsid w:val="008976FA"/>
    <w:rsid w:val="00897DD2"/>
    <w:rsid w:val="008A0FAD"/>
    <w:rsid w:val="008A1B67"/>
    <w:rsid w:val="008A2641"/>
    <w:rsid w:val="008A7110"/>
    <w:rsid w:val="008B0536"/>
    <w:rsid w:val="008B2A3C"/>
    <w:rsid w:val="008B40E7"/>
    <w:rsid w:val="008B5733"/>
    <w:rsid w:val="008B5E5E"/>
    <w:rsid w:val="008B6E34"/>
    <w:rsid w:val="008C010B"/>
    <w:rsid w:val="008C0DFB"/>
    <w:rsid w:val="008C4851"/>
    <w:rsid w:val="008C6496"/>
    <w:rsid w:val="008C7504"/>
    <w:rsid w:val="008D0CBF"/>
    <w:rsid w:val="008D187A"/>
    <w:rsid w:val="008D2142"/>
    <w:rsid w:val="008D22CD"/>
    <w:rsid w:val="008D343E"/>
    <w:rsid w:val="008D54A0"/>
    <w:rsid w:val="008D6C73"/>
    <w:rsid w:val="008D6ED5"/>
    <w:rsid w:val="008E1A41"/>
    <w:rsid w:val="008E2470"/>
    <w:rsid w:val="008E26AF"/>
    <w:rsid w:val="008E2EF6"/>
    <w:rsid w:val="008E3586"/>
    <w:rsid w:val="008E417B"/>
    <w:rsid w:val="008E6C20"/>
    <w:rsid w:val="008F076A"/>
    <w:rsid w:val="008F1303"/>
    <w:rsid w:val="008F1E8B"/>
    <w:rsid w:val="008F37A3"/>
    <w:rsid w:val="008F526E"/>
    <w:rsid w:val="008F6B44"/>
    <w:rsid w:val="00900DDB"/>
    <w:rsid w:val="0090148B"/>
    <w:rsid w:val="00901B1B"/>
    <w:rsid w:val="0090272A"/>
    <w:rsid w:val="009044D7"/>
    <w:rsid w:val="00904C5F"/>
    <w:rsid w:val="009060CC"/>
    <w:rsid w:val="009066AE"/>
    <w:rsid w:val="009067FD"/>
    <w:rsid w:val="009101AF"/>
    <w:rsid w:val="00910E57"/>
    <w:rsid w:val="00910F03"/>
    <w:rsid w:val="0091133F"/>
    <w:rsid w:val="00916BF3"/>
    <w:rsid w:val="0092129C"/>
    <w:rsid w:val="00921595"/>
    <w:rsid w:val="00922892"/>
    <w:rsid w:val="00922AA5"/>
    <w:rsid w:val="00923318"/>
    <w:rsid w:val="00924A40"/>
    <w:rsid w:val="0092549C"/>
    <w:rsid w:val="00926A01"/>
    <w:rsid w:val="00932CE7"/>
    <w:rsid w:val="00936841"/>
    <w:rsid w:val="00937BDF"/>
    <w:rsid w:val="00937CBD"/>
    <w:rsid w:val="00940FB0"/>
    <w:rsid w:val="009445CC"/>
    <w:rsid w:val="0094492E"/>
    <w:rsid w:val="00946920"/>
    <w:rsid w:val="00947A23"/>
    <w:rsid w:val="00951016"/>
    <w:rsid w:val="0095264A"/>
    <w:rsid w:val="00952C44"/>
    <w:rsid w:val="00952ED5"/>
    <w:rsid w:val="0095320D"/>
    <w:rsid w:val="00956256"/>
    <w:rsid w:val="00957656"/>
    <w:rsid w:val="009576E6"/>
    <w:rsid w:val="009611FA"/>
    <w:rsid w:val="0096135D"/>
    <w:rsid w:val="009621AE"/>
    <w:rsid w:val="009670A9"/>
    <w:rsid w:val="00971845"/>
    <w:rsid w:val="00971FBE"/>
    <w:rsid w:val="00972579"/>
    <w:rsid w:val="00974AC1"/>
    <w:rsid w:val="00976770"/>
    <w:rsid w:val="00977A4E"/>
    <w:rsid w:val="00980D4C"/>
    <w:rsid w:val="00983CAD"/>
    <w:rsid w:val="009840B1"/>
    <w:rsid w:val="009843D1"/>
    <w:rsid w:val="009844BC"/>
    <w:rsid w:val="009900B6"/>
    <w:rsid w:val="00994E17"/>
    <w:rsid w:val="00996019"/>
    <w:rsid w:val="0099755D"/>
    <w:rsid w:val="009A05A3"/>
    <w:rsid w:val="009A086E"/>
    <w:rsid w:val="009A1E14"/>
    <w:rsid w:val="009B0250"/>
    <w:rsid w:val="009B13E8"/>
    <w:rsid w:val="009B16FC"/>
    <w:rsid w:val="009B249F"/>
    <w:rsid w:val="009B24DD"/>
    <w:rsid w:val="009B2A30"/>
    <w:rsid w:val="009B43D5"/>
    <w:rsid w:val="009B514C"/>
    <w:rsid w:val="009B5D61"/>
    <w:rsid w:val="009B72E0"/>
    <w:rsid w:val="009C0F5E"/>
    <w:rsid w:val="009C2972"/>
    <w:rsid w:val="009C4985"/>
    <w:rsid w:val="009C555F"/>
    <w:rsid w:val="009C6FFA"/>
    <w:rsid w:val="009D21CE"/>
    <w:rsid w:val="009D3A86"/>
    <w:rsid w:val="009D4520"/>
    <w:rsid w:val="009D56FD"/>
    <w:rsid w:val="009D698D"/>
    <w:rsid w:val="009D6F8A"/>
    <w:rsid w:val="009E11AF"/>
    <w:rsid w:val="009E471E"/>
    <w:rsid w:val="009E49A5"/>
    <w:rsid w:val="009F2208"/>
    <w:rsid w:val="009F2386"/>
    <w:rsid w:val="009F2A31"/>
    <w:rsid w:val="009F5457"/>
    <w:rsid w:val="00A01A36"/>
    <w:rsid w:val="00A02AFB"/>
    <w:rsid w:val="00A02FFB"/>
    <w:rsid w:val="00A03134"/>
    <w:rsid w:val="00A03616"/>
    <w:rsid w:val="00A038D0"/>
    <w:rsid w:val="00A03E2D"/>
    <w:rsid w:val="00A05F38"/>
    <w:rsid w:val="00A0743C"/>
    <w:rsid w:val="00A1099B"/>
    <w:rsid w:val="00A11D6C"/>
    <w:rsid w:val="00A13878"/>
    <w:rsid w:val="00A14D71"/>
    <w:rsid w:val="00A1552C"/>
    <w:rsid w:val="00A21A14"/>
    <w:rsid w:val="00A2253B"/>
    <w:rsid w:val="00A22670"/>
    <w:rsid w:val="00A22BDE"/>
    <w:rsid w:val="00A26B4D"/>
    <w:rsid w:val="00A26CA9"/>
    <w:rsid w:val="00A27002"/>
    <w:rsid w:val="00A27330"/>
    <w:rsid w:val="00A27734"/>
    <w:rsid w:val="00A31811"/>
    <w:rsid w:val="00A31C46"/>
    <w:rsid w:val="00A33797"/>
    <w:rsid w:val="00A34283"/>
    <w:rsid w:val="00A354ED"/>
    <w:rsid w:val="00A35DE8"/>
    <w:rsid w:val="00A3741B"/>
    <w:rsid w:val="00A37E3A"/>
    <w:rsid w:val="00A4051F"/>
    <w:rsid w:val="00A42AB4"/>
    <w:rsid w:val="00A42B7D"/>
    <w:rsid w:val="00A43A62"/>
    <w:rsid w:val="00A441A7"/>
    <w:rsid w:val="00A468F2"/>
    <w:rsid w:val="00A46A58"/>
    <w:rsid w:val="00A47C44"/>
    <w:rsid w:val="00A54959"/>
    <w:rsid w:val="00A5594C"/>
    <w:rsid w:val="00A61528"/>
    <w:rsid w:val="00A6274E"/>
    <w:rsid w:val="00A62993"/>
    <w:rsid w:val="00A6478E"/>
    <w:rsid w:val="00A658B0"/>
    <w:rsid w:val="00A66E32"/>
    <w:rsid w:val="00A67C63"/>
    <w:rsid w:val="00A71799"/>
    <w:rsid w:val="00A733F5"/>
    <w:rsid w:val="00A73C6B"/>
    <w:rsid w:val="00A746FC"/>
    <w:rsid w:val="00A74B2C"/>
    <w:rsid w:val="00A76079"/>
    <w:rsid w:val="00A767BB"/>
    <w:rsid w:val="00A800D0"/>
    <w:rsid w:val="00A80435"/>
    <w:rsid w:val="00A83FD9"/>
    <w:rsid w:val="00A848F6"/>
    <w:rsid w:val="00A85C5A"/>
    <w:rsid w:val="00A86391"/>
    <w:rsid w:val="00A86B3D"/>
    <w:rsid w:val="00A87400"/>
    <w:rsid w:val="00A8777F"/>
    <w:rsid w:val="00A87E01"/>
    <w:rsid w:val="00A90E36"/>
    <w:rsid w:val="00A91195"/>
    <w:rsid w:val="00A9367C"/>
    <w:rsid w:val="00A93F8E"/>
    <w:rsid w:val="00A9419A"/>
    <w:rsid w:val="00A95BCA"/>
    <w:rsid w:val="00A977CE"/>
    <w:rsid w:val="00AA0345"/>
    <w:rsid w:val="00AA2687"/>
    <w:rsid w:val="00AA2C7E"/>
    <w:rsid w:val="00AA3DC3"/>
    <w:rsid w:val="00AA46BF"/>
    <w:rsid w:val="00AA509E"/>
    <w:rsid w:val="00AA52E6"/>
    <w:rsid w:val="00AA615E"/>
    <w:rsid w:val="00AA716C"/>
    <w:rsid w:val="00AB239C"/>
    <w:rsid w:val="00AB2AE6"/>
    <w:rsid w:val="00AB334D"/>
    <w:rsid w:val="00AB4676"/>
    <w:rsid w:val="00AB4700"/>
    <w:rsid w:val="00AC0286"/>
    <w:rsid w:val="00AC0366"/>
    <w:rsid w:val="00AC0869"/>
    <w:rsid w:val="00AC551B"/>
    <w:rsid w:val="00AC69FC"/>
    <w:rsid w:val="00AD0E1A"/>
    <w:rsid w:val="00AD0FEE"/>
    <w:rsid w:val="00AD209A"/>
    <w:rsid w:val="00AD4C7C"/>
    <w:rsid w:val="00AD5863"/>
    <w:rsid w:val="00AD6D24"/>
    <w:rsid w:val="00AD7F3E"/>
    <w:rsid w:val="00AE09C0"/>
    <w:rsid w:val="00AE2FB1"/>
    <w:rsid w:val="00AE5537"/>
    <w:rsid w:val="00AF1BB8"/>
    <w:rsid w:val="00AF1FF5"/>
    <w:rsid w:val="00AF2883"/>
    <w:rsid w:val="00AF4F4C"/>
    <w:rsid w:val="00AF5E12"/>
    <w:rsid w:val="00AF6288"/>
    <w:rsid w:val="00AF7F78"/>
    <w:rsid w:val="00B0023A"/>
    <w:rsid w:val="00B017D3"/>
    <w:rsid w:val="00B03512"/>
    <w:rsid w:val="00B0467E"/>
    <w:rsid w:val="00B0467F"/>
    <w:rsid w:val="00B07444"/>
    <w:rsid w:val="00B07E50"/>
    <w:rsid w:val="00B11594"/>
    <w:rsid w:val="00B1208E"/>
    <w:rsid w:val="00B1356A"/>
    <w:rsid w:val="00B1641A"/>
    <w:rsid w:val="00B16CFA"/>
    <w:rsid w:val="00B178E3"/>
    <w:rsid w:val="00B2201C"/>
    <w:rsid w:val="00B23AE3"/>
    <w:rsid w:val="00B2413A"/>
    <w:rsid w:val="00B24F6C"/>
    <w:rsid w:val="00B260EC"/>
    <w:rsid w:val="00B2650B"/>
    <w:rsid w:val="00B277C8"/>
    <w:rsid w:val="00B31DF4"/>
    <w:rsid w:val="00B31E68"/>
    <w:rsid w:val="00B339A5"/>
    <w:rsid w:val="00B3485C"/>
    <w:rsid w:val="00B416C6"/>
    <w:rsid w:val="00B468BC"/>
    <w:rsid w:val="00B5066A"/>
    <w:rsid w:val="00B50CD5"/>
    <w:rsid w:val="00B535B6"/>
    <w:rsid w:val="00B53E5E"/>
    <w:rsid w:val="00B55EF2"/>
    <w:rsid w:val="00B56C78"/>
    <w:rsid w:val="00B61C75"/>
    <w:rsid w:val="00B6261B"/>
    <w:rsid w:val="00B62D9D"/>
    <w:rsid w:val="00B65CEE"/>
    <w:rsid w:val="00B663E0"/>
    <w:rsid w:val="00B67CC6"/>
    <w:rsid w:val="00B70E0C"/>
    <w:rsid w:val="00B70FEC"/>
    <w:rsid w:val="00B710EF"/>
    <w:rsid w:val="00B73BB4"/>
    <w:rsid w:val="00B73FAA"/>
    <w:rsid w:val="00B756B2"/>
    <w:rsid w:val="00B80776"/>
    <w:rsid w:val="00B843D0"/>
    <w:rsid w:val="00B86E2E"/>
    <w:rsid w:val="00B87D7D"/>
    <w:rsid w:val="00B91114"/>
    <w:rsid w:val="00B91486"/>
    <w:rsid w:val="00B9228E"/>
    <w:rsid w:val="00B9308D"/>
    <w:rsid w:val="00B9690E"/>
    <w:rsid w:val="00BA0881"/>
    <w:rsid w:val="00BA0C82"/>
    <w:rsid w:val="00BA0CAC"/>
    <w:rsid w:val="00BA0CB7"/>
    <w:rsid w:val="00BA1106"/>
    <w:rsid w:val="00BA243E"/>
    <w:rsid w:val="00BA602B"/>
    <w:rsid w:val="00BB4F28"/>
    <w:rsid w:val="00BB5ABB"/>
    <w:rsid w:val="00BB648E"/>
    <w:rsid w:val="00BB67A3"/>
    <w:rsid w:val="00BB729A"/>
    <w:rsid w:val="00BB745C"/>
    <w:rsid w:val="00BC03F9"/>
    <w:rsid w:val="00BC06EB"/>
    <w:rsid w:val="00BC12A1"/>
    <w:rsid w:val="00BC27F6"/>
    <w:rsid w:val="00BC3538"/>
    <w:rsid w:val="00BC5B17"/>
    <w:rsid w:val="00BC6F95"/>
    <w:rsid w:val="00BC7642"/>
    <w:rsid w:val="00BC78F1"/>
    <w:rsid w:val="00BD11BA"/>
    <w:rsid w:val="00BD23D8"/>
    <w:rsid w:val="00BD356A"/>
    <w:rsid w:val="00BD430C"/>
    <w:rsid w:val="00BD450C"/>
    <w:rsid w:val="00BD4D02"/>
    <w:rsid w:val="00BD775A"/>
    <w:rsid w:val="00BE1496"/>
    <w:rsid w:val="00BE16E2"/>
    <w:rsid w:val="00BE4147"/>
    <w:rsid w:val="00BE50C0"/>
    <w:rsid w:val="00BE5D76"/>
    <w:rsid w:val="00BE753F"/>
    <w:rsid w:val="00BE78BE"/>
    <w:rsid w:val="00BF0C0D"/>
    <w:rsid w:val="00BF4C82"/>
    <w:rsid w:val="00BF5485"/>
    <w:rsid w:val="00BF7BA7"/>
    <w:rsid w:val="00C02768"/>
    <w:rsid w:val="00C04453"/>
    <w:rsid w:val="00C04628"/>
    <w:rsid w:val="00C05E24"/>
    <w:rsid w:val="00C06F0A"/>
    <w:rsid w:val="00C075FC"/>
    <w:rsid w:val="00C103DA"/>
    <w:rsid w:val="00C10E21"/>
    <w:rsid w:val="00C131CC"/>
    <w:rsid w:val="00C15AA3"/>
    <w:rsid w:val="00C16BE3"/>
    <w:rsid w:val="00C16CCE"/>
    <w:rsid w:val="00C17099"/>
    <w:rsid w:val="00C20BCC"/>
    <w:rsid w:val="00C21CB1"/>
    <w:rsid w:val="00C23901"/>
    <w:rsid w:val="00C23BCF"/>
    <w:rsid w:val="00C2714A"/>
    <w:rsid w:val="00C277AF"/>
    <w:rsid w:val="00C27D5B"/>
    <w:rsid w:val="00C30F85"/>
    <w:rsid w:val="00C30F96"/>
    <w:rsid w:val="00C3111C"/>
    <w:rsid w:val="00C33B21"/>
    <w:rsid w:val="00C342AF"/>
    <w:rsid w:val="00C371C0"/>
    <w:rsid w:val="00C40630"/>
    <w:rsid w:val="00C41215"/>
    <w:rsid w:val="00C41447"/>
    <w:rsid w:val="00C419BE"/>
    <w:rsid w:val="00C427CA"/>
    <w:rsid w:val="00C453FB"/>
    <w:rsid w:val="00C46C14"/>
    <w:rsid w:val="00C47F5A"/>
    <w:rsid w:val="00C504A7"/>
    <w:rsid w:val="00C55538"/>
    <w:rsid w:val="00C56330"/>
    <w:rsid w:val="00C577EB"/>
    <w:rsid w:val="00C601DA"/>
    <w:rsid w:val="00C6069B"/>
    <w:rsid w:val="00C65878"/>
    <w:rsid w:val="00C702A0"/>
    <w:rsid w:val="00C70C59"/>
    <w:rsid w:val="00C72C41"/>
    <w:rsid w:val="00C72CF7"/>
    <w:rsid w:val="00C74ECC"/>
    <w:rsid w:val="00C75DE1"/>
    <w:rsid w:val="00C76CEC"/>
    <w:rsid w:val="00C775DE"/>
    <w:rsid w:val="00C77911"/>
    <w:rsid w:val="00C81767"/>
    <w:rsid w:val="00C82CD3"/>
    <w:rsid w:val="00C838CA"/>
    <w:rsid w:val="00C90778"/>
    <w:rsid w:val="00C91303"/>
    <w:rsid w:val="00C9228C"/>
    <w:rsid w:val="00C92B14"/>
    <w:rsid w:val="00C92DBB"/>
    <w:rsid w:val="00C92F6D"/>
    <w:rsid w:val="00C93E23"/>
    <w:rsid w:val="00C94041"/>
    <w:rsid w:val="00C96E78"/>
    <w:rsid w:val="00C973A2"/>
    <w:rsid w:val="00C9748F"/>
    <w:rsid w:val="00CA03CE"/>
    <w:rsid w:val="00CA4AB7"/>
    <w:rsid w:val="00CA4C2A"/>
    <w:rsid w:val="00CA5F59"/>
    <w:rsid w:val="00CA5F66"/>
    <w:rsid w:val="00CB1615"/>
    <w:rsid w:val="00CB1FC6"/>
    <w:rsid w:val="00CB20BA"/>
    <w:rsid w:val="00CB5844"/>
    <w:rsid w:val="00CB5EAE"/>
    <w:rsid w:val="00CC1B02"/>
    <w:rsid w:val="00CC40B5"/>
    <w:rsid w:val="00CC4A88"/>
    <w:rsid w:val="00CC4F33"/>
    <w:rsid w:val="00CC5478"/>
    <w:rsid w:val="00CC5672"/>
    <w:rsid w:val="00CC5E60"/>
    <w:rsid w:val="00CD10BB"/>
    <w:rsid w:val="00CD111F"/>
    <w:rsid w:val="00CD145A"/>
    <w:rsid w:val="00CD2031"/>
    <w:rsid w:val="00CD2A35"/>
    <w:rsid w:val="00CD30BA"/>
    <w:rsid w:val="00CD65A9"/>
    <w:rsid w:val="00CD6E52"/>
    <w:rsid w:val="00CD6E74"/>
    <w:rsid w:val="00CD7CA7"/>
    <w:rsid w:val="00CE0816"/>
    <w:rsid w:val="00CE232A"/>
    <w:rsid w:val="00CE4883"/>
    <w:rsid w:val="00CE48CF"/>
    <w:rsid w:val="00CE6275"/>
    <w:rsid w:val="00CF0A04"/>
    <w:rsid w:val="00CF19C2"/>
    <w:rsid w:val="00CF2106"/>
    <w:rsid w:val="00CF6980"/>
    <w:rsid w:val="00D06638"/>
    <w:rsid w:val="00D069A2"/>
    <w:rsid w:val="00D10BFF"/>
    <w:rsid w:val="00D1162E"/>
    <w:rsid w:val="00D116D3"/>
    <w:rsid w:val="00D1269B"/>
    <w:rsid w:val="00D14CE9"/>
    <w:rsid w:val="00D23B1D"/>
    <w:rsid w:val="00D26CE9"/>
    <w:rsid w:val="00D279FE"/>
    <w:rsid w:val="00D30062"/>
    <w:rsid w:val="00D301D3"/>
    <w:rsid w:val="00D30969"/>
    <w:rsid w:val="00D309E4"/>
    <w:rsid w:val="00D315EA"/>
    <w:rsid w:val="00D3166D"/>
    <w:rsid w:val="00D34C91"/>
    <w:rsid w:val="00D35196"/>
    <w:rsid w:val="00D3589D"/>
    <w:rsid w:val="00D3789B"/>
    <w:rsid w:val="00D43667"/>
    <w:rsid w:val="00D43EF3"/>
    <w:rsid w:val="00D44549"/>
    <w:rsid w:val="00D45019"/>
    <w:rsid w:val="00D45071"/>
    <w:rsid w:val="00D45290"/>
    <w:rsid w:val="00D45B5B"/>
    <w:rsid w:val="00D461D4"/>
    <w:rsid w:val="00D46681"/>
    <w:rsid w:val="00D4727E"/>
    <w:rsid w:val="00D503A9"/>
    <w:rsid w:val="00D505E2"/>
    <w:rsid w:val="00D54DF0"/>
    <w:rsid w:val="00D55D42"/>
    <w:rsid w:val="00D5721A"/>
    <w:rsid w:val="00D57C1E"/>
    <w:rsid w:val="00D661AE"/>
    <w:rsid w:val="00D7030C"/>
    <w:rsid w:val="00D70E58"/>
    <w:rsid w:val="00D72B9D"/>
    <w:rsid w:val="00D75EC6"/>
    <w:rsid w:val="00D76C65"/>
    <w:rsid w:val="00D804CF"/>
    <w:rsid w:val="00D8185B"/>
    <w:rsid w:val="00D8266D"/>
    <w:rsid w:val="00D8293C"/>
    <w:rsid w:val="00D84432"/>
    <w:rsid w:val="00D85231"/>
    <w:rsid w:val="00D9109F"/>
    <w:rsid w:val="00D937D3"/>
    <w:rsid w:val="00D93A09"/>
    <w:rsid w:val="00D94DEA"/>
    <w:rsid w:val="00D97B85"/>
    <w:rsid w:val="00DA0F25"/>
    <w:rsid w:val="00DA696D"/>
    <w:rsid w:val="00DA6F1C"/>
    <w:rsid w:val="00DB3491"/>
    <w:rsid w:val="00DB5FD2"/>
    <w:rsid w:val="00DB6767"/>
    <w:rsid w:val="00DC0086"/>
    <w:rsid w:val="00DC1C9A"/>
    <w:rsid w:val="00DC2377"/>
    <w:rsid w:val="00DC2CBC"/>
    <w:rsid w:val="00DC31F7"/>
    <w:rsid w:val="00DC3937"/>
    <w:rsid w:val="00DC5391"/>
    <w:rsid w:val="00DC5AD4"/>
    <w:rsid w:val="00DC6725"/>
    <w:rsid w:val="00DC7B6C"/>
    <w:rsid w:val="00DD0471"/>
    <w:rsid w:val="00DD09F4"/>
    <w:rsid w:val="00DD197D"/>
    <w:rsid w:val="00DD1A30"/>
    <w:rsid w:val="00DD39D7"/>
    <w:rsid w:val="00DD3EE4"/>
    <w:rsid w:val="00DD4B1B"/>
    <w:rsid w:val="00DD4DDF"/>
    <w:rsid w:val="00DD5A34"/>
    <w:rsid w:val="00DE0221"/>
    <w:rsid w:val="00DE084B"/>
    <w:rsid w:val="00DE29F4"/>
    <w:rsid w:val="00DE2EB4"/>
    <w:rsid w:val="00DE56D8"/>
    <w:rsid w:val="00DE5E68"/>
    <w:rsid w:val="00DF064D"/>
    <w:rsid w:val="00DF186B"/>
    <w:rsid w:val="00DF32B3"/>
    <w:rsid w:val="00DF5FB0"/>
    <w:rsid w:val="00DF6369"/>
    <w:rsid w:val="00E038D6"/>
    <w:rsid w:val="00E04572"/>
    <w:rsid w:val="00E0466F"/>
    <w:rsid w:val="00E0526A"/>
    <w:rsid w:val="00E057AE"/>
    <w:rsid w:val="00E06631"/>
    <w:rsid w:val="00E07281"/>
    <w:rsid w:val="00E10125"/>
    <w:rsid w:val="00E10CD8"/>
    <w:rsid w:val="00E11773"/>
    <w:rsid w:val="00E11970"/>
    <w:rsid w:val="00E128D0"/>
    <w:rsid w:val="00E1412A"/>
    <w:rsid w:val="00E14DDD"/>
    <w:rsid w:val="00E153A6"/>
    <w:rsid w:val="00E158DB"/>
    <w:rsid w:val="00E22FCD"/>
    <w:rsid w:val="00E24308"/>
    <w:rsid w:val="00E25825"/>
    <w:rsid w:val="00E25C76"/>
    <w:rsid w:val="00E32212"/>
    <w:rsid w:val="00E32496"/>
    <w:rsid w:val="00E3404E"/>
    <w:rsid w:val="00E341AA"/>
    <w:rsid w:val="00E347D1"/>
    <w:rsid w:val="00E3607A"/>
    <w:rsid w:val="00E37F45"/>
    <w:rsid w:val="00E40975"/>
    <w:rsid w:val="00E42F34"/>
    <w:rsid w:val="00E43BFE"/>
    <w:rsid w:val="00E43C10"/>
    <w:rsid w:val="00E45597"/>
    <w:rsid w:val="00E45C06"/>
    <w:rsid w:val="00E45D59"/>
    <w:rsid w:val="00E5060D"/>
    <w:rsid w:val="00E51120"/>
    <w:rsid w:val="00E51900"/>
    <w:rsid w:val="00E56717"/>
    <w:rsid w:val="00E570AE"/>
    <w:rsid w:val="00E62462"/>
    <w:rsid w:val="00E66D1D"/>
    <w:rsid w:val="00E719B7"/>
    <w:rsid w:val="00E74B5D"/>
    <w:rsid w:val="00E75007"/>
    <w:rsid w:val="00E75A0F"/>
    <w:rsid w:val="00E81407"/>
    <w:rsid w:val="00E83689"/>
    <w:rsid w:val="00E84035"/>
    <w:rsid w:val="00E854F5"/>
    <w:rsid w:val="00E90E80"/>
    <w:rsid w:val="00E910A3"/>
    <w:rsid w:val="00E910EE"/>
    <w:rsid w:val="00E91ABA"/>
    <w:rsid w:val="00E9263B"/>
    <w:rsid w:val="00E93E84"/>
    <w:rsid w:val="00E956B3"/>
    <w:rsid w:val="00E96FCF"/>
    <w:rsid w:val="00E97143"/>
    <w:rsid w:val="00E97AD5"/>
    <w:rsid w:val="00EA0024"/>
    <w:rsid w:val="00EA0ECC"/>
    <w:rsid w:val="00EA0FBD"/>
    <w:rsid w:val="00EA59DE"/>
    <w:rsid w:val="00EA6BD4"/>
    <w:rsid w:val="00EB27C4"/>
    <w:rsid w:val="00EB6A7C"/>
    <w:rsid w:val="00EB7EB7"/>
    <w:rsid w:val="00EC0E0C"/>
    <w:rsid w:val="00EC12E3"/>
    <w:rsid w:val="00EC186E"/>
    <w:rsid w:val="00EC3862"/>
    <w:rsid w:val="00EC4C0B"/>
    <w:rsid w:val="00EC647D"/>
    <w:rsid w:val="00EC770C"/>
    <w:rsid w:val="00EC783A"/>
    <w:rsid w:val="00EC7EF6"/>
    <w:rsid w:val="00ED2FB1"/>
    <w:rsid w:val="00ED48D5"/>
    <w:rsid w:val="00ED7A88"/>
    <w:rsid w:val="00EE1881"/>
    <w:rsid w:val="00EE2D13"/>
    <w:rsid w:val="00EE4F41"/>
    <w:rsid w:val="00EE58DF"/>
    <w:rsid w:val="00EE6434"/>
    <w:rsid w:val="00EE734B"/>
    <w:rsid w:val="00EF0FE4"/>
    <w:rsid w:val="00EF2B1A"/>
    <w:rsid w:val="00EF4C1E"/>
    <w:rsid w:val="00EF78E6"/>
    <w:rsid w:val="00F009F2"/>
    <w:rsid w:val="00F02FDD"/>
    <w:rsid w:val="00F0328C"/>
    <w:rsid w:val="00F07A6D"/>
    <w:rsid w:val="00F1121F"/>
    <w:rsid w:val="00F118BD"/>
    <w:rsid w:val="00F13E18"/>
    <w:rsid w:val="00F16F75"/>
    <w:rsid w:val="00F214A2"/>
    <w:rsid w:val="00F225A3"/>
    <w:rsid w:val="00F225AB"/>
    <w:rsid w:val="00F253D0"/>
    <w:rsid w:val="00F305DF"/>
    <w:rsid w:val="00F30B9B"/>
    <w:rsid w:val="00F32379"/>
    <w:rsid w:val="00F3389C"/>
    <w:rsid w:val="00F3399C"/>
    <w:rsid w:val="00F3543D"/>
    <w:rsid w:val="00F37306"/>
    <w:rsid w:val="00F37AD9"/>
    <w:rsid w:val="00F40917"/>
    <w:rsid w:val="00F4166F"/>
    <w:rsid w:val="00F46A12"/>
    <w:rsid w:val="00F4772E"/>
    <w:rsid w:val="00F56427"/>
    <w:rsid w:val="00F61BD5"/>
    <w:rsid w:val="00F61D3A"/>
    <w:rsid w:val="00F62A59"/>
    <w:rsid w:val="00F64A5F"/>
    <w:rsid w:val="00F6536E"/>
    <w:rsid w:val="00F6558F"/>
    <w:rsid w:val="00F700B6"/>
    <w:rsid w:val="00F74229"/>
    <w:rsid w:val="00F801F6"/>
    <w:rsid w:val="00F807C7"/>
    <w:rsid w:val="00F80AC0"/>
    <w:rsid w:val="00F82F7C"/>
    <w:rsid w:val="00F83C13"/>
    <w:rsid w:val="00F8470D"/>
    <w:rsid w:val="00F86B8B"/>
    <w:rsid w:val="00F901C5"/>
    <w:rsid w:val="00F920F3"/>
    <w:rsid w:val="00F92918"/>
    <w:rsid w:val="00F930C1"/>
    <w:rsid w:val="00F934BC"/>
    <w:rsid w:val="00F938AA"/>
    <w:rsid w:val="00F94789"/>
    <w:rsid w:val="00F96015"/>
    <w:rsid w:val="00F97C2D"/>
    <w:rsid w:val="00FA3DBD"/>
    <w:rsid w:val="00FA4D84"/>
    <w:rsid w:val="00FA4E83"/>
    <w:rsid w:val="00FA6D6C"/>
    <w:rsid w:val="00FA7E9C"/>
    <w:rsid w:val="00FB09F8"/>
    <w:rsid w:val="00FB1C9D"/>
    <w:rsid w:val="00FB3F6F"/>
    <w:rsid w:val="00FB4440"/>
    <w:rsid w:val="00FB604C"/>
    <w:rsid w:val="00FB7BD9"/>
    <w:rsid w:val="00FC0096"/>
    <w:rsid w:val="00FC1CD0"/>
    <w:rsid w:val="00FC255A"/>
    <w:rsid w:val="00FC2D2F"/>
    <w:rsid w:val="00FC4EF2"/>
    <w:rsid w:val="00FC5B90"/>
    <w:rsid w:val="00FD0589"/>
    <w:rsid w:val="00FD097A"/>
    <w:rsid w:val="00FD32C9"/>
    <w:rsid w:val="00FD429D"/>
    <w:rsid w:val="00FD6285"/>
    <w:rsid w:val="00FE02E4"/>
    <w:rsid w:val="00FE0491"/>
    <w:rsid w:val="00FE0BEC"/>
    <w:rsid w:val="00FE0F49"/>
    <w:rsid w:val="00FE28B4"/>
    <w:rsid w:val="00FE5131"/>
    <w:rsid w:val="00FE5139"/>
    <w:rsid w:val="00FE6959"/>
    <w:rsid w:val="00FE7737"/>
    <w:rsid w:val="00FF027E"/>
    <w:rsid w:val="00FF5B95"/>
    <w:rsid w:val="00FF5BCA"/>
    <w:rsid w:val="00FF6EDC"/>
    <w:rsid w:val="00FF77D9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1895CA"/>
  <w15:docId w15:val="{8DCD9E04-9642-4887-8139-67B63424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" w:unhideWhenUsed="1"/>
    <w:lsdException w:name="index 2" w:semiHidden="1" w:uiPriority="1" w:unhideWhenUsed="1"/>
    <w:lsdException w:name="index 3" w:semiHidden="1" w:uiPriority="1" w:unhideWhenUsed="1"/>
    <w:lsdException w:name="index 4" w:semiHidden="1" w:uiPriority="1" w:unhideWhenUsed="1"/>
    <w:lsdException w:name="index 5" w:semiHidden="1" w:uiPriority="1" w:unhideWhenUsed="1"/>
    <w:lsdException w:name="index 6" w:semiHidden="1" w:uiPriority="1" w:unhideWhenUsed="1"/>
    <w:lsdException w:name="index 7" w:semiHidden="1" w:uiPriority="1" w:unhideWhenUsed="1"/>
    <w:lsdException w:name="index 8" w:semiHidden="1" w:uiPriority="1" w:unhideWhenUsed="1"/>
    <w:lsdException w:name="index 9" w:semiHidden="1" w:uiPriority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1" w:unhideWhenUsed="1"/>
    <w:lsdException w:name="header" w:semiHidden="1" w:unhideWhenUsed="1"/>
    <w:lsdException w:name="footer" w:semiHidden="1" w:unhideWhenUsed="1"/>
    <w:lsdException w:name="index heading" w:semiHidden="1" w:uiPriority="1" w:unhideWhenUsed="1"/>
    <w:lsdException w:name="caption" w:semiHidden="1" w:uiPriority="1" w:unhideWhenUsed="1" w:qFormat="1"/>
    <w:lsdException w:name="table of figures" w:semiHidden="1" w:uiPriority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iPriority="1" w:unhideWhenUsed="1"/>
    <w:lsdException w:name="line number" w:semiHidden="1" w:unhideWhenUsed="1"/>
    <w:lsdException w:name="page number" w:semiHidden="1" w:unhideWhenUsed="1"/>
    <w:lsdException w:name="endnote reference" w:semiHidden="1" w:uiPriority="1" w:unhideWhenUsed="1"/>
    <w:lsdException w:name="endnote text" w:semiHidden="1" w:uiPriority="1" w:unhideWhenUsed="1"/>
    <w:lsdException w:name="table of authorities" w:semiHidden="1" w:uiPriority="1" w:unhideWhenUsed="1"/>
    <w:lsdException w:name="macro" w:semiHidden="1" w:uiPriority="1" w:unhideWhenUsed="1"/>
    <w:lsdException w:name="toa heading" w:semiHidden="1" w:uiPriority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iPriority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nhideWhenUsed="1"/>
    <w:lsdException w:name="Strong" w:qFormat="1"/>
    <w:lsdException w:name="Emphasis" w:uiPriority="1" w:qFormat="1"/>
    <w:lsdException w:name="Document Map" w:semiHidden="1" w:uiPriority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735F15"/>
  </w:style>
  <w:style w:type="paragraph" w:styleId="Nagwek1">
    <w:name w:val="heading 1"/>
    <w:basedOn w:val="Normalny"/>
    <w:next w:val="Normalny"/>
    <w:rsid w:val="00622761"/>
    <w:pPr>
      <w:spacing w:before="1077" w:after="300"/>
      <w:outlineLvl w:val="0"/>
    </w:pPr>
    <w:rPr>
      <w:rFonts w:cs="Arial"/>
      <w:bCs/>
      <w:noProof/>
      <w:sz w:val="40"/>
      <w:szCs w:val="24"/>
    </w:rPr>
  </w:style>
  <w:style w:type="paragraph" w:styleId="Nagwek2">
    <w:name w:val="heading 2"/>
    <w:basedOn w:val="Normalny"/>
    <w:next w:val="Normalny"/>
    <w:rsid w:val="00D06638"/>
    <w:pPr>
      <w:keepNext/>
      <w:outlineLvl w:val="1"/>
    </w:pPr>
    <w:rPr>
      <w:rFonts w:cs="Arial"/>
      <w:b/>
      <w:bCs/>
      <w:iCs/>
      <w:noProof/>
      <w:szCs w:val="28"/>
    </w:rPr>
  </w:style>
  <w:style w:type="paragraph" w:styleId="Nagwek3">
    <w:name w:val="heading 3"/>
    <w:basedOn w:val="Normalny"/>
    <w:next w:val="Normalny"/>
    <w:rsid w:val="00D06638"/>
    <w:pPr>
      <w:keepNext/>
      <w:outlineLvl w:val="2"/>
    </w:pPr>
    <w:rPr>
      <w:rFonts w:cs="Arial"/>
      <w:bCs/>
      <w:noProof/>
      <w:szCs w:val="26"/>
    </w:rPr>
  </w:style>
  <w:style w:type="paragraph" w:styleId="Nagwek4">
    <w:name w:val="heading 4"/>
    <w:basedOn w:val="Normalny"/>
    <w:next w:val="Normalny"/>
    <w:semiHidden/>
    <w:unhideWhenUsed/>
    <w:rsid w:val="00BC12A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semiHidden/>
    <w:unhideWhenUsed/>
    <w:qFormat/>
    <w:rsid w:val="00BC12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semiHidden/>
    <w:unhideWhenUsed/>
    <w:qFormat/>
    <w:rsid w:val="00BC12A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semiHidden/>
    <w:unhideWhenUsed/>
    <w:qFormat/>
    <w:rsid w:val="00BC12A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semiHidden/>
    <w:unhideWhenUsed/>
    <w:qFormat/>
    <w:rsid w:val="00BC12A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semiHidden/>
    <w:unhideWhenUsed/>
    <w:qFormat/>
    <w:rsid w:val="00BC12A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1"/>
    <w:semiHidden/>
    <w:rsid w:val="0031310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1"/>
    <w:semiHidden/>
    <w:rsid w:val="0031310C"/>
    <w:pPr>
      <w:tabs>
        <w:tab w:val="center" w:pos="4536"/>
        <w:tab w:val="right" w:pos="9072"/>
      </w:tabs>
    </w:pPr>
  </w:style>
  <w:style w:type="character" w:customStyle="1" w:styleId="Page">
    <w:name w:val="Page"/>
    <w:basedOn w:val="Domylnaczcionkaakapitu"/>
    <w:rsid w:val="003B359F"/>
    <w:rPr>
      <w:rFonts w:ascii="Arial" w:hAnsi="Arial"/>
      <w:sz w:val="16"/>
    </w:rPr>
  </w:style>
  <w:style w:type="paragraph" w:customStyle="1" w:styleId="SiemensLogo">
    <w:name w:val="Siemens Logo"/>
    <w:rsid w:val="00E83689"/>
    <w:rPr>
      <w:noProof/>
      <w:sz w:val="22"/>
    </w:rPr>
  </w:style>
  <w:style w:type="paragraph" w:customStyle="1" w:styleId="Bodytext">
    <w:name w:val="Bodytext"/>
    <w:link w:val="BodytextZchn"/>
    <w:qFormat/>
    <w:rsid w:val="00242AA6"/>
    <w:pPr>
      <w:spacing w:line="360" w:lineRule="auto"/>
    </w:pPr>
    <w:rPr>
      <w:sz w:val="22"/>
    </w:rPr>
  </w:style>
  <w:style w:type="paragraph" w:customStyle="1" w:styleId="Footer1">
    <w:name w:val="Footer1"/>
    <w:uiPriority w:val="99"/>
    <w:rsid w:val="004B3CEA"/>
    <w:rPr>
      <w:sz w:val="16"/>
      <w:szCs w:val="16"/>
    </w:rPr>
  </w:style>
  <w:style w:type="paragraph" w:customStyle="1" w:styleId="Footer1Z1">
    <w:name w:val="Footer1Z1"/>
    <w:basedOn w:val="Footer1"/>
    <w:uiPriority w:val="99"/>
    <w:rsid w:val="00B0467F"/>
    <w:rPr>
      <w:b/>
    </w:rPr>
  </w:style>
  <w:style w:type="paragraph" w:customStyle="1" w:styleId="Footer2">
    <w:name w:val="Footer2"/>
    <w:rsid w:val="004B3CEA"/>
    <w:rPr>
      <w:sz w:val="16"/>
      <w:szCs w:val="16"/>
    </w:rPr>
  </w:style>
  <w:style w:type="paragraph" w:customStyle="1" w:styleId="ReferenceNumber">
    <w:name w:val="Reference Number"/>
    <w:qFormat/>
    <w:rsid w:val="004B3CEA"/>
    <w:rPr>
      <w:noProof/>
      <w:sz w:val="16"/>
      <w:szCs w:val="16"/>
    </w:rPr>
  </w:style>
  <w:style w:type="paragraph" w:customStyle="1" w:styleId="NameSector">
    <w:name w:val="Name Sector"/>
    <w:basedOn w:val="SiemensLogo"/>
    <w:rsid w:val="00637B8A"/>
    <w:pPr>
      <w:spacing w:after="110"/>
    </w:pPr>
    <w:rPr>
      <w:b/>
      <w:sz w:val="20"/>
    </w:rPr>
  </w:style>
  <w:style w:type="paragraph" w:customStyle="1" w:styleId="scforgzeile">
    <w:name w:val="scforgzeile"/>
    <w:basedOn w:val="SiemensLogo"/>
    <w:rsid w:val="003B359F"/>
    <w:pPr>
      <w:tabs>
        <w:tab w:val="right" w:pos="9639"/>
      </w:tabs>
    </w:pPr>
    <w:rPr>
      <w:sz w:val="16"/>
    </w:rPr>
  </w:style>
  <w:style w:type="paragraph" w:customStyle="1" w:styleId="HeaderPage2">
    <w:name w:val="Header Page 2"/>
    <w:basedOn w:val="SiemensLogo"/>
    <w:uiPriority w:val="99"/>
    <w:rsid w:val="0068467D"/>
    <w:rPr>
      <w:sz w:val="20"/>
    </w:rPr>
  </w:style>
  <w:style w:type="paragraph" w:customStyle="1" w:styleId="PressSign">
    <w:name w:val="Press Sign"/>
    <w:basedOn w:val="SiemensLogo"/>
    <w:rsid w:val="00011D56"/>
    <w:pPr>
      <w:spacing w:after="40"/>
      <w:ind w:left="-57"/>
    </w:pPr>
    <w:rPr>
      <w:color w:val="A6A6A6"/>
      <w:sz w:val="62"/>
    </w:rPr>
  </w:style>
  <w:style w:type="paragraph" w:customStyle="1" w:styleId="Datum1">
    <w:name w:val="Datum1"/>
    <w:basedOn w:val="Bodytext"/>
    <w:rsid w:val="00637B8A"/>
    <w:pPr>
      <w:spacing w:before="110" w:line="240" w:lineRule="auto"/>
    </w:pPr>
    <w:rPr>
      <w:sz w:val="20"/>
    </w:rPr>
  </w:style>
  <w:style w:type="paragraph" w:customStyle="1" w:styleId="BulletsListing">
    <w:name w:val="Bullets Listing"/>
    <w:basedOn w:val="Bodytext"/>
    <w:qFormat/>
    <w:rsid w:val="00C92B14"/>
    <w:pPr>
      <w:numPr>
        <w:numId w:val="3"/>
      </w:numPr>
    </w:pPr>
    <w:rPr>
      <w:b/>
    </w:rPr>
  </w:style>
  <w:style w:type="paragraph" w:customStyle="1" w:styleId="NameDivision">
    <w:name w:val="Name Division"/>
    <w:basedOn w:val="SiemensLogo"/>
    <w:rsid w:val="00BC12A1"/>
    <w:pPr>
      <w:spacing w:before="110"/>
    </w:pPr>
    <w:rPr>
      <w:sz w:val="20"/>
    </w:rPr>
  </w:style>
  <w:style w:type="numbering" w:styleId="111111">
    <w:name w:val="Outline List 2"/>
    <w:basedOn w:val="Bezlisty"/>
    <w:semiHidden/>
    <w:rsid w:val="00BC12A1"/>
    <w:pPr>
      <w:numPr>
        <w:numId w:val="11"/>
      </w:numPr>
    </w:pPr>
  </w:style>
  <w:style w:type="character" w:styleId="Hipercze">
    <w:name w:val="Hyperlink"/>
    <w:basedOn w:val="Domylnaczcionkaakapitu"/>
    <w:uiPriority w:val="1"/>
    <w:unhideWhenUsed/>
    <w:rsid w:val="00515982"/>
    <w:rPr>
      <w:color w:val="0000FF"/>
      <w:u w:val="single"/>
    </w:rPr>
  </w:style>
  <w:style w:type="paragraph" w:customStyle="1" w:styleId="Boilerplate">
    <w:name w:val="Boilerplate"/>
    <w:basedOn w:val="Bodytext"/>
    <w:uiPriority w:val="99"/>
    <w:rsid w:val="00FC1CD0"/>
    <w:pPr>
      <w:keepLines/>
    </w:pPr>
    <w:rPr>
      <w:sz w:val="16"/>
    </w:rPr>
  </w:style>
  <w:style w:type="paragraph" w:customStyle="1" w:styleId="Disclaimer">
    <w:name w:val="Disclaimer"/>
    <w:basedOn w:val="Bodytext"/>
    <w:qFormat/>
    <w:rsid w:val="00FC1CD0"/>
    <w:pPr>
      <w:keepLines/>
    </w:pPr>
    <w:rPr>
      <w:sz w:val="16"/>
    </w:rPr>
  </w:style>
  <w:style w:type="paragraph" w:customStyle="1" w:styleId="Headline">
    <w:name w:val="Headline"/>
    <w:next w:val="Bodytext"/>
    <w:qFormat/>
    <w:rsid w:val="009B24DD"/>
    <w:rPr>
      <w:sz w:val="40"/>
    </w:rPr>
  </w:style>
  <w:style w:type="numbering" w:styleId="1ai">
    <w:name w:val="Outline List 1"/>
    <w:basedOn w:val="Bezlisty"/>
    <w:semiHidden/>
    <w:rsid w:val="00BC12A1"/>
    <w:pPr>
      <w:numPr>
        <w:numId w:val="12"/>
      </w:numPr>
    </w:pPr>
  </w:style>
  <w:style w:type="numbering" w:styleId="Artykusekcja">
    <w:name w:val="Outline List 3"/>
    <w:basedOn w:val="Bezlisty"/>
    <w:semiHidden/>
    <w:rsid w:val="00BC12A1"/>
    <w:pPr>
      <w:numPr>
        <w:numId w:val="13"/>
      </w:numPr>
    </w:pPr>
  </w:style>
  <w:style w:type="paragraph" w:styleId="Listapunktowana">
    <w:name w:val="List Bullet"/>
    <w:basedOn w:val="Normalny"/>
    <w:uiPriority w:val="1"/>
    <w:semiHidden/>
    <w:rsid w:val="00BC12A1"/>
    <w:pPr>
      <w:numPr>
        <w:numId w:val="6"/>
      </w:numPr>
    </w:pPr>
  </w:style>
  <w:style w:type="paragraph" w:styleId="Listapunktowana2">
    <w:name w:val="List Bullet 2"/>
    <w:basedOn w:val="Normalny"/>
    <w:uiPriority w:val="1"/>
    <w:semiHidden/>
    <w:rsid w:val="00BC12A1"/>
    <w:pPr>
      <w:numPr>
        <w:numId w:val="7"/>
      </w:numPr>
    </w:pPr>
  </w:style>
  <w:style w:type="paragraph" w:styleId="Listapunktowana3">
    <w:name w:val="List Bullet 3"/>
    <w:basedOn w:val="Normalny"/>
    <w:uiPriority w:val="1"/>
    <w:semiHidden/>
    <w:rsid w:val="00BC12A1"/>
    <w:pPr>
      <w:numPr>
        <w:numId w:val="8"/>
      </w:numPr>
    </w:pPr>
  </w:style>
  <w:style w:type="paragraph" w:styleId="Listapunktowana4">
    <w:name w:val="List Bullet 4"/>
    <w:basedOn w:val="Normalny"/>
    <w:uiPriority w:val="1"/>
    <w:semiHidden/>
    <w:rsid w:val="00BC12A1"/>
    <w:pPr>
      <w:numPr>
        <w:numId w:val="9"/>
      </w:numPr>
    </w:pPr>
  </w:style>
  <w:style w:type="paragraph" w:styleId="Listapunktowana5">
    <w:name w:val="List Bullet 5"/>
    <w:basedOn w:val="Normalny"/>
    <w:uiPriority w:val="1"/>
    <w:semiHidden/>
    <w:rsid w:val="00BC12A1"/>
    <w:pPr>
      <w:numPr>
        <w:numId w:val="10"/>
      </w:numPr>
    </w:pPr>
  </w:style>
  <w:style w:type="character" w:styleId="UyteHipercze">
    <w:name w:val="FollowedHyperlink"/>
    <w:basedOn w:val="Domylnaczcionkaakapitu"/>
    <w:uiPriority w:val="1"/>
    <w:semiHidden/>
    <w:rsid w:val="00BC12A1"/>
    <w:rPr>
      <w:color w:val="800080"/>
      <w:u w:val="single"/>
    </w:rPr>
  </w:style>
  <w:style w:type="paragraph" w:styleId="Tekstblokowy">
    <w:name w:val="Block Text"/>
    <w:basedOn w:val="Normalny"/>
    <w:uiPriority w:val="1"/>
    <w:semiHidden/>
    <w:rsid w:val="00BC12A1"/>
    <w:pPr>
      <w:spacing w:after="120"/>
      <w:ind w:left="1440" w:right="1440"/>
    </w:pPr>
  </w:style>
  <w:style w:type="paragraph" w:styleId="Podpise-mail">
    <w:name w:val="E-mail Signature"/>
    <w:basedOn w:val="Normalny"/>
    <w:uiPriority w:val="1"/>
    <w:semiHidden/>
    <w:rsid w:val="00BC12A1"/>
  </w:style>
  <w:style w:type="character" w:styleId="Pogrubienie">
    <w:name w:val="Strong"/>
    <w:basedOn w:val="Domylnaczcionkaakapitu"/>
    <w:uiPriority w:val="1"/>
    <w:semiHidden/>
    <w:qFormat/>
    <w:rsid w:val="00BC12A1"/>
    <w:rPr>
      <w:b/>
      <w:bCs/>
    </w:rPr>
  </w:style>
  <w:style w:type="paragraph" w:styleId="Nagweknotatki">
    <w:name w:val="Note Heading"/>
    <w:basedOn w:val="Normalny"/>
    <w:next w:val="Normalny"/>
    <w:uiPriority w:val="1"/>
    <w:semiHidden/>
    <w:rsid w:val="00BC12A1"/>
  </w:style>
  <w:style w:type="paragraph" w:styleId="Zwrotpoegnalny">
    <w:name w:val="Closing"/>
    <w:basedOn w:val="Normalny"/>
    <w:uiPriority w:val="1"/>
    <w:semiHidden/>
    <w:rsid w:val="00BC12A1"/>
    <w:pPr>
      <w:ind w:left="4252"/>
    </w:pPr>
  </w:style>
  <w:style w:type="paragraph" w:styleId="HTML-adres">
    <w:name w:val="HTML Address"/>
    <w:basedOn w:val="Normalny"/>
    <w:uiPriority w:val="1"/>
    <w:semiHidden/>
    <w:rsid w:val="00BC12A1"/>
    <w:rPr>
      <w:i/>
      <w:iCs/>
    </w:rPr>
  </w:style>
  <w:style w:type="character" w:styleId="HTML-akronim">
    <w:name w:val="HTML Acronym"/>
    <w:basedOn w:val="Domylnaczcionkaakapitu"/>
    <w:uiPriority w:val="1"/>
    <w:semiHidden/>
    <w:rsid w:val="00BC12A1"/>
  </w:style>
  <w:style w:type="character" w:styleId="HTML-przykad">
    <w:name w:val="HTML Sample"/>
    <w:basedOn w:val="Domylnaczcionkaakapitu"/>
    <w:uiPriority w:val="1"/>
    <w:semiHidden/>
    <w:rsid w:val="00BC12A1"/>
    <w:rPr>
      <w:rFonts w:ascii="Courier New" w:hAnsi="Courier New" w:cs="Courier New"/>
    </w:rPr>
  </w:style>
  <w:style w:type="character" w:styleId="HTML-kod">
    <w:name w:val="HTML Code"/>
    <w:basedOn w:val="Domylnaczcionkaakapitu"/>
    <w:uiPriority w:val="1"/>
    <w:semiHidden/>
    <w:rsid w:val="00BC12A1"/>
    <w:rPr>
      <w:rFonts w:ascii="Courier New" w:hAnsi="Courier New" w:cs="Courier New"/>
      <w:sz w:val="20"/>
      <w:szCs w:val="20"/>
    </w:rPr>
  </w:style>
  <w:style w:type="character" w:styleId="HTML-definicja">
    <w:name w:val="HTML Definition"/>
    <w:basedOn w:val="Domylnaczcionkaakapitu"/>
    <w:uiPriority w:val="1"/>
    <w:semiHidden/>
    <w:rsid w:val="00BC12A1"/>
    <w:rPr>
      <w:i/>
      <w:iCs/>
    </w:rPr>
  </w:style>
  <w:style w:type="character" w:styleId="HTML-staaszeroko">
    <w:name w:val="HTML Typewriter"/>
    <w:basedOn w:val="Domylnaczcionkaakapitu"/>
    <w:uiPriority w:val="1"/>
    <w:semiHidden/>
    <w:rsid w:val="00BC12A1"/>
    <w:rPr>
      <w:rFonts w:ascii="Courier New" w:hAnsi="Courier New" w:cs="Courier New"/>
      <w:sz w:val="20"/>
      <w:szCs w:val="20"/>
    </w:rPr>
  </w:style>
  <w:style w:type="character" w:styleId="HTML-klawiatura">
    <w:name w:val="HTML Keyboard"/>
    <w:basedOn w:val="Domylnaczcionkaakapitu"/>
    <w:uiPriority w:val="1"/>
    <w:semiHidden/>
    <w:rsid w:val="00BC12A1"/>
    <w:rPr>
      <w:rFonts w:ascii="Courier New" w:hAnsi="Courier New" w:cs="Courier New"/>
      <w:sz w:val="20"/>
      <w:szCs w:val="20"/>
    </w:rPr>
  </w:style>
  <w:style w:type="character" w:styleId="HTML-zmienna">
    <w:name w:val="HTML Variable"/>
    <w:basedOn w:val="Domylnaczcionkaakapitu"/>
    <w:uiPriority w:val="1"/>
    <w:semiHidden/>
    <w:rsid w:val="00BC12A1"/>
    <w:rPr>
      <w:i/>
      <w:iCs/>
    </w:rPr>
  </w:style>
  <w:style w:type="paragraph" w:styleId="HTML-wstpniesformatowany">
    <w:name w:val="HTML Preformatted"/>
    <w:basedOn w:val="Normalny"/>
    <w:uiPriority w:val="1"/>
    <w:semiHidden/>
    <w:rsid w:val="00BC12A1"/>
    <w:rPr>
      <w:rFonts w:ascii="Courier New" w:hAnsi="Courier New" w:cs="Courier New"/>
    </w:rPr>
  </w:style>
  <w:style w:type="character" w:styleId="HTML-cytat">
    <w:name w:val="HTML Cite"/>
    <w:basedOn w:val="Domylnaczcionkaakapitu"/>
    <w:uiPriority w:val="1"/>
    <w:semiHidden/>
    <w:rsid w:val="00BC12A1"/>
    <w:rPr>
      <w:i/>
      <w:iCs/>
    </w:rPr>
  </w:style>
  <w:style w:type="paragraph" w:styleId="Lista">
    <w:name w:val="List"/>
    <w:basedOn w:val="Normalny"/>
    <w:uiPriority w:val="1"/>
    <w:semiHidden/>
    <w:rsid w:val="00BC12A1"/>
    <w:pPr>
      <w:ind w:left="283" w:hanging="283"/>
    </w:pPr>
  </w:style>
  <w:style w:type="paragraph" w:styleId="Lista2">
    <w:name w:val="List 2"/>
    <w:basedOn w:val="Normalny"/>
    <w:uiPriority w:val="1"/>
    <w:semiHidden/>
    <w:rsid w:val="00BC12A1"/>
    <w:pPr>
      <w:ind w:left="566" w:hanging="283"/>
    </w:pPr>
  </w:style>
  <w:style w:type="paragraph" w:styleId="Lista3">
    <w:name w:val="List 3"/>
    <w:basedOn w:val="Normalny"/>
    <w:uiPriority w:val="1"/>
    <w:semiHidden/>
    <w:rsid w:val="00BC12A1"/>
    <w:pPr>
      <w:ind w:left="849" w:hanging="283"/>
    </w:pPr>
  </w:style>
  <w:style w:type="paragraph" w:styleId="Lista4">
    <w:name w:val="List 4"/>
    <w:basedOn w:val="Normalny"/>
    <w:uiPriority w:val="1"/>
    <w:semiHidden/>
    <w:rsid w:val="00BC12A1"/>
    <w:pPr>
      <w:ind w:left="1132" w:hanging="283"/>
    </w:pPr>
  </w:style>
  <w:style w:type="paragraph" w:styleId="Lista5">
    <w:name w:val="List 5"/>
    <w:basedOn w:val="Normalny"/>
    <w:uiPriority w:val="1"/>
    <w:semiHidden/>
    <w:rsid w:val="00BC12A1"/>
    <w:pPr>
      <w:ind w:left="1415" w:hanging="283"/>
    </w:pPr>
  </w:style>
  <w:style w:type="paragraph" w:styleId="Lista-kontynuacja">
    <w:name w:val="List Continue"/>
    <w:basedOn w:val="Normalny"/>
    <w:uiPriority w:val="1"/>
    <w:semiHidden/>
    <w:rsid w:val="00BC12A1"/>
    <w:pPr>
      <w:spacing w:after="120"/>
      <w:ind w:left="283"/>
    </w:pPr>
  </w:style>
  <w:style w:type="paragraph" w:styleId="Lista-kontynuacja2">
    <w:name w:val="List Continue 2"/>
    <w:basedOn w:val="Normalny"/>
    <w:uiPriority w:val="1"/>
    <w:semiHidden/>
    <w:rsid w:val="00BC12A1"/>
    <w:pPr>
      <w:spacing w:after="120"/>
      <w:ind w:left="566"/>
    </w:pPr>
  </w:style>
  <w:style w:type="paragraph" w:styleId="Lista-kontynuacja3">
    <w:name w:val="List Continue 3"/>
    <w:basedOn w:val="Normalny"/>
    <w:uiPriority w:val="1"/>
    <w:semiHidden/>
    <w:rsid w:val="00BC12A1"/>
    <w:pPr>
      <w:spacing w:after="120"/>
      <w:ind w:left="849"/>
    </w:pPr>
  </w:style>
  <w:style w:type="paragraph" w:styleId="Lista-kontynuacja4">
    <w:name w:val="List Continue 4"/>
    <w:basedOn w:val="Normalny"/>
    <w:uiPriority w:val="1"/>
    <w:semiHidden/>
    <w:rsid w:val="00BC12A1"/>
    <w:pPr>
      <w:spacing w:after="120"/>
      <w:ind w:left="1132"/>
    </w:pPr>
  </w:style>
  <w:style w:type="paragraph" w:styleId="Lista-kontynuacja5">
    <w:name w:val="List Continue 5"/>
    <w:basedOn w:val="Normalny"/>
    <w:uiPriority w:val="1"/>
    <w:semiHidden/>
    <w:rsid w:val="00BC12A1"/>
    <w:pPr>
      <w:spacing w:after="120"/>
      <w:ind w:left="1415"/>
    </w:pPr>
  </w:style>
  <w:style w:type="paragraph" w:styleId="Listanumerowana">
    <w:name w:val="List Number"/>
    <w:basedOn w:val="Normalny"/>
    <w:uiPriority w:val="1"/>
    <w:semiHidden/>
    <w:rsid w:val="00BC12A1"/>
    <w:pPr>
      <w:numPr>
        <w:numId w:val="14"/>
      </w:numPr>
    </w:pPr>
  </w:style>
  <w:style w:type="paragraph" w:styleId="Listanumerowana2">
    <w:name w:val="List Number 2"/>
    <w:basedOn w:val="Normalny"/>
    <w:uiPriority w:val="1"/>
    <w:semiHidden/>
    <w:rsid w:val="00BC12A1"/>
    <w:pPr>
      <w:numPr>
        <w:numId w:val="15"/>
      </w:numPr>
    </w:pPr>
  </w:style>
  <w:style w:type="paragraph" w:styleId="Listanumerowana3">
    <w:name w:val="List Number 3"/>
    <w:basedOn w:val="Normalny"/>
    <w:uiPriority w:val="99"/>
    <w:semiHidden/>
    <w:rsid w:val="00BC12A1"/>
    <w:pPr>
      <w:numPr>
        <w:numId w:val="16"/>
      </w:numPr>
    </w:pPr>
  </w:style>
  <w:style w:type="paragraph" w:styleId="Listanumerowana4">
    <w:name w:val="List Number 4"/>
    <w:basedOn w:val="Normalny"/>
    <w:uiPriority w:val="1"/>
    <w:semiHidden/>
    <w:rsid w:val="00BC12A1"/>
    <w:pPr>
      <w:numPr>
        <w:numId w:val="17"/>
      </w:numPr>
    </w:pPr>
  </w:style>
  <w:style w:type="paragraph" w:styleId="Listanumerowana5">
    <w:name w:val="List Number 5"/>
    <w:basedOn w:val="Normalny"/>
    <w:uiPriority w:val="99"/>
    <w:semiHidden/>
    <w:rsid w:val="00BC12A1"/>
    <w:pPr>
      <w:numPr>
        <w:numId w:val="18"/>
      </w:numPr>
    </w:pPr>
  </w:style>
  <w:style w:type="paragraph" w:styleId="Nagwekwiadomoci">
    <w:name w:val="Message Header"/>
    <w:basedOn w:val="Normalny"/>
    <w:uiPriority w:val="1"/>
    <w:semiHidden/>
    <w:rsid w:val="00BC12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Zwykytekst">
    <w:name w:val="Plain Text"/>
    <w:basedOn w:val="Normalny"/>
    <w:semiHidden/>
    <w:rsid w:val="00BC12A1"/>
    <w:rPr>
      <w:rFonts w:ascii="Courier New" w:hAnsi="Courier New" w:cs="Courier New"/>
    </w:rPr>
  </w:style>
  <w:style w:type="character" w:styleId="Numerstrony">
    <w:name w:val="page number"/>
    <w:basedOn w:val="Domylnaczcionkaakapitu"/>
    <w:uiPriority w:val="1"/>
    <w:semiHidden/>
    <w:rsid w:val="00BC12A1"/>
  </w:style>
  <w:style w:type="paragraph" w:styleId="NormalnyWeb">
    <w:name w:val="Normal (Web)"/>
    <w:basedOn w:val="Normalny"/>
    <w:uiPriority w:val="1"/>
    <w:semiHidden/>
    <w:rsid w:val="00BC12A1"/>
    <w:rPr>
      <w:rFonts w:ascii="Times New Roman" w:hAnsi="Times New Roman"/>
      <w:sz w:val="24"/>
      <w:szCs w:val="24"/>
    </w:rPr>
  </w:style>
  <w:style w:type="paragraph" w:styleId="Wcicienormalne">
    <w:name w:val="Normal Indent"/>
    <w:basedOn w:val="Normalny"/>
    <w:uiPriority w:val="1"/>
    <w:semiHidden/>
    <w:rsid w:val="00BC12A1"/>
    <w:pPr>
      <w:ind w:left="720"/>
    </w:pPr>
  </w:style>
  <w:style w:type="table" w:styleId="Tabela-Efekty3D1">
    <w:name w:val="Table 3D effects 1"/>
    <w:basedOn w:val="Standardowy"/>
    <w:semiHidden/>
    <w:rsid w:val="00BC12A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semiHidden/>
    <w:rsid w:val="00BC12A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semiHidden/>
    <w:rsid w:val="00BC12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semiHidden/>
    <w:rsid w:val="00BC12A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Prosty1">
    <w:name w:val="Table Simple 1"/>
    <w:basedOn w:val="Standardowy"/>
    <w:semiHidden/>
    <w:rsid w:val="00BC12A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rsid w:val="00BC12A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rsid w:val="00BC12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Elegancki">
    <w:name w:val="Table Elegant"/>
    <w:basedOn w:val="Standardowy"/>
    <w:semiHidden/>
    <w:rsid w:val="00BC12A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rsid w:val="00BC12A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rsid w:val="00BC12A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rsid w:val="00BC12A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lasyczny1">
    <w:name w:val="Table Classic 1"/>
    <w:basedOn w:val="Standardowy"/>
    <w:semiHidden/>
    <w:rsid w:val="00BC12A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rsid w:val="00BC12A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rsid w:val="00BC12A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rsid w:val="00BC12A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semiHidden/>
    <w:rsid w:val="00BC12A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rsid w:val="00BC12A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rsid w:val="00BC12A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rsid w:val="00BC12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rsid w:val="00BC12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rsid w:val="00BC12A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rsid w:val="00BC12A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rsid w:val="00BC12A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semiHidden/>
    <w:rsid w:val="00BC12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semiHidden/>
    <w:rsid w:val="00BC12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semiHidden/>
    <w:rsid w:val="00BC12A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rsid w:val="00BC12A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semiHidden/>
    <w:rsid w:val="00BC12A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semiHidden/>
    <w:rsid w:val="00BC12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semiHidden/>
    <w:rsid w:val="00BC12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semiHidden/>
    <w:rsid w:val="00BC12A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semiHidden/>
    <w:rsid w:val="00BC12A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1">
    <w:name w:val="Table Columns 1"/>
    <w:basedOn w:val="Standardowy"/>
    <w:semiHidden/>
    <w:rsid w:val="00BC12A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rsid w:val="00BC12A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rsid w:val="00BC12A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rsid w:val="00BC12A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rsid w:val="00BC12A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Delikatny1">
    <w:name w:val="Table Subtle 1"/>
    <w:basedOn w:val="Standardowy"/>
    <w:semiHidden/>
    <w:rsid w:val="00BC12A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rsid w:val="00BC12A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semiHidden/>
    <w:rsid w:val="00BC12A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rsid w:val="00BC12A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rsid w:val="00BC12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semiHidden/>
    <w:rsid w:val="00BC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Motyw">
    <w:name w:val="Table Theme"/>
    <w:basedOn w:val="Standardowy"/>
    <w:semiHidden/>
    <w:rsid w:val="00BC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1"/>
    <w:semiHidden/>
    <w:rsid w:val="00BC12A1"/>
    <w:pPr>
      <w:spacing w:after="120"/>
    </w:pPr>
  </w:style>
  <w:style w:type="paragraph" w:styleId="Tekstpodstawowy2">
    <w:name w:val="Body Text 2"/>
    <w:basedOn w:val="Normalny"/>
    <w:uiPriority w:val="1"/>
    <w:semiHidden/>
    <w:rsid w:val="00BC12A1"/>
    <w:pPr>
      <w:spacing w:after="120" w:line="480" w:lineRule="auto"/>
    </w:pPr>
  </w:style>
  <w:style w:type="paragraph" w:styleId="Tekstpodstawowy3">
    <w:name w:val="Body Text 3"/>
    <w:basedOn w:val="Normalny"/>
    <w:uiPriority w:val="1"/>
    <w:semiHidden/>
    <w:rsid w:val="00BC12A1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uiPriority w:val="1"/>
    <w:semiHidden/>
    <w:rsid w:val="00BC12A1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uiPriority w:val="1"/>
    <w:semiHidden/>
    <w:rsid w:val="00BC12A1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uiPriority w:val="1"/>
    <w:semiHidden/>
    <w:rsid w:val="00BC12A1"/>
    <w:pPr>
      <w:ind w:firstLine="210"/>
    </w:pPr>
  </w:style>
  <w:style w:type="paragraph" w:styleId="Tekstpodstawowywcity">
    <w:name w:val="Body Text Indent"/>
    <w:basedOn w:val="Normalny"/>
    <w:uiPriority w:val="1"/>
    <w:semiHidden/>
    <w:rsid w:val="00BC12A1"/>
    <w:pPr>
      <w:spacing w:after="120"/>
      <w:ind w:left="283"/>
    </w:pPr>
  </w:style>
  <w:style w:type="paragraph" w:styleId="Tekstpodstawowyzwciciem2">
    <w:name w:val="Body Text First Indent 2"/>
    <w:basedOn w:val="Tekstpodstawowywcity"/>
    <w:uiPriority w:val="1"/>
    <w:semiHidden/>
    <w:rsid w:val="00BC12A1"/>
    <w:pPr>
      <w:ind w:firstLine="210"/>
    </w:pPr>
  </w:style>
  <w:style w:type="paragraph" w:styleId="Tytu">
    <w:name w:val="Title"/>
    <w:basedOn w:val="Normalny"/>
    <w:uiPriority w:val="1"/>
    <w:semiHidden/>
    <w:qFormat/>
    <w:rsid w:val="00BC12A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dreszwrotnynakopercie">
    <w:name w:val="envelope return"/>
    <w:basedOn w:val="Normalny"/>
    <w:uiPriority w:val="1"/>
    <w:semiHidden/>
    <w:rsid w:val="00BC12A1"/>
    <w:rPr>
      <w:rFonts w:cs="Arial"/>
    </w:rPr>
  </w:style>
  <w:style w:type="paragraph" w:styleId="Adresnakopercie">
    <w:name w:val="envelope address"/>
    <w:basedOn w:val="Normalny"/>
    <w:uiPriority w:val="1"/>
    <w:semiHidden/>
    <w:rsid w:val="00BC12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Podpis">
    <w:name w:val="Signature"/>
    <w:basedOn w:val="Normalny"/>
    <w:uiPriority w:val="1"/>
    <w:semiHidden/>
    <w:rsid w:val="00BC12A1"/>
    <w:pPr>
      <w:ind w:left="4252"/>
    </w:pPr>
  </w:style>
  <w:style w:type="paragraph" w:styleId="Podtytu">
    <w:name w:val="Subtitle"/>
    <w:basedOn w:val="Normalny"/>
    <w:uiPriority w:val="1"/>
    <w:semiHidden/>
    <w:qFormat/>
    <w:rsid w:val="00BC12A1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Numerwiersza">
    <w:name w:val="line number"/>
    <w:basedOn w:val="Domylnaczcionkaakapitu"/>
    <w:semiHidden/>
    <w:rsid w:val="00BC12A1"/>
  </w:style>
  <w:style w:type="paragraph" w:customStyle="1" w:styleId="ExhibitionInfo">
    <w:name w:val="Exhibition Info"/>
    <w:qFormat/>
    <w:rsid w:val="00121E75"/>
    <w:pPr>
      <w:spacing w:line="360" w:lineRule="auto"/>
    </w:pPr>
    <w:rPr>
      <w:b/>
      <w:sz w:val="22"/>
    </w:rPr>
  </w:style>
  <w:style w:type="paragraph" w:styleId="Tekstdymka">
    <w:name w:val="Balloon Text"/>
    <w:basedOn w:val="Normalny"/>
    <w:link w:val="TekstdymkaZnak"/>
    <w:uiPriority w:val="1"/>
    <w:semiHidden/>
    <w:rsid w:val="00C779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1"/>
    <w:semiHidden/>
    <w:rsid w:val="001F3B7C"/>
    <w:rPr>
      <w:rFonts w:ascii="Tahoma" w:hAnsi="Tahoma" w:cs="Tahoma"/>
      <w:sz w:val="16"/>
      <w:szCs w:val="16"/>
    </w:rPr>
  </w:style>
  <w:style w:type="character" w:customStyle="1" w:styleId="BodytextZchn">
    <w:name w:val="Bodytext Zchn"/>
    <w:basedOn w:val="Domylnaczcionkaakapitu"/>
    <w:link w:val="Bodytext"/>
    <w:locked/>
    <w:rsid w:val="00877975"/>
    <w:rPr>
      <w:sz w:val="22"/>
    </w:rPr>
  </w:style>
  <w:style w:type="character" w:styleId="Odwoaniedokomentarza">
    <w:name w:val="annotation reference"/>
    <w:basedOn w:val="Domylnaczcionkaakapitu"/>
    <w:uiPriority w:val="1"/>
    <w:semiHidden/>
    <w:unhideWhenUsed/>
    <w:rsid w:val="00AD0E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1"/>
    <w:unhideWhenUsed/>
    <w:rsid w:val="00AD0E1A"/>
  </w:style>
  <w:style w:type="character" w:customStyle="1" w:styleId="TekstkomentarzaZnak">
    <w:name w:val="Tekst komentarza Znak"/>
    <w:basedOn w:val="Domylnaczcionkaakapitu"/>
    <w:link w:val="Tekstkomentarza"/>
    <w:uiPriority w:val="1"/>
    <w:rsid w:val="00AD0E1A"/>
  </w:style>
  <w:style w:type="paragraph" w:styleId="Tematkomentarza">
    <w:name w:val="annotation subject"/>
    <w:basedOn w:val="Tekstkomentarza"/>
    <w:next w:val="Tekstkomentarza"/>
    <w:link w:val="TematkomentarzaZnak"/>
    <w:uiPriority w:val="1"/>
    <w:semiHidden/>
    <w:unhideWhenUsed/>
    <w:rsid w:val="00AD0E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1"/>
    <w:semiHidden/>
    <w:rsid w:val="00AD0E1A"/>
    <w:rPr>
      <w:b/>
      <w:bCs/>
    </w:rPr>
  </w:style>
  <w:style w:type="paragraph" w:styleId="Akapitzlist">
    <w:name w:val="List Paragraph"/>
    <w:basedOn w:val="Normalny"/>
    <w:uiPriority w:val="34"/>
    <w:qFormat/>
    <w:rsid w:val="004E07F0"/>
    <w:pPr>
      <w:ind w:left="720"/>
    </w:pPr>
    <w:rPr>
      <w:rFonts w:ascii="Calibri" w:eastAsiaTheme="minorEastAsia" w:hAnsi="Calibri"/>
      <w:sz w:val="22"/>
      <w:szCs w:val="22"/>
      <w:lang w:val="en-US" w:eastAsia="zh-CN"/>
    </w:rPr>
  </w:style>
  <w:style w:type="paragraph" w:customStyle="1" w:styleId="Default">
    <w:name w:val="Default"/>
    <w:rsid w:val="00FE5139"/>
    <w:pPr>
      <w:autoSpaceDE w:val="0"/>
      <w:autoSpaceDN w:val="0"/>
      <w:adjustRightInd w:val="0"/>
    </w:pPr>
    <w:rPr>
      <w:rFonts w:ascii="Siemens Sans" w:hAnsi="Siemens Sans" w:cs="Siemens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1"/>
    <w:semiHidden/>
    <w:unhideWhenUsed/>
    <w:rsid w:val="00A2253B"/>
  </w:style>
  <w:style w:type="character" w:customStyle="1" w:styleId="TekstprzypisukocowegoZnak">
    <w:name w:val="Tekst przypisu końcowego Znak"/>
    <w:basedOn w:val="Domylnaczcionkaakapitu"/>
    <w:link w:val="Tekstprzypisukocowego"/>
    <w:uiPriority w:val="1"/>
    <w:semiHidden/>
    <w:rsid w:val="00A2253B"/>
  </w:style>
  <w:style w:type="character" w:styleId="Odwoanieprzypisukocowego">
    <w:name w:val="endnote reference"/>
    <w:basedOn w:val="Domylnaczcionkaakapitu"/>
    <w:uiPriority w:val="1"/>
    <w:semiHidden/>
    <w:unhideWhenUsed/>
    <w:rsid w:val="00A2253B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5E2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400BD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65CE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4A64"/>
  </w:style>
  <w:style w:type="character" w:styleId="Nierozpoznanawzmianka">
    <w:name w:val="Unresolved Mention"/>
    <w:basedOn w:val="Domylnaczcionkaakapitu"/>
    <w:uiPriority w:val="99"/>
    <w:semiHidden/>
    <w:unhideWhenUsed/>
    <w:rsid w:val="00922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3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doslaw.pupiec@clearcom.pl" TargetMode="External"/><Relationship Id="rId18" Type="http://schemas.openxmlformats.org/officeDocument/2006/relationships/hyperlink" Target="mailto:bartosz.korczynski@laude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iemens.com/financ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http://www.twitter.com/mgorecki9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nkedin.com/in/mgorecki91" TargetMode="External"/><Relationship Id="rId20" Type="http://schemas.openxmlformats.org/officeDocument/2006/relationships/hyperlink" Target="http://www.laude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marcin.gorecki@siemens.com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siemens.pl/mobilit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inkedin.com/in/radoslawpupiec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a63222\Downloads\presseinfo-siemens_neutrales-template_de_oktober-2014_25sept2014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8" ma:contentTypeDescription="Create a new document." ma:contentTypeScope="" ma:versionID="c233ce5809174b5019418b78a2f79f27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e433be884f6c0e9cde6b08c71a87e62c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5CDB4-5130-471D-98D2-44237FD793E2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8403343A-A207-45BF-87CD-D769E98FDC64}"/>
</file>

<file path=customXml/itemProps3.xml><?xml version="1.0" encoding="utf-8"?>
<ds:datastoreItem xmlns:ds="http://schemas.openxmlformats.org/officeDocument/2006/customXml" ds:itemID="{399F00F2-0B2C-423D-AA66-C861A77801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2F96E5-490D-B447-AB8D-89A34C4EB3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9b6cd5-d141-4a33-8bf1-0ca04484304f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presseinfo-siemens_neutrales-template_de_oktober-2014_25sept2014</Template>
  <TotalTime>4</TotalTime>
  <Pages>3</Pages>
  <Words>1099</Words>
  <Characters>7551</Characters>
  <Application>Microsoft Office Word</Application>
  <DocSecurity>0</DocSecurity>
  <Lines>142</Lines>
  <Paragraphs>38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Pressemitteilung Siemens AG</vt:lpstr>
      <vt:lpstr>Pressemitteilung Siemens AG</vt:lpstr>
      <vt:lpstr>Pressemitteilung Siemens AG</vt:lpstr>
    </vt:vector>
  </TitlesOfParts>
  <Manager>marion.bludszuweit@siemens.com</Manager>
  <Company>Siemens AG</Company>
  <LinksUpToDate>false</LinksUpToDate>
  <CharactersWithSpaces>8612</CharactersWithSpaces>
  <SharedDoc>false</SharedDoc>
  <HLinks>
    <vt:vector size="36" baseType="variant">
      <vt:variant>
        <vt:i4>524311</vt:i4>
      </vt:variant>
      <vt:variant>
        <vt:i4>15</vt:i4>
      </vt:variant>
      <vt:variant>
        <vt:i4>0</vt:i4>
      </vt:variant>
      <vt:variant>
        <vt:i4>5</vt:i4>
      </vt:variant>
      <vt:variant>
        <vt:lpwstr>http://www.laude.pl/</vt:lpwstr>
      </vt:variant>
      <vt:variant>
        <vt:lpwstr/>
      </vt:variant>
      <vt:variant>
        <vt:i4>3276859</vt:i4>
      </vt:variant>
      <vt:variant>
        <vt:i4>12</vt:i4>
      </vt:variant>
      <vt:variant>
        <vt:i4>0</vt:i4>
      </vt:variant>
      <vt:variant>
        <vt:i4>5</vt:i4>
      </vt:variant>
      <vt:variant>
        <vt:lpwstr>http://www.siemens.com/mobility</vt:lpwstr>
      </vt:variant>
      <vt:variant>
        <vt:lpwstr/>
      </vt:variant>
      <vt:variant>
        <vt:i4>393313</vt:i4>
      </vt:variant>
      <vt:variant>
        <vt:i4>9</vt:i4>
      </vt:variant>
      <vt:variant>
        <vt:i4>0</vt:i4>
      </vt:variant>
      <vt:variant>
        <vt:i4>5</vt:i4>
      </vt:variant>
      <vt:variant>
        <vt:lpwstr>mailto:bartosz.korczynski@laude.pl</vt:lpwstr>
      </vt:variant>
      <vt:variant>
        <vt:lpwstr/>
      </vt:variant>
      <vt:variant>
        <vt:i4>720967</vt:i4>
      </vt:variant>
      <vt:variant>
        <vt:i4>6</vt:i4>
      </vt:variant>
      <vt:variant>
        <vt:i4>0</vt:i4>
      </vt:variant>
      <vt:variant>
        <vt:i4>5</vt:i4>
      </vt:variant>
      <vt:variant>
        <vt:lpwstr>http://www.twitter.com/mgorecki91</vt:lpwstr>
      </vt:variant>
      <vt:variant>
        <vt:lpwstr/>
      </vt:variant>
      <vt:variant>
        <vt:i4>1048591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http://www.linkedin.com/in/mgorecki91</vt:lpwstr>
      </vt:variant>
      <vt:variant>
        <vt:lpwstr/>
      </vt:variant>
      <vt:variant>
        <vt:i4>3145818</vt:i4>
      </vt:variant>
      <vt:variant>
        <vt:i4>0</vt:i4>
      </vt:variant>
      <vt:variant>
        <vt:i4>0</vt:i4>
      </vt:variant>
      <vt:variant>
        <vt:i4>5</vt:i4>
      </vt:variant>
      <vt:variant>
        <vt:lpwstr>mailto:marcin.gorecki@siemens.com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 Siemens AG</dc:title>
  <dc:subject>Presse</dc:subject>
  <dc:creator>Marcin Górecki</dc:creator>
  <cp:keywords>Pressemitteilung Siemens AG deutsch;C_Unrestricted</cp:keywords>
  <dc:description>Stand: 01.10.2014</dc:description>
  <cp:lastModifiedBy>Iza Hoppe CCG</cp:lastModifiedBy>
  <cp:revision>7</cp:revision>
  <cp:lastPrinted>2025-06-11T11:00:00Z</cp:lastPrinted>
  <dcterms:created xsi:type="dcterms:W3CDTF">2026-04-29T15:50:00Z</dcterms:created>
  <dcterms:modified xsi:type="dcterms:W3CDTF">2026-04-30T06:56:00Z</dcterms:modified>
  <cp:category>2013-01-18/sw;2014-09-25/sw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_NewReviewCycle">
    <vt:lpwstr/>
  </property>
  <property fmtid="{D5CDD505-2E9C-101B-9397-08002B2CF9AE}" pid="4" name="MSIP_Label_a59b6cd5-d141-4a33-8bf1-0ca04484304f_Enabled">
    <vt:lpwstr>true</vt:lpwstr>
  </property>
  <property fmtid="{D5CDD505-2E9C-101B-9397-08002B2CF9AE}" pid="5" name="MSIP_Label_a59b6cd5-d141-4a33-8bf1-0ca04484304f_SetDate">
    <vt:lpwstr>2021-12-17T11:58:00Z</vt:lpwstr>
  </property>
  <property fmtid="{D5CDD505-2E9C-101B-9397-08002B2CF9AE}" pid="6" name="MSIP_Label_a59b6cd5-d141-4a33-8bf1-0ca04484304f_Method">
    <vt:lpwstr>Standard</vt:lpwstr>
  </property>
  <property fmtid="{D5CDD505-2E9C-101B-9397-08002B2CF9AE}" pid="7" name="MSIP_Label_a59b6cd5-d141-4a33-8bf1-0ca04484304f_Name">
    <vt:lpwstr>restricted-default</vt:lpwstr>
  </property>
  <property fmtid="{D5CDD505-2E9C-101B-9397-08002B2CF9AE}" pid="8" name="MSIP_Label_a59b6cd5-d141-4a33-8bf1-0ca04484304f_SiteId">
    <vt:lpwstr>38ae3bcd-9579-4fd4-adda-b42e1495d55a</vt:lpwstr>
  </property>
  <property fmtid="{D5CDD505-2E9C-101B-9397-08002B2CF9AE}" pid="9" name="MSIP_Label_a59b6cd5-d141-4a33-8bf1-0ca04484304f_ActionId">
    <vt:lpwstr>ffbda66f-4645-4a5e-bd16-bdf9dde5db3e</vt:lpwstr>
  </property>
  <property fmtid="{D5CDD505-2E9C-101B-9397-08002B2CF9AE}" pid="10" name="MSIP_Label_a59b6cd5-d141-4a33-8bf1-0ca04484304f_ContentBits">
    <vt:lpwstr>0</vt:lpwstr>
  </property>
  <property fmtid="{D5CDD505-2E9C-101B-9397-08002B2CF9AE}" pid="11" name="Document_Confidentiality">
    <vt:lpwstr>Restricted</vt:lpwstr>
  </property>
  <property fmtid="{D5CDD505-2E9C-101B-9397-08002B2CF9AE}" pid="12" name="GrammarlyDocumentId">
    <vt:lpwstr>38817f4311dd7f5d086ebbaf00b83deb50fe077858e712928c160e4880bd334a</vt:lpwstr>
  </property>
  <property fmtid="{D5CDD505-2E9C-101B-9397-08002B2CF9AE}" pid="13" name="MSIP_Label_5215460b-0b02-426e-9cfb-3d7835b820ca_Enabled">
    <vt:lpwstr>true</vt:lpwstr>
  </property>
  <property fmtid="{D5CDD505-2E9C-101B-9397-08002B2CF9AE}" pid="14" name="MSIP_Label_5215460b-0b02-426e-9cfb-3d7835b820ca_SetDate">
    <vt:lpwstr>2022-12-03T16:54:42Z</vt:lpwstr>
  </property>
  <property fmtid="{D5CDD505-2E9C-101B-9397-08002B2CF9AE}" pid="15" name="MSIP_Label_5215460b-0b02-426e-9cfb-3d7835b820ca_Method">
    <vt:lpwstr>Standard</vt:lpwstr>
  </property>
  <property fmtid="{D5CDD505-2E9C-101B-9397-08002B2CF9AE}" pid="16" name="MSIP_Label_5215460b-0b02-426e-9cfb-3d7835b820ca_Name">
    <vt:lpwstr>files</vt:lpwstr>
  </property>
  <property fmtid="{D5CDD505-2E9C-101B-9397-08002B2CF9AE}" pid="17" name="MSIP_Label_5215460b-0b02-426e-9cfb-3d7835b820ca_SiteId">
    <vt:lpwstr>6d035c57-7824-4f22-942d-f02e7abc28e0</vt:lpwstr>
  </property>
  <property fmtid="{D5CDD505-2E9C-101B-9397-08002B2CF9AE}" pid="18" name="MSIP_Label_5215460b-0b02-426e-9cfb-3d7835b820ca_ActionId">
    <vt:lpwstr>0d518006-b8a4-4f62-ac6b-e0c38c82f6b1</vt:lpwstr>
  </property>
  <property fmtid="{D5CDD505-2E9C-101B-9397-08002B2CF9AE}" pid="19" name="MSIP_Label_5215460b-0b02-426e-9cfb-3d7835b820ca_ContentBits">
    <vt:lpwstr>0</vt:lpwstr>
  </property>
  <property fmtid="{D5CDD505-2E9C-101B-9397-08002B2CF9AE}" pid="20" name="ContentTypeId">
    <vt:lpwstr>0x01010026332A36832A0A41A9315B265E6415BB</vt:lpwstr>
  </property>
  <property fmtid="{D5CDD505-2E9C-101B-9397-08002B2CF9AE}" pid="21" name="MediaServiceImageTags">
    <vt:lpwstr/>
  </property>
</Properties>
</file>