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3D19" w14:textId="5430536E" w:rsidR="006331F4" w:rsidRPr="00177AFE" w:rsidRDefault="00EB2CC1" w:rsidP="006331F4">
      <w:pPr>
        <w:jc w:val="right"/>
        <w:rPr>
          <w:rFonts w:cs="Calibri"/>
        </w:rPr>
      </w:pPr>
      <w:r>
        <w:rPr>
          <w:rFonts w:cs="Calibri"/>
        </w:rPr>
        <w:t>29.04</w:t>
      </w:r>
      <w:r w:rsidR="006331F4" w:rsidRPr="00177AFE">
        <w:rPr>
          <w:rFonts w:cs="Calibri"/>
        </w:rPr>
        <w:t>.</w:t>
      </w:r>
      <w:proofErr w:type="gramStart"/>
      <w:r w:rsidR="006331F4" w:rsidRPr="00177AFE">
        <w:rPr>
          <w:rFonts w:cs="Calibri"/>
        </w:rPr>
        <w:t>2026r.</w:t>
      </w:r>
      <w:proofErr w:type="gramEnd"/>
    </w:p>
    <w:p w14:paraId="5206A3A6" w14:textId="77777777" w:rsidR="006331F4" w:rsidRDefault="006331F4" w:rsidP="006331F4">
      <w:pPr>
        <w:rPr>
          <w:rFonts w:cs="Calibri"/>
        </w:rPr>
      </w:pPr>
      <w:r>
        <w:rPr>
          <w:rFonts w:cs="Calibri"/>
        </w:rPr>
        <w:t>ZAPIS ROZMOWY</w:t>
      </w:r>
    </w:p>
    <w:p w14:paraId="63C100A7" w14:textId="77777777" w:rsidR="006331F4" w:rsidRDefault="006331F4" w:rsidP="006331F4"/>
    <w:p w14:paraId="3C186650" w14:textId="121B1370" w:rsidR="00F15D37" w:rsidRPr="006331F4" w:rsidRDefault="00EB2CC1" w:rsidP="006331F4">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EWA GAWRYLUK</w:t>
      </w:r>
      <w:r w:rsidR="006331F4">
        <w:rPr>
          <w:rFonts w:eastAsia="Times New Roman" w:cs="Calibri"/>
          <w:b/>
          <w:bCs/>
          <w:lang w:eastAsia="pl-PL"/>
        </w:rPr>
        <w:t xml:space="preserve"> GOŚCINIĄ AMY SIEKLUCKIEJ W PODCAŚCIE RMF FM</w:t>
      </w:r>
    </w:p>
    <w:p w14:paraId="301E9C85" w14:textId="77777777" w:rsidR="006331F4" w:rsidRDefault="006331F4"/>
    <w:p w14:paraId="3DA03276" w14:textId="77777777" w:rsidR="00F25869" w:rsidRPr="00A35BFD" w:rsidRDefault="00F25869" w:rsidP="00F25869">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Dziś moją </w:t>
      </w:r>
      <w:proofErr w:type="spellStart"/>
      <w:r w:rsidRPr="00A35BFD">
        <w:rPr>
          <w:rFonts w:ascii="Calibri" w:hAnsi="Calibri" w:cs="Calibri"/>
          <w:sz w:val="22"/>
          <w:szCs w:val="22"/>
        </w:rPr>
        <w:t>gościnią</w:t>
      </w:r>
      <w:proofErr w:type="spellEnd"/>
      <w:r w:rsidRPr="00A35BFD">
        <w:rPr>
          <w:rFonts w:ascii="Calibri" w:hAnsi="Calibri" w:cs="Calibri"/>
          <w:sz w:val="22"/>
          <w:szCs w:val="22"/>
        </w:rPr>
        <w:t xml:space="preserve"> jest kobieta, która kojarzy mi się z klasą. Zastanawiam się, czy dziś czujesz, że naprawdę odnalazłaś siebie.</w:t>
      </w:r>
    </w:p>
    <w:p w14:paraId="45BCBF25" w14:textId="77777777" w:rsidR="00F25869" w:rsidRPr="00A35BFD" w:rsidRDefault="00F25869" w:rsidP="00F25869">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To złożone pytanie. W przyszłym roku mogę iść na emeryturę, więc mam już sporo doświadczeń. I wciąż uczę się kobiecości, bo każdy etap życia przynosi nowe wyzwania. Kobiecość w każdym wieku wygląda inaczej.</w:t>
      </w:r>
    </w:p>
    <w:p w14:paraId="74FDD16B" w14:textId="77777777" w:rsidR="00F25869" w:rsidRPr="00A35BFD" w:rsidRDefault="00F25869" w:rsidP="00F25869">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A jaka jest dla ciebie dzisiaj?</w:t>
      </w:r>
    </w:p>
    <w:p w14:paraId="4857F40D" w14:textId="77777777" w:rsidR="00F25869" w:rsidRPr="00A35BFD" w:rsidRDefault="00F25869" w:rsidP="00F25869">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Czuję się kobietą spełnioną. Długo zmagałam się z kompleksami, ale dziś dobrze czuję się ze swoim ciałem. Mam też u boku mężczyznę, przy którym nie muszę niczego udawać. To dla mnie ważne. Mam również córkę i to jest jeden z najpiękniejszych darów kobiecości.</w:t>
      </w:r>
    </w:p>
    <w:p w14:paraId="713A6C10" w14:textId="77777777" w:rsidR="00F25869" w:rsidRPr="00A35BFD" w:rsidRDefault="00F25869" w:rsidP="00F25869">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Twoja droga do poczucia własnej wartości nie była jednak łatwa. Jak wspominasz dzieciństwo?</w:t>
      </w:r>
    </w:p>
    <w:p w14:paraId="69509DBE" w14:textId="77777777" w:rsidR="00F25869" w:rsidRPr="00A35BFD" w:rsidRDefault="00F25869" w:rsidP="00F25869">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Mam wrażenie, jakby to było inne życie. Dziś świat rozwija się tak szybko, że porównanie mojego dzieciństwa z tym, w jakim dorasta moja córka, to ogromny cywilizacyjny skok. Byłam dzieckiem, które dużo czytało i szukało odpowiedzi w książkach. To nie zawsze było dobrze odbierane przez rówieśników.</w:t>
      </w:r>
    </w:p>
    <w:p w14:paraId="54C06CA5" w14:textId="77777777" w:rsidR="00F25869" w:rsidRPr="00A35BFD" w:rsidRDefault="00F25869" w:rsidP="00F25869">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Myślisz, że tamte czasy bardziej rozwijały kreatywność?</w:t>
      </w:r>
    </w:p>
    <w:p w14:paraId="7514E1FC" w14:textId="77777777" w:rsidR="00F25869" w:rsidRPr="00A35BFD" w:rsidRDefault="00F25869" w:rsidP="00F25869">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Zdecydowanie. Szukaliśmy odpowiedzi w sobie i w najbliższym otoczeniu. Nie było </w:t>
      </w:r>
      <w:proofErr w:type="spellStart"/>
      <w:r w:rsidRPr="00A35BFD">
        <w:rPr>
          <w:rFonts w:ascii="Calibri" w:hAnsi="Calibri" w:cs="Calibri"/>
          <w:sz w:val="22"/>
          <w:szCs w:val="22"/>
        </w:rPr>
        <w:t>internetu</w:t>
      </w:r>
      <w:proofErr w:type="spellEnd"/>
      <w:r w:rsidRPr="00A35BFD">
        <w:rPr>
          <w:rFonts w:ascii="Calibri" w:hAnsi="Calibri" w:cs="Calibri"/>
          <w:sz w:val="22"/>
          <w:szCs w:val="22"/>
        </w:rPr>
        <w:t>, nie porównywaliśmy się z całym światem. Informacje zdobywało się trudniej.</w:t>
      </w:r>
    </w:p>
    <w:p w14:paraId="3D2E7DE7" w14:textId="77777777" w:rsidR="00F25869" w:rsidRPr="00A35BFD" w:rsidRDefault="00F25869" w:rsidP="00F25869">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Czy czułaś wtedy, że nie przynależysz?</w:t>
      </w:r>
    </w:p>
    <w:p w14:paraId="3BA0DC69" w14:textId="77777777" w:rsidR="00F25869" w:rsidRPr="00A35BFD" w:rsidRDefault="00F25869" w:rsidP="00F25869">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Tak. Byłam bardzo drobna – w pierwszej klasie ważyłam 18 kilogramów. Tornister był dla mnie za ciężki. Do tego już umiałam czytać i pisać, byłam leworęczna. To wszystko sprawiało, że się wyróżniałam i nie zawsze było to dobrze odbierane.</w:t>
      </w:r>
    </w:p>
    <w:p w14:paraId="25348BA7" w14:textId="77777777" w:rsidR="00F25869" w:rsidRPr="00A35BFD" w:rsidRDefault="00F25869" w:rsidP="00F25869">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A rodzice wspierali cię w tym czasie?</w:t>
      </w:r>
    </w:p>
    <w:p w14:paraId="6BDE4189" w14:textId="77777777" w:rsidR="00F25869" w:rsidRPr="00A35BFD" w:rsidRDefault="00F25869" w:rsidP="00F25869">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Rodzice bardzo dużo pracowali. Tata dojeżdżał kilkadziesiąt kilometrów do pracy, mama też była często poza domem. Wtedy pracowało się również w soboty, więc tak naprawdę wspólnego czasu było niewiele. W dużej mierze wychowywała mnie starsza siostra.</w:t>
      </w:r>
    </w:p>
    <w:p w14:paraId="488503A1" w14:textId="77777777" w:rsidR="00F25869" w:rsidRPr="00A35BFD" w:rsidRDefault="00F25869" w:rsidP="00F25869">
      <w:pPr>
        <w:pStyle w:val="NormalnyWeb"/>
        <w:rPr>
          <w:rFonts w:ascii="Calibri" w:hAnsi="Calibri" w:cs="Calibri"/>
          <w:sz w:val="22"/>
          <w:szCs w:val="22"/>
        </w:rPr>
      </w:pPr>
      <w:proofErr w:type="spellStart"/>
      <w:r w:rsidRPr="00A35BFD">
        <w:rPr>
          <w:rStyle w:val="Pogrubienie"/>
          <w:rFonts w:ascii="Calibri" w:hAnsi="Calibri" w:cs="Calibri"/>
          <w:sz w:val="22"/>
          <w:szCs w:val="22"/>
        </w:rPr>
        <w:lastRenderedPageBreak/>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Czy brak tego wsparcia wpłynął na twoją kobiecość?</w:t>
      </w:r>
    </w:p>
    <w:p w14:paraId="31E90FD4" w14:textId="77777777" w:rsidR="00F25869" w:rsidRPr="00A35BFD" w:rsidRDefault="00F25869" w:rsidP="00F25869">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Myślę, że tak. Miałam sporo kompleksów. Byłam drobna, krótko obcięta, często słyszałam, że wyglądam jak chłopak. Pamiętam, jak bardzo chciałam mieć długie włosy i kokardę. Zdarzało się też, że mama chwaliła urodę mojej siostry bardziej niż moją. To zostaje w dziecku.</w:t>
      </w:r>
    </w:p>
    <w:p w14:paraId="551117C6" w14:textId="77777777" w:rsidR="00F25869" w:rsidRPr="00A35BFD" w:rsidRDefault="00F25869" w:rsidP="00F25869">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A ty jako mama próbowałaś zrobić coś inaczej?</w:t>
      </w:r>
    </w:p>
    <w:p w14:paraId="0BC9E604" w14:textId="77777777" w:rsidR="00F25869" w:rsidRPr="00A35BFD" w:rsidRDefault="00F25869" w:rsidP="00F25869">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Tak. Moja córka jest miłością mojego życia. Chciałam dać jej to, czego mi brakowało. Nawet nie wróciłam do teatru po jej urodzeniu, bo chciałam być przy niej i nie przegapić jej dorastania.</w:t>
      </w:r>
    </w:p>
    <w:p w14:paraId="5B89EE2F" w14:textId="77777777" w:rsidR="00F25869" w:rsidRPr="00A35BFD" w:rsidRDefault="00F25869" w:rsidP="00F25869">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Myślisz, że można być idealną matką?</w:t>
      </w:r>
    </w:p>
    <w:p w14:paraId="55836CE5" w14:textId="77777777" w:rsidR="00F25869" w:rsidRPr="00A35BFD" w:rsidRDefault="00F25869" w:rsidP="00F25869">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Nie. Najwięcej uczymy się na błędach. Ważne, żeby je zauważać i wyciągać z nich wnioski.</w:t>
      </w:r>
    </w:p>
    <w:p w14:paraId="2DF575A5" w14:textId="77777777" w:rsidR="00F25869" w:rsidRPr="00A35BFD" w:rsidRDefault="00F25869" w:rsidP="00F25869">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Wiele osób widzi w tobie spokój i klasę.</w:t>
      </w:r>
    </w:p>
    <w:p w14:paraId="3CAEF65C" w14:textId="77777777" w:rsidR="00F25869" w:rsidRPr="00A35BFD" w:rsidRDefault="00F25869" w:rsidP="00F25869">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To trochę złudzenie. Jestem wybuchowa, ale też sprawiedliwa. Dużo potrafię znieść, ale kiedy ktoś przekroczy moje granice, reaguję.</w:t>
      </w:r>
    </w:p>
    <w:p w14:paraId="1F2E02D6" w14:textId="77777777" w:rsidR="00F25869" w:rsidRPr="00A35BFD" w:rsidRDefault="00F25869" w:rsidP="00F25869">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Skąd ta cierpliwość wobec ludzi?</w:t>
      </w:r>
    </w:p>
    <w:p w14:paraId="432F964C" w14:textId="77777777" w:rsidR="00F25869" w:rsidRPr="00A35BFD" w:rsidRDefault="00F25869" w:rsidP="00F25869">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Bo każdy jest inny. Dopóki ta inność nikogo nie rani, jest w porządku. Z natury jestem raczej obserwatorką. W towarzystwie mówię niewiele, wolę słuchać ludzi i patrzeć, jacy są różni.</w:t>
      </w:r>
    </w:p>
    <w:p w14:paraId="13A5B130" w14:textId="77777777" w:rsidR="00F25869" w:rsidRPr="00A35BFD" w:rsidRDefault="00F25869" w:rsidP="00F25869">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Czyli nie lubisz small talków?</w:t>
      </w:r>
    </w:p>
    <w:p w14:paraId="568B2E2A" w14:textId="77777777" w:rsidR="00F25869" w:rsidRPr="00A35BFD" w:rsidRDefault="00F25869" w:rsidP="00F25869">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Nie. Mówię wtedy, gdy mam coś ważnego do powiedzenia. Lubię słuchać – wtedy można dowiedzieć się czegoś o świecie i o sobie.</w:t>
      </w:r>
    </w:p>
    <w:p w14:paraId="3476F626" w14:textId="77777777" w:rsidR="00F25869" w:rsidRPr="00A35BFD" w:rsidRDefault="00F25869" w:rsidP="00F25869">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Myślisz, że to pomaga w aktorstwie?</w:t>
      </w:r>
    </w:p>
    <w:p w14:paraId="52CDD111" w14:textId="77777777" w:rsidR="00F25869" w:rsidRPr="00A35BFD" w:rsidRDefault="00F25869" w:rsidP="00F25869">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Bardzo. Obserwowanie ludzi rozwija empatię, a to dla aktora ogromnie ważne.</w:t>
      </w:r>
    </w:p>
    <w:p w14:paraId="3CDA5B08" w14:textId="77777777" w:rsidR="00F25869" w:rsidRPr="00A35BFD" w:rsidRDefault="00F25869" w:rsidP="00F25869">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Czy aktorstwo było też dla ciebie sposobem na wyrażenie emocji?</w:t>
      </w:r>
    </w:p>
    <w:p w14:paraId="1FE3244A" w14:textId="77777777" w:rsidR="00F25869" w:rsidRPr="00A35BFD" w:rsidRDefault="00F25869" w:rsidP="00F25869">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Tak. Byłam nieśmiała, więc łatwiej było pokazać emocje, kiedy mogłam się schować za rolą. Zdarzało się, że sceny płaczu dawały mi ulgę, bo mogłam wypuścić emocje, o których na co dzień nie mówiłam.</w:t>
      </w:r>
    </w:p>
    <w:p w14:paraId="67F3F150" w14:textId="77777777" w:rsidR="00F25869" w:rsidRPr="00A35BFD" w:rsidRDefault="00F25869" w:rsidP="00F25869">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To wynikało z wychowania?</w:t>
      </w:r>
    </w:p>
    <w:p w14:paraId="147D8061" w14:textId="77777777" w:rsidR="00F25869" w:rsidRPr="00A35BFD" w:rsidRDefault="00F25869" w:rsidP="00F25869">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Myślę, że tak. Kiedyś dzieci miały mniej przestrzeni na emocje. Mówiło się: dzieci i ryby głosu nie mają. Dziś dużo więcej mówi się o psychologii dziecka i to dobrze.</w:t>
      </w:r>
    </w:p>
    <w:p w14:paraId="2DB2B573" w14:textId="77777777" w:rsidR="00F25869" w:rsidRPr="00A35BFD" w:rsidRDefault="00F25869" w:rsidP="00F25869">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Czy w dzieciństwie miałaś kogoś, komu mogłaś się zwierzyć?</w:t>
      </w:r>
    </w:p>
    <w:p w14:paraId="3BE7B6B3" w14:textId="77777777" w:rsidR="00F25869" w:rsidRPr="00A35BFD" w:rsidRDefault="00F25869" w:rsidP="00F25869">
      <w:pPr>
        <w:pStyle w:val="NormalnyWeb"/>
        <w:rPr>
          <w:rFonts w:ascii="Calibri" w:hAnsi="Calibri" w:cs="Calibri"/>
          <w:sz w:val="22"/>
          <w:szCs w:val="22"/>
        </w:rPr>
      </w:pPr>
      <w:r w:rsidRPr="00A35BFD">
        <w:rPr>
          <w:rStyle w:val="Uwydatnienie"/>
          <w:rFonts w:ascii="Calibri" w:hAnsi="Calibri" w:cs="Calibri"/>
          <w:sz w:val="22"/>
          <w:szCs w:val="22"/>
        </w:rPr>
        <w:lastRenderedPageBreak/>
        <w:t>Ewa Gawryluk:</w:t>
      </w:r>
      <w:r w:rsidRPr="00A35BFD">
        <w:rPr>
          <w:rFonts w:ascii="Calibri" w:hAnsi="Calibri" w:cs="Calibri"/>
          <w:sz w:val="22"/>
          <w:szCs w:val="22"/>
        </w:rPr>
        <w:t xml:space="preserve"> Głównie moją siostrę. W szkole bywało trudno – byłam drobna, byłam odrzucana, zdarzała się też agresja rówieśnicza. Rodzicom o tym powiedziałam raz, ale niewiele się zmieniło, więc później mówiłam już tylko siostrze.</w:t>
      </w:r>
    </w:p>
    <w:p w14:paraId="4358B42A" w14:textId="77777777" w:rsidR="00F25869" w:rsidRPr="00A35BFD" w:rsidRDefault="00F25869" w:rsidP="00F25869">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A kiedy poczułaś, że naprawdę stajesz na własnych nogach?</w:t>
      </w:r>
    </w:p>
    <w:p w14:paraId="3D047F82" w14:textId="77777777" w:rsidR="00F25869" w:rsidRPr="00A35BFD" w:rsidRDefault="00F25869" w:rsidP="00F25869">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Myślę, że to proces, który trwa całe życie. Każdy etap przynosi inną świadomość siebie. Nawet biologia ma tu znaczenie – hormony bardzo wpływają na nasze emocje i poczucie siebie.</w:t>
      </w:r>
    </w:p>
    <w:p w14:paraId="709C664E" w14:textId="77777777" w:rsidR="00F25869" w:rsidRPr="00A35BFD" w:rsidRDefault="00F25869" w:rsidP="00F25869">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Czyli z wiekiem kobiety stają się bardziej świadome?</w:t>
      </w:r>
    </w:p>
    <w:p w14:paraId="3B0DB480" w14:textId="77777777" w:rsidR="00F25869" w:rsidRPr="00A35BFD" w:rsidRDefault="00F25869" w:rsidP="00F25869">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Często tak. W okresie menopauzy wiele kobiet zaczyna mocniej stawiać granice i bardziej dbać o siebie.</w:t>
      </w:r>
    </w:p>
    <w:p w14:paraId="17D25736" w14:textId="77777777" w:rsidR="00F25869" w:rsidRPr="00A35BFD" w:rsidRDefault="00F25869" w:rsidP="00F25869">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A czym dla ciebie jest dziś szczęście?</w:t>
      </w:r>
    </w:p>
    <w:p w14:paraId="7B687BBE" w14:textId="77777777" w:rsidR="00F25869" w:rsidRPr="00A35BFD" w:rsidRDefault="00F25869" w:rsidP="00F25869">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Szczęście to drobiazgi. Dzień, który się udał, dobra rozmowa, smaczny obiad. Jeśli wieczorem potrafisz powiedzieć sobie: miałam dziś szczęście – to już bardzo dużo.</w:t>
      </w:r>
    </w:p>
    <w:p w14:paraId="72603303" w14:textId="77777777" w:rsidR="00F25869" w:rsidRPr="00A35BFD" w:rsidRDefault="00F25869" w:rsidP="00F25869">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Czyli bycie tu i teraz.</w:t>
      </w:r>
    </w:p>
    <w:p w14:paraId="6F91F831" w14:textId="77777777" w:rsidR="00F25869" w:rsidRPr="00A35BFD" w:rsidRDefault="00F25869" w:rsidP="00F25869">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Właśnie. Często uciekamy od tego, </w:t>
      </w:r>
      <w:proofErr w:type="spellStart"/>
      <w:r w:rsidRPr="00A35BFD">
        <w:rPr>
          <w:rFonts w:ascii="Calibri" w:hAnsi="Calibri" w:cs="Calibri"/>
          <w:sz w:val="22"/>
          <w:szCs w:val="22"/>
        </w:rPr>
        <w:t>scrollując</w:t>
      </w:r>
      <w:proofErr w:type="spellEnd"/>
      <w:r w:rsidRPr="00A35BFD">
        <w:rPr>
          <w:rFonts w:ascii="Calibri" w:hAnsi="Calibri" w:cs="Calibri"/>
          <w:sz w:val="22"/>
          <w:szCs w:val="22"/>
        </w:rPr>
        <w:t xml:space="preserve"> telefon. A wystarczy na chwilę zatrzymać się i przypomnieć sobie dobre rzeczy z dnia. Jeśli robimy to regularnie, mózg zaczyna sam podsuwać te pozytywne momenty. To naprawdę zmienia sposób myślenia.</w:t>
      </w:r>
    </w:p>
    <w:p w14:paraId="5D5727BC" w14:textId="77777777" w:rsidR="00A35BFD" w:rsidRPr="00A35BFD" w:rsidRDefault="00A35BFD" w:rsidP="00A35BFD">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Jak doszłaś do takiego sposobu myślenia o sobie? Chciałabym też wrócić do twojej drogi zawodowej. Wiem, że długo postrzegano cię głównie przez wygląd i seksualność.</w:t>
      </w:r>
    </w:p>
    <w:p w14:paraId="739C5027" w14:textId="77777777" w:rsidR="00A35BFD" w:rsidRPr="00A35BFD" w:rsidRDefault="00A35BFD" w:rsidP="00A35BFD">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Tak było. Zaczynałam w latach 90., kiedy kobieta w filmie często była tylko ozdobą przy męskiej roli. Często proponowano mi sceny rozbierane. Paradoks polegał na tym, że ja dopiero wtedy uczyłam się przyjmować, że mogę się komuś podobać, bo wcześniej nie miałam takiego obrazu siebie.</w:t>
      </w:r>
    </w:p>
    <w:p w14:paraId="4EBBE7D8" w14:textId="77777777" w:rsidR="00A35BFD" w:rsidRPr="00A35BFD" w:rsidRDefault="00A35BFD" w:rsidP="00A35BFD">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A prywatnie? Jak budowałaś poczucie własnej wartości?</w:t>
      </w:r>
    </w:p>
    <w:p w14:paraId="19BA3717" w14:textId="77777777" w:rsidR="00A35BFD" w:rsidRPr="00A35BFD" w:rsidRDefault="00A35BFD" w:rsidP="00A35BFD">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To było trudne. Komplementy do mnie nie trafiały, bo w głowie miałam przekonanie, że nie jestem ładna. Z jednej strony byłam bardzo chuda jako dziecko, z drugiej – w szkole teatralnej przytyłam i zaczęto mnie obsadzać w rolach charakterystycznych: matek, babć, postaci komediowych. Paradoksalnie nauczyło mnie to dystansu do siebie.</w:t>
      </w:r>
    </w:p>
    <w:p w14:paraId="17E03D3B" w14:textId="77777777" w:rsidR="00A35BFD" w:rsidRPr="00A35BFD" w:rsidRDefault="00A35BFD" w:rsidP="00A35BFD">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Ale emocjonalnie to musiało być trudne.</w:t>
      </w:r>
    </w:p>
    <w:p w14:paraId="1099CC0A" w14:textId="77777777" w:rsidR="00A35BFD" w:rsidRPr="00A35BFD" w:rsidRDefault="00A35BFD" w:rsidP="00A35BFD">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Było. Te emocje się kumulowały. Myślę, że między innymi dlatego później pojawiła się depresja, z którą mierzę się do dziś. Wraca co jakiś czas, wtedy wracam też do psychoterapii. Dziś mam jednak większą świadomość i wiem, jak z tym pracować.</w:t>
      </w:r>
    </w:p>
    <w:p w14:paraId="773559AC" w14:textId="77777777" w:rsidR="00A35BFD" w:rsidRPr="00A35BFD" w:rsidRDefault="00A35BFD" w:rsidP="00A35BFD">
      <w:pPr>
        <w:pStyle w:val="NormalnyWeb"/>
        <w:rPr>
          <w:rFonts w:ascii="Calibri" w:hAnsi="Calibri" w:cs="Calibri"/>
          <w:sz w:val="22"/>
          <w:szCs w:val="22"/>
        </w:rPr>
      </w:pPr>
      <w:proofErr w:type="spellStart"/>
      <w:r w:rsidRPr="00A35BFD">
        <w:rPr>
          <w:rStyle w:val="Pogrubienie"/>
          <w:rFonts w:ascii="Calibri" w:hAnsi="Calibri" w:cs="Calibri"/>
          <w:sz w:val="22"/>
          <w:szCs w:val="22"/>
        </w:rPr>
        <w:lastRenderedPageBreak/>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Czy można powiedzieć, że masz w sobie dwie osoby – tę publiczną i prywatną?</w:t>
      </w:r>
    </w:p>
    <w:p w14:paraId="54BE049C" w14:textId="77777777" w:rsidR="00A35BFD" w:rsidRPr="00A35BFD" w:rsidRDefault="00A35BFD" w:rsidP="00A35BFD">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Kiedyś może tak było. Teraz czuję, że jestem jedna. Ale oczywiście jest Ewa na scenie czy na bankiecie i ta, która wraca do domu, gdzie nie musi już niczego udawać.</w:t>
      </w:r>
    </w:p>
    <w:p w14:paraId="18C3A885" w14:textId="77777777" w:rsidR="00A35BFD" w:rsidRPr="00A35BFD" w:rsidRDefault="00A35BFD" w:rsidP="00A35BFD">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Czy na takich branżowych wydarzeniach czujesz, że wciąż jesteś trochę w pracy?</w:t>
      </w:r>
    </w:p>
    <w:p w14:paraId="2524B39C" w14:textId="77777777" w:rsidR="00A35BFD" w:rsidRPr="00A35BFD" w:rsidRDefault="00A35BFD" w:rsidP="00A35BFD">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Tak. Wiemy przecież, po co są te spotkania – żeby promować spektakle czy filmy. Dlatego uśmiechasz się, rozmawiasz, ale to bywa męczące.</w:t>
      </w:r>
    </w:p>
    <w:p w14:paraId="0C0B317B" w14:textId="77777777" w:rsidR="00A35BFD" w:rsidRPr="00A35BFD" w:rsidRDefault="00A35BFD" w:rsidP="00A35BFD">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Wiele osób z naszego środowiska mierzy się z własnymi emocjami.</w:t>
      </w:r>
    </w:p>
    <w:p w14:paraId="2475EBF0" w14:textId="77777777" w:rsidR="00A35BFD" w:rsidRPr="00A35BFD" w:rsidRDefault="00A35BFD" w:rsidP="00A35BFD">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Bo łatwiej jest ukryć się za rolą. Na scenie wiesz, kim jesteś. Na bankiecie masz być sobą, </w:t>
      </w:r>
      <w:proofErr w:type="gramStart"/>
      <w:r w:rsidRPr="00A35BFD">
        <w:rPr>
          <w:rFonts w:ascii="Calibri" w:hAnsi="Calibri" w:cs="Calibri"/>
          <w:sz w:val="22"/>
          <w:szCs w:val="22"/>
        </w:rPr>
        <w:t>ale jednak</w:t>
      </w:r>
      <w:proofErr w:type="gramEnd"/>
      <w:r w:rsidRPr="00A35BFD">
        <w:rPr>
          <w:rFonts w:ascii="Calibri" w:hAnsi="Calibri" w:cs="Calibri"/>
          <w:sz w:val="22"/>
          <w:szCs w:val="22"/>
        </w:rPr>
        <w:t xml:space="preserve"> w pewnym sensie też jesteś oceniana.</w:t>
      </w:r>
    </w:p>
    <w:p w14:paraId="5AE92F20" w14:textId="77777777" w:rsidR="00A35BFD" w:rsidRPr="00A35BFD" w:rsidRDefault="00A35BFD" w:rsidP="00A35BFD">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Czy dziś boisz się opinii innych?</w:t>
      </w:r>
    </w:p>
    <w:p w14:paraId="3EC1CFC4" w14:textId="77777777" w:rsidR="00A35BFD" w:rsidRPr="00A35BFD" w:rsidRDefault="00A35BFD" w:rsidP="00A35BFD">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Nie. W </w:t>
      </w:r>
      <w:proofErr w:type="spellStart"/>
      <w:r w:rsidRPr="00A35BFD">
        <w:rPr>
          <w:rFonts w:ascii="Calibri" w:hAnsi="Calibri" w:cs="Calibri"/>
          <w:sz w:val="22"/>
          <w:szCs w:val="22"/>
        </w:rPr>
        <w:t>internecie</w:t>
      </w:r>
      <w:proofErr w:type="spellEnd"/>
      <w:r w:rsidRPr="00A35BFD">
        <w:rPr>
          <w:rFonts w:ascii="Calibri" w:hAnsi="Calibri" w:cs="Calibri"/>
          <w:sz w:val="22"/>
          <w:szCs w:val="22"/>
        </w:rPr>
        <w:t xml:space="preserve"> przeczytałam już tyle historii na swój temat, że raczej bawi mnie kreatywność ludzi. Mam duży dystans do siebie.</w:t>
      </w:r>
    </w:p>
    <w:p w14:paraId="2C4C76AF" w14:textId="77777777" w:rsidR="00A35BFD" w:rsidRPr="00A35BFD" w:rsidRDefault="00A35BFD" w:rsidP="00A35BFD">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Wiem też, że kiedyś za rolę zaproponowano ci seks.</w:t>
      </w:r>
    </w:p>
    <w:p w14:paraId="0C71E14F" w14:textId="77777777" w:rsidR="00A35BFD" w:rsidRPr="00A35BFD" w:rsidRDefault="00A35BFD" w:rsidP="00A35BFD">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Tak. I powiedziałam „nie”. To była moja granica. Może dlatego, że od dziecka musiałam walczyć o siebie i nauczyłam się stawiać opór, kiedy coś jest nie w porządku.</w:t>
      </w:r>
    </w:p>
    <w:p w14:paraId="07DD3CFD" w14:textId="77777777" w:rsidR="00A35BFD" w:rsidRPr="00A35BFD" w:rsidRDefault="00A35BFD" w:rsidP="00A35BFD">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Myślisz, że takie sytuacje nadal się zdarzają?</w:t>
      </w:r>
    </w:p>
    <w:p w14:paraId="4D796C9B" w14:textId="77777777" w:rsidR="00A35BFD" w:rsidRPr="00A35BFD" w:rsidRDefault="00A35BFD" w:rsidP="00A35BFD">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Nie wiem, jak jest dziś, ale ruch </w:t>
      </w:r>
      <w:proofErr w:type="spellStart"/>
      <w:r w:rsidRPr="00A35BFD">
        <w:rPr>
          <w:rFonts w:ascii="Calibri" w:hAnsi="Calibri" w:cs="Calibri"/>
          <w:sz w:val="22"/>
          <w:szCs w:val="22"/>
        </w:rPr>
        <w:t>MeToo</w:t>
      </w:r>
      <w:proofErr w:type="spellEnd"/>
      <w:r w:rsidRPr="00A35BFD">
        <w:rPr>
          <w:rFonts w:ascii="Calibri" w:hAnsi="Calibri" w:cs="Calibri"/>
          <w:sz w:val="22"/>
          <w:szCs w:val="22"/>
        </w:rPr>
        <w:t xml:space="preserve"> dużo zmienił. Uświadomił ludziom, że przekraczanie granic – czy to wobec kobiet, czy mężczyzn – jest niedopuszczalne.</w:t>
      </w:r>
    </w:p>
    <w:p w14:paraId="46486713" w14:textId="77777777" w:rsidR="00A35BFD" w:rsidRPr="00A35BFD" w:rsidRDefault="00A35BFD" w:rsidP="00A35BFD">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A czy dziś w tym zawodzie jest łatwiej?</w:t>
      </w:r>
    </w:p>
    <w:p w14:paraId="62A72BE7" w14:textId="77777777" w:rsidR="00A35BFD" w:rsidRPr="00A35BFD" w:rsidRDefault="00A35BFD" w:rsidP="00A35BFD">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Pod pewnymi względami tak, ale kobiety wciąż mają trudniej. Dla dojrzałych aktorek jest mniej ról i często pojawiają się wciąż te same nazwiska. Ten zawód nigdy nie był sprawiedliwy.</w:t>
      </w:r>
    </w:p>
    <w:p w14:paraId="424C1B41" w14:textId="77777777" w:rsidR="00A35BFD" w:rsidRPr="00A35BFD" w:rsidRDefault="00A35BFD" w:rsidP="00A35BFD">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Zastanawiasz się czasem nad swoją przyszłością w tym zawodzie?</w:t>
      </w:r>
    </w:p>
    <w:p w14:paraId="7CBE5A63" w14:textId="77777777" w:rsidR="00A35BFD" w:rsidRPr="00A35BFD" w:rsidRDefault="00A35BFD" w:rsidP="00A35BFD">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Cały czas. To moja praca, z której żyję. Nie robię tego hobbystycznie. Dlatego jestem wdzięczna, że przez tyle lat mogłam się z tego utrzymać.</w:t>
      </w:r>
    </w:p>
    <w:p w14:paraId="2D9E76A3" w14:textId="77777777" w:rsidR="00A35BFD" w:rsidRPr="00A35BFD" w:rsidRDefault="00A35BFD" w:rsidP="00A35BFD">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Czujesz się dziś spełniona jako aktorka?</w:t>
      </w:r>
    </w:p>
    <w:p w14:paraId="333A09A2" w14:textId="77777777" w:rsidR="00A35BFD" w:rsidRPr="00A35BFD" w:rsidRDefault="00A35BFD" w:rsidP="00A35BFD">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Gdybym była w pełni spełniona, pewnie przestałabym grać. Nadal jestem ciekawa nowych ról. Każdy etap życia daje inne możliwości.</w:t>
      </w:r>
    </w:p>
    <w:p w14:paraId="54904B17" w14:textId="77777777" w:rsidR="00A35BFD" w:rsidRPr="00A35BFD" w:rsidRDefault="00A35BFD" w:rsidP="00A35BFD">
      <w:pPr>
        <w:pStyle w:val="NormalnyWeb"/>
        <w:rPr>
          <w:rFonts w:ascii="Calibri" w:hAnsi="Calibri" w:cs="Calibri"/>
          <w:sz w:val="22"/>
          <w:szCs w:val="22"/>
        </w:rPr>
      </w:pPr>
      <w:proofErr w:type="spellStart"/>
      <w:r w:rsidRPr="00A35BFD">
        <w:rPr>
          <w:rStyle w:val="Pogrubienie"/>
          <w:rFonts w:ascii="Calibri" w:hAnsi="Calibri" w:cs="Calibri"/>
          <w:sz w:val="22"/>
          <w:szCs w:val="22"/>
        </w:rPr>
        <w:lastRenderedPageBreak/>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A jako kobieta?</w:t>
      </w:r>
    </w:p>
    <w:p w14:paraId="3E9D96E2" w14:textId="77777777" w:rsidR="00A35BFD" w:rsidRPr="00A35BFD" w:rsidRDefault="00A35BFD" w:rsidP="00A35BFD">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Tak. Dobrze czuję się w swoim ciele i przestałam się karać dietami czy ćwiczeniami. Kiedy kobieta czuje się dobrze fizycznie, wpływa to też na jej psychikę.</w:t>
      </w:r>
    </w:p>
    <w:p w14:paraId="3EB23AA9" w14:textId="77777777" w:rsidR="00A35BFD" w:rsidRPr="00A35BFD" w:rsidRDefault="00A35BFD" w:rsidP="00A35BFD">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Czy był moment przełomowy?</w:t>
      </w:r>
    </w:p>
    <w:p w14:paraId="56814813" w14:textId="77777777" w:rsidR="00A35BFD" w:rsidRPr="00A35BFD" w:rsidRDefault="00A35BFD" w:rsidP="00A35BFD">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Myślę, że po rozwodzie. Kiedy zostałam sama ze sobą i zaczęłam naprawdę żyć dla siebie. To był nowy etap i dużo mnie nauczył.</w:t>
      </w:r>
    </w:p>
    <w:p w14:paraId="38B6E336" w14:textId="77777777" w:rsidR="00A35BFD" w:rsidRPr="00A35BFD" w:rsidRDefault="00A35BFD" w:rsidP="00A35BFD">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A później pojawiła się nowa miłość.</w:t>
      </w:r>
    </w:p>
    <w:p w14:paraId="5B374E15" w14:textId="77777777" w:rsidR="00A35BFD" w:rsidRPr="00A35BFD" w:rsidRDefault="00A35BFD" w:rsidP="00A35BFD">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Tak, ale to nie było zaplanowane. Raczej nauczyłam się, czego nie chcę w relacji. I chyba dzięki temu przyciągnęłam odpowiedniego człowieka.</w:t>
      </w:r>
    </w:p>
    <w:p w14:paraId="73BB4FB2" w14:textId="77777777" w:rsidR="00A35BFD" w:rsidRPr="00A35BFD" w:rsidRDefault="00A35BFD" w:rsidP="00A35BFD">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Spotykasz się dziś z ocenami, że twój partner jest młodszy?</w:t>
      </w:r>
    </w:p>
    <w:p w14:paraId="73ED5839" w14:textId="77777777" w:rsidR="00A35BFD" w:rsidRPr="00A35BFD" w:rsidRDefault="00A35BFD" w:rsidP="00A35BFD">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Takie komentarze się zdarzają. Ludzie często patrzą przez pryzmat wieku czy wyglądu. Ale powoli społeczeństwo się do tego przyzwyczaja.</w:t>
      </w:r>
    </w:p>
    <w:p w14:paraId="735E6695" w14:textId="77777777" w:rsidR="00A35BFD" w:rsidRPr="00A35BFD" w:rsidRDefault="00A35BFD" w:rsidP="00A35BFD">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Wiem, że masz też swoje miejsce na ziemi, dom i zwierzęta.</w:t>
      </w:r>
    </w:p>
    <w:p w14:paraId="07926748" w14:textId="77777777" w:rsidR="00A35BFD" w:rsidRPr="00A35BFD" w:rsidRDefault="00A35BFD" w:rsidP="00A35BFD">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Zwierzęta uczą ogromnej uważności i empatii. Zwłaszcza dzikie – musisz pokazać im, że przy tobie są bezpieczne. To bardzo pokorne doświadczenie.</w:t>
      </w:r>
    </w:p>
    <w:p w14:paraId="1690E018" w14:textId="77777777" w:rsidR="00A35BFD" w:rsidRPr="00A35BFD" w:rsidRDefault="00A35BFD" w:rsidP="00A35BFD">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Czy to przekłada się na relacje z ludźmi?</w:t>
      </w:r>
    </w:p>
    <w:p w14:paraId="4EF1AF44" w14:textId="77777777" w:rsidR="00A35BFD" w:rsidRPr="00A35BFD" w:rsidRDefault="00A35BFD" w:rsidP="00A35BFD">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Tak, ale wymaga też pracy nad sobą. Trzeba zrozumieć swoje reakcje i „wyzwalacze”. Dlatego uważam, że psychoterapia jest bardzo pomocna.</w:t>
      </w:r>
    </w:p>
    <w:p w14:paraId="28DDA689" w14:textId="77777777" w:rsidR="00A35BFD" w:rsidRPr="00A35BFD" w:rsidRDefault="00A35BFD" w:rsidP="00A35BFD">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Im lepiej rozumiemy siebie, tym łatwiej żyć.</w:t>
      </w:r>
    </w:p>
    <w:p w14:paraId="5A4A9FA6" w14:textId="77777777" w:rsidR="00A35BFD" w:rsidRPr="00A35BFD" w:rsidRDefault="00A35BFD" w:rsidP="00A35BFD">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I nam, i innym. Bycie człowiekiem nie jest proste – żyjemy wśród ludzi i musimy znaleźć w tym równowagę.</w:t>
      </w:r>
    </w:p>
    <w:p w14:paraId="7BDB80E3" w14:textId="77777777" w:rsidR="00A35BFD" w:rsidRPr="00A35BFD" w:rsidRDefault="00A35BFD" w:rsidP="00A35BFD">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Co dziś daje ci największą radość?</w:t>
      </w:r>
    </w:p>
    <w:p w14:paraId="2EEC7FA6" w14:textId="77777777" w:rsidR="00A35BFD" w:rsidRPr="00A35BFD" w:rsidRDefault="00A35BFD" w:rsidP="00A35BFD">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Życie i ludzie. Ten zawód daje mi możliwość spotykania wielu osób. Rozmowy – i o ważnych rzeczach, i o drobiazgach – są bezcenne.</w:t>
      </w:r>
    </w:p>
    <w:p w14:paraId="41E9CE75" w14:textId="77777777" w:rsidR="00A35BFD" w:rsidRPr="00A35BFD" w:rsidRDefault="00A35BFD" w:rsidP="00A35BFD">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Czego ci dziś życzyć?</w:t>
      </w:r>
    </w:p>
    <w:p w14:paraId="41A23F76" w14:textId="77777777" w:rsidR="00A35BFD" w:rsidRPr="00A35BFD" w:rsidRDefault="00A35BFD" w:rsidP="00A35BFD">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Zdrowia. Z wiekiem człowiek zaczyna rozumieć, że to najważniejsze. Jeśli jest zdrowie, można spełniać kolejne marzenia. Ja chciałabym też dużo podróżować z moim Piotrem.</w:t>
      </w:r>
    </w:p>
    <w:p w14:paraId="08696D5C" w14:textId="77777777" w:rsidR="00A35BFD" w:rsidRPr="00A35BFD" w:rsidRDefault="00A35BFD" w:rsidP="00A35BFD">
      <w:pPr>
        <w:pStyle w:val="NormalnyWeb"/>
        <w:rPr>
          <w:rFonts w:ascii="Calibri" w:hAnsi="Calibri" w:cs="Calibri"/>
          <w:sz w:val="22"/>
          <w:szCs w:val="22"/>
        </w:rPr>
      </w:pPr>
      <w:proofErr w:type="spellStart"/>
      <w:r w:rsidRPr="00A35BFD">
        <w:rPr>
          <w:rStyle w:val="Pogrubienie"/>
          <w:rFonts w:ascii="Calibri" w:hAnsi="Calibri" w:cs="Calibri"/>
          <w:sz w:val="22"/>
          <w:szCs w:val="22"/>
        </w:rPr>
        <w:lastRenderedPageBreak/>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Tego ci życzę – zdrowia, podróży i dalszego odkrywania świata.</w:t>
      </w:r>
    </w:p>
    <w:p w14:paraId="4F950D94" w14:textId="77777777" w:rsidR="00A35BFD" w:rsidRPr="00A35BFD" w:rsidRDefault="00A35BFD" w:rsidP="00A35BFD">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Dziękuję.</w:t>
      </w:r>
    </w:p>
    <w:p w14:paraId="2436D895" w14:textId="77777777" w:rsidR="00A35BFD" w:rsidRPr="00A35BFD" w:rsidRDefault="00A35BFD" w:rsidP="00A35BFD">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Ewo, jak się czujesz po tej rozmowie?</w:t>
      </w:r>
    </w:p>
    <w:p w14:paraId="671FA298" w14:textId="77777777" w:rsidR="00A35BFD" w:rsidRPr="00A35BFD" w:rsidRDefault="00A35BFD" w:rsidP="00A35BFD">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Jak po spotkaniu z najlepszym psychoterapeutą. Dziękuję ci za tę rozmowę.</w:t>
      </w:r>
    </w:p>
    <w:p w14:paraId="43AD9296" w14:textId="77777777" w:rsidR="00A35BFD" w:rsidRPr="00A35BFD" w:rsidRDefault="00A35BFD" w:rsidP="00A35BFD">
      <w:pPr>
        <w:pStyle w:val="NormalnyWeb"/>
        <w:rPr>
          <w:rFonts w:ascii="Calibri" w:hAnsi="Calibri" w:cs="Calibri"/>
          <w:sz w:val="22"/>
          <w:szCs w:val="22"/>
        </w:rPr>
      </w:pPr>
      <w:proofErr w:type="spellStart"/>
      <w:r w:rsidRPr="00A35BFD">
        <w:rPr>
          <w:rStyle w:val="Pogrubienie"/>
          <w:rFonts w:ascii="Calibri" w:hAnsi="Calibri" w:cs="Calibri"/>
          <w:sz w:val="22"/>
          <w:szCs w:val="22"/>
        </w:rPr>
        <w:t>Ama</w:t>
      </w:r>
      <w:proofErr w:type="spellEnd"/>
      <w:r w:rsidRPr="00A35BFD">
        <w:rPr>
          <w:rStyle w:val="Pogrubienie"/>
          <w:rFonts w:ascii="Calibri" w:hAnsi="Calibri" w:cs="Calibri"/>
          <w:sz w:val="22"/>
          <w:szCs w:val="22"/>
        </w:rPr>
        <w:t xml:space="preserve"> Sieklucka:</w:t>
      </w:r>
      <w:r w:rsidRPr="00A35BFD">
        <w:rPr>
          <w:rFonts w:ascii="Calibri" w:hAnsi="Calibri" w:cs="Calibri"/>
          <w:sz w:val="22"/>
          <w:szCs w:val="22"/>
        </w:rPr>
        <w:t xml:space="preserve"> To ja dziękuję, że dałaś sobie pozwolenie, żeby się tym wszystkim podzielić.</w:t>
      </w:r>
    </w:p>
    <w:p w14:paraId="74DD5783" w14:textId="77777777" w:rsidR="00A35BFD" w:rsidRPr="00A35BFD" w:rsidRDefault="00A35BFD" w:rsidP="00A35BFD">
      <w:pPr>
        <w:pStyle w:val="NormalnyWeb"/>
        <w:rPr>
          <w:rFonts w:ascii="Calibri" w:hAnsi="Calibri" w:cs="Calibri"/>
          <w:sz w:val="22"/>
          <w:szCs w:val="22"/>
        </w:rPr>
      </w:pPr>
      <w:r w:rsidRPr="00A35BFD">
        <w:rPr>
          <w:rStyle w:val="Uwydatnienie"/>
          <w:rFonts w:ascii="Calibri" w:hAnsi="Calibri" w:cs="Calibri"/>
          <w:sz w:val="22"/>
          <w:szCs w:val="22"/>
        </w:rPr>
        <w:t>Ewa Gawryluk:</w:t>
      </w:r>
      <w:r w:rsidRPr="00A35BFD">
        <w:rPr>
          <w:rFonts w:ascii="Calibri" w:hAnsi="Calibri" w:cs="Calibri"/>
          <w:sz w:val="22"/>
          <w:szCs w:val="22"/>
        </w:rPr>
        <w:t xml:space="preserve"> Rzadko opowiadam o sobie, ale dziś zrobiłaś to bardzo delikatnie.</w:t>
      </w:r>
    </w:p>
    <w:p w14:paraId="186739A3" w14:textId="77777777" w:rsidR="006331F4" w:rsidRDefault="006331F4"/>
    <w:sectPr w:rsidR="006331F4"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F36E0" w14:textId="77777777" w:rsidR="00C954C0" w:rsidRDefault="00C954C0" w:rsidP="00F92223">
      <w:pPr>
        <w:spacing w:after="0" w:line="240" w:lineRule="auto"/>
      </w:pPr>
      <w:r>
        <w:separator/>
      </w:r>
    </w:p>
  </w:endnote>
  <w:endnote w:type="continuationSeparator" w:id="0">
    <w:p w14:paraId="2E522A3C" w14:textId="77777777" w:rsidR="00C954C0" w:rsidRDefault="00C954C0"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6294" w14:textId="77777777" w:rsidR="00F92223" w:rsidRDefault="00C954C0" w:rsidP="00F92223">
    <w:pPr>
      <w:pStyle w:val="Stopka"/>
      <w:jc w:val="center"/>
    </w:pPr>
    <w:r>
      <w:rPr>
        <w:noProof/>
        <w:lang w:eastAsia="pl-PL"/>
      </w:rPr>
      <w:pict w14:anchorId="5852D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3F301" w14:textId="77777777" w:rsidR="00C954C0" w:rsidRDefault="00C954C0" w:rsidP="00F92223">
      <w:pPr>
        <w:spacing w:after="0" w:line="240" w:lineRule="auto"/>
      </w:pPr>
      <w:r>
        <w:separator/>
      </w:r>
    </w:p>
  </w:footnote>
  <w:footnote w:type="continuationSeparator" w:id="0">
    <w:p w14:paraId="1D464015" w14:textId="77777777" w:rsidR="00C954C0" w:rsidRDefault="00C954C0"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9485" w14:textId="77777777" w:rsidR="00F92223" w:rsidRDefault="00C954C0">
    <w:pPr>
      <w:pStyle w:val="Nagwek"/>
    </w:pPr>
    <w:r>
      <w:rPr>
        <w:noProof/>
        <w:lang w:eastAsia="pl-PL"/>
      </w:rPr>
      <w:pict w14:anchorId="05884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F4"/>
    <w:rsid w:val="000552D5"/>
    <w:rsid w:val="001E5025"/>
    <w:rsid w:val="002F061B"/>
    <w:rsid w:val="00335A75"/>
    <w:rsid w:val="00381C88"/>
    <w:rsid w:val="003B3CD6"/>
    <w:rsid w:val="00473385"/>
    <w:rsid w:val="006331F4"/>
    <w:rsid w:val="00690050"/>
    <w:rsid w:val="00892FE1"/>
    <w:rsid w:val="00911E67"/>
    <w:rsid w:val="009633FE"/>
    <w:rsid w:val="00A01F46"/>
    <w:rsid w:val="00A058A5"/>
    <w:rsid w:val="00A35BFD"/>
    <w:rsid w:val="00A914E0"/>
    <w:rsid w:val="00B66DC9"/>
    <w:rsid w:val="00C954C0"/>
    <w:rsid w:val="00DC39F5"/>
    <w:rsid w:val="00E0212A"/>
    <w:rsid w:val="00E20DCE"/>
    <w:rsid w:val="00E96292"/>
    <w:rsid w:val="00EB2CC1"/>
    <w:rsid w:val="00EF438C"/>
    <w:rsid w:val="00F15D37"/>
    <w:rsid w:val="00F25869"/>
    <w:rsid w:val="00F92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F28FE"/>
  <w15:chartTrackingRefBased/>
  <w15:docId w15:val="{280E3EFC-D57A-4B84-9CC9-564E61D9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semiHidden/>
    <w:unhideWhenUsed/>
    <w:rsid w:val="006331F4"/>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6331F4"/>
    <w:rPr>
      <w:b/>
      <w:bCs/>
    </w:rPr>
  </w:style>
  <w:style w:type="character" w:styleId="Uwydatnienie">
    <w:name w:val="Emphasis"/>
    <w:uiPriority w:val="20"/>
    <w:qFormat/>
    <w:rsid w:val="006331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1</TotalTime>
  <Pages>6</Pages>
  <Words>1569</Words>
  <Characters>9417</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2026-04-29T09:40:00Z</dcterms:created>
  <dcterms:modified xsi:type="dcterms:W3CDTF">2026-04-29T09:40:00Z</dcterms:modified>
</cp:coreProperties>
</file>