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E016" w14:textId="0745EE99" w:rsidR="00117AA7" w:rsidRDefault="00D378B8" w:rsidP="00267B41">
      <w:pPr>
        <w:spacing w:before="0" w:after="0" w:line="276" w:lineRule="auto"/>
        <w:ind w:left="0" w:right="0"/>
        <w:jc w:val="left"/>
      </w:pPr>
      <w:r>
        <w:t>Informacja prasowa</w:t>
      </w:r>
    </w:p>
    <w:p w14:paraId="05AFF649" w14:textId="77777777" w:rsidR="00F67FFA" w:rsidRDefault="00F67FFA" w:rsidP="00267B41">
      <w:pPr>
        <w:spacing w:before="0" w:after="0" w:line="276" w:lineRule="auto"/>
        <w:ind w:left="0" w:right="0"/>
        <w:jc w:val="left"/>
      </w:pPr>
    </w:p>
    <w:p w14:paraId="783174ED" w14:textId="77777777" w:rsidR="00D1030A" w:rsidRPr="008C7A86" w:rsidRDefault="00D1030A" w:rsidP="00D1030A">
      <w:pPr>
        <w:spacing w:before="0" w:after="0"/>
        <w:jc w:val="center"/>
        <w:rPr>
          <w:b/>
          <w:bCs/>
        </w:rPr>
      </w:pPr>
      <w:r w:rsidRPr="008C7A86">
        <w:rPr>
          <w:b/>
          <w:bCs/>
        </w:rPr>
        <w:t>5 pytań do pediatry przed wakacjami</w:t>
      </w:r>
    </w:p>
    <w:p w14:paraId="1C5FAB99" w14:textId="760F17D2" w:rsidR="00D1030A" w:rsidRPr="008C7A86" w:rsidRDefault="00D1030A" w:rsidP="00D1030A">
      <w:pPr>
        <w:spacing w:before="0" w:after="0"/>
      </w:pPr>
      <w:r w:rsidRPr="008C7A86">
        <w:rPr>
          <w:b/>
          <w:bCs/>
        </w:rPr>
        <w:t>Wiosna i lato kojarzą się ze zdrowszym sezonem, ale w praktyce właśnie wtedy dzieci często zmagają się z infekcjami przewodu pokarmowego, przeziębieniami, reakcjami po ukąszeniach i dolegliwościami po pobycie nad wodą. Jak odróżnić objawy, które można obserwować w domu, od tych wymagających pilnej konsultacji? O</w:t>
      </w:r>
      <w:r>
        <w:rPr>
          <w:b/>
          <w:bCs/>
        </w:rPr>
        <w:t xml:space="preserve"> </w:t>
      </w:r>
      <w:r w:rsidRPr="008C7A86">
        <w:rPr>
          <w:b/>
          <w:bCs/>
        </w:rPr>
        <w:t xml:space="preserve">to </w:t>
      </w:r>
      <w:r>
        <w:rPr>
          <w:b/>
          <w:bCs/>
        </w:rPr>
        <w:t xml:space="preserve">pytamy </w:t>
      </w:r>
      <w:r w:rsidR="004804E1">
        <w:rPr>
          <w:b/>
          <w:bCs/>
        </w:rPr>
        <w:t>lek.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Karenę</w:t>
      </w:r>
      <w:proofErr w:type="spellEnd"/>
      <w:r>
        <w:rPr>
          <w:b/>
          <w:bCs/>
        </w:rPr>
        <w:t xml:space="preserve"> </w:t>
      </w:r>
      <w:r w:rsidR="006D28E9">
        <w:rPr>
          <w:b/>
          <w:bCs/>
        </w:rPr>
        <w:t>Dzwonnik</w:t>
      </w:r>
      <w:r>
        <w:rPr>
          <w:b/>
          <w:bCs/>
        </w:rPr>
        <w:t xml:space="preserve">, pediatrę ze szpitala LUX MED Gdańsk. </w:t>
      </w:r>
    </w:p>
    <w:p w14:paraId="1D46DE08" w14:textId="77777777" w:rsidR="00D1030A" w:rsidRPr="008C7A86" w:rsidRDefault="00D1030A" w:rsidP="00D1030A">
      <w:pPr>
        <w:rPr>
          <w:b/>
          <w:bCs/>
        </w:rPr>
      </w:pPr>
      <w:r w:rsidRPr="008C7A86">
        <w:rPr>
          <w:b/>
          <w:bCs/>
        </w:rPr>
        <w:t>1. Na jakie infekcje i z jakiego powodu narażone są dzieci wiosną i latem?</w:t>
      </w:r>
    </w:p>
    <w:p w14:paraId="42C09D64" w14:textId="5254F00D" w:rsidR="00D1030A" w:rsidRPr="008C7A86" w:rsidRDefault="004804E1" w:rsidP="00D1030A">
      <w:r>
        <w:t xml:space="preserve">Lek. Karena Dzwonnik, pediatra: </w:t>
      </w:r>
      <w:r w:rsidR="00D1030A" w:rsidRPr="008C7A86">
        <w:t>Wiosną i latem częściej obserwuje się zakażenia przewodu pokarmowego, choroby przenoszone przez kleszcze, a także infekcje związane z pobytem w akwenach wodnych i na basenach, takie jak zakażenia układu moczowego czy zapalenia ucha. Zdarzają się również infekcje dróg oddechowych, w tym zapalenia gardła. W przypadku wystąpienia objawów sposób postępowania powinien być dostosowany do stanu dziecka i ustalony po konsultacji z lekarzem.</w:t>
      </w:r>
    </w:p>
    <w:p w14:paraId="7262DFEA" w14:textId="77777777" w:rsidR="00D1030A" w:rsidRPr="008C7A86" w:rsidRDefault="00D1030A" w:rsidP="00D1030A">
      <w:pPr>
        <w:rPr>
          <w:b/>
          <w:bCs/>
        </w:rPr>
      </w:pPr>
      <w:r w:rsidRPr="008C7A86">
        <w:rPr>
          <w:b/>
          <w:bCs/>
        </w:rPr>
        <w:t>2. Co z „</w:t>
      </w:r>
      <w:proofErr w:type="spellStart"/>
      <w:r w:rsidRPr="008C7A86">
        <w:rPr>
          <w:b/>
          <w:bCs/>
        </w:rPr>
        <w:t>jelitówką</w:t>
      </w:r>
      <w:proofErr w:type="spellEnd"/>
      <w:r w:rsidRPr="008C7A86">
        <w:rPr>
          <w:b/>
          <w:bCs/>
        </w:rPr>
        <w:t>”</w:t>
      </w:r>
      <w:r>
        <w:rPr>
          <w:b/>
          <w:bCs/>
        </w:rPr>
        <w:t>?</w:t>
      </w:r>
      <w:r w:rsidRPr="008C7A86">
        <w:rPr>
          <w:b/>
          <w:bCs/>
        </w:rPr>
        <w:t xml:space="preserve"> </w:t>
      </w:r>
      <w:r>
        <w:rPr>
          <w:b/>
          <w:bCs/>
        </w:rPr>
        <w:t>K</w:t>
      </w:r>
      <w:r w:rsidRPr="008C7A86">
        <w:rPr>
          <w:b/>
          <w:bCs/>
        </w:rPr>
        <w:t>iedy zgłosić się do lekarza, a kiedy można leczyć dziecko samodzielnie? Jak nie przeoczyć odwodnienia?</w:t>
      </w:r>
    </w:p>
    <w:p w14:paraId="56350500" w14:textId="77777777" w:rsidR="00D1030A" w:rsidRPr="008C7A86" w:rsidRDefault="00D1030A" w:rsidP="00D1030A">
      <w:r w:rsidRPr="008C7A86">
        <w:t xml:space="preserve">Infekcje przewodu pokarmowego są częstą przyczyną wizyt lekarskich wiosną i latem. Większość z nich ma podłoże wirusowe i wymaga przede wszystkim leczenia objawowego. Najważniejsze jest prawidłowe nawadnianie dziecka </w:t>
      </w:r>
      <w:r>
        <w:t>-</w:t>
      </w:r>
      <w:r w:rsidRPr="008C7A86">
        <w:t xml:space="preserve"> najlepiej z wykorzystaniem doustnych płynów nawadniających dostępnych w aptece. Pomocne mogą być także </w:t>
      </w:r>
      <w:proofErr w:type="spellStart"/>
      <w:r w:rsidRPr="008C7A86">
        <w:t>probiotyki</w:t>
      </w:r>
      <w:proofErr w:type="spellEnd"/>
      <w:r w:rsidRPr="008C7A86">
        <w:t xml:space="preserve"> zawierające szczepy LGG i </w:t>
      </w:r>
      <w:r w:rsidRPr="008C7A86">
        <w:rPr>
          <w:i/>
          <w:iCs/>
        </w:rPr>
        <w:t xml:space="preserve">S. </w:t>
      </w:r>
      <w:proofErr w:type="spellStart"/>
      <w:r w:rsidRPr="008C7A86">
        <w:rPr>
          <w:i/>
          <w:iCs/>
        </w:rPr>
        <w:t>boulardii</w:t>
      </w:r>
      <w:proofErr w:type="spellEnd"/>
      <w:r w:rsidRPr="008C7A86">
        <w:t>. Nie należy natomiast samodzielnie podawać leków przeciwbiegunkowych ani przeciwwymiotnych.</w:t>
      </w:r>
    </w:p>
    <w:p w14:paraId="4B0DA78B" w14:textId="77777777" w:rsidR="00D1030A" w:rsidRPr="008C7A86" w:rsidRDefault="00D1030A" w:rsidP="00D1030A">
      <w:r w:rsidRPr="008C7A86">
        <w:t>Konsultacji lekarskiej wymaga sytuacja, gdy dziecko jest apatyczne, nadmiernie senne, nie chce się bawić, ma wysoką gorączkę, silny ból brzucha albo nie daje się poić doustnie. Szczególną czujność trzeba zachować u niemowląt, małych dzieci i pacjentów z chorobami przewlekłymi, ponieważ są bardziej narażeni na odwodnienie.</w:t>
      </w:r>
    </w:p>
    <w:p w14:paraId="65E15177" w14:textId="77777777" w:rsidR="00D1030A" w:rsidRPr="008C7A86" w:rsidRDefault="00D1030A" w:rsidP="00D1030A">
      <w:r w:rsidRPr="008C7A86">
        <w:lastRenderedPageBreak/>
        <w:t>Rodzice mogą częściowo ocenić jego ryzyko w domu. Niepokoić powinny: rzadsze oddawanie moczu lub mniejsza liczba mokrych pieluszek, suche błony śluzowe jamy ustnej, wyraźna zmiana zachowania dziecka, nadmierna senność lub pobudzenie, a u niemowląt także zapadnięte ciemiączko.</w:t>
      </w:r>
    </w:p>
    <w:p w14:paraId="0FFF377F" w14:textId="77777777" w:rsidR="00D1030A" w:rsidRPr="008C7A86" w:rsidRDefault="00D1030A" w:rsidP="00D1030A">
      <w:pPr>
        <w:rPr>
          <w:b/>
          <w:bCs/>
        </w:rPr>
      </w:pPr>
      <w:r w:rsidRPr="008C7A86">
        <w:rPr>
          <w:b/>
          <w:bCs/>
        </w:rPr>
        <w:t>3. Jak zachować się, gdy na wyjeździe dziecko się przeziębi?</w:t>
      </w:r>
    </w:p>
    <w:p w14:paraId="4D00C0E1" w14:textId="77777777" w:rsidR="00D1030A" w:rsidRPr="008C7A86" w:rsidRDefault="00D1030A" w:rsidP="00D1030A">
      <w:r w:rsidRPr="008C7A86">
        <w:t xml:space="preserve">W przypadku zapalenia </w:t>
      </w:r>
      <w:proofErr w:type="spellStart"/>
      <w:r w:rsidRPr="008C7A86">
        <w:t>nosogardła</w:t>
      </w:r>
      <w:proofErr w:type="spellEnd"/>
      <w:r w:rsidRPr="008C7A86">
        <w:t>, czyli potocznego przeziębienia, zwykle zaczynamy od leczenia objawowego. Najważniejsze są odpoczynek, odpowiednie nawodnienie i izolacja od dużych skupisk ludzi, choć nie oznacza to bezwzględnego zakazu wychodzenia z domu. Jeśli dziecko czuje się dobrze, można wyjść z nim na spokojny spacer</w:t>
      </w:r>
      <w:r>
        <w:t>, ale do parku, z dala od skupisk ludzi</w:t>
      </w:r>
      <w:r w:rsidRPr="008C7A86">
        <w:t>.</w:t>
      </w:r>
    </w:p>
    <w:p w14:paraId="30F444FE" w14:textId="77777777" w:rsidR="00D1030A" w:rsidRPr="008C7A86" w:rsidRDefault="00D1030A" w:rsidP="00D1030A">
      <w:r w:rsidRPr="008C7A86">
        <w:t xml:space="preserve">Pomocne bywają inhalacje z soli fizjologicznej, toaleta nosa, roślinne syropy nawilżające i — w razie potrzeby </w:t>
      </w:r>
      <w:r>
        <w:t>-</w:t>
      </w:r>
      <w:r w:rsidRPr="008C7A86">
        <w:t xml:space="preserve"> leki przeciwbólowe. Przy przeziębieniu może pojawić się stan podgorączkowy lub gorączka, ale jeśli temperatura nie przekracza 38,5°C, a dziecko jest w dobrej formie, nie zawsze trzeba od razu podawać lek przeciwgorączkowy. Kluczowa jest uważna obserwacja i reagowanie na pogorszenie stanu ogólnego.</w:t>
      </w:r>
    </w:p>
    <w:p w14:paraId="2607822B" w14:textId="77777777" w:rsidR="00D1030A" w:rsidRPr="008C7A86" w:rsidRDefault="00D1030A" w:rsidP="00D1030A">
      <w:pPr>
        <w:rPr>
          <w:b/>
          <w:bCs/>
        </w:rPr>
      </w:pPr>
      <w:r w:rsidRPr="008C7A86">
        <w:rPr>
          <w:b/>
          <w:bCs/>
        </w:rPr>
        <w:t>4. Jakie objawy u dziecka podczas infekcji powinny szczególnie niepokoić latem?</w:t>
      </w:r>
    </w:p>
    <w:p w14:paraId="09196073" w14:textId="77777777" w:rsidR="00D1030A" w:rsidRPr="008C7A86" w:rsidRDefault="00D1030A" w:rsidP="00D1030A">
      <w:r w:rsidRPr="008C7A86">
        <w:t xml:space="preserve">Niezależnie od pory roku najważniejsza jest ocena stanu ogólnego dziecka. Rodziców powinny zaniepokoić wyraźna zmiana zachowania, nadmierna senność, brak reakcji na bodźce lub przeciwnie </w:t>
      </w:r>
      <w:r>
        <w:t>-</w:t>
      </w:r>
      <w:r w:rsidRPr="008C7A86">
        <w:t xml:space="preserve"> nasilony niepokój i pobudzenie. W przypadku infekcji dróg oddechowych pilnej konsultacji wymagają także trudności z oddychaniem i wzmożony wysiłek oddechowy.</w:t>
      </w:r>
    </w:p>
    <w:p w14:paraId="2D95D16D" w14:textId="77777777" w:rsidR="00D1030A" w:rsidRPr="008C7A86" w:rsidRDefault="00D1030A" w:rsidP="00D1030A">
      <w:r w:rsidRPr="008C7A86">
        <w:t>Alarmującym objawem jest również gorączka u niemowląt poniżej 3. miesiąca życia, a u starszych dzieci</w:t>
      </w:r>
      <w:r>
        <w:t xml:space="preserve"> gorączka</w:t>
      </w:r>
      <w:r w:rsidRPr="008C7A86">
        <w:t xml:space="preserve"> wysoka, nawracająca lub niereagująca na leki przeciwgorączkowe podawane w odpowiednich dawkach. Latem trzeba też pamiętać o chorobach </w:t>
      </w:r>
      <w:proofErr w:type="spellStart"/>
      <w:r w:rsidRPr="008C7A86">
        <w:t>odkleszczowych</w:t>
      </w:r>
      <w:proofErr w:type="spellEnd"/>
      <w:r w:rsidRPr="008C7A86">
        <w:t xml:space="preserve">. Jeśli u dziecka pojawiają się </w:t>
      </w:r>
      <w:r w:rsidRPr="008C7A86">
        <w:lastRenderedPageBreak/>
        <w:t>osłabienie, bóle głowy, stan podgorączkowy albo charakterystyczny, nieswędzący rumień o średnicy powyżej 5 cm, należy skonsultować się z lekarzem, nawet jeśli nikt nie zauważył samego ukąszenia.</w:t>
      </w:r>
    </w:p>
    <w:p w14:paraId="67901E88" w14:textId="77777777" w:rsidR="00D1030A" w:rsidRPr="008C7A86" w:rsidRDefault="00D1030A" w:rsidP="00D1030A">
      <w:pPr>
        <w:rPr>
          <w:b/>
          <w:bCs/>
        </w:rPr>
      </w:pPr>
      <w:r w:rsidRPr="008C7A86">
        <w:rPr>
          <w:b/>
          <w:bCs/>
        </w:rPr>
        <w:t>5. Ukąszenia i użądlenia – kiedy wystarczy obserwacja, a kiedy trzeba pilnie działać?</w:t>
      </w:r>
    </w:p>
    <w:p w14:paraId="1EF042BE" w14:textId="77777777" w:rsidR="00D1030A" w:rsidRPr="008C7A86" w:rsidRDefault="00D1030A" w:rsidP="00D1030A">
      <w:r w:rsidRPr="008C7A86">
        <w:t>Najczęściej po ukąszeniu lub użądleniu pojawia się miejscowy obrzęk, świąd i zaczerwienienie. Taka reakcja zwykle nie wymaga wizyty u lekarza i można ją łagodzić preparatami przeciwhistaminowymi dostępnymi bez recepty. Jeśli jednak odczyny miejscowe są nasilone lub często się powtarzają, warto skonsultować z lekarzem wyposażenie domowej apteczki w doustne leki przeciwhistaminowe lub preparaty miejscowe na receptę.</w:t>
      </w:r>
    </w:p>
    <w:p w14:paraId="023D25C1" w14:textId="77777777" w:rsidR="00D1030A" w:rsidRPr="008C7A86" w:rsidRDefault="00D1030A" w:rsidP="00D1030A">
      <w:r w:rsidRPr="008C7A86">
        <w:t xml:space="preserve">Znacznie groźniejszą sytuacją jest reakcja anafilaktyczna. Mogą na nią wskazywać rozległe zmiany skórne przypominające pokrzywkę, obrzęk błon śluzowych, duszność, wymioty, ból brzucha, nagłe osłabienie, a nawet utrata przytomności. Takie objawy wymagają natychmiastowego wezwania pomocy medycznej. U dzieci, u których wystąpiła nasilona reakcja anafilaktyczna, konieczne może być posiadanie adrenaliny w </w:t>
      </w:r>
      <w:proofErr w:type="spellStart"/>
      <w:r w:rsidRPr="008C7A86">
        <w:t>autowstrzykiwaczu</w:t>
      </w:r>
      <w:proofErr w:type="spellEnd"/>
      <w:r w:rsidRPr="008C7A86">
        <w:t>.</w:t>
      </w:r>
    </w:p>
    <w:p w14:paraId="2C1EFC0E" w14:textId="3BB86D51" w:rsidR="00C83DAC" w:rsidRDefault="00AE575A" w:rsidP="00267B41">
      <w:pPr>
        <w:spacing w:before="0" w:after="0" w:line="276" w:lineRule="auto"/>
        <w:rPr>
          <w:b/>
          <w:sz w:val="16"/>
          <w:szCs w:val="16"/>
        </w:rPr>
      </w:pPr>
      <w:r w:rsidRPr="36AF1E43">
        <w:rPr>
          <w:b/>
          <w:sz w:val="16"/>
          <w:szCs w:val="16"/>
        </w:rPr>
        <w:t>Więcej o Grupie LUX MED:</w:t>
      </w:r>
    </w:p>
    <w:p w14:paraId="623B9554" w14:textId="1696A404" w:rsidR="00A66B18" w:rsidRPr="00C83DAC" w:rsidRDefault="2A317761" w:rsidP="00267B41">
      <w:pPr>
        <w:spacing w:before="0" w:after="0" w:line="276" w:lineRule="auto"/>
      </w:pPr>
      <w:r w:rsidRPr="06BFD4E8">
        <w:rPr>
          <w:sz w:val="16"/>
          <w:szCs w:val="16"/>
        </w:rPr>
        <w:t xml:space="preserve">Grupa LUX MED jest liderem rynku prywatnych usług zdrowotnych w Polsce i częścią </w:t>
      </w:r>
      <w:proofErr w:type="spellStart"/>
      <w:r w:rsidRPr="06BFD4E8">
        <w:rPr>
          <w:sz w:val="16"/>
          <w:szCs w:val="16"/>
        </w:rPr>
        <w:t>Bupa</w:t>
      </w:r>
      <w:proofErr w:type="spellEnd"/>
      <w:r w:rsidRPr="06BFD4E8">
        <w:rPr>
          <w:sz w:val="16"/>
          <w:szCs w:val="16"/>
        </w:rPr>
        <w:t xml:space="preserve">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ponad 3,7 mln pacjentów. Do ich dyspozycji jest ponad 300 ogólnodostępnych i przyzakładowych centrów medycznych, w tym 16 szpitali oraz ok. 3 000 poradni partnerskich. Grupa LUX MED zatrudnia prawie 29 000 osób, w tym ponad 12 000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</w:t>
      </w:r>
      <w:proofErr w:type="spellStart"/>
      <w:r w:rsidRPr="06BFD4E8">
        <w:rPr>
          <w:sz w:val="16"/>
          <w:szCs w:val="16"/>
        </w:rPr>
        <w:t>Paralimpijskiego</w:t>
      </w:r>
      <w:proofErr w:type="spellEnd"/>
      <w:r w:rsidRPr="06BFD4E8">
        <w:rPr>
          <w:sz w:val="16"/>
          <w:szCs w:val="16"/>
        </w:rPr>
        <w:t xml:space="preserve">. </w:t>
      </w:r>
      <w:r w:rsidR="00117AA7" w:rsidRPr="06BFD4E8">
        <w:rPr>
          <w:sz w:val="16"/>
          <w:szCs w:val="16"/>
        </w:rPr>
        <w:t xml:space="preserve">Więcej informacji: </w:t>
      </w:r>
      <w:hyperlink r:id="rId11">
        <w:r w:rsidR="00117AA7" w:rsidRPr="06BFD4E8">
          <w:rPr>
            <w:rStyle w:val="Hipercze"/>
            <w:sz w:val="16"/>
            <w:szCs w:val="16"/>
          </w:rPr>
          <w:t>www.luxmed.pl</w:t>
        </w:r>
      </w:hyperlink>
      <w:r w:rsidR="00117AA7" w:rsidRPr="06BFD4E8">
        <w:rPr>
          <w:sz w:val="16"/>
          <w:szCs w:val="16"/>
        </w:rPr>
        <w:t xml:space="preserve"> </w:t>
      </w:r>
    </w:p>
    <w:sectPr w:rsidR="00A66B18" w:rsidRPr="00C83DAC" w:rsidSect="002E3B36">
      <w:headerReference w:type="default" r:id="rId12"/>
      <w:footerReference w:type="default" r:id="rId13"/>
      <w:pgSz w:w="11906" w:h="16838" w:code="9"/>
      <w:pgMar w:top="720" w:right="720" w:bottom="720" w:left="720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6496F" w14:textId="77777777" w:rsidR="008C2CB1" w:rsidRDefault="008C2CB1" w:rsidP="00A66B18">
      <w:pPr>
        <w:spacing w:before="0" w:after="0"/>
      </w:pPr>
      <w:r>
        <w:separator/>
      </w:r>
    </w:p>
  </w:endnote>
  <w:endnote w:type="continuationSeparator" w:id="0">
    <w:p w14:paraId="42F371DC" w14:textId="77777777" w:rsidR="008C2CB1" w:rsidRDefault="008C2CB1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5B0A4" w14:textId="77777777" w:rsidR="008C2CB1" w:rsidRDefault="008C2CB1" w:rsidP="00A66B18">
      <w:pPr>
        <w:spacing w:before="0" w:after="0"/>
      </w:pPr>
      <w:r>
        <w:separator/>
      </w:r>
    </w:p>
  </w:footnote>
  <w:footnote w:type="continuationSeparator" w:id="0">
    <w:p w14:paraId="2F8374D1" w14:textId="77777777" w:rsidR="008C2CB1" w:rsidRDefault="008C2CB1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4E7A1D26">
              <wp:simplePos x="0" y="0"/>
              <wp:positionH relativeFrom="column">
                <wp:posOffset>3937000</wp:posOffset>
              </wp:positionH>
              <wp:positionV relativeFrom="paragraph">
                <wp:posOffset>-23495</wp:posOffset>
              </wp:positionV>
              <wp:extent cx="2360930" cy="330200"/>
              <wp:effectExtent l="0" t="0" r="889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3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3FD9C4" w14:textId="5E36E4ED" w:rsidR="00BC158D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D3411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="00BC158D">
                            <w:rPr>
                              <w:sz w:val="16"/>
                              <w:szCs w:val="16"/>
                            </w:rPr>
                            <w:t>8.04.2026</w:t>
                          </w:r>
                        </w:p>
                        <w:p w14:paraId="2399D91C" w14:textId="5C64989E" w:rsidR="00B24126" w:rsidRPr="009A0C4E" w:rsidRDefault="00B24126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CD4FCD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="00D34118">
                            <w:rPr>
                              <w:sz w:val="16"/>
                              <w:szCs w:val="16"/>
                            </w:rPr>
                            <w:t>4</w:t>
                          </w:r>
                          <w:r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CD4FCD"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pt;margin-top:-1.85pt;width:185.9pt;height:2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" stroked="f">
              <v:textbox>
                <w:txbxContent>
                  <w:p w14:paraId="1A3FD9C4" w14:textId="5E36E4ED" w:rsidR="00BC158D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D34118">
                      <w:rPr>
                        <w:sz w:val="16"/>
                        <w:szCs w:val="16"/>
                      </w:rPr>
                      <w:t>2</w:t>
                    </w:r>
                    <w:r w:rsidR="00BC158D">
                      <w:rPr>
                        <w:sz w:val="16"/>
                        <w:szCs w:val="16"/>
                      </w:rPr>
                      <w:t>8.04.2026</w:t>
                    </w:r>
                  </w:p>
                  <w:p w14:paraId="2399D91C" w14:textId="5C64989E" w:rsidR="00B24126" w:rsidRPr="009A0C4E" w:rsidRDefault="00B24126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>.</w:t>
                    </w:r>
                    <w:r w:rsidR="00CD4FCD">
                      <w:rPr>
                        <w:sz w:val="16"/>
                        <w:szCs w:val="16"/>
                      </w:rPr>
                      <w:t>0</w:t>
                    </w:r>
                    <w:r w:rsidR="00D34118">
                      <w:rPr>
                        <w:sz w:val="16"/>
                        <w:szCs w:val="16"/>
                      </w:rPr>
                      <w:t>4</w:t>
                    </w:r>
                    <w:r w:rsidRPr="009A0C4E">
                      <w:rPr>
                        <w:sz w:val="16"/>
                        <w:szCs w:val="16"/>
                      </w:rPr>
                      <w:t>.202</w:t>
                    </w:r>
                    <w:r w:rsidR="00CD4FCD"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18C6"/>
    <w:multiLevelType w:val="hybridMultilevel"/>
    <w:tmpl w:val="184EA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234BD"/>
    <w:multiLevelType w:val="multilevel"/>
    <w:tmpl w:val="C8D4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4C5F83"/>
    <w:multiLevelType w:val="multilevel"/>
    <w:tmpl w:val="F41A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50D89"/>
    <w:multiLevelType w:val="multilevel"/>
    <w:tmpl w:val="E3CA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4A1417"/>
    <w:multiLevelType w:val="multilevel"/>
    <w:tmpl w:val="B742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D3A61"/>
    <w:multiLevelType w:val="hybridMultilevel"/>
    <w:tmpl w:val="9C586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D4DA7"/>
    <w:multiLevelType w:val="multilevel"/>
    <w:tmpl w:val="9726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4E4576"/>
    <w:multiLevelType w:val="multilevel"/>
    <w:tmpl w:val="0880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BA37CF"/>
    <w:multiLevelType w:val="multilevel"/>
    <w:tmpl w:val="9050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3"/>
  </w:num>
  <w:num w:numId="2" w16cid:durableId="484974015">
    <w:abstractNumId w:val="6"/>
  </w:num>
  <w:num w:numId="3" w16cid:durableId="1002439942">
    <w:abstractNumId w:val="16"/>
  </w:num>
  <w:num w:numId="4" w16cid:durableId="607809696">
    <w:abstractNumId w:val="4"/>
  </w:num>
  <w:num w:numId="5" w16cid:durableId="173884892">
    <w:abstractNumId w:val="1"/>
  </w:num>
  <w:num w:numId="6" w16cid:durableId="182598671">
    <w:abstractNumId w:val="8"/>
  </w:num>
  <w:num w:numId="7" w16cid:durableId="1266228797">
    <w:abstractNumId w:val="5"/>
  </w:num>
  <w:num w:numId="8" w16cid:durableId="177669941">
    <w:abstractNumId w:val="10"/>
  </w:num>
  <w:num w:numId="9" w16cid:durableId="158039221">
    <w:abstractNumId w:val="11"/>
  </w:num>
  <w:num w:numId="10" w16cid:durableId="2010450793">
    <w:abstractNumId w:val="2"/>
  </w:num>
  <w:num w:numId="11" w16cid:durableId="1556349662">
    <w:abstractNumId w:val="15"/>
  </w:num>
  <w:num w:numId="12" w16cid:durableId="1932932079">
    <w:abstractNumId w:val="7"/>
  </w:num>
  <w:num w:numId="13" w16cid:durableId="1024136943">
    <w:abstractNumId w:val="0"/>
  </w:num>
  <w:num w:numId="14" w16cid:durableId="1445030861">
    <w:abstractNumId w:val="12"/>
  </w:num>
  <w:num w:numId="15" w16cid:durableId="1479374473">
    <w:abstractNumId w:val="14"/>
  </w:num>
  <w:num w:numId="16" w16cid:durableId="956914626">
    <w:abstractNumId w:val="9"/>
  </w:num>
  <w:num w:numId="17" w16cid:durableId="16882095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218D9"/>
    <w:rsid w:val="000302C1"/>
    <w:rsid w:val="00036649"/>
    <w:rsid w:val="00046764"/>
    <w:rsid w:val="0005280A"/>
    <w:rsid w:val="00056144"/>
    <w:rsid w:val="00070E32"/>
    <w:rsid w:val="00077D99"/>
    <w:rsid w:val="000819F8"/>
    <w:rsid w:val="00083BAA"/>
    <w:rsid w:val="00083CBF"/>
    <w:rsid w:val="000857E3"/>
    <w:rsid w:val="00090E37"/>
    <w:rsid w:val="000A48DA"/>
    <w:rsid w:val="000B5FA5"/>
    <w:rsid w:val="000B6D07"/>
    <w:rsid w:val="000C1231"/>
    <w:rsid w:val="000C4D00"/>
    <w:rsid w:val="000C6BEE"/>
    <w:rsid w:val="000D2E03"/>
    <w:rsid w:val="000D4540"/>
    <w:rsid w:val="000D4B75"/>
    <w:rsid w:val="000D7D9C"/>
    <w:rsid w:val="000E2D95"/>
    <w:rsid w:val="000E30B7"/>
    <w:rsid w:val="000F038B"/>
    <w:rsid w:val="0010367E"/>
    <w:rsid w:val="00105BFB"/>
    <w:rsid w:val="0010680C"/>
    <w:rsid w:val="00117AA7"/>
    <w:rsid w:val="00152B0B"/>
    <w:rsid w:val="00152B5B"/>
    <w:rsid w:val="001541FF"/>
    <w:rsid w:val="00165C49"/>
    <w:rsid w:val="001766D6"/>
    <w:rsid w:val="001815DC"/>
    <w:rsid w:val="001822FE"/>
    <w:rsid w:val="0018596B"/>
    <w:rsid w:val="00192419"/>
    <w:rsid w:val="0019608B"/>
    <w:rsid w:val="001A0951"/>
    <w:rsid w:val="001B1566"/>
    <w:rsid w:val="001C270D"/>
    <w:rsid w:val="001C3320"/>
    <w:rsid w:val="001D0B5A"/>
    <w:rsid w:val="001D4D91"/>
    <w:rsid w:val="001D6F3E"/>
    <w:rsid w:val="001E2320"/>
    <w:rsid w:val="001E61EB"/>
    <w:rsid w:val="001F1DB8"/>
    <w:rsid w:val="001F3E3E"/>
    <w:rsid w:val="00202335"/>
    <w:rsid w:val="00203E4B"/>
    <w:rsid w:val="00204940"/>
    <w:rsid w:val="00205A88"/>
    <w:rsid w:val="00206FA6"/>
    <w:rsid w:val="0020798D"/>
    <w:rsid w:val="002124B3"/>
    <w:rsid w:val="00213552"/>
    <w:rsid w:val="0021425D"/>
    <w:rsid w:val="00214E28"/>
    <w:rsid w:val="002152EA"/>
    <w:rsid w:val="002277C3"/>
    <w:rsid w:val="00231F7A"/>
    <w:rsid w:val="002337A9"/>
    <w:rsid w:val="002405DF"/>
    <w:rsid w:val="0025613D"/>
    <w:rsid w:val="00256390"/>
    <w:rsid w:val="00263CF0"/>
    <w:rsid w:val="00267B41"/>
    <w:rsid w:val="002733A6"/>
    <w:rsid w:val="00274ED4"/>
    <w:rsid w:val="0029626D"/>
    <w:rsid w:val="002A4932"/>
    <w:rsid w:val="002A5721"/>
    <w:rsid w:val="002C41FC"/>
    <w:rsid w:val="002E0A7B"/>
    <w:rsid w:val="002E3348"/>
    <w:rsid w:val="002E3B36"/>
    <w:rsid w:val="002E5F3D"/>
    <w:rsid w:val="002F6E31"/>
    <w:rsid w:val="002F76A2"/>
    <w:rsid w:val="003105B5"/>
    <w:rsid w:val="00312B5D"/>
    <w:rsid w:val="003259B6"/>
    <w:rsid w:val="00331C3E"/>
    <w:rsid w:val="0033238B"/>
    <w:rsid w:val="00352B81"/>
    <w:rsid w:val="00362A8D"/>
    <w:rsid w:val="003649ED"/>
    <w:rsid w:val="00364BC6"/>
    <w:rsid w:val="003859D6"/>
    <w:rsid w:val="00394757"/>
    <w:rsid w:val="003A0150"/>
    <w:rsid w:val="003A6536"/>
    <w:rsid w:val="003D1341"/>
    <w:rsid w:val="003D42CD"/>
    <w:rsid w:val="003E1537"/>
    <w:rsid w:val="003E24DF"/>
    <w:rsid w:val="003F13F1"/>
    <w:rsid w:val="0041428F"/>
    <w:rsid w:val="0041738A"/>
    <w:rsid w:val="00423F27"/>
    <w:rsid w:val="004307E4"/>
    <w:rsid w:val="004326BA"/>
    <w:rsid w:val="0043332F"/>
    <w:rsid w:val="00437188"/>
    <w:rsid w:val="0045044E"/>
    <w:rsid w:val="0045718E"/>
    <w:rsid w:val="0046500F"/>
    <w:rsid w:val="0047319D"/>
    <w:rsid w:val="00476B6C"/>
    <w:rsid w:val="004804E1"/>
    <w:rsid w:val="00480E4F"/>
    <w:rsid w:val="004A03A6"/>
    <w:rsid w:val="004A0C3B"/>
    <w:rsid w:val="004A2B0D"/>
    <w:rsid w:val="004A68E9"/>
    <w:rsid w:val="004B2BBB"/>
    <w:rsid w:val="004B7149"/>
    <w:rsid w:val="004C0335"/>
    <w:rsid w:val="004C27B9"/>
    <w:rsid w:val="004C7DEE"/>
    <w:rsid w:val="004D009D"/>
    <w:rsid w:val="004D580E"/>
    <w:rsid w:val="004D6C9B"/>
    <w:rsid w:val="004E6D81"/>
    <w:rsid w:val="005079B8"/>
    <w:rsid w:val="00512058"/>
    <w:rsid w:val="00524F50"/>
    <w:rsid w:val="00531B7D"/>
    <w:rsid w:val="00552B48"/>
    <w:rsid w:val="0055448C"/>
    <w:rsid w:val="005667B8"/>
    <w:rsid w:val="00575678"/>
    <w:rsid w:val="00580F3E"/>
    <w:rsid w:val="00587ED3"/>
    <w:rsid w:val="00592413"/>
    <w:rsid w:val="00592E09"/>
    <w:rsid w:val="00597BF1"/>
    <w:rsid w:val="005A3DE3"/>
    <w:rsid w:val="005B0E65"/>
    <w:rsid w:val="005B4BC3"/>
    <w:rsid w:val="005C2210"/>
    <w:rsid w:val="005C30B0"/>
    <w:rsid w:val="005C41E8"/>
    <w:rsid w:val="005C46EB"/>
    <w:rsid w:val="005D0C4A"/>
    <w:rsid w:val="005D2B7D"/>
    <w:rsid w:val="005D77D9"/>
    <w:rsid w:val="005E08FB"/>
    <w:rsid w:val="005F3808"/>
    <w:rsid w:val="00601898"/>
    <w:rsid w:val="00610C89"/>
    <w:rsid w:val="00612714"/>
    <w:rsid w:val="00615018"/>
    <w:rsid w:val="00620FAF"/>
    <w:rsid w:val="0062123A"/>
    <w:rsid w:val="00624198"/>
    <w:rsid w:val="006270EC"/>
    <w:rsid w:val="00633532"/>
    <w:rsid w:val="00633AED"/>
    <w:rsid w:val="00643ADC"/>
    <w:rsid w:val="00645B82"/>
    <w:rsid w:val="00646E75"/>
    <w:rsid w:val="00656F3C"/>
    <w:rsid w:val="00664163"/>
    <w:rsid w:val="00666915"/>
    <w:rsid w:val="006777E7"/>
    <w:rsid w:val="0068381F"/>
    <w:rsid w:val="00684BE4"/>
    <w:rsid w:val="00686AEA"/>
    <w:rsid w:val="00692DBF"/>
    <w:rsid w:val="006976FB"/>
    <w:rsid w:val="006A1F28"/>
    <w:rsid w:val="006A51A4"/>
    <w:rsid w:val="006C267F"/>
    <w:rsid w:val="006C2859"/>
    <w:rsid w:val="006C2BF1"/>
    <w:rsid w:val="006C3AC4"/>
    <w:rsid w:val="006D0278"/>
    <w:rsid w:val="006D28E9"/>
    <w:rsid w:val="006D5E34"/>
    <w:rsid w:val="006E14C6"/>
    <w:rsid w:val="006E5387"/>
    <w:rsid w:val="006E546E"/>
    <w:rsid w:val="006F5B78"/>
    <w:rsid w:val="006F6F10"/>
    <w:rsid w:val="0070126F"/>
    <w:rsid w:val="007071EB"/>
    <w:rsid w:val="007160EC"/>
    <w:rsid w:val="0072329F"/>
    <w:rsid w:val="00751D50"/>
    <w:rsid w:val="00753EAF"/>
    <w:rsid w:val="007542FC"/>
    <w:rsid w:val="007557D5"/>
    <w:rsid w:val="0075648A"/>
    <w:rsid w:val="0076012C"/>
    <w:rsid w:val="00765E16"/>
    <w:rsid w:val="0076762C"/>
    <w:rsid w:val="00777784"/>
    <w:rsid w:val="00783E79"/>
    <w:rsid w:val="00784149"/>
    <w:rsid w:val="00784FE8"/>
    <w:rsid w:val="007900F4"/>
    <w:rsid w:val="007B17F6"/>
    <w:rsid w:val="007B5AE8"/>
    <w:rsid w:val="007C1B03"/>
    <w:rsid w:val="007C34DE"/>
    <w:rsid w:val="007D2114"/>
    <w:rsid w:val="007E696C"/>
    <w:rsid w:val="007F1771"/>
    <w:rsid w:val="007F5192"/>
    <w:rsid w:val="007F5FC4"/>
    <w:rsid w:val="00800C5F"/>
    <w:rsid w:val="00804158"/>
    <w:rsid w:val="00804AAC"/>
    <w:rsid w:val="008059CC"/>
    <w:rsid w:val="008104E4"/>
    <w:rsid w:val="00812416"/>
    <w:rsid w:val="00824FF1"/>
    <w:rsid w:val="00840EED"/>
    <w:rsid w:val="008426DD"/>
    <w:rsid w:val="008604D5"/>
    <w:rsid w:val="00866071"/>
    <w:rsid w:val="0086758F"/>
    <w:rsid w:val="00871952"/>
    <w:rsid w:val="00874877"/>
    <w:rsid w:val="008947A7"/>
    <w:rsid w:val="00896D3F"/>
    <w:rsid w:val="008B146E"/>
    <w:rsid w:val="008B1821"/>
    <w:rsid w:val="008B4035"/>
    <w:rsid w:val="008B7650"/>
    <w:rsid w:val="008C1795"/>
    <w:rsid w:val="008C2CB1"/>
    <w:rsid w:val="008D2525"/>
    <w:rsid w:val="008E5410"/>
    <w:rsid w:val="008E7163"/>
    <w:rsid w:val="00900F12"/>
    <w:rsid w:val="0090257F"/>
    <w:rsid w:val="0093476E"/>
    <w:rsid w:val="00940687"/>
    <w:rsid w:val="00941A5F"/>
    <w:rsid w:val="009426A9"/>
    <w:rsid w:val="00951A3D"/>
    <w:rsid w:val="00955FBA"/>
    <w:rsid w:val="00956198"/>
    <w:rsid w:val="00957678"/>
    <w:rsid w:val="0096081E"/>
    <w:rsid w:val="00962740"/>
    <w:rsid w:val="00963273"/>
    <w:rsid w:val="0096640D"/>
    <w:rsid w:val="00966BDF"/>
    <w:rsid w:val="00976A18"/>
    <w:rsid w:val="009934F7"/>
    <w:rsid w:val="0099394C"/>
    <w:rsid w:val="00995692"/>
    <w:rsid w:val="009A0C4E"/>
    <w:rsid w:val="009A3BB5"/>
    <w:rsid w:val="009C38F2"/>
    <w:rsid w:val="009C7C81"/>
    <w:rsid w:val="009E0171"/>
    <w:rsid w:val="009E0E10"/>
    <w:rsid w:val="009E33DB"/>
    <w:rsid w:val="009F492C"/>
    <w:rsid w:val="009F6646"/>
    <w:rsid w:val="009F69ED"/>
    <w:rsid w:val="009F6FA2"/>
    <w:rsid w:val="009F7C20"/>
    <w:rsid w:val="00A04D87"/>
    <w:rsid w:val="00A12A6E"/>
    <w:rsid w:val="00A1330F"/>
    <w:rsid w:val="00A13F24"/>
    <w:rsid w:val="00A252BF"/>
    <w:rsid w:val="00A26FE7"/>
    <w:rsid w:val="00A27A77"/>
    <w:rsid w:val="00A330AB"/>
    <w:rsid w:val="00A4008D"/>
    <w:rsid w:val="00A51F39"/>
    <w:rsid w:val="00A5408D"/>
    <w:rsid w:val="00A54429"/>
    <w:rsid w:val="00A5450D"/>
    <w:rsid w:val="00A54EDB"/>
    <w:rsid w:val="00A54F0B"/>
    <w:rsid w:val="00A607A5"/>
    <w:rsid w:val="00A66B18"/>
    <w:rsid w:val="00A6783B"/>
    <w:rsid w:val="00A71439"/>
    <w:rsid w:val="00A72DEC"/>
    <w:rsid w:val="00A74C6E"/>
    <w:rsid w:val="00A77381"/>
    <w:rsid w:val="00A83A0B"/>
    <w:rsid w:val="00A96CF8"/>
    <w:rsid w:val="00A974A1"/>
    <w:rsid w:val="00AA089B"/>
    <w:rsid w:val="00AB0E71"/>
    <w:rsid w:val="00AC7BCD"/>
    <w:rsid w:val="00AD1DE5"/>
    <w:rsid w:val="00AD2251"/>
    <w:rsid w:val="00AE0C2C"/>
    <w:rsid w:val="00AE1388"/>
    <w:rsid w:val="00AE2D52"/>
    <w:rsid w:val="00AE54C8"/>
    <w:rsid w:val="00AE575A"/>
    <w:rsid w:val="00AF3982"/>
    <w:rsid w:val="00B03B9D"/>
    <w:rsid w:val="00B13F00"/>
    <w:rsid w:val="00B140B0"/>
    <w:rsid w:val="00B24126"/>
    <w:rsid w:val="00B3225F"/>
    <w:rsid w:val="00B33189"/>
    <w:rsid w:val="00B43C50"/>
    <w:rsid w:val="00B44B37"/>
    <w:rsid w:val="00B50294"/>
    <w:rsid w:val="00B56652"/>
    <w:rsid w:val="00B57D6E"/>
    <w:rsid w:val="00B64EF0"/>
    <w:rsid w:val="00B7140F"/>
    <w:rsid w:val="00B72404"/>
    <w:rsid w:val="00B74C86"/>
    <w:rsid w:val="00B82113"/>
    <w:rsid w:val="00B82F0D"/>
    <w:rsid w:val="00B832B2"/>
    <w:rsid w:val="00B85A36"/>
    <w:rsid w:val="00B86C9B"/>
    <w:rsid w:val="00B9480E"/>
    <w:rsid w:val="00B9577D"/>
    <w:rsid w:val="00BA77A9"/>
    <w:rsid w:val="00BB17B1"/>
    <w:rsid w:val="00BC158D"/>
    <w:rsid w:val="00BE2E51"/>
    <w:rsid w:val="00BF2269"/>
    <w:rsid w:val="00C2230D"/>
    <w:rsid w:val="00C25CF1"/>
    <w:rsid w:val="00C31F74"/>
    <w:rsid w:val="00C36632"/>
    <w:rsid w:val="00C40294"/>
    <w:rsid w:val="00C52E88"/>
    <w:rsid w:val="00C54C34"/>
    <w:rsid w:val="00C6100F"/>
    <w:rsid w:val="00C6151E"/>
    <w:rsid w:val="00C63575"/>
    <w:rsid w:val="00C66F40"/>
    <w:rsid w:val="00C701F7"/>
    <w:rsid w:val="00C70786"/>
    <w:rsid w:val="00C73880"/>
    <w:rsid w:val="00C75F3D"/>
    <w:rsid w:val="00C83DAC"/>
    <w:rsid w:val="00C86505"/>
    <w:rsid w:val="00C8656E"/>
    <w:rsid w:val="00CA0181"/>
    <w:rsid w:val="00CA7B97"/>
    <w:rsid w:val="00CB015A"/>
    <w:rsid w:val="00CC1034"/>
    <w:rsid w:val="00CC2501"/>
    <w:rsid w:val="00CD4FCD"/>
    <w:rsid w:val="00CD650A"/>
    <w:rsid w:val="00CD7003"/>
    <w:rsid w:val="00CD743F"/>
    <w:rsid w:val="00CD793F"/>
    <w:rsid w:val="00CE094D"/>
    <w:rsid w:val="00CE249B"/>
    <w:rsid w:val="00CF724D"/>
    <w:rsid w:val="00D06D7E"/>
    <w:rsid w:val="00D1014A"/>
    <w:rsid w:val="00D1030A"/>
    <w:rsid w:val="00D10958"/>
    <w:rsid w:val="00D22249"/>
    <w:rsid w:val="00D25643"/>
    <w:rsid w:val="00D34118"/>
    <w:rsid w:val="00D378B8"/>
    <w:rsid w:val="00D40595"/>
    <w:rsid w:val="00D534E1"/>
    <w:rsid w:val="00D61AEF"/>
    <w:rsid w:val="00D66593"/>
    <w:rsid w:val="00D7514C"/>
    <w:rsid w:val="00D8012A"/>
    <w:rsid w:val="00D8599C"/>
    <w:rsid w:val="00D907B0"/>
    <w:rsid w:val="00DB3317"/>
    <w:rsid w:val="00DB76B6"/>
    <w:rsid w:val="00DC14F9"/>
    <w:rsid w:val="00DD0014"/>
    <w:rsid w:val="00DE6DA2"/>
    <w:rsid w:val="00DF1423"/>
    <w:rsid w:val="00DF1707"/>
    <w:rsid w:val="00DF2AE2"/>
    <w:rsid w:val="00DF2D30"/>
    <w:rsid w:val="00DF4FAE"/>
    <w:rsid w:val="00DF5FEF"/>
    <w:rsid w:val="00DF7A1B"/>
    <w:rsid w:val="00E02D76"/>
    <w:rsid w:val="00E10762"/>
    <w:rsid w:val="00E11D98"/>
    <w:rsid w:val="00E141EA"/>
    <w:rsid w:val="00E23090"/>
    <w:rsid w:val="00E2570B"/>
    <w:rsid w:val="00E260FB"/>
    <w:rsid w:val="00E31979"/>
    <w:rsid w:val="00E331A6"/>
    <w:rsid w:val="00E33A6A"/>
    <w:rsid w:val="00E40BCE"/>
    <w:rsid w:val="00E4786A"/>
    <w:rsid w:val="00E51529"/>
    <w:rsid w:val="00E55D74"/>
    <w:rsid w:val="00E641F8"/>
    <w:rsid w:val="00E6540C"/>
    <w:rsid w:val="00E679EC"/>
    <w:rsid w:val="00E77F3C"/>
    <w:rsid w:val="00E80D19"/>
    <w:rsid w:val="00E81E2A"/>
    <w:rsid w:val="00E84B21"/>
    <w:rsid w:val="00E84CDA"/>
    <w:rsid w:val="00E864AD"/>
    <w:rsid w:val="00EA3150"/>
    <w:rsid w:val="00EA79CC"/>
    <w:rsid w:val="00EA7A68"/>
    <w:rsid w:val="00EC4161"/>
    <w:rsid w:val="00EC4A09"/>
    <w:rsid w:val="00EC4A10"/>
    <w:rsid w:val="00EC7A60"/>
    <w:rsid w:val="00ED46BB"/>
    <w:rsid w:val="00ED638F"/>
    <w:rsid w:val="00ED6E18"/>
    <w:rsid w:val="00EE0952"/>
    <w:rsid w:val="00EF2402"/>
    <w:rsid w:val="00EF5B17"/>
    <w:rsid w:val="00F02EB0"/>
    <w:rsid w:val="00F02FE2"/>
    <w:rsid w:val="00F0338A"/>
    <w:rsid w:val="00F05022"/>
    <w:rsid w:val="00F0588D"/>
    <w:rsid w:val="00F07366"/>
    <w:rsid w:val="00F07816"/>
    <w:rsid w:val="00F115A4"/>
    <w:rsid w:val="00F14DF1"/>
    <w:rsid w:val="00F31962"/>
    <w:rsid w:val="00F31F6D"/>
    <w:rsid w:val="00F3727A"/>
    <w:rsid w:val="00F37C3A"/>
    <w:rsid w:val="00F42A46"/>
    <w:rsid w:val="00F67FFA"/>
    <w:rsid w:val="00F8058F"/>
    <w:rsid w:val="00F9294B"/>
    <w:rsid w:val="00FC0667"/>
    <w:rsid w:val="00FC3C8E"/>
    <w:rsid w:val="00FD0B92"/>
    <w:rsid w:val="00FD13E6"/>
    <w:rsid w:val="00FD1951"/>
    <w:rsid w:val="00FD19A4"/>
    <w:rsid w:val="00FE067A"/>
    <w:rsid w:val="00FE0F43"/>
    <w:rsid w:val="00FF27CF"/>
    <w:rsid w:val="00FF4208"/>
    <w:rsid w:val="00FF54A6"/>
    <w:rsid w:val="01408A9D"/>
    <w:rsid w:val="03CAF19B"/>
    <w:rsid w:val="03CC056E"/>
    <w:rsid w:val="04002A0D"/>
    <w:rsid w:val="0621862D"/>
    <w:rsid w:val="0649E1B2"/>
    <w:rsid w:val="0682B813"/>
    <w:rsid w:val="06BFD4E8"/>
    <w:rsid w:val="06E26686"/>
    <w:rsid w:val="08C856CA"/>
    <w:rsid w:val="0966F68E"/>
    <w:rsid w:val="096B82FA"/>
    <w:rsid w:val="09C0FEBA"/>
    <w:rsid w:val="0B3C36AF"/>
    <w:rsid w:val="0CBEB15B"/>
    <w:rsid w:val="0F6030D5"/>
    <w:rsid w:val="10169EE0"/>
    <w:rsid w:val="11B12882"/>
    <w:rsid w:val="1284FDEC"/>
    <w:rsid w:val="13E37E28"/>
    <w:rsid w:val="143BF57A"/>
    <w:rsid w:val="151A8471"/>
    <w:rsid w:val="1592F93F"/>
    <w:rsid w:val="15AFE68C"/>
    <w:rsid w:val="15E19752"/>
    <w:rsid w:val="1762A2EE"/>
    <w:rsid w:val="17C80E26"/>
    <w:rsid w:val="19592E46"/>
    <w:rsid w:val="197337FC"/>
    <w:rsid w:val="1AC67BCF"/>
    <w:rsid w:val="1B9AFA62"/>
    <w:rsid w:val="1D674E71"/>
    <w:rsid w:val="1E1A1072"/>
    <w:rsid w:val="1FD317B7"/>
    <w:rsid w:val="212F4A91"/>
    <w:rsid w:val="253568B0"/>
    <w:rsid w:val="258EFD5D"/>
    <w:rsid w:val="2A317761"/>
    <w:rsid w:val="2B6A01D3"/>
    <w:rsid w:val="2B7ECE30"/>
    <w:rsid w:val="2BBB38C8"/>
    <w:rsid w:val="2E7DF954"/>
    <w:rsid w:val="2ECE4D8A"/>
    <w:rsid w:val="307334B3"/>
    <w:rsid w:val="3114CAB0"/>
    <w:rsid w:val="3336C092"/>
    <w:rsid w:val="3382ABA2"/>
    <w:rsid w:val="3630C2C5"/>
    <w:rsid w:val="36AF1E43"/>
    <w:rsid w:val="36F624D7"/>
    <w:rsid w:val="3757B501"/>
    <w:rsid w:val="38716AEB"/>
    <w:rsid w:val="392C80C4"/>
    <w:rsid w:val="39A24751"/>
    <w:rsid w:val="3AD76AAD"/>
    <w:rsid w:val="3B0183E0"/>
    <w:rsid w:val="3C0E9213"/>
    <w:rsid w:val="3D6BE0F3"/>
    <w:rsid w:val="3FF600DC"/>
    <w:rsid w:val="4015CE1D"/>
    <w:rsid w:val="4101AC75"/>
    <w:rsid w:val="410D1B7E"/>
    <w:rsid w:val="41F0CF9A"/>
    <w:rsid w:val="427CE1C6"/>
    <w:rsid w:val="43292F2D"/>
    <w:rsid w:val="433B2630"/>
    <w:rsid w:val="43532AC9"/>
    <w:rsid w:val="436E63B6"/>
    <w:rsid w:val="44ACF29E"/>
    <w:rsid w:val="454E2C9F"/>
    <w:rsid w:val="46152580"/>
    <w:rsid w:val="46FC7E94"/>
    <w:rsid w:val="470FDAB2"/>
    <w:rsid w:val="47641329"/>
    <w:rsid w:val="47AC6870"/>
    <w:rsid w:val="48ED218A"/>
    <w:rsid w:val="4A5E1D50"/>
    <w:rsid w:val="4CFC74D1"/>
    <w:rsid w:val="4D2D3F54"/>
    <w:rsid w:val="509D389F"/>
    <w:rsid w:val="50AAC998"/>
    <w:rsid w:val="517B2EC3"/>
    <w:rsid w:val="54DF039F"/>
    <w:rsid w:val="54FEBF77"/>
    <w:rsid w:val="5637A57D"/>
    <w:rsid w:val="5945C61B"/>
    <w:rsid w:val="5DC2A421"/>
    <w:rsid w:val="5FB83123"/>
    <w:rsid w:val="605FA373"/>
    <w:rsid w:val="62329F9E"/>
    <w:rsid w:val="626D9E9A"/>
    <w:rsid w:val="63239053"/>
    <w:rsid w:val="63CD36A3"/>
    <w:rsid w:val="66ACBB47"/>
    <w:rsid w:val="671532BC"/>
    <w:rsid w:val="68B194BB"/>
    <w:rsid w:val="69765EF1"/>
    <w:rsid w:val="6B020203"/>
    <w:rsid w:val="6B774ABC"/>
    <w:rsid w:val="6D7C6B54"/>
    <w:rsid w:val="6F1F0E89"/>
    <w:rsid w:val="6F664663"/>
    <w:rsid w:val="71FAA3F6"/>
    <w:rsid w:val="7279F95E"/>
    <w:rsid w:val="747C52E5"/>
    <w:rsid w:val="76AECC4D"/>
    <w:rsid w:val="76E1BB00"/>
    <w:rsid w:val="7791C314"/>
    <w:rsid w:val="7797DFD9"/>
    <w:rsid w:val="78134B9A"/>
    <w:rsid w:val="78747296"/>
    <w:rsid w:val="7A71D2FC"/>
    <w:rsid w:val="7A89E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xm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a29b72e1-c869-434b-abf8-40936fd5f739" xsi:nil="true"/>
    <_activity xmlns="a29b72e1-c869-434b-abf8-40936fd5f7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D13FE6EF05B546A01B7AA090901033" ma:contentTypeVersion="18" ma:contentTypeDescription="Utwórz nowy dokument." ma:contentTypeScope="" ma:versionID="530199ca38e2cfb7b769711822d160d0">
  <xsd:schema xmlns:xsd="http://www.w3.org/2001/XMLSchema" xmlns:xs="http://www.w3.org/2001/XMLSchema" xmlns:p="http://schemas.microsoft.com/office/2006/metadata/properties" xmlns:ns3="2fcf66f5-f772-4509-bde9-45e203962ad7" xmlns:ns4="a29b72e1-c869-434b-abf8-40936fd5f739" targetNamespace="http://schemas.microsoft.com/office/2006/metadata/properties" ma:root="true" ma:fieldsID="cfe47343a025501ffd311a94d65767b3" ns3:_="" ns4:_="">
    <xsd:import namespace="2fcf66f5-f772-4509-bde9-45e203962ad7"/>
    <xsd:import namespace="a29b72e1-c869-434b-abf8-40936fd5f7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f66f5-f772-4509-bde9-45e203962a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b72e1-c869-434b-abf8-40936fd5f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a29b72e1-c869-434b-abf8-40936fd5f739"/>
  </ds:schemaRefs>
</ds:datastoreItem>
</file>

<file path=customXml/itemProps3.xml><?xml version="1.0" encoding="utf-8"?>
<ds:datastoreItem xmlns:ds="http://schemas.openxmlformats.org/officeDocument/2006/customXml" ds:itemID="{C4FF9A66-C939-45A6-B4A5-BCC1451EA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f66f5-f772-4509-bde9-45e203962ad7"/>
    <ds:schemaRef ds:uri="a29b72e1-c869-434b-abf8-40936fd5f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5</TotalTime>
  <Pages>3</Pages>
  <Words>790</Words>
  <Characters>5116</Characters>
  <Application>Microsoft Office Word</Application>
  <DocSecurity>0</DocSecurity>
  <Lines>81</Lines>
  <Paragraphs>21</Paragraphs>
  <ScaleCrop>false</ScaleCrop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Danowska, Agnieszka</cp:lastModifiedBy>
  <cp:revision>7</cp:revision>
  <dcterms:created xsi:type="dcterms:W3CDTF">2026-04-28T08:22:00Z</dcterms:created>
  <dcterms:modified xsi:type="dcterms:W3CDTF">2026-04-28T08:27:00Z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0x01010082D13FE6EF05B546A01B7AA090901033</vt:lpwstr>
  </property>
</Properties>
</file>