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736AA" w14:textId="30643334" w:rsidR="001713A6" w:rsidRPr="00177AFE" w:rsidRDefault="002D6F8B" w:rsidP="001713A6">
      <w:pPr>
        <w:jc w:val="right"/>
        <w:rPr>
          <w:rFonts w:cs="Calibri"/>
        </w:rPr>
      </w:pPr>
      <w:r>
        <w:rPr>
          <w:rFonts w:cs="Calibri"/>
        </w:rPr>
        <w:t>2</w:t>
      </w:r>
      <w:r w:rsidR="00CE1577">
        <w:rPr>
          <w:rFonts w:cs="Calibri"/>
        </w:rPr>
        <w:t>7</w:t>
      </w:r>
      <w:r w:rsidR="001713A6" w:rsidRPr="00177AFE">
        <w:rPr>
          <w:rFonts w:cs="Calibri"/>
        </w:rPr>
        <w:t>.0</w:t>
      </w:r>
      <w:r w:rsidR="00CE1577">
        <w:rPr>
          <w:rFonts w:cs="Calibri"/>
        </w:rPr>
        <w:t>4</w:t>
      </w:r>
      <w:r w:rsidR="001713A6" w:rsidRPr="00177AFE">
        <w:rPr>
          <w:rFonts w:cs="Calibri"/>
        </w:rPr>
        <w:t>.</w:t>
      </w:r>
      <w:proofErr w:type="gramStart"/>
      <w:r w:rsidR="001713A6" w:rsidRPr="00177AFE">
        <w:rPr>
          <w:rFonts w:cs="Calibri"/>
        </w:rPr>
        <w:t>2026r.</w:t>
      </w:r>
      <w:proofErr w:type="gramEnd"/>
    </w:p>
    <w:p w14:paraId="37A90381" w14:textId="77777777" w:rsidR="001713A6" w:rsidRDefault="001713A6" w:rsidP="001713A6">
      <w:pPr>
        <w:rPr>
          <w:rFonts w:cs="Calibri"/>
        </w:rPr>
      </w:pPr>
      <w:r>
        <w:rPr>
          <w:rFonts w:cs="Calibri"/>
        </w:rPr>
        <w:t>ZAPIS ROZMOWY</w:t>
      </w:r>
    </w:p>
    <w:p w14:paraId="4C2FA77D" w14:textId="77777777" w:rsidR="00F15D37" w:rsidRDefault="00F15D37"/>
    <w:p w14:paraId="7B02E41D" w14:textId="7D7AEE84" w:rsidR="001713A6" w:rsidRDefault="002D6F8B" w:rsidP="001713A6">
      <w:pPr>
        <w:spacing w:before="100" w:beforeAutospacing="1" w:after="100" w:afterAutospacing="1" w:line="240" w:lineRule="auto"/>
        <w:jc w:val="center"/>
        <w:rPr>
          <w:rFonts w:eastAsia="Times New Roman" w:cs="Calibri"/>
          <w:b/>
          <w:bCs/>
          <w:lang w:eastAsia="pl-PL"/>
        </w:rPr>
      </w:pPr>
      <w:r>
        <w:rPr>
          <w:rFonts w:eastAsia="Times New Roman" w:cs="Calibri"/>
          <w:b/>
          <w:bCs/>
          <w:lang w:eastAsia="pl-PL"/>
        </w:rPr>
        <w:t xml:space="preserve"> </w:t>
      </w:r>
      <w:r w:rsidR="00C17A37">
        <w:rPr>
          <w:rFonts w:eastAsia="Times New Roman" w:cs="Calibri"/>
          <w:b/>
          <w:bCs/>
          <w:lang w:eastAsia="pl-PL"/>
        </w:rPr>
        <w:t xml:space="preserve">KLAUDIA SADOWNIK GOŚCINIĄ </w:t>
      </w:r>
      <w:r>
        <w:rPr>
          <w:rFonts w:eastAsia="Times New Roman" w:cs="Calibri"/>
          <w:b/>
          <w:bCs/>
          <w:lang w:eastAsia="pl-PL"/>
        </w:rPr>
        <w:t xml:space="preserve">PODCASTU „BRATNIE DUSZE” W </w:t>
      </w:r>
      <w:r w:rsidR="0030275C">
        <w:rPr>
          <w:rFonts w:eastAsia="Times New Roman" w:cs="Calibri"/>
          <w:b/>
          <w:bCs/>
          <w:lang w:eastAsia="pl-PL"/>
        </w:rPr>
        <w:t xml:space="preserve">RMF </w:t>
      </w:r>
      <w:r w:rsidR="00CE1577">
        <w:rPr>
          <w:rFonts w:eastAsia="Times New Roman" w:cs="Calibri"/>
          <w:b/>
          <w:bCs/>
          <w:lang w:eastAsia="pl-PL"/>
        </w:rPr>
        <w:t>MAXX</w:t>
      </w:r>
    </w:p>
    <w:p w14:paraId="26C1BEFF" w14:textId="77777777" w:rsidR="001713A6" w:rsidRDefault="001713A6"/>
    <w:p w14:paraId="7DD8B003" w14:textId="77777777" w:rsidR="00AF74A8" w:rsidRPr="00E30E6C" w:rsidRDefault="00AF74A8" w:rsidP="00AF74A8">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Witamy Was w podcaście Bratnie dusze. A dzisiaj naszym gościem jest polska Kendall Jenner, czyli Klaudia Sadownik.</w:t>
      </w:r>
    </w:p>
    <w:p w14:paraId="7CE55188" w14:textId="77777777" w:rsidR="00AF74A8" w:rsidRPr="00E30E6C" w:rsidRDefault="00AF74A8" w:rsidP="00AF74A8">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Nie wierzę, że to usłyszałam.</w:t>
      </w:r>
    </w:p>
    <w:p w14:paraId="0475C4B9" w14:textId="77777777" w:rsidR="00AF74A8" w:rsidRPr="00E30E6C" w:rsidRDefault="00AF74A8" w:rsidP="00AF74A8">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A zaśpiewasz nam?</w:t>
      </w:r>
    </w:p>
    <w:p w14:paraId="3508997E" w14:textId="77777777" w:rsidR="00AF74A8" w:rsidRPr="00E30E6C" w:rsidRDefault="00AF74A8" w:rsidP="00AF74A8">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Jaką piosenkę?</w:t>
      </w:r>
    </w:p>
    <w:p w14:paraId="25F537AA" w14:textId="77777777" w:rsidR="00AF74A8" w:rsidRPr="00E30E6C" w:rsidRDefault="00AF74A8" w:rsidP="00AF74A8">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Mo-</w:t>
      </w:r>
      <w:proofErr w:type="spellStart"/>
      <w:r w:rsidRPr="00E30E6C">
        <w:rPr>
          <w:rFonts w:ascii="Calibri" w:hAnsi="Calibri" w:cs="Calibri"/>
          <w:sz w:val="22"/>
          <w:szCs w:val="22"/>
        </w:rPr>
        <w:t>kli</w:t>
      </w:r>
      <w:proofErr w:type="spellEnd"/>
      <w:r w:rsidRPr="00E30E6C">
        <w:rPr>
          <w:rFonts w:ascii="Calibri" w:hAnsi="Calibri" w:cs="Calibri"/>
          <w:sz w:val="22"/>
          <w:szCs w:val="22"/>
        </w:rPr>
        <w:t xml:space="preserve"> </w:t>
      </w:r>
      <w:proofErr w:type="spellStart"/>
      <w:r w:rsidRPr="00E30E6C">
        <w:rPr>
          <w:rFonts w:ascii="Calibri" w:hAnsi="Calibri" w:cs="Calibri"/>
          <w:sz w:val="22"/>
          <w:szCs w:val="22"/>
        </w:rPr>
        <w:t>se</w:t>
      </w:r>
      <w:proofErr w:type="spellEnd"/>
      <w:r w:rsidRPr="00E30E6C">
        <w:rPr>
          <w:rFonts w:ascii="Calibri" w:hAnsi="Calibri" w:cs="Calibri"/>
          <w:sz w:val="22"/>
          <w:szCs w:val="22"/>
        </w:rPr>
        <w:t xml:space="preserve"> proszę?</w:t>
      </w:r>
    </w:p>
    <w:p w14:paraId="4B6533C6" w14:textId="77777777" w:rsidR="00AF74A8" w:rsidRPr="00E30E6C" w:rsidRDefault="00AF74A8" w:rsidP="00AF74A8">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To na koniec może. Zobaczymy, jeżeli będziecie dla mnie miłe.</w:t>
      </w:r>
    </w:p>
    <w:p w14:paraId="0480038E" w14:textId="77777777" w:rsidR="00AF74A8" w:rsidRPr="00E30E6C" w:rsidRDefault="00AF74A8" w:rsidP="00AF74A8">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No dobra, jak będzie, to będę.</w:t>
      </w:r>
    </w:p>
    <w:p w14:paraId="3E152325" w14:textId="77777777" w:rsidR="00AF74A8" w:rsidRPr="00E30E6C" w:rsidRDefault="00AF74A8" w:rsidP="00AF74A8">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Postaramy się. Zrobimy wszystko, co w naszej mocy.</w:t>
      </w:r>
    </w:p>
    <w:p w14:paraId="4BF223FF" w14:textId="77777777" w:rsidR="00AF74A8" w:rsidRPr="00E30E6C" w:rsidRDefault="00AF74A8" w:rsidP="00AF74A8">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w:t>
      </w:r>
      <w:proofErr w:type="gramStart"/>
      <w:r w:rsidRPr="00E30E6C">
        <w:rPr>
          <w:rFonts w:ascii="Calibri" w:hAnsi="Calibri" w:cs="Calibri"/>
          <w:sz w:val="22"/>
          <w:szCs w:val="22"/>
        </w:rPr>
        <w:t>Klaudia</w:t>
      </w:r>
      <w:proofErr w:type="gramEnd"/>
      <w:r w:rsidRPr="00E30E6C">
        <w:rPr>
          <w:rFonts w:ascii="Calibri" w:hAnsi="Calibri" w:cs="Calibri"/>
          <w:sz w:val="22"/>
          <w:szCs w:val="22"/>
        </w:rPr>
        <w:t>, ty powiedziałaś nam ostatnio, jak byłyśmy na wspólnym wyjeździe, że nie wyobrażasz sobie spać w jednym łóżku z kimś?</w:t>
      </w:r>
    </w:p>
    <w:p w14:paraId="235BDA82" w14:textId="77777777" w:rsidR="00AF74A8" w:rsidRPr="00E30E6C" w:rsidRDefault="00AF74A8" w:rsidP="00AF74A8">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No właśnie. Głównie z mężczyzną.</w:t>
      </w:r>
    </w:p>
    <w:p w14:paraId="15DA8425" w14:textId="77777777" w:rsidR="00AF74A8" w:rsidRPr="00E30E6C" w:rsidRDefault="00AF74A8" w:rsidP="00AF74A8">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A! Z mężczyzną. Myślałam, że głównie z kobietą.</w:t>
      </w:r>
    </w:p>
    <w:p w14:paraId="7B0C4DE3" w14:textId="77777777" w:rsidR="00AF74A8" w:rsidRPr="00E30E6C" w:rsidRDefault="00AF74A8" w:rsidP="00AF74A8">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Nie, szczerze? Ogólnie mam coś takiego. Mam jakieś takie swoje dziwne przekonania, ale uważam, że każdy ma takie swoje dziwności.</w:t>
      </w:r>
    </w:p>
    <w:p w14:paraId="2215047D" w14:textId="77777777" w:rsidR="00AF74A8" w:rsidRPr="00E30E6C" w:rsidRDefault="00AF74A8" w:rsidP="00AF74A8">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A ja mam podobnie.</w:t>
      </w:r>
    </w:p>
    <w:p w14:paraId="1B59EF2D" w14:textId="77777777" w:rsidR="00AF74A8" w:rsidRPr="00E30E6C" w:rsidRDefault="00AF74A8" w:rsidP="00AF74A8">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Masz taką dziwność, że nie zaśniesz pod jedną kołdrą, to już w ogóle nie.</w:t>
      </w:r>
    </w:p>
    <w:p w14:paraId="64395AED" w14:textId="77777777" w:rsidR="00AF74A8" w:rsidRPr="00E30E6C" w:rsidRDefault="00AF74A8" w:rsidP="00AF74A8">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Miałam tak z Adą w ogóle, bo ona mi zaproponowała, jak byłyśmy na wyjeździe. Dosłownie zaproponowała, żeby spać ze mną. Powiedziała, czy może ze mną spać w pokoju, w jednym łóżku.</w:t>
      </w:r>
    </w:p>
    <w:p w14:paraId="07621E2D" w14:textId="77777777" w:rsidR="00AF74A8" w:rsidRPr="00E30E6C" w:rsidRDefault="00AF74A8" w:rsidP="00AF74A8">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Ale wy śpicie razem?</w:t>
      </w:r>
    </w:p>
    <w:p w14:paraId="5A2C6349" w14:textId="77777777" w:rsidR="00AF74A8" w:rsidRPr="00E30E6C" w:rsidRDefault="00AF74A8" w:rsidP="00AF74A8">
      <w:pPr>
        <w:pStyle w:val="NormalnyWeb"/>
        <w:rPr>
          <w:rFonts w:ascii="Calibri" w:hAnsi="Calibri" w:cs="Calibri"/>
          <w:sz w:val="22"/>
          <w:szCs w:val="22"/>
        </w:rPr>
      </w:pPr>
      <w:r w:rsidRPr="00E30E6C">
        <w:rPr>
          <w:rStyle w:val="Pogrubienie"/>
          <w:rFonts w:ascii="Calibri" w:hAnsi="Calibri" w:cs="Calibri"/>
          <w:sz w:val="22"/>
          <w:szCs w:val="22"/>
        </w:rPr>
        <w:lastRenderedPageBreak/>
        <w:t>Prowadzące:</w:t>
      </w:r>
      <w:r w:rsidRPr="00E30E6C">
        <w:rPr>
          <w:rFonts w:ascii="Calibri" w:hAnsi="Calibri" w:cs="Calibri"/>
          <w:sz w:val="22"/>
          <w:szCs w:val="22"/>
        </w:rPr>
        <w:t xml:space="preserve"> Potem tak, bo teraz się przyzwyczaiłam. Myślisz, że to u ciebie też jest kwestia przyzwyczajenia?</w:t>
      </w:r>
    </w:p>
    <w:p w14:paraId="73E9D789" w14:textId="77777777" w:rsidR="00AF74A8" w:rsidRPr="00E30E6C" w:rsidRDefault="00AF74A8" w:rsidP="00AF74A8">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Nie, ja już byłam w związku też długim i też spałam. Nie, spałam. Spałam z nim normalnie.</w:t>
      </w:r>
    </w:p>
    <w:p w14:paraId="6CFE91D0" w14:textId="77777777" w:rsidR="00AF74A8" w:rsidRPr="00E30E6C" w:rsidRDefault="00AF74A8" w:rsidP="00AF74A8">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Klaudia wtedy się kładła spać i płakała.</w:t>
      </w:r>
    </w:p>
    <w:p w14:paraId="7D2CB9E4" w14:textId="77777777" w:rsidR="00AF74A8" w:rsidRPr="00E30E6C" w:rsidRDefault="00AF74A8" w:rsidP="00AF74A8">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Nie wierzę, że ja teraz muszę was przekonać, że spałam z chłopakiem. Serio? Dziewczyny? Serio?</w:t>
      </w:r>
    </w:p>
    <w:p w14:paraId="37E45E3C" w14:textId="77777777" w:rsidR="00AF74A8" w:rsidRPr="00E30E6C" w:rsidRDefault="00AF74A8" w:rsidP="00AF74A8">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Serio. Nie wierzę ci.</w:t>
      </w:r>
    </w:p>
    <w:p w14:paraId="4EFFE7C2" w14:textId="77777777" w:rsidR="00AF74A8" w:rsidRPr="00E30E6C" w:rsidRDefault="00AF74A8" w:rsidP="00AF74A8">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Ale mam coś takiego, że z kobietą też mi jest trudno. Faktycznie, że z kobietą tak. Zażartowałam z tym mężczyzną, ale </w:t>
      </w:r>
      <w:proofErr w:type="gramStart"/>
      <w:r w:rsidRPr="00E30E6C">
        <w:rPr>
          <w:rFonts w:ascii="Calibri" w:hAnsi="Calibri" w:cs="Calibri"/>
          <w:sz w:val="22"/>
          <w:szCs w:val="22"/>
        </w:rPr>
        <w:t>też</w:t>
      </w:r>
      <w:proofErr w:type="gramEnd"/>
      <w:r w:rsidRPr="00E30E6C">
        <w:rPr>
          <w:rFonts w:ascii="Calibri" w:hAnsi="Calibri" w:cs="Calibri"/>
          <w:sz w:val="22"/>
          <w:szCs w:val="22"/>
        </w:rPr>
        <w:t xml:space="preserve"> jeżeli nie jestem jeszcze przed kimś otwarta i na nowo przełamać tę barierę. I ja na przykład mam coś takiego, że sen to jest dla mnie taka moja przestrzeń, mój czas, że ja mogę wszystko. Ogólnie może być tak, że szósta rano, do mnie mogą przyjść ludzie i impreza może trwać do drugiej, do trzeciej, ale ja muszę iść spać sama. To jest mój moment. I właśnie jak myślę, że miałabym z kimś się położyć pod jedną kołdrą, jeszcze on by mnie dotknął nogą, nie daj Boże.</w:t>
      </w:r>
    </w:p>
    <w:p w14:paraId="4A6ACDA6" w14:textId="77777777" w:rsidR="00AF74A8" w:rsidRPr="00E30E6C" w:rsidRDefault="00AF74A8" w:rsidP="00AF74A8">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Ale masz tak z chłopakiem, że jak zaczynasz się spotykać, to potrzebujesz bardzo dużo czasu na taką bliskość?</w:t>
      </w:r>
    </w:p>
    <w:p w14:paraId="7E6040C7" w14:textId="77777777" w:rsidR="00AF74A8" w:rsidRPr="00E30E6C" w:rsidRDefault="00AF74A8" w:rsidP="00AF74A8">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Wiesz co?</w:t>
      </w:r>
    </w:p>
    <w:p w14:paraId="4DA20C93" w14:textId="77777777" w:rsidR="00AF74A8" w:rsidRPr="00E30E6C" w:rsidRDefault="00AF74A8" w:rsidP="00AF74A8">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Zanim się możecie dotykać i stykać.</w:t>
      </w:r>
    </w:p>
    <w:p w14:paraId="5CC94E06" w14:textId="77777777" w:rsidR="00AF74A8" w:rsidRPr="00E30E6C" w:rsidRDefault="00AF74A8" w:rsidP="00AF74A8">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Kurde, to jest ciekawe pytanie, bo ogólnie mam tak, że moim językiem miłości jest fizyczność. Ja ogólnie jak kogoś kocham, to go po prostu wymiętoszę na wszystkie strony, </w:t>
      </w:r>
      <w:proofErr w:type="spellStart"/>
      <w:r w:rsidRPr="00E30E6C">
        <w:rPr>
          <w:rFonts w:ascii="Calibri" w:hAnsi="Calibri" w:cs="Calibri"/>
          <w:sz w:val="22"/>
          <w:szCs w:val="22"/>
        </w:rPr>
        <w:t>wywiam</w:t>
      </w:r>
      <w:proofErr w:type="spellEnd"/>
      <w:r w:rsidRPr="00E30E6C">
        <w:rPr>
          <w:rFonts w:ascii="Calibri" w:hAnsi="Calibri" w:cs="Calibri"/>
          <w:sz w:val="22"/>
          <w:szCs w:val="22"/>
        </w:rPr>
        <w:t xml:space="preserve"> mu włosy czy tam rękę, wiecie, po prostu. Bardzo dotykam człowieka, ale </w:t>
      </w:r>
      <w:proofErr w:type="gramStart"/>
      <w:r w:rsidRPr="00E30E6C">
        <w:rPr>
          <w:rFonts w:ascii="Calibri" w:hAnsi="Calibri" w:cs="Calibri"/>
          <w:sz w:val="22"/>
          <w:szCs w:val="22"/>
        </w:rPr>
        <w:t>faktycznie</w:t>
      </w:r>
      <w:proofErr w:type="gramEnd"/>
      <w:r w:rsidRPr="00E30E6C">
        <w:rPr>
          <w:rFonts w:ascii="Calibri" w:hAnsi="Calibri" w:cs="Calibri"/>
          <w:sz w:val="22"/>
          <w:szCs w:val="22"/>
        </w:rPr>
        <w:t xml:space="preserve"> dopóki w ogóle nie dostanę jakiegoś takiego sygnału, że on byłby chętny na dotyk, to ja będę czekała dziesięć lat, jak trzeba. Ja będę siedziała i myślała: ale bym go </w:t>
      </w:r>
      <w:proofErr w:type="spellStart"/>
      <w:r w:rsidRPr="00E30E6C">
        <w:rPr>
          <w:rFonts w:ascii="Calibri" w:hAnsi="Calibri" w:cs="Calibri"/>
          <w:sz w:val="22"/>
          <w:szCs w:val="22"/>
        </w:rPr>
        <w:t>wygniotła</w:t>
      </w:r>
      <w:proofErr w:type="spellEnd"/>
      <w:r w:rsidRPr="00E30E6C">
        <w:rPr>
          <w:rFonts w:ascii="Calibri" w:hAnsi="Calibri" w:cs="Calibri"/>
          <w:sz w:val="22"/>
          <w:szCs w:val="22"/>
        </w:rPr>
        <w:t>, ale poczekam tak długo, jak trzeba.</w:t>
      </w:r>
    </w:p>
    <w:p w14:paraId="31C3283A" w14:textId="77777777" w:rsidR="00AF74A8" w:rsidRPr="00E30E6C" w:rsidRDefault="00AF74A8" w:rsidP="00AF74A8">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A masz tak, że od razu się potrafisz przed kimś otworzyć? Że masz tak, że </w:t>
      </w:r>
      <w:proofErr w:type="gramStart"/>
      <w:r w:rsidRPr="00E30E6C">
        <w:rPr>
          <w:rFonts w:ascii="Calibri" w:hAnsi="Calibri" w:cs="Calibri"/>
          <w:sz w:val="22"/>
          <w:szCs w:val="22"/>
        </w:rPr>
        <w:t>gadasz</w:t>
      </w:r>
      <w:proofErr w:type="gramEnd"/>
      <w:r w:rsidRPr="00E30E6C">
        <w:rPr>
          <w:rFonts w:ascii="Calibri" w:hAnsi="Calibri" w:cs="Calibri"/>
          <w:sz w:val="22"/>
          <w:szCs w:val="22"/>
        </w:rPr>
        <w:t xml:space="preserve"> i </w:t>
      </w:r>
      <w:proofErr w:type="gramStart"/>
      <w:r w:rsidRPr="00E30E6C">
        <w:rPr>
          <w:rFonts w:ascii="Calibri" w:hAnsi="Calibri" w:cs="Calibri"/>
          <w:sz w:val="22"/>
          <w:szCs w:val="22"/>
        </w:rPr>
        <w:t>gadasz</w:t>
      </w:r>
      <w:proofErr w:type="gramEnd"/>
      <w:r w:rsidRPr="00E30E6C">
        <w:rPr>
          <w:rFonts w:ascii="Calibri" w:hAnsi="Calibri" w:cs="Calibri"/>
          <w:sz w:val="22"/>
          <w:szCs w:val="22"/>
        </w:rPr>
        <w:t xml:space="preserve">, i </w:t>
      </w:r>
      <w:proofErr w:type="gramStart"/>
      <w:r w:rsidRPr="00E30E6C">
        <w:rPr>
          <w:rFonts w:ascii="Calibri" w:hAnsi="Calibri" w:cs="Calibri"/>
          <w:sz w:val="22"/>
          <w:szCs w:val="22"/>
        </w:rPr>
        <w:t>gadasz</w:t>
      </w:r>
      <w:proofErr w:type="gramEnd"/>
      <w:r w:rsidRPr="00E30E6C">
        <w:rPr>
          <w:rFonts w:ascii="Calibri" w:hAnsi="Calibri" w:cs="Calibri"/>
          <w:sz w:val="22"/>
          <w:szCs w:val="22"/>
        </w:rPr>
        <w:t>?</w:t>
      </w:r>
    </w:p>
    <w:p w14:paraId="26EB1010" w14:textId="77777777" w:rsidR="00AF74A8" w:rsidRPr="00E30E6C" w:rsidRDefault="00AF74A8" w:rsidP="00AF74A8">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Nie, w ogóle. W sensie inaczej – to zależy też, bo jeżeli jesteśmy w temacie miłości, to w miłości mam tak, że bardzo wolno się otwieram. I w ogóle, dziewczyny, jestem żenująca, jak ja jestem zakochana. Szczerze? Ja sama bym się tak nienawidziła.</w:t>
      </w:r>
    </w:p>
    <w:p w14:paraId="22D40B3C" w14:textId="77777777" w:rsidR="00AF74A8" w:rsidRPr="00E30E6C" w:rsidRDefault="00AF74A8" w:rsidP="00AF74A8">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Myślę, że wszystkie jesteśmy. Każdy tak uważa o sobie.</w:t>
      </w:r>
    </w:p>
    <w:p w14:paraId="3BBFB2F8" w14:textId="77777777" w:rsidR="00AF74A8" w:rsidRPr="00E30E6C" w:rsidRDefault="00AF74A8" w:rsidP="00AF74A8">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Masz tak, że na przykład nie jesteś zabawna? Bo ja mam tak, że jeżeli siedzę z chłopakiem, który mi się podoba, ja nawet nie zażartuję. Będę taka: „eh, no </w:t>
      </w:r>
      <w:proofErr w:type="gramStart"/>
      <w:r w:rsidRPr="00E30E6C">
        <w:rPr>
          <w:rFonts w:ascii="Calibri" w:hAnsi="Calibri" w:cs="Calibri"/>
          <w:sz w:val="22"/>
          <w:szCs w:val="22"/>
        </w:rPr>
        <w:t>fajnie</w:t>
      </w:r>
      <w:proofErr w:type="gramEnd"/>
      <w:r w:rsidRPr="00E30E6C">
        <w:rPr>
          <w:rFonts w:ascii="Calibri" w:hAnsi="Calibri" w:cs="Calibri"/>
          <w:sz w:val="22"/>
          <w:szCs w:val="22"/>
        </w:rPr>
        <w:t>”.</w:t>
      </w:r>
    </w:p>
    <w:p w14:paraId="4441BA72" w14:textId="77777777" w:rsidR="00AF74A8" w:rsidRPr="00E30E6C" w:rsidRDefault="00AF74A8" w:rsidP="00AF74A8">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Ja sobie nie wyobrażam ciebie niezabawnej.</w:t>
      </w:r>
    </w:p>
    <w:p w14:paraId="289A85E7" w14:textId="77777777" w:rsidR="00AF74A8" w:rsidRPr="00E30E6C" w:rsidRDefault="00AF74A8" w:rsidP="00AF74A8">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Ja też nie.</w:t>
      </w:r>
    </w:p>
    <w:p w14:paraId="4B0FA444" w14:textId="77777777" w:rsidR="00AF74A8" w:rsidRPr="00E30E6C" w:rsidRDefault="00AF74A8" w:rsidP="00AF74A8">
      <w:pPr>
        <w:pStyle w:val="NormalnyWeb"/>
        <w:rPr>
          <w:rFonts w:ascii="Calibri" w:hAnsi="Calibri" w:cs="Calibri"/>
          <w:sz w:val="22"/>
          <w:szCs w:val="22"/>
        </w:rPr>
      </w:pPr>
      <w:r w:rsidRPr="00E30E6C">
        <w:rPr>
          <w:rStyle w:val="Uwydatnienie"/>
          <w:rFonts w:ascii="Calibri" w:hAnsi="Calibri" w:cs="Calibri"/>
          <w:sz w:val="22"/>
          <w:szCs w:val="22"/>
        </w:rPr>
        <w:lastRenderedPageBreak/>
        <w:t>Klaudia Sadownik:</w:t>
      </w:r>
      <w:r w:rsidRPr="00E30E6C">
        <w:rPr>
          <w:rFonts w:ascii="Calibri" w:hAnsi="Calibri" w:cs="Calibri"/>
          <w:sz w:val="22"/>
          <w:szCs w:val="22"/>
        </w:rPr>
        <w:t xml:space="preserve"> I właśnie to jest ta zakochana wersja mnie. I to jest najgorsza moja wersja, jaką miałam okazję poznać. Ja nie potrafię się zachować przy </w:t>
      </w:r>
      <w:proofErr w:type="gramStart"/>
      <w:r w:rsidRPr="00E30E6C">
        <w:rPr>
          <w:rFonts w:ascii="Calibri" w:hAnsi="Calibri" w:cs="Calibri"/>
          <w:sz w:val="22"/>
          <w:szCs w:val="22"/>
        </w:rPr>
        <w:t>facecie</w:t>
      </w:r>
      <w:proofErr w:type="gramEnd"/>
      <w:r w:rsidRPr="00E30E6C">
        <w:rPr>
          <w:rFonts w:ascii="Calibri" w:hAnsi="Calibri" w:cs="Calibri"/>
          <w:sz w:val="22"/>
          <w:szCs w:val="22"/>
        </w:rPr>
        <w:t xml:space="preserve">, który mi się podoba. Dosłownie mi odejmuje mózg, odejmuje mi IQ, odejmuje mi poczucie humoru, odejmuje mi w ogóle zdolności ruchowe, bo ja się przy nim potknę, wywalę wszystko. Po prostu koszmar. I ja się dziwię, że jeżeli jest jakiś </w:t>
      </w:r>
      <w:proofErr w:type="gramStart"/>
      <w:r w:rsidRPr="00E30E6C">
        <w:rPr>
          <w:rFonts w:ascii="Calibri" w:hAnsi="Calibri" w:cs="Calibri"/>
          <w:sz w:val="22"/>
          <w:szCs w:val="22"/>
        </w:rPr>
        <w:t>facet</w:t>
      </w:r>
      <w:proofErr w:type="gramEnd"/>
      <w:r w:rsidRPr="00E30E6C">
        <w:rPr>
          <w:rFonts w:ascii="Calibri" w:hAnsi="Calibri" w:cs="Calibri"/>
          <w:sz w:val="22"/>
          <w:szCs w:val="22"/>
        </w:rPr>
        <w:t>, który to przetrwał i nadal mnie lubił, to ja już wiem, że będzie tylko lepiej.</w:t>
      </w:r>
    </w:p>
    <w:p w14:paraId="4282E59B" w14:textId="77777777" w:rsidR="00F57570" w:rsidRPr="00E30E6C" w:rsidRDefault="00F57570" w:rsidP="00F57570">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Co ty </w:t>
      </w:r>
      <w:proofErr w:type="gramStart"/>
      <w:r w:rsidRPr="00E30E6C">
        <w:rPr>
          <w:rFonts w:ascii="Calibri" w:hAnsi="Calibri" w:cs="Calibri"/>
          <w:sz w:val="22"/>
          <w:szCs w:val="22"/>
        </w:rPr>
        <w:t>gadasz</w:t>
      </w:r>
      <w:proofErr w:type="gramEnd"/>
      <w:r w:rsidRPr="00E30E6C">
        <w:rPr>
          <w:rFonts w:ascii="Calibri" w:hAnsi="Calibri" w:cs="Calibri"/>
          <w:sz w:val="22"/>
          <w:szCs w:val="22"/>
        </w:rPr>
        <w:t>?</w:t>
      </w:r>
    </w:p>
    <w:p w14:paraId="32AF509D" w14:textId="77777777" w:rsidR="00F57570" w:rsidRPr="00E30E6C" w:rsidRDefault="00F57570" w:rsidP="00F57570">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Taki znak? Czy ja po prostu będę miała pecha do końca życia?</w:t>
      </w:r>
    </w:p>
    <w:p w14:paraId="0AB460B1" w14:textId="77777777" w:rsidR="00F57570" w:rsidRPr="00E30E6C" w:rsidRDefault="00F57570" w:rsidP="00F57570">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Cicho, to się ogarnie.</w:t>
      </w:r>
    </w:p>
    <w:p w14:paraId="44EE2EFB" w14:textId="77777777" w:rsidR="00F57570" w:rsidRPr="00E30E6C" w:rsidRDefault="00F57570" w:rsidP="00F57570">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Ale się spociłam. Przysięgam wam, dziewczyny, takie mi pytania zadawałyście?</w:t>
      </w:r>
    </w:p>
    <w:p w14:paraId="008D345F" w14:textId="77777777" w:rsidR="00F57570" w:rsidRPr="00E30E6C" w:rsidRDefault="00F57570" w:rsidP="00F57570">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Stresujące pytania?</w:t>
      </w:r>
    </w:p>
    <w:p w14:paraId="441EC42D" w14:textId="77777777" w:rsidR="00F57570" w:rsidRPr="00E30E6C" w:rsidRDefault="00F57570" w:rsidP="00F57570">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No nie. Takie przyjemne.</w:t>
      </w:r>
    </w:p>
    <w:p w14:paraId="6B58DDDE" w14:textId="77777777" w:rsidR="00F57570" w:rsidRPr="00E30E6C" w:rsidRDefault="00F57570" w:rsidP="00F57570">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O, jest duży! Pokaż, jaki pierścień?</w:t>
      </w:r>
    </w:p>
    <w:p w14:paraId="4B448C0D" w14:textId="77777777" w:rsidR="00F57570" w:rsidRPr="00E30E6C" w:rsidRDefault="00F57570" w:rsidP="00F57570">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Z różowym diamentem.</w:t>
      </w:r>
    </w:p>
    <w:p w14:paraId="1FBDB90C" w14:textId="77777777" w:rsidR="00F57570" w:rsidRPr="00E30E6C" w:rsidRDefault="00F57570" w:rsidP="00F57570">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Różowy.</w:t>
      </w:r>
    </w:p>
    <w:p w14:paraId="4C70D188" w14:textId="77777777" w:rsidR="00F57570" w:rsidRPr="00E30E6C" w:rsidRDefault="00F57570" w:rsidP="00F57570">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Ciekawe, co to za kamień?</w:t>
      </w:r>
    </w:p>
    <w:p w14:paraId="1F2335E2" w14:textId="77777777" w:rsidR="00F57570" w:rsidRPr="00E30E6C" w:rsidRDefault="00F57570" w:rsidP="00F57570">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Show me! No dobrze, to co jest? Co jest? Jaka jest twoja przepowiednia na najbliższy czas? O-o-o. Będziesz mieć dużo powodów do radości. Co jest prawdą, bo już sama o tym powiedziałaś, więc pięknie. Przychodzi i się potwierdza. To jeszcze bardziej jest znak.</w:t>
      </w:r>
    </w:p>
    <w:p w14:paraId="24D6F306" w14:textId="77777777" w:rsidR="00F57570" w:rsidRPr="00E30E6C" w:rsidRDefault="00F57570" w:rsidP="00F57570">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Ja to wezmę jako znak.</w:t>
      </w:r>
    </w:p>
    <w:p w14:paraId="6535F170" w14:textId="77777777" w:rsidR="00F57570" w:rsidRPr="00E30E6C" w:rsidRDefault="00F57570" w:rsidP="00F57570">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A jeszcze chciałam zapytać a propos tego twojego rozstania, czy ty po nim poczułaś bardziej ulgę? Czy ty poczułaś bardziej taki stres?</w:t>
      </w:r>
    </w:p>
    <w:p w14:paraId="617C41BB" w14:textId="77777777" w:rsidR="00F57570" w:rsidRPr="00E30E6C" w:rsidRDefault="00F57570" w:rsidP="00F57570">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Stres czułam przed zerwaniem. Też ze względu na to, że to był mój pierwszy związek i nie wiedziałam, co będzie po związku. Bo wiadomo, że w takiej sytuacji, kiedy nie masz na przykład pięciu związków, to nie masz czegoś takiego, że wiesz, że ktoś na ciebie czeka. W momencie, kiedy jesteś po jednym związku, masz takie: kurde, jak nie on, to kto?</w:t>
      </w:r>
    </w:p>
    <w:p w14:paraId="76F2A049" w14:textId="77777777" w:rsidR="00F57570" w:rsidRPr="00E30E6C" w:rsidRDefault="00F57570" w:rsidP="00F57570">
      <w:pPr>
        <w:pStyle w:val="NormalnyWeb"/>
        <w:rPr>
          <w:rFonts w:ascii="Calibri" w:hAnsi="Calibri" w:cs="Calibri"/>
          <w:sz w:val="22"/>
          <w:szCs w:val="22"/>
        </w:rPr>
      </w:pPr>
      <w:r w:rsidRPr="00E30E6C">
        <w:rPr>
          <w:rFonts w:ascii="Calibri" w:hAnsi="Calibri" w:cs="Calibri"/>
          <w:sz w:val="22"/>
          <w:szCs w:val="22"/>
        </w:rPr>
        <w:t>To mnie stresowało. Ta taka niewiadoma, która na mnie czeka, czy sobie poradzę sama z mieszkaniem, czy sobie poradzę w ogóle jakkolwiek sama. W sytuacjach, kiedy nawet trzeba gdzieś zadzwonić, a ja nie mam ochoty. Wiecie, o co chodzi.</w:t>
      </w:r>
    </w:p>
    <w:p w14:paraId="54FC0C4D" w14:textId="77777777" w:rsidR="00F57570" w:rsidRPr="00E30E6C" w:rsidRDefault="00F57570" w:rsidP="00F57570">
      <w:pPr>
        <w:pStyle w:val="NormalnyWeb"/>
        <w:rPr>
          <w:rFonts w:ascii="Calibri" w:hAnsi="Calibri" w:cs="Calibri"/>
          <w:sz w:val="22"/>
          <w:szCs w:val="22"/>
        </w:rPr>
      </w:pPr>
      <w:r w:rsidRPr="00E30E6C">
        <w:rPr>
          <w:rFonts w:ascii="Calibri" w:hAnsi="Calibri" w:cs="Calibri"/>
          <w:sz w:val="22"/>
          <w:szCs w:val="22"/>
        </w:rPr>
        <w:t>Wiadomo, że w związku masz takie sytuacje, że łatwiej na przykład zamówić jedzenie…</w:t>
      </w:r>
    </w:p>
    <w:p w14:paraId="6470C282" w14:textId="77777777" w:rsidR="00F57570" w:rsidRPr="00E30E6C" w:rsidRDefault="00F57570" w:rsidP="00F57570">
      <w:pPr>
        <w:pStyle w:val="NormalnyWeb"/>
        <w:rPr>
          <w:rFonts w:ascii="Calibri" w:hAnsi="Calibri" w:cs="Calibri"/>
          <w:sz w:val="22"/>
          <w:szCs w:val="22"/>
        </w:rPr>
      </w:pPr>
      <w:r w:rsidRPr="00E30E6C">
        <w:rPr>
          <w:rStyle w:val="Pogrubienie"/>
          <w:rFonts w:ascii="Calibri" w:hAnsi="Calibri" w:cs="Calibri"/>
          <w:sz w:val="22"/>
          <w:szCs w:val="22"/>
        </w:rPr>
        <w:lastRenderedPageBreak/>
        <w:t>Prowadzące:</w:t>
      </w:r>
      <w:r w:rsidRPr="00E30E6C">
        <w:rPr>
          <w:rFonts w:ascii="Calibri" w:hAnsi="Calibri" w:cs="Calibri"/>
          <w:sz w:val="22"/>
          <w:szCs w:val="22"/>
        </w:rPr>
        <w:t xml:space="preserve"> Otworzysz kurierowi.</w:t>
      </w:r>
    </w:p>
    <w:p w14:paraId="54E2DB94" w14:textId="77777777" w:rsidR="00F57570" w:rsidRPr="00E30E6C" w:rsidRDefault="00F57570" w:rsidP="00F57570">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Otworzysz kurierowi, bo ty się malujesz. Jest wiele sytuacji, kiedy związek faktycznie ułatwia życie. Więc wtedy miałam stres, bo czułam, że koniec. To jest koniec. Ja już nikogo nie znajdę. </w:t>
      </w:r>
      <w:proofErr w:type="gramStart"/>
      <w:r w:rsidRPr="00E30E6C">
        <w:rPr>
          <w:rFonts w:ascii="Calibri" w:hAnsi="Calibri" w:cs="Calibri"/>
          <w:sz w:val="22"/>
          <w:szCs w:val="22"/>
        </w:rPr>
        <w:t>Faceci</w:t>
      </w:r>
      <w:proofErr w:type="gramEnd"/>
      <w:r w:rsidRPr="00E30E6C">
        <w:rPr>
          <w:rFonts w:ascii="Calibri" w:hAnsi="Calibri" w:cs="Calibri"/>
          <w:sz w:val="22"/>
          <w:szCs w:val="22"/>
        </w:rPr>
        <w:t xml:space="preserve"> nie istnieją.</w:t>
      </w:r>
    </w:p>
    <w:p w14:paraId="1E0E9B41" w14:textId="77777777" w:rsidR="00F57570" w:rsidRPr="00E30E6C" w:rsidRDefault="00F57570" w:rsidP="00F57570">
      <w:pPr>
        <w:pStyle w:val="NormalnyWeb"/>
        <w:rPr>
          <w:rFonts w:ascii="Calibri" w:hAnsi="Calibri" w:cs="Calibri"/>
          <w:sz w:val="22"/>
          <w:szCs w:val="22"/>
        </w:rPr>
      </w:pPr>
      <w:r w:rsidRPr="00E30E6C">
        <w:rPr>
          <w:rFonts w:ascii="Calibri" w:hAnsi="Calibri" w:cs="Calibri"/>
          <w:sz w:val="22"/>
          <w:szCs w:val="22"/>
        </w:rPr>
        <w:t>Ale po rozstaniu poczułam ulgę ze względu na to, że wiedziałam, że to będzie czas dla mnie. Że teraz się odbuduję też psychicznie. I tak też było. Każdy dzień po zerwaniu był coraz lepszy. A zaczynając od tego, że i tak pierwszy dzień po zerwaniu był dobry, to naprawdę było bardzo w porządku.</w:t>
      </w:r>
    </w:p>
    <w:p w14:paraId="3166C1F7" w14:textId="77777777" w:rsidR="00F57570" w:rsidRPr="00E30E6C" w:rsidRDefault="00F57570" w:rsidP="00F57570">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A jeśli chodzi o twoją przyszłość, skoro to był twój pierwszy związek, czy myślisz już o dzieciach, rodzinie i tak dalej?</w:t>
      </w:r>
    </w:p>
    <w:p w14:paraId="4E2BE0CB" w14:textId="77777777" w:rsidR="00F57570" w:rsidRPr="00E30E6C" w:rsidRDefault="00F57570" w:rsidP="00F57570">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Absolutnie.</w:t>
      </w:r>
    </w:p>
    <w:p w14:paraId="045BB134" w14:textId="77777777" w:rsidR="00F57570" w:rsidRPr="00E30E6C" w:rsidRDefault="00F57570" w:rsidP="00F57570">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Ile?</w:t>
      </w:r>
    </w:p>
    <w:p w14:paraId="4CA9C91E" w14:textId="77777777" w:rsidR="00F57570" w:rsidRPr="00E30E6C" w:rsidRDefault="00F57570" w:rsidP="00F57570">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No chciałabym z trójkę, żeby nie zmieniać auta na większe. To jest po prostu mój </w:t>
      </w:r>
      <w:proofErr w:type="spellStart"/>
      <w:r w:rsidRPr="00E30E6C">
        <w:rPr>
          <w:rFonts w:ascii="Calibri" w:hAnsi="Calibri" w:cs="Calibri"/>
          <w:sz w:val="22"/>
          <w:szCs w:val="22"/>
        </w:rPr>
        <w:t>mindset</w:t>
      </w:r>
      <w:proofErr w:type="spellEnd"/>
      <w:r w:rsidRPr="00E30E6C">
        <w:rPr>
          <w:rFonts w:ascii="Calibri" w:hAnsi="Calibri" w:cs="Calibri"/>
          <w:sz w:val="22"/>
          <w:szCs w:val="22"/>
        </w:rPr>
        <w:t>, żeby nie kupować siedmioosobowego auta. Taka trójeczka z tyłu siedząca.</w:t>
      </w:r>
    </w:p>
    <w:p w14:paraId="28956AB4" w14:textId="77777777" w:rsidR="00F57570" w:rsidRPr="00E30E6C" w:rsidRDefault="00F57570" w:rsidP="00F57570">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A ile dziewczynek, ile chłopców?</w:t>
      </w:r>
    </w:p>
    <w:p w14:paraId="072B36F6" w14:textId="77777777" w:rsidR="00F57570" w:rsidRPr="00E30E6C" w:rsidRDefault="00F57570" w:rsidP="00F57570">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Nie ma znaczenia. Natomiast mam wybrane jedno imię. To jest Sofia. Tylko że nie Zosia, tylko Sofia, tak jak stolica Bułgarii.</w:t>
      </w:r>
    </w:p>
    <w:p w14:paraId="1FE83E5B" w14:textId="77777777" w:rsidR="00F57570" w:rsidRPr="00E30E6C" w:rsidRDefault="00F57570" w:rsidP="00F57570">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w:t>
      </w:r>
      <w:proofErr w:type="spellStart"/>
      <w:r w:rsidRPr="00E30E6C">
        <w:rPr>
          <w:rFonts w:ascii="Calibri" w:hAnsi="Calibri" w:cs="Calibri"/>
          <w:sz w:val="22"/>
          <w:szCs w:val="22"/>
        </w:rPr>
        <w:t>Okej</w:t>
      </w:r>
      <w:proofErr w:type="spellEnd"/>
      <w:r w:rsidRPr="00E30E6C">
        <w:rPr>
          <w:rFonts w:ascii="Calibri" w:hAnsi="Calibri" w:cs="Calibri"/>
          <w:sz w:val="22"/>
          <w:szCs w:val="22"/>
        </w:rPr>
        <w:t>, ładne.</w:t>
      </w:r>
    </w:p>
    <w:p w14:paraId="2BACEB5F" w14:textId="77777777" w:rsidR="00F57570" w:rsidRPr="00E30E6C" w:rsidRDefault="00F57570" w:rsidP="00F57570">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O chłopcu myślałam, że Adam.</w:t>
      </w:r>
    </w:p>
    <w:p w14:paraId="23CE6BD6" w14:textId="77777777" w:rsidR="00F57570" w:rsidRPr="00E30E6C" w:rsidRDefault="00F57570" w:rsidP="00F57570">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Adaś!</w:t>
      </w:r>
    </w:p>
    <w:p w14:paraId="410BBFCB" w14:textId="77777777" w:rsidR="00F57570" w:rsidRPr="00E30E6C" w:rsidRDefault="00F57570" w:rsidP="00F57570">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Bardzo bezpieczne imię. Pasuje do dziecka i do dorosłego mężczyzny. Więc Adam i Sofia na pewno.</w:t>
      </w:r>
    </w:p>
    <w:p w14:paraId="7AC99A6C" w14:textId="77777777" w:rsidR="00F57570" w:rsidRPr="00E30E6C" w:rsidRDefault="00F57570" w:rsidP="00F57570">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A czy ty uważasz, że twoja seria na </w:t>
      </w:r>
      <w:proofErr w:type="spellStart"/>
      <w:r w:rsidRPr="00E30E6C">
        <w:rPr>
          <w:rFonts w:ascii="Calibri" w:hAnsi="Calibri" w:cs="Calibri"/>
          <w:sz w:val="22"/>
          <w:szCs w:val="22"/>
        </w:rPr>
        <w:t>TikToku</w:t>
      </w:r>
      <w:proofErr w:type="spellEnd"/>
      <w:r w:rsidRPr="00E30E6C">
        <w:rPr>
          <w:rFonts w:ascii="Calibri" w:hAnsi="Calibri" w:cs="Calibri"/>
          <w:sz w:val="22"/>
          <w:szCs w:val="22"/>
        </w:rPr>
        <w:t xml:space="preserve"> z mikrofonikiem była przełomem w twojej działalności internetowej?</w:t>
      </w:r>
    </w:p>
    <w:p w14:paraId="23360C9C" w14:textId="77777777" w:rsidR="00F57570" w:rsidRPr="00E30E6C" w:rsidRDefault="00F57570" w:rsidP="00F57570">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Uważam, że była przełomem, bo to był moment, kiedy zaczęłam być sobą przed kamerą. Przestałam skupiać się tylko na trendach i zaczęłam kreować rzeczy po swojemu.</w:t>
      </w:r>
    </w:p>
    <w:p w14:paraId="6B8E7B62" w14:textId="77777777" w:rsidR="00F57570" w:rsidRPr="00E30E6C" w:rsidRDefault="00F57570" w:rsidP="00F57570">
      <w:pPr>
        <w:pStyle w:val="NormalnyWeb"/>
        <w:rPr>
          <w:rFonts w:ascii="Calibri" w:hAnsi="Calibri" w:cs="Calibri"/>
          <w:sz w:val="22"/>
          <w:szCs w:val="22"/>
        </w:rPr>
      </w:pPr>
      <w:r w:rsidRPr="00E30E6C">
        <w:rPr>
          <w:rFonts w:ascii="Calibri" w:hAnsi="Calibri" w:cs="Calibri"/>
          <w:sz w:val="22"/>
          <w:szCs w:val="22"/>
        </w:rPr>
        <w:t xml:space="preserve">Skończyłam z lip </w:t>
      </w:r>
      <w:proofErr w:type="spellStart"/>
      <w:r w:rsidRPr="00E30E6C">
        <w:rPr>
          <w:rFonts w:ascii="Calibri" w:hAnsi="Calibri" w:cs="Calibri"/>
          <w:sz w:val="22"/>
          <w:szCs w:val="22"/>
        </w:rPr>
        <w:t>syncami</w:t>
      </w:r>
      <w:proofErr w:type="spellEnd"/>
      <w:r w:rsidRPr="00E30E6C">
        <w:rPr>
          <w:rFonts w:ascii="Calibri" w:hAnsi="Calibri" w:cs="Calibri"/>
          <w:sz w:val="22"/>
          <w:szCs w:val="22"/>
        </w:rPr>
        <w:t xml:space="preserve"> i zaczęłam mówić o tym, o czym ja chcę powiedzieć. I mam wrażenie, że ten kontent był bardziej naturalny, bo dużo narzekałam, nie bałam się negatywnych emocji.</w:t>
      </w:r>
    </w:p>
    <w:p w14:paraId="54206014" w14:textId="77777777" w:rsidR="00F57570" w:rsidRPr="00E30E6C" w:rsidRDefault="00F57570" w:rsidP="00F57570">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Zawsze pozytywnie wcześniej było.</w:t>
      </w:r>
    </w:p>
    <w:p w14:paraId="7912B44E" w14:textId="77777777" w:rsidR="00F57570" w:rsidRPr="00E30E6C" w:rsidRDefault="00F57570" w:rsidP="00F57570">
      <w:pPr>
        <w:pStyle w:val="NormalnyWeb"/>
        <w:rPr>
          <w:rFonts w:ascii="Calibri" w:hAnsi="Calibri" w:cs="Calibri"/>
          <w:sz w:val="22"/>
          <w:szCs w:val="22"/>
        </w:rPr>
      </w:pPr>
      <w:r w:rsidRPr="00E30E6C">
        <w:rPr>
          <w:rStyle w:val="Uwydatnienie"/>
          <w:rFonts w:ascii="Calibri" w:hAnsi="Calibri" w:cs="Calibri"/>
          <w:sz w:val="22"/>
          <w:szCs w:val="22"/>
        </w:rPr>
        <w:lastRenderedPageBreak/>
        <w:t>Klaudia Sadownik:</w:t>
      </w:r>
      <w:r w:rsidRPr="00E30E6C">
        <w:rPr>
          <w:rFonts w:ascii="Calibri" w:hAnsi="Calibri" w:cs="Calibri"/>
          <w:sz w:val="22"/>
          <w:szCs w:val="22"/>
        </w:rPr>
        <w:t xml:space="preserve"> Tak. Ja pochodzę z projektu family </w:t>
      </w:r>
      <w:proofErr w:type="spellStart"/>
      <w:r w:rsidRPr="00E30E6C">
        <w:rPr>
          <w:rFonts w:ascii="Calibri" w:hAnsi="Calibri" w:cs="Calibri"/>
          <w:sz w:val="22"/>
          <w:szCs w:val="22"/>
        </w:rPr>
        <w:t>friendly</w:t>
      </w:r>
      <w:proofErr w:type="spellEnd"/>
      <w:r w:rsidRPr="00E30E6C">
        <w:rPr>
          <w:rFonts w:ascii="Calibri" w:hAnsi="Calibri" w:cs="Calibri"/>
          <w:sz w:val="22"/>
          <w:szCs w:val="22"/>
        </w:rPr>
        <w:t>, więc zawsze było: kolorowo, pozytywnie, bez przekleństw, bez tematów tabu. A ludzie mieli tego dosyć. I to, że ja zaczęłam narzekać, sprawiło, że mogli się ze mną utożsamić.</w:t>
      </w:r>
    </w:p>
    <w:p w14:paraId="5D9C1AC1" w14:textId="77777777" w:rsidR="00F57570" w:rsidRPr="00E30E6C" w:rsidRDefault="00F57570" w:rsidP="00F57570">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Ja pamiętam, jak zobaczyłam jeden z twoich pierwszych filmików z tej serii i byłam zdziwiona, bo nie znałam cię z takiej strony.</w:t>
      </w:r>
    </w:p>
    <w:p w14:paraId="48BB5938" w14:textId="77777777" w:rsidR="00F57570" w:rsidRPr="00E30E6C" w:rsidRDefault="00F57570" w:rsidP="00F57570">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No właśnie.</w:t>
      </w:r>
    </w:p>
    <w:p w14:paraId="565AA3E4" w14:textId="77777777" w:rsidR="00F57570" w:rsidRPr="00E30E6C" w:rsidRDefault="00F57570" w:rsidP="00F57570">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Kojarzyłam cię z Teamu X, a tu nagle zupełnie inna osobowość.</w:t>
      </w:r>
    </w:p>
    <w:p w14:paraId="6E4E46E7" w14:textId="77777777" w:rsidR="00F57570" w:rsidRPr="00E30E6C" w:rsidRDefault="00F57570" w:rsidP="00F57570">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Bardziej miałam potrzebę zacząć się odzywać i zrobić to na swój sposób.</w:t>
      </w:r>
    </w:p>
    <w:p w14:paraId="4C030D65" w14:textId="77777777" w:rsidR="00F57570" w:rsidRPr="00E30E6C" w:rsidRDefault="00F57570" w:rsidP="00F57570">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A pracowałaś kiedyś normalnie?</w:t>
      </w:r>
    </w:p>
    <w:p w14:paraId="2C25B0BD" w14:textId="77777777" w:rsidR="00F57570" w:rsidRPr="00E30E6C" w:rsidRDefault="00F57570" w:rsidP="00F57570">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W sklepie w </w:t>
      </w:r>
      <w:proofErr w:type="spellStart"/>
      <w:r w:rsidRPr="00E30E6C">
        <w:rPr>
          <w:rFonts w:ascii="Calibri" w:hAnsi="Calibri" w:cs="Calibri"/>
          <w:sz w:val="22"/>
          <w:szCs w:val="22"/>
        </w:rPr>
        <w:t>Massimo</w:t>
      </w:r>
      <w:proofErr w:type="spellEnd"/>
      <w:r w:rsidRPr="00E30E6C">
        <w:rPr>
          <w:rFonts w:ascii="Calibri" w:hAnsi="Calibri" w:cs="Calibri"/>
          <w:sz w:val="22"/>
          <w:szCs w:val="22"/>
        </w:rPr>
        <w:t xml:space="preserve"> </w:t>
      </w:r>
      <w:proofErr w:type="spellStart"/>
      <w:r w:rsidRPr="00E30E6C">
        <w:rPr>
          <w:rFonts w:ascii="Calibri" w:hAnsi="Calibri" w:cs="Calibri"/>
          <w:sz w:val="22"/>
          <w:szCs w:val="22"/>
        </w:rPr>
        <w:t>Dutti</w:t>
      </w:r>
      <w:proofErr w:type="spellEnd"/>
      <w:r w:rsidRPr="00E30E6C">
        <w:rPr>
          <w:rFonts w:ascii="Calibri" w:hAnsi="Calibri" w:cs="Calibri"/>
          <w:sz w:val="22"/>
          <w:szCs w:val="22"/>
        </w:rPr>
        <w:t>.</w:t>
      </w:r>
    </w:p>
    <w:p w14:paraId="3CF9FC5B" w14:textId="77777777" w:rsidR="00F57570" w:rsidRPr="00E30E6C" w:rsidRDefault="00F57570" w:rsidP="00F57570">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I czy taka normalna praca dużo daje?</w:t>
      </w:r>
    </w:p>
    <w:p w14:paraId="5D5303A7" w14:textId="77777777" w:rsidR="00F57570" w:rsidRPr="00E30E6C" w:rsidRDefault="00F57570" w:rsidP="00F57570">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Na pewno. Bardziej szanuję pieniądze i rozumiem życie. Myślę też, że mam więcej empatii wobec ludzi, którzy pracują w usługach.</w:t>
      </w:r>
    </w:p>
    <w:p w14:paraId="54BFFA47" w14:textId="77777777" w:rsidR="00F57570" w:rsidRPr="00E30E6C" w:rsidRDefault="00F57570" w:rsidP="00F57570">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Co uważasz, że dał ci Team X?</w:t>
      </w:r>
    </w:p>
    <w:p w14:paraId="63F1631D" w14:textId="77777777" w:rsidR="00F57570" w:rsidRPr="00E30E6C" w:rsidRDefault="00F57570" w:rsidP="00F57570">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Na pewno wspaniałe wspomnienia. To było bardzo specyficzne doświadczenie mieszkania w ogromnym domu z grupą ludzi i nagrywania filmów.</w:t>
      </w:r>
    </w:p>
    <w:p w14:paraId="3E7429E6" w14:textId="77777777" w:rsidR="00F57570" w:rsidRPr="00E30E6C" w:rsidRDefault="00F57570" w:rsidP="00F57570">
      <w:pPr>
        <w:pStyle w:val="NormalnyWeb"/>
        <w:rPr>
          <w:rFonts w:ascii="Calibri" w:hAnsi="Calibri" w:cs="Calibri"/>
          <w:sz w:val="22"/>
          <w:szCs w:val="22"/>
        </w:rPr>
      </w:pPr>
      <w:r w:rsidRPr="00E30E6C">
        <w:rPr>
          <w:rFonts w:ascii="Calibri" w:hAnsi="Calibri" w:cs="Calibri"/>
          <w:sz w:val="22"/>
          <w:szCs w:val="22"/>
        </w:rPr>
        <w:t>Na początku bardzo bałam się kamery. Pierwsze odcinki wyglądały tak, że mówiłam: ja chcę stać z tyłu, ja nie chcę mówić. Dopiero z czasem się otworzyłam.</w:t>
      </w:r>
    </w:p>
    <w:p w14:paraId="097838A5" w14:textId="77777777" w:rsidR="00F57570" w:rsidRPr="00E30E6C" w:rsidRDefault="00F57570" w:rsidP="00F57570">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Lubiliście się wszyscy?</w:t>
      </w:r>
    </w:p>
    <w:p w14:paraId="6421CE7B" w14:textId="77777777" w:rsidR="00F57570" w:rsidRPr="00E30E6C" w:rsidRDefault="00F57570" w:rsidP="00F57570">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Tak.</w:t>
      </w:r>
    </w:p>
    <w:p w14:paraId="7FFB3BE4" w14:textId="77777777" w:rsidR="00F57570" w:rsidRPr="00E30E6C" w:rsidRDefault="00F57570" w:rsidP="00F57570">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To rzadkość.</w:t>
      </w:r>
    </w:p>
    <w:p w14:paraId="643599A7" w14:textId="77777777" w:rsidR="00F57570" w:rsidRPr="00E30E6C" w:rsidRDefault="00F57570" w:rsidP="00F57570">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Też tak uważam.</w:t>
      </w:r>
    </w:p>
    <w:p w14:paraId="7754975F" w14:textId="77777777" w:rsidR="00F57570" w:rsidRPr="00E30E6C" w:rsidRDefault="00F57570" w:rsidP="00F57570">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A co byś powiedziała osobom, które chcą działać w </w:t>
      </w:r>
      <w:proofErr w:type="spellStart"/>
      <w:r w:rsidRPr="00E30E6C">
        <w:rPr>
          <w:rFonts w:ascii="Calibri" w:hAnsi="Calibri" w:cs="Calibri"/>
          <w:sz w:val="22"/>
          <w:szCs w:val="22"/>
        </w:rPr>
        <w:t>internecie</w:t>
      </w:r>
      <w:proofErr w:type="spellEnd"/>
      <w:r w:rsidRPr="00E30E6C">
        <w:rPr>
          <w:rFonts w:ascii="Calibri" w:hAnsi="Calibri" w:cs="Calibri"/>
          <w:sz w:val="22"/>
          <w:szCs w:val="22"/>
        </w:rPr>
        <w:t>, ale nie mają pomysłu?</w:t>
      </w:r>
    </w:p>
    <w:p w14:paraId="03401372" w14:textId="77777777" w:rsidR="00F57570" w:rsidRPr="00E30E6C" w:rsidRDefault="00F57570" w:rsidP="00F57570">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Ludzie czują, kiedy jesteś autentyczna, a kiedy nie. Nawet jeśli próbujesz mieć maskę, w którymś momencie będziesz chciał ją zrzucić.</w:t>
      </w:r>
    </w:p>
    <w:p w14:paraId="4C36C0AC" w14:textId="77777777" w:rsidR="00F57570" w:rsidRPr="00E30E6C" w:rsidRDefault="00F57570" w:rsidP="00F57570">
      <w:pPr>
        <w:pStyle w:val="NormalnyWeb"/>
        <w:rPr>
          <w:rFonts w:ascii="Calibri" w:hAnsi="Calibri" w:cs="Calibri"/>
          <w:sz w:val="22"/>
          <w:szCs w:val="22"/>
        </w:rPr>
      </w:pPr>
      <w:r w:rsidRPr="00E30E6C">
        <w:rPr>
          <w:rFonts w:ascii="Calibri" w:hAnsi="Calibri" w:cs="Calibri"/>
          <w:sz w:val="22"/>
          <w:szCs w:val="22"/>
        </w:rPr>
        <w:t>Bycie sobą jest absurdalnie ważne.</w:t>
      </w:r>
    </w:p>
    <w:p w14:paraId="6B8A7288" w14:textId="77777777" w:rsidR="00F57570" w:rsidRPr="00E30E6C" w:rsidRDefault="00F57570" w:rsidP="00F57570">
      <w:pPr>
        <w:pStyle w:val="NormalnyWeb"/>
        <w:rPr>
          <w:rFonts w:ascii="Calibri" w:hAnsi="Calibri" w:cs="Calibri"/>
          <w:sz w:val="22"/>
          <w:szCs w:val="22"/>
        </w:rPr>
      </w:pPr>
      <w:r w:rsidRPr="00E30E6C">
        <w:rPr>
          <w:rStyle w:val="Pogrubienie"/>
          <w:rFonts w:ascii="Calibri" w:hAnsi="Calibri" w:cs="Calibri"/>
          <w:sz w:val="22"/>
          <w:szCs w:val="22"/>
        </w:rPr>
        <w:lastRenderedPageBreak/>
        <w:t>Prowadzące:</w:t>
      </w:r>
      <w:r w:rsidRPr="00E30E6C">
        <w:rPr>
          <w:rFonts w:ascii="Calibri" w:hAnsi="Calibri" w:cs="Calibri"/>
          <w:sz w:val="22"/>
          <w:szCs w:val="22"/>
        </w:rPr>
        <w:t xml:space="preserve"> Czy bardziej liczy się ciężka praca czy charyzma?</w:t>
      </w:r>
    </w:p>
    <w:p w14:paraId="3958B967" w14:textId="77777777" w:rsidR="00F57570" w:rsidRPr="00E30E6C" w:rsidRDefault="00F57570" w:rsidP="00F57570">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Myślę, że jedno i drugie. Ale charyzma i osobowość są bardzo ważne.</w:t>
      </w:r>
    </w:p>
    <w:p w14:paraId="1BCD70C6" w14:textId="77777777" w:rsidR="00F57570" w:rsidRPr="00E30E6C" w:rsidRDefault="00F57570" w:rsidP="00F57570">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A czego mamy ci życzyć?</w:t>
      </w:r>
    </w:p>
    <w:p w14:paraId="336C12EE" w14:textId="77777777" w:rsidR="00F57570" w:rsidRPr="00E30E6C" w:rsidRDefault="00F57570" w:rsidP="00F57570">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Kontynuacji stanu, w którym się znajduję. Takiego spełnienia życiowego.</w:t>
      </w:r>
    </w:p>
    <w:p w14:paraId="541EF460" w14:textId="77777777" w:rsidR="00F57570" w:rsidRPr="00E30E6C" w:rsidRDefault="00F57570" w:rsidP="00F57570">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To piękne uczucie.</w:t>
      </w:r>
    </w:p>
    <w:p w14:paraId="4291DE64" w14:textId="77777777" w:rsidR="00F57570" w:rsidRPr="00E30E6C" w:rsidRDefault="00F57570" w:rsidP="00F57570">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Pierwszy raz w życiu mam tak, że stoję w swoim mieszkaniu i aż boję się, że umrę, bo mam tak </w:t>
      </w:r>
      <w:proofErr w:type="gramStart"/>
      <w:r w:rsidRPr="00E30E6C">
        <w:rPr>
          <w:rFonts w:ascii="Calibri" w:hAnsi="Calibri" w:cs="Calibri"/>
          <w:sz w:val="22"/>
          <w:szCs w:val="22"/>
        </w:rPr>
        <w:t>fajnie</w:t>
      </w:r>
      <w:proofErr w:type="gramEnd"/>
      <w:r w:rsidRPr="00E30E6C">
        <w:rPr>
          <w:rFonts w:ascii="Calibri" w:hAnsi="Calibri" w:cs="Calibri"/>
          <w:sz w:val="22"/>
          <w:szCs w:val="22"/>
        </w:rPr>
        <w:t>. Jestem tak szczęśliwa.</w:t>
      </w:r>
    </w:p>
    <w:p w14:paraId="710D8229" w14:textId="77777777" w:rsidR="00F57570" w:rsidRPr="00E30E6C" w:rsidRDefault="00F57570" w:rsidP="00F57570">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I zobacz, osiągnęłaś to będąc singielką.</w:t>
      </w:r>
    </w:p>
    <w:p w14:paraId="2E4744F3" w14:textId="77777777" w:rsidR="00F57570" w:rsidRPr="00E30E6C" w:rsidRDefault="00F57570" w:rsidP="00F57570">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Tak. A kiedyś uważałam, że związek to jedyna droga do szczęścia.</w:t>
      </w:r>
    </w:p>
    <w:p w14:paraId="7F2CE109" w14:textId="77777777" w:rsidR="00F57570" w:rsidRPr="00E30E6C" w:rsidRDefault="00F57570" w:rsidP="00F57570">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Twoje szczęście nie zależy od nikogo, tylko od ciebie.</w:t>
      </w:r>
    </w:p>
    <w:p w14:paraId="77C21066" w14:textId="77777777" w:rsidR="00F57570" w:rsidRPr="00E30E6C" w:rsidRDefault="00F57570" w:rsidP="00F57570">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Dokładnie.</w:t>
      </w:r>
    </w:p>
    <w:p w14:paraId="6AFC1C40" w14:textId="77777777" w:rsidR="00F57570" w:rsidRPr="00E30E6C" w:rsidRDefault="00F57570" w:rsidP="00F57570">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Napiszcie w komentarzu, czy słuchacie serca czy rozumu. Dziękujemy ci.</w:t>
      </w:r>
    </w:p>
    <w:p w14:paraId="64D4C58C" w14:textId="77777777" w:rsidR="00F57570" w:rsidRPr="00E30E6C" w:rsidRDefault="00F57570" w:rsidP="00F57570">
      <w:pPr>
        <w:pStyle w:val="NormalnyWeb"/>
        <w:rPr>
          <w:rFonts w:ascii="Calibri" w:hAnsi="Calibri" w:cs="Calibri"/>
          <w:sz w:val="22"/>
          <w:szCs w:val="22"/>
        </w:rPr>
      </w:pPr>
      <w:r w:rsidRPr="00E30E6C">
        <w:rPr>
          <w:rStyle w:val="Uwydatnienie"/>
          <w:rFonts w:ascii="Calibri" w:hAnsi="Calibri" w:cs="Calibri"/>
          <w:sz w:val="22"/>
          <w:szCs w:val="22"/>
        </w:rPr>
        <w:t>Klaudia Sadownik:</w:t>
      </w:r>
      <w:r w:rsidRPr="00E30E6C">
        <w:rPr>
          <w:rFonts w:ascii="Calibri" w:hAnsi="Calibri" w:cs="Calibri"/>
          <w:sz w:val="22"/>
          <w:szCs w:val="22"/>
        </w:rPr>
        <w:t xml:space="preserve"> Czy głupoty.</w:t>
      </w:r>
    </w:p>
    <w:p w14:paraId="51AB8744" w14:textId="77777777" w:rsidR="00F57570" w:rsidRPr="00E30E6C" w:rsidRDefault="00F57570" w:rsidP="00F57570">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Dziękujemy za zaproszenie. Super było pogadać z wami o miłości.</w:t>
      </w:r>
    </w:p>
    <w:p w14:paraId="3C711BC3" w14:textId="77777777" w:rsidR="00F57570" w:rsidRPr="00E30E6C" w:rsidRDefault="00F57570" w:rsidP="00F57570">
      <w:pPr>
        <w:pStyle w:val="NormalnyWeb"/>
        <w:rPr>
          <w:rFonts w:ascii="Calibri" w:hAnsi="Calibri" w:cs="Calibri"/>
          <w:sz w:val="22"/>
          <w:szCs w:val="22"/>
        </w:rPr>
      </w:pPr>
      <w:r w:rsidRPr="00E30E6C">
        <w:rPr>
          <w:rStyle w:val="Pogrubienie"/>
          <w:rFonts w:ascii="Calibri" w:hAnsi="Calibri" w:cs="Calibri"/>
          <w:sz w:val="22"/>
          <w:szCs w:val="22"/>
        </w:rPr>
        <w:t>Prowadzące:</w:t>
      </w:r>
      <w:r w:rsidRPr="00E30E6C">
        <w:rPr>
          <w:rFonts w:ascii="Calibri" w:hAnsi="Calibri" w:cs="Calibri"/>
          <w:sz w:val="22"/>
          <w:szCs w:val="22"/>
        </w:rPr>
        <w:t xml:space="preserve"> Porady od serca i rozmowy o miłości bez filtrów. Na podcast Bratnie Dusze zapraszają Ada i Agata.</w:t>
      </w:r>
    </w:p>
    <w:p w14:paraId="31FD2266" w14:textId="77777777" w:rsidR="00AF74A8" w:rsidRDefault="00AF74A8"/>
    <w:sectPr w:rsidR="00AF74A8"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56C71" w14:textId="77777777" w:rsidR="005D7F71" w:rsidRDefault="005D7F71" w:rsidP="00F92223">
      <w:pPr>
        <w:spacing w:after="0" w:line="240" w:lineRule="auto"/>
      </w:pPr>
      <w:r>
        <w:separator/>
      </w:r>
    </w:p>
  </w:endnote>
  <w:endnote w:type="continuationSeparator" w:id="0">
    <w:p w14:paraId="220BF20E" w14:textId="77777777" w:rsidR="005D7F71" w:rsidRDefault="005D7F71"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AC00" w14:textId="77777777" w:rsidR="00F92223" w:rsidRDefault="005D7F71" w:rsidP="00F92223">
    <w:pPr>
      <w:pStyle w:val="Stopka"/>
      <w:jc w:val="center"/>
    </w:pPr>
    <w:r>
      <w:rPr>
        <w:noProof/>
        <w:lang w:eastAsia="pl-PL"/>
      </w:rPr>
      <w:pict w14:anchorId="1E7A8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02FDA" w14:textId="77777777" w:rsidR="005D7F71" w:rsidRDefault="005D7F71" w:rsidP="00F92223">
      <w:pPr>
        <w:spacing w:after="0" w:line="240" w:lineRule="auto"/>
      </w:pPr>
      <w:r>
        <w:separator/>
      </w:r>
    </w:p>
  </w:footnote>
  <w:footnote w:type="continuationSeparator" w:id="0">
    <w:p w14:paraId="005F43E8" w14:textId="77777777" w:rsidR="005D7F71" w:rsidRDefault="005D7F71"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CCF08" w14:textId="77777777" w:rsidR="00F92223" w:rsidRDefault="005D7F71">
    <w:pPr>
      <w:pStyle w:val="Nagwek"/>
    </w:pPr>
    <w:r>
      <w:rPr>
        <w:noProof/>
        <w:lang w:eastAsia="pl-PL"/>
      </w:rPr>
      <w:pict w14:anchorId="14911F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5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13A6"/>
    <w:rsid w:val="000200E1"/>
    <w:rsid w:val="001713A6"/>
    <w:rsid w:val="001E3E41"/>
    <w:rsid w:val="001F7EC1"/>
    <w:rsid w:val="00206337"/>
    <w:rsid w:val="00241EF2"/>
    <w:rsid w:val="002D6F8B"/>
    <w:rsid w:val="0030275C"/>
    <w:rsid w:val="00334EAD"/>
    <w:rsid w:val="00381C88"/>
    <w:rsid w:val="003B6F22"/>
    <w:rsid w:val="00406B71"/>
    <w:rsid w:val="00412873"/>
    <w:rsid w:val="004557D5"/>
    <w:rsid w:val="004F1B15"/>
    <w:rsid w:val="00514467"/>
    <w:rsid w:val="005D7F71"/>
    <w:rsid w:val="00641433"/>
    <w:rsid w:val="00684B8C"/>
    <w:rsid w:val="006917C8"/>
    <w:rsid w:val="006B3736"/>
    <w:rsid w:val="006C0590"/>
    <w:rsid w:val="006C5052"/>
    <w:rsid w:val="00715A3B"/>
    <w:rsid w:val="007242B9"/>
    <w:rsid w:val="00744606"/>
    <w:rsid w:val="007844E3"/>
    <w:rsid w:val="007D3A31"/>
    <w:rsid w:val="008140EB"/>
    <w:rsid w:val="008255C6"/>
    <w:rsid w:val="008262A3"/>
    <w:rsid w:val="0082711B"/>
    <w:rsid w:val="008550B7"/>
    <w:rsid w:val="00883052"/>
    <w:rsid w:val="00892950"/>
    <w:rsid w:val="00892FE1"/>
    <w:rsid w:val="00900529"/>
    <w:rsid w:val="00900B00"/>
    <w:rsid w:val="009635DC"/>
    <w:rsid w:val="00A01F46"/>
    <w:rsid w:val="00A65CC0"/>
    <w:rsid w:val="00A84C1A"/>
    <w:rsid w:val="00AC66FA"/>
    <w:rsid w:val="00AF74A8"/>
    <w:rsid w:val="00B16394"/>
    <w:rsid w:val="00B17584"/>
    <w:rsid w:val="00B4566C"/>
    <w:rsid w:val="00BB7818"/>
    <w:rsid w:val="00BB7B18"/>
    <w:rsid w:val="00BE23A7"/>
    <w:rsid w:val="00BF6C12"/>
    <w:rsid w:val="00C17A37"/>
    <w:rsid w:val="00C81FE3"/>
    <w:rsid w:val="00C8331F"/>
    <w:rsid w:val="00C90DE2"/>
    <w:rsid w:val="00C9160D"/>
    <w:rsid w:val="00CC0B7D"/>
    <w:rsid w:val="00CE1577"/>
    <w:rsid w:val="00D01708"/>
    <w:rsid w:val="00D030FB"/>
    <w:rsid w:val="00D057F8"/>
    <w:rsid w:val="00D81E8F"/>
    <w:rsid w:val="00DB3F96"/>
    <w:rsid w:val="00DF5286"/>
    <w:rsid w:val="00DF7F5A"/>
    <w:rsid w:val="00E30E6C"/>
    <w:rsid w:val="00E4730E"/>
    <w:rsid w:val="00E96292"/>
    <w:rsid w:val="00ED184F"/>
    <w:rsid w:val="00F009F6"/>
    <w:rsid w:val="00F15D37"/>
    <w:rsid w:val="00F40126"/>
    <w:rsid w:val="00F57570"/>
    <w:rsid w:val="00F92223"/>
    <w:rsid w:val="00FA5C90"/>
    <w:rsid w:val="00FD6B61"/>
    <w:rsid w:val="00FF7F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9055D"/>
  <w15:chartTrackingRefBased/>
  <w15:docId w15:val="{6FF2FA61-8948-46F2-A5EF-4802EAD7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13A6"/>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unhideWhenUsed/>
    <w:rsid w:val="00D057F8"/>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D057F8"/>
    <w:rPr>
      <w:b/>
      <w:bCs/>
    </w:rPr>
  </w:style>
  <w:style w:type="character" w:styleId="Uwydatnienie">
    <w:name w:val="Emphasis"/>
    <w:uiPriority w:val="20"/>
    <w:qFormat/>
    <w:rsid w:val="00D057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0</TotalTime>
  <Pages>6</Pages>
  <Words>1463</Words>
  <Characters>8780</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2</cp:revision>
  <dcterms:created xsi:type="dcterms:W3CDTF">2026-04-27T12:32:00Z</dcterms:created>
  <dcterms:modified xsi:type="dcterms:W3CDTF">2026-04-27T12:32:00Z</dcterms:modified>
</cp:coreProperties>
</file>