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C043" w14:textId="0E764A87" w:rsidR="0090671C" w:rsidRPr="00AC429B" w:rsidRDefault="0058547F" w:rsidP="0090671C">
      <w:pPr>
        <w:jc w:val="right"/>
        <w:rPr>
          <w:rFonts w:cs="Calibri"/>
        </w:rPr>
      </w:pPr>
      <w:r>
        <w:rPr>
          <w:rFonts w:cs="Calibri"/>
        </w:rPr>
        <w:t>24</w:t>
      </w:r>
      <w:r w:rsidR="00AB0C64" w:rsidRPr="00AC429B">
        <w:rPr>
          <w:rFonts w:cs="Calibri"/>
        </w:rPr>
        <w:t>.04</w:t>
      </w:r>
      <w:r w:rsidR="0090671C" w:rsidRPr="00AC429B">
        <w:rPr>
          <w:rFonts w:cs="Calibri"/>
        </w:rPr>
        <w:t>.</w:t>
      </w:r>
      <w:proofErr w:type="gramStart"/>
      <w:r w:rsidR="0090671C" w:rsidRPr="00AC429B">
        <w:rPr>
          <w:rFonts w:cs="Calibri"/>
        </w:rPr>
        <w:t>2026r.</w:t>
      </w:r>
      <w:proofErr w:type="gramEnd"/>
    </w:p>
    <w:p w14:paraId="321CA66E" w14:textId="77777777" w:rsidR="0090671C" w:rsidRPr="00AC429B" w:rsidRDefault="0090671C" w:rsidP="0090671C">
      <w:pPr>
        <w:rPr>
          <w:rFonts w:cs="Calibri"/>
        </w:rPr>
      </w:pPr>
      <w:r w:rsidRPr="00AC429B">
        <w:rPr>
          <w:rFonts w:cs="Calibri"/>
        </w:rPr>
        <w:t>ZAPIS ROZMOWY</w:t>
      </w:r>
    </w:p>
    <w:p w14:paraId="59025F56" w14:textId="77777777" w:rsidR="00F15D37" w:rsidRPr="00AC429B" w:rsidRDefault="00F15D37">
      <w:pPr>
        <w:rPr>
          <w:rFonts w:cs="Calibri"/>
        </w:rPr>
      </w:pPr>
    </w:p>
    <w:p w14:paraId="49D1C566" w14:textId="1F246A06" w:rsidR="0090671C" w:rsidRPr="00AC429B" w:rsidRDefault="0058547F" w:rsidP="0090671C">
      <w:pPr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Magda </w:t>
      </w:r>
      <w:proofErr w:type="spellStart"/>
      <w:r>
        <w:rPr>
          <w:rFonts w:eastAsia="Times New Roman" w:cs="Calibri"/>
          <w:b/>
          <w:bCs/>
          <w:lang w:eastAsia="pl-PL"/>
        </w:rPr>
        <w:t>Filrej</w:t>
      </w:r>
      <w:proofErr w:type="spellEnd"/>
      <w:r>
        <w:rPr>
          <w:rFonts w:eastAsia="Times New Roman" w:cs="Calibri"/>
          <w:b/>
          <w:bCs/>
          <w:lang w:eastAsia="pl-PL"/>
        </w:rPr>
        <w:t>-Oliwa</w:t>
      </w:r>
      <w:r w:rsidR="00AB0C64" w:rsidRPr="00AC429B">
        <w:rPr>
          <w:rFonts w:eastAsia="Times New Roman" w:cs="Calibri"/>
          <w:b/>
          <w:bCs/>
          <w:lang w:eastAsia="pl-PL"/>
        </w:rPr>
        <w:t xml:space="preserve"> </w:t>
      </w:r>
      <w:proofErr w:type="spellStart"/>
      <w:r w:rsidR="00AB0C64" w:rsidRPr="00AC429B">
        <w:rPr>
          <w:rFonts w:eastAsia="Times New Roman" w:cs="Calibri"/>
          <w:b/>
          <w:bCs/>
          <w:lang w:eastAsia="pl-PL"/>
        </w:rPr>
        <w:t>gościnią</w:t>
      </w:r>
      <w:proofErr w:type="spellEnd"/>
      <w:r w:rsidR="0090671C" w:rsidRPr="00AC429B">
        <w:rPr>
          <w:rFonts w:eastAsia="Times New Roman" w:cs="Calibri"/>
          <w:b/>
          <w:bCs/>
          <w:lang w:eastAsia="pl-PL"/>
        </w:rPr>
        <w:t xml:space="preserve"> Karola Kosiorowskiego w </w:t>
      </w:r>
      <w:proofErr w:type="spellStart"/>
      <w:r w:rsidR="0090671C" w:rsidRPr="00AC429B">
        <w:rPr>
          <w:rFonts w:eastAsia="Times New Roman" w:cs="Calibri"/>
          <w:b/>
          <w:bCs/>
          <w:lang w:eastAsia="pl-PL"/>
        </w:rPr>
        <w:t>Psiodcaście</w:t>
      </w:r>
      <w:proofErr w:type="spellEnd"/>
      <w:r w:rsidR="0090671C" w:rsidRPr="00AC429B">
        <w:rPr>
          <w:rFonts w:eastAsia="Times New Roman" w:cs="Calibri"/>
          <w:b/>
          <w:bCs/>
          <w:lang w:eastAsia="pl-PL"/>
        </w:rPr>
        <w:t xml:space="preserve"> RMF FM</w:t>
      </w:r>
    </w:p>
    <w:p w14:paraId="6A319271" w14:textId="77777777" w:rsidR="0090671C" w:rsidRPr="00AC429B" w:rsidRDefault="0090671C" w:rsidP="0090671C">
      <w:pPr>
        <w:jc w:val="center"/>
        <w:rPr>
          <w:rFonts w:eastAsia="Times New Roman" w:cs="Calibri"/>
          <w:b/>
          <w:bCs/>
          <w:lang w:eastAsia="pl-PL"/>
        </w:rPr>
      </w:pPr>
    </w:p>
    <w:p w14:paraId="08A1C3FE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Zaczniemy nietypowo, bo od innego gatunku. Wiem, że oboje mamy podobne doświadczenie – przytulanie krów.</w:t>
      </w:r>
    </w:p>
    <w:p w14:paraId="40E89BF3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Tak.</w:t>
      </w:r>
    </w:p>
    <w:p w14:paraId="36B3875B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To jest absolutnie fantastyczne doświadczenie.</w:t>
      </w:r>
    </w:p>
    <w:p w14:paraId="205C6BE0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Kto tego nigdy nie robił, temu trudno to opisać.</w:t>
      </w:r>
    </w:p>
    <w:p w14:paraId="14A34499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Co daje przytulanie krowy?</w:t>
      </w:r>
    </w:p>
    <w:p w14:paraId="568B5B5A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To ogromne zwierzę, które często nie zdaje sobie sprawy ze swojej wielkości. Krowy są bardzo interaktywne, potrafią być niezwykle socjalne, jeśli tylko mają kontakt z człowiekiem. Są ciepłe, spokojne i dają niesamowite poczucie ukojenia. Cisza, spokój, taki mały zen. Naprawdę polecam.</w:t>
      </w:r>
    </w:p>
    <w:p w14:paraId="3B3C6742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Można się przytulić do brzucha krowy i usłyszeć, jak pracuje jej układ trawienny. To niesamowite doświadczenie. Krowy są też bardzo ciepłe, cieplejsze od człowieka. W Polsce są już miejsca, gdzie można przyjechać i przytulać socjalizowane krowy.</w:t>
      </w:r>
    </w:p>
    <w:p w14:paraId="17522778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Tylko nie polecam przytulać przypadkowych krów spotkanych na łące. Zwierzę nieprzyzwyczajone do ludzi może być niebezpieczne. Tak jak z psami – najpierw trzeba zapytać opiekuna.</w:t>
      </w:r>
    </w:p>
    <w:p w14:paraId="45C0EDED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Jak długo jesteś lekarką weterynarii?</w:t>
      </w:r>
    </w:p>
    <w:p w14:paraId="157473F1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W tym roku mija dziesięć lat mojej pracy zawodowej.</w:t>
      </w:r>
    </w:p>
    <w:p w14:paraId="2F90AC09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Zmieniłabyś ten zawód na inny?</w:t>
      </w:r>
    </w:p>
    <w:p w14:paraId="5C2493AF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Nie. Mam różne refleksje dotyczące pracy czy organizacji systemu, ale nadal nie chciałabym robić niczego innego.</w:t>
      </w:r>
    </w:p>
    <w:p w14:paraId="0242862E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Co daje pomaganie zwierzętom?</w:t>
      </w:r>
    </w:p>
    <w:p w14:paraId="4D2251E0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Satysfakcję i poczucie sensu. Pomagasz komuś, kto jest bezbronny i nie potrafi jasno powiedzieć, co go boli. To daje ogromne spełnienie.</w:t>
      </w:r>
    </w:p>
    <w:p w14:paraId="38ABDCF0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A zwierzęta okazują wdzięczność?</w:t>
      </w:r>
    </w:p>
    <w:p w14:paraId="3447B682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Raczej widzimy poprawę stanu zdrowia. Zwierzę zaczyna jeść, ruszać się, wraca do aktywności. Czasem paradoksalnie dobrym znakiem jest to, że zaczyna się złościć – bo to znaczy, że wraca do sił.</w:t>
      </w:r>
    </w:p>
    <w:p w14:paraId="3E317277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Czy zwierzęta mają choroby cywilizacyjne, tak jak ludzie?</w:t>
      </w:r>
    </w:p>
    <w:p w14:paraId="0A0125E3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Otyłość na pewno. Ale też nowotwory. Zwierzęta żyją dłużej, żyją w tym samym środowisku co my, oddychają tym samym powietrzem. Smog, stres czy bierne palenie również mają wpływ.</w:t>
      </w:r>
    </w:p>
    <w:p w14:paraId="69172318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Skąd biorą się nowotwory u zwierząt, skoro często jedzą dobrą karmę?</w:t>
      </w:r>
    </w:p>
    <w:p w14:paraId="37AA4150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Dieta to tylko jeden z elementów. Jest jeszcze środowisko, genetyka, starzenie się organizmu. Nowotwór to tak naprawdę własna komórka organizmu, która utraciła kontrolę nad podziałami.</w:t>
      </w:r>
    </w:p>
    <w:p w14:paraId="19985BA1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Czy zwierzęta można leczyć z nowotworów podobnie jak ludzi?</w:t>
      </w:r>
    </w:p>
    <w:p w14:paraId="04FFE07F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Mamy chemioterapię, radioterapię, </w:t>
      </w:r>
      <w:proofErr w:type="spellStart"/>
      <w:r w:rsidRPr="00A05AAF">
        <w:rPr>
          <w:rFonts w:ascii="Calibri" w:hAnsi="Calibri" w:cs="Calibri"/>
          <w:sz w:val="22"/>
          <w:szCs w:val="22"/>
        </w:rPr>
        <w:t>dietoterapię</w:t>
      </w:r>
      <w:proofErr w:type="spellEnd"/>
      <w:r w:rsidRPr="00A05AAF">
        <w:rPr>
          <w:rFonts w:ascii="Calibri" w:hAnsi="Calibri" w:cs="Calibri"/>
          <w:sz w:val="22"/>
          <w:szCs w:val="22"/>
        </w:rPr>
        <w:t xml:space="preserve"> i coraz więcej specjalistów. Weterynaria bardzo mocno rozwija się w tym kierunku. Problemem bywa koszt leczenia, bo nie mamy odpowiednika NFZ.</w:t>
      </w:r>
    </w:p>
    <w:p w14:paraId="675413AB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Wiele osób mówi, że weterynaria jest droga.</w:t>
      </w:r>
    </w:p>
    <w:p w14:paraId="1F83756B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Sprzęt jest taki sam jak w medycynie ludzkiej. USG, rentgen czy tomograf kosztują setki tysięcy złotych. Klinika musi to kupić i utrzymać. Do tego dochodzą szkolenia, podatki i utrzymanie zespołu.</w:t>
      </w:r>
    </w:p>
    <w:p w14:paraId="113C4BBC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Co w sytuacji, gdy opiekuna nie stać na leczenie?</w:t>
      </w:r>
    </w:p>
    <w:p w14:paraId="5132382C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Często pomagają fundacje, zbiórki albo rozkładamy płatność na raty. Jeśli ktoś naprawdę chce pomóc zwierzęciu, zwykle udaje się znaleźć rozwiązanie.</w:t>
      </w:r>
    </w:p>
    <w:p w14:paraId="0EA1D7C3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A05AAF">
        <w:rPr>
          <w:rFonts w:ascii="Calibri" w:hAnsi="Calibri" w:cs="Calibri"/>
          <w:sz w:val="22"/>
          <w:szCs w:val="22"/>
        </w:rPr>
        <w:t>internecie</w:t>
      </w:r>
      <w:proofErr w:type="spellEnd"/>
      <w:r w:rsidRPr="00A05AAF">
        <w:rPr>
          <w:rFonts w:ascii="Calibri" w:hAnsi="Calibri" w:cs="Calibri"/>
          <w:sz w:val="22"/>
          <w:szCs w:val="22"/>
        </w:rPr>
        <w:t xml:space="preserve"> pojawiają się różne teorie spiskowe o szczepieniach zwierząt. Na przykład o szczepieniu przeciwko wściekliźnie.</w:t>
      </w:r>
    </w:p>
    <w:p w14:paraId="71DF1D44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Szczepionka kosztuje niewiele i naprawdę nie jest źródłem wielkich zarobków dla lekarzy. Natomiast wścieklizna jest chorobą śmiertelną i dla zwierząt, i dla ludzi. Dlatego szczepienia są tak ważne.</w:t>
      </w:r>
    </w:p>
    <w:p w14:paraId="1772BA35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Człowiek też może się zaszczepić na wściekliznę?</w:t>
      </w:r>
    </w:p>
    <w:p w14:paraId="275E4A83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Tak. Szczepienie profilaktyczne stosuje się np. przed podróżami do krajów, gdzie choroba występuje częściej. Po ugryzieniu przez podejrzane zwierzę również podaje się szczepionkę.</w:t>
      </w:r>
    </w:p>
    <w:p w14:paraId="675D5376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Jakie szczepienia poza obowiązkowymi warto rozważyć u psa?</w:t>
      </w:r>
    </w:p>
    <w:p w14:paraId="0257C7D6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Na przykład przeciw leptospirozie, szczególnie u psów pijących wodę z kałuż lub polujących na gryzonie. To choroba, która może prowadzić do ciężkiego uszkodzenia nerek czy wątroby.</w:t>
      </w:r>
    </w:p>
    <w:p w14:paraId="7C9A1AC8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W pracy weterynarza zdarzają się też zabawne historie.</w:t>
      </w:r>
    </w:p>
    <w:p w14:paraId="3F0253C9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Na przykład pies, który zjadł martwego gołębia razem z obrączką. Albo kot, którego właścicielka była przekonana, że ma atak padaczki, a to była rujka. Zdarza się też, że „guz” okazuje się landrynką zaplątaną w sierści.</w:t>
      </w:r>
    </w:p>
    <w:p w14:paraId="57550A6E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Jakie mity o zwierzętach najbardziej Cię irytują?</w:t>
      </w:r>
    </w:p>
    <w:p w14:paraId="747DF194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Na przykład przekonanie, że kot jest bezobsługowy. To nieprawda. Drugi mit – że zwierzęta są złośliwe. Ich mózgi nie mają struktur odpowiedzialnych za takie zachowania.</w:t>
      </w:r>
    </w:p>
    <w:p w14:paraId="1EA9AFE2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A trzeci mit?</w:t>
      </w:r>
    </w:p>
    <w:p w14:paraId="6ECD20FA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Że samica musi mieć młode choć raz w życiu. To nie ma żadnego medycznego uzasadnienia.</w:t>
      </w:r>
    </w:p>
    <w:p w14:paraId="4E7719A5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Najtrudniejszy moment w pracy weterynarza?</w:t>
      </w:r>
    </w:p>
    <w:p w14:paraId="4A1FAE7A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Eutanazja. Ale jeśli wykonuje się ją prawidłowo, zwierzę odchodzi spokojnie, bez bólu i bez świadomości. Najpierw podaje się znieczulenie, potem lek zatrzymujący oddech i pracę serca.</w:t>
      </w:r>
    </w:p>
    <w:p w14:paraId="3C754880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A05AA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05AAF">
        <w:rPr>
          <w:rStyle w:val="Pogrubienie"/>
          <w:rFonts w:ascii="Calibri" w:hAnsi="Calibri" w:cs="Calibri"/>
          <w:sz w:val="22"/>
          <w:szCs w:val="22"/>
        </w:rPr>
        <w:t>:</w:t>
      </w:r>
      <w:r w:rsidRPr="00A05AAF">
        <w:rPr>
          <w:rFonts w:ascii="Calibri" w:hAnsi="Calibri" w:cs="Calibri"/>
          <w:sz w:val="22"/>
          <w:szCs w:val="22"/>
        </w:rPr>
        <w:t xml:space="preserve"> Opiekunowie są wtedy przy zwierzętach?</w:t>
      </w:r>
    </w:p>
    <w:p w14:paraId="7A6B2998" w14:textId="77777777" w:rsidR="00A05AAF" w:rsidRPr="00A05AAF" w:rsidRDefault="00A05AAF" w:rsidP="00A05AAF">
      <w:pPr>
        <w:pStyle w:val="NormalnyWeb"/>
        <w:rPr>
          <w:rFonts w:ascii="Calibri" w:hAnsi="Calibri" w:cs="Calibri"/>
          <w:sz w:val="22"/>
          <w:szCs w:val="22"/>
        </w:rPr>
      </w:pPr>
      <w:r w:rsidRPr="00A05AAF">
        <w:rPr>
          <w:rStyle w:val="Uwydatnienie"/>
          <w:rFonts w:ascii="Calibri" w:hAnsi="Calibri" w:cs="Calibri"/>
          <w:sz w:val="22"/>
          <w:szCs w:val="22"/>
        </w:rPr>
        <w:t>Magda Firlej-Oliwa:</w:t>
      </w:r>
      <w:r w:rsidRPr="00A05AAF">
        <w:rPr>
          <w:rFonts w:ascii="Calibri" w:hAnsi="Calibri" w:cs="Calibri"/>
          <w:sz w:val="22"/>
          <w:szCs w:val="22"/>
        </w:rPr>
        <w:t xml:space="preserve"> Coraz częściej tak. Większość zwierząt odchodzi w ramionach swoich opiekunów.</w:t>
      </w:r>
    </w:p>
    <w:p w14:paraId="6C66B43F" w14:textId="77777777" w:rsidR="0090671C" w:rsidRDefault="0090671C" w:rsidP="00AB0C64"/>
    <w:sectPr w:rsidR="0090671C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72CA" w14:textId="77777777" w:rsidR="002707A2" w:rsidRDefault="002707A2" w:rsidP="00F92223">
      <w:pPr>
        <w:spacing w:after="0" w:line="240" w:lineRule="auto"/>
      </w:pPr>
      <w:r>
        <w:separator/>
      </w:r>
    </w:p>
  </w:endnote>
  <w:endnote w:type="continuationSeparator" w:id="0">
    <w:p w14:paraId="57FA8B22" w14:textId="77777777" w:rsidR="002707A2" w:rsidRDefault="002707A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CF43" w14:textId="77777777" w:rsidR="00F92223" w:rsidRDefault="002707A2" w:rsidP="00F92223">
    <w:pPr>
      <w:pStyle w:val="Stopka"/>
      <w:jc w:val="center"/>
    </w:pPr>
    <w:r>
      <w:rPr>
        <w:noProof/>
        <w:lang w:eastAsia="pl-PL"/>
      </w:rPr>
      <w:pict w14:anchorId="177E8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08.5pt;height:15.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3C15" w14:textId="77777777" w:rsidR="002707A2" w:rsidRDefault="002707A2" w:rsidP="00F92223">
      <w:pPr>
        <w:spacing w:after="0" w:line="240" w:lineRule="auto"/>
      </w:pPr>
      <w:r>
        <w:separator/>
      </w:r>
    </w:p>
  </w:footnote>
  <w:footnote w:type="continuationSeparator" w:id="0">
    <w:p w14:paraId="79E8A64C" w14:textId="77777777" w:rsidR="002707A2" w:rsidRDefault="002707A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3A19" w14:textId="77777777" w:rsidR="00F92223" w:rsidRDefault="002707A2">
    <w:pPr>
      <w:pStyle w:val="Nagwek"/>
    </w:pPr>
    <w:r>
      <w:rPr>
        <w:noProof/>
        <w:lang w:eastAsia="pl-PL"/>
      </w:rPr>
      <w:pict w14:anchorId="6B8CE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08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71C"/>
    <w:rsid w:val="001F4090"/>
    <w:rsid w:val="002707A2"/>
    <w:rsid w:val="00286381"/>
    <w:rsid w:val="002B5FFE"/>
    <w:rsid w:val="002C38E1"/>
    <w:rsid w:val="00381C88"/>
    <w:rsid w:val="003C7C9B"/>
    <w:rsid w:val="00522321"/>
    <w:rsid w:val="0058547F"/>
    <w:rsid w:val="006236F1"/>
    <w:rsid w:val="00892FE1"/>
    <w:rsid w:val="0090671C"/>
    <w:rsid w:val="00936C48"/>
    <w:rsid w:val="00A01F46"/>
    <w:rsid w:val="00A05AAF"/>
    <w:rsid w:val="00A75575"/>
    <w:rsid w:val="00AB0C64"/>
    <w:rsid w:val="00AC429B"/>
    <w:rsid w:val="00CC7151"/>
    <w:rsid w:val="00DB3270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F1A35"/>
  <w15:chartTrackingRefBased/>
  <w15:docId w15:val="{CEB58236-37E3-41FD-A496-71DE4742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06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0671C"/>
    <w:rPr>
      <w:b/>
      <w:bCs/>
    </w:rPr>
  </w:style>
  <w:style w:type="character" w:styleId="Uwydatnienie">
    <w:name w:val="Emphasis"/>
    <w:uiPriority w:val="20"/>
    <w:qFormat/>
    <w:rsid w:val="009067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3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2026-04-24T13:25:00Z</dcterms:created>
  <dcterms:modified xsi:type="dcterms:W3CDTF">2026-04-24T13:25:00Z</dcterms:modified>
</cp:coreProperties>
</file>