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4225C4FE" w:rsidR="00A46DD3" w:rsidRPr="00DA0945" w:rsidRDefault="004C437B" w:rsidP="00A46DD3">
      <w:pPr>
        <w:jc w:val="right"/>
        <w:rPr>
          <w:rFonts w:cs="Calibri"/>
        </w:rPr>
      </w:pPr>
      <w:r>
        <w:rPr>
          <w:rFonts w:cs="Calibri"/>
        </w:rPr>
        <w:t>2</w:t>
      </w:r>
      <w:r w:rsidR="002A50AD">
        <w:rPr>
          <w:rFonts w:cs="Calibri"/>
        </w:rPr>
        <w:t>4</w:t>
      </w:r>
      <w:r w:rsidR="005C3333" w:rsidRPr="00DA0945">
        <w:rPr>
          <w:rFonts w:cs="Calibri"/>
        </w:rPr>
        <w:t>.04.</w:t>
      </w:r>
      <w:proofErr w:type="gramStart"/>
      <w:r w:rsidR="00A46DD3" w:rsidRPr="00DA0945">
        <w:rPr>
          <w:rFonts w:cs="Calibri"/>
        </w:rPr>
        <w:t>2026r.</w:t>
      </w:r>
      <w:proofErr w:type="gramEnd"/>
    </w:p>
    <w:p w14:paraId="0D672902" w14:textId="5ECC5667" w:rsidR="00A46DD3" w:rsidRPr="00DA0945" w:rsidRDefault="00A46DD3" w:rsidP="00EC7839">
      <w:pPr>
        <w:rPr>
          <w:rFonts w:cs="Calibri"/>
        </w:rPr>
      </w:pPr>
      <w:r w:rsidRPr="00DA0945">
        <w:rPr>
          <w:rFonts w:cs="Calibri"/>
        </w:rPr>
        <w:t>INFORMACJA PRASOWA</w:t>
      </w:r>
    </w:p>
    <w:p w14:paraId="1B6B7D4A" w14:textId="77777777" w:rsidR="00EC7839" w:rsidRPr="00162F27" w:rsidRDefault="00EC7839" w:rsidP="00162F27">
      <w:pPr>
        <w:jc w:val="both"/>
        <w:rPr>
          <w:rStyle w:val="Pogrubienie"/>
          <w:rFonts w:cs="Calibri"/>
          <w:b w:val="0"/>
          <w:bCs w:val="0"/>
        </w:rPr>
      </w:pPr>
    </w:p>
    <w:p w14:paraId="616EB8D6" w14:textId="77777777" w:rsidR="008C7838" w:rsidRPr="008D0EEE" w:rsidRDefault="008C7838" w:rsidP="008D0EEE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8D0EEE">
        <w:rPr>
          <w:rStyle w:val="Pogrubienie"/>
          <w:rFonts w:ascii="Calibri" w:hAnsi="Calibri" w:cs="Calibri"/>
          <w:sz w:val="22"/>
          <w:szCs w:val="22"/>
        </w:rPr>
        <w:t>Doda zaśpiewa hymn Polski na krakowskich Błoniach. RMF FM i Miasto Kraków zapraszają na widowisko, które przejdzie do historii</w:t>
      </w:r>
    </w:p>
    <w:p w14:paraId="6FB5CEE5" w14:textId="77777777" w:rsidR="008C7838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Style w:val="Pogrubienie"/>
          <w:rFonts w:ascii="Calibri" w:hAnsi="Calibri" w:cs="Calibri"/>
          <w:sz w:val="22"/>
          <w:szCs w:val="22"/>
        </w:rPr>
        <w:t xml:space="preserve">Tysiące biało-czerwonych flag, mapa Polski widoczna z lotu ptaka i wspólne odśpiewanie hymnu. 2 maja krakowskie Błonia zamienią się w Morze Flag podczas wyjątkowego wydarzenia organizowanego przez RMF FM oraz Miasto Kraków. W jego centrum pojawi się Doda, która wykona hymn Polski w specjalnej aranżacji przygotowanej przez Stokłosa </w:t>
      </w:r>
      <w:proofErr w:type="spellStart"/>
      <w:r w:rsidRPr="008D0EEE">
        <w:rPr>
          <w:rStyle w:val="Pogrubienie"/>
          <w:rFonts w:ascii="Calibri" w:hAnsi="Calibri" w:cs="Calibri"/>
          <w:sz w:val="22"/>
          <w:szCs w:val="22"/>
        </w:rPr>
        <w:t>Collective</w:t>
      </w:r>
      <w:proofErr w:type="spellEnd"/>
      <w:r w:rsidRPr="008D0EEE">
        <w:rPr>
          <w:rStyle w:val="Pogrubienie"/>
          <w:rFonts w:ascii="Calibri" w:hAnsi="Calibri" w:cs="Calibri"/>
          <w:sz w:val="22"/>
          <w:szCs w:val="22"/>
        </w:rPr>
        <w:t xml:space="preserve"> </w:t>
      </w:r>
      <w:proofErr w:type="spellStart"/>
      <w:r w:rsidRPr="008D0EEE">
        <w:rPr>
          <w:rStyle w:val="Pogrubienie"/>
          <w:rFonts w:ascii="Calibri" w:hAnsi="Calibri" w:cs="Calibri"/>
          <w:sz w:val="22"/>
          <w:szCs w:val="22"/>
        </w:rPr>
        <w:t>Orchestra</w:t>
      </w:r>
      <w:proofErr w:type="spellEnd"/>
      <w:r w:rsidRPr="008D0EEE">
        <w:rPr>
          <w:rStyle w:val="Pogrubienie"/>
          <w:rFonts w:ascii="Calibri" w:hAnsi="Calibri" w:cs="Calibri"/>
          <w:sz w:val="22"/>
          <w:szCs w:val="22"/>
        </w:rPr>
        <w:t>.</w:t>
      </w:r>
    </w:p>
    <w:p w14:paraId="2CCF0946" w14:textId="77777777" w:rsidR="008C7838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Fonts w:ascii="Calibri" w:hAnsi="Calibri" w:cs="Calibri"/>
          <w:sz w:val="22"/>
          <w:szCs w:val="22"/>
        </w:rPr>
        <w:t>Kilka tysięcy biało-czerwonych flag zostanie wbitych w ziemię na krakowskich Błoniach, tworząc niezwykłą instalację w kształcie mapy Polski. W samym jej centrum powstanie przestrzeń wydarzenia, gdzie odbędzie się symboliczny muzyczny moment wspólnego świętowania Dnia Flagi.</w:t>
      </w:r>
    </w:p>
    <w:p w14:paraId="1DA3936E" w14:textId="77777777" w:rsidR="008C7838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Fonts w:ascii="Calibri" w:hAnsi="Calibri" w:cs="Calibri"/>
          <w:sz w:val="22"/>
          <w:szCs w:val="22"/>
        </w:rPr>
        <w:t xml:space="preserve">To właśnie tam pojawi się Doda, która wyjdzie z charakterystycznego żółtego kampera RMF FM i razem z uczestnikami wydarzenia zaśpiewa hymn Polski. Utwór zabrzmi w specjalnej aranżacji przygotowanej na tę okazję przez Stokłosa </w:t>
      </w:r>
      <w:proofErr w:type="spellStart"/>
      <w:r w:rsidRPr="008D0EEE">
        <w:rPr>
          <w:rFonts w:ascii="Calibri" w:hAnsi="Calibri" w:cs="Calibri"/>
          <w:sz w:val="22"/>
          <w:szCs w:val="22"/>
        </w:rPr>
        <w:t>Collective</w:t>
      </w:r>
      <w:proofErr w:type="spellEnd"/>
      <w:r w:rsidRPr="008D0EE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D0EEE">
        <w:rPr>
          <w:rFonts w:ascii="Calibri" w:hAnsi="Calibri" w:cs="Calibri"/>
          <w:sz w:val="22"/>
          <w:szCs w:val="22"/>
        </w:rPr>
        <w:t>Orchestra</w:t>
      </w:r>
      <w:proofErr w:type="spellEnd"/>
      <w:r w:rsidRPr="008D0EEE">
        <w:rPr>
          <w:rFonts w:ascii="Calibri" w:hAnsi="Calibri" w:cs="Calibri"/>
          <w:sz w:val="22"/>
          <w:szCs w:val="22"/>
        </w:rPr>
        <w:t>.</w:t>
      </w:r>
    </w:p>
    <w:p w14:paraId="275BA400" w14:textId="77777777" w:rsidR="008C7838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Fonts w:ascii="Calibri" w:hAnsi="Calibri" w:cs="Calibri"/>
          <w:sz w:val="22"/>
          <w:szCs w:val="22"/>
        </w:rPr>
        <w:t xml:space="preserve">Po wspólnym odśpiewaniu hymnu kilka tysięcy biało-czerwonych flag trafi do uczestników wydarzenia jako pamiątka. Na miejscu pojawią się także specjalne </w:t>
      </w:r>
      <w:proofErr w:type="spellStart"/>
      <w:r w:rsidRPr="008D0EEE">
        <w:rPr>
          <w:rFonts w:ascii="Calibri" w:hAnsi="Calibri" w:cs="Calibri"/>
          <w:sz w:val="22"/>
          <w:szCs w:val="22"/>
        </w:rPr>
        <w:t>instaspoty</w:t>
      </w:r>
      <w:proofErr w:type="spellEnd"/>
      <w:r w:rsidRPr="008D0EEE">
        <w:rPr>
          <w:rFonts w:ascii="Calibri" w:hAnsi="Calibri" w:cs="Calibri"/>
          <w:sz w:val="22"/>
          <w:szCs w:val="22"/>
        </w:rPr>
        <w:t>, dzięki którym będzie można zrobić zdjęcia na tle imponującego Morza Flag.</w:t>
      </w:r>
    </w:p>
    <w:p w14:paraId="01AF60F5" w14:textId="77777777" w:rsidR="008C7838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Fonts w:ascii="Calibri" w:hAnsi="Calibri" w:cs="Calibri"/>
          <w:sz w:val="22"/>
          <w:szCs w:val="22"/>
        </w:rPr>
        <w:t>Instalacja będzie dostępna dla odwiedzających 2 maja od godziny 10:00 na krakowskich Błoniach, zaś finał zaplanowany jest po godzinie 14:00. Relacje z przygotowań i przebiegu akcji będzie można usłyszeć na antenie RMF FM już od godziny 10:00.</w:t>
      </w:r>
    </w:p>
    <w:p w14:paraId="713BF54F" w14:textId="2543F075" w:rsidR="00A46DD3" w:rsidRPr="008D0EEE" w:rsidRDefault="008C7838" w:rsidP="008D0EE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D0EEE">
        <w:rPr>
          <w:rFonts w:ascii="Calibri" w:hAnsi="Calibri" w:cs="Calibri"/>
          <w:sz w:val="22"/>
          <w:szCs w:val="22"/>
        </w:rPr>
        <w:t>Na wspólne świętowanie Dnia Flagi Rzeczypospolitej Polskiej zapraszają RMF FM oraz Miasto Kraków.</w:t>
      </w:r>
    </w:p>
    <w:sectPr w:rsidR="00A46DD3" w:rsidRPr="008D0EEE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814A" w14:textId="77777777" w:rsidR="003B3E97" w:rsidRDefault="003B3E97" w:rsidP="00F92223">
      <w:pPr>
        <w:spacing w:after="0" w:line="240" w:lineRule="auto"/>
      </w:pPr>
      <w:r>
        <w:separator/>
      </w:r>
    </w:p>
  </w:endnote>
  <w:endnote w:type="continuationSeparator" w:id="0">
    <w:p w14:paraId="2D94F96C" w14:textId="77777777" w:rsidR="003B3E97" w:rsidRDefault="003B3E9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3B3E97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7A16" w14:textId="77777777" w:rsidR="003B3E97" w:rsidRDefault="003B3E97" w:rsidP="00F92223">
      <w:pPr>
        <w:spacing w:after="0" w:line="240" w:lineRule="auto"/>
      </w:pPr>
      <w:r>
        <w:separator/>
      </w:r>
    </w:p>
  </w:footnote>
  <w:footnote w:type="continuationSeparator" w:id="0">
    <w:p w14:paraId="26E21F7B" w14:textId="77777777" w:rsidR="003B3E97" w:rsidRDefault="003B3E9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3B3E97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62F27"/>
    <w:rsid w:val="002113A0"/>
    <w:rsid w:val="002A50AD"/>
    <w:rsid w:val="002E6DE5"/>
    <w:rsid w:val="00345978"/>
    <w:rsid w:val="00381C88"/>
    <w:rsid w:val="003B3E97"/>
    <w:rsid w:val="004A3CCE"/>
    <w:rsid w:val="004C437B"/>
    <w:rsid w:val="004E0089"/>
    <w:rsid w:val="00543FB0"/>
    <w:rsid w:val="00551D19"/>
    <w:rsid w:val="005626C6"/>
    <w:rsid w:val="005918AC"/>
    <w:rsid w:val="005C3333"/>
    <w:rsid w:val="005D632C"/>
    <w:rsid w:val="00677F77"/>
    <w:rsid w:val="006F271B"/>
    <w:rsid w:val="007123B6"/>
    <w:rsid w:val="00782AFB"/>
    <w:rsid w:val="007A7F24"/>
    <w:rsid w:val="00804CBA"/>
    <w:rsid w:val="00842ADC"/>
    <w:rsid w:val="00853886"/>
    <w:rsid w:val="00892FE1"/>
    <w:rsid w:val="00896870"/>
    <w:rsid w:val="008C7838"/>
    <w:rsid w:val="008D0EEE"/>
    <w:rsid w:val="009A26B7"/>
    <w:rsid w:val="00A01F46"/>
    <w:rsid w:val="00A43005"/>
    <w:rsid w:val="00A46DD3"/>
    <w:rsid w:val="00B25B79"/>
    <w:rsid w:val="00B84589"/>
    <w:rsid w:val="00BA3167"/>
    <w:rsid w:val="00BA44BF"/>
    <w:rsid w:val="00BB3E97"/>
    <w:rsid w:val="00BD2D5A"/>
    <w:rsid w:val="00C5175D"/>
    <w:rsid w:val="00CD1D94"/>
    <w:rsid w:val="00D72051"/>
    <w:rsid w:val="00D80CBE"/>
    <w:rsid w:val="00DA0945"/>
    <w:rsid w:val="00DE139B"/>
    <w:rsid w:val="00E96292"/>
    <w:rsid w:val="00EA324D"/>
    <w:rsid w:val="00EC7839"/>
    <w:rsid w:val="00F03684"/>
    <w:rsid w:val="00F15D37"/>
    <w:rsid w:val="00F708AA"/>
    <w:rsid w:val="00F92223"/>
    <w:rsid w:val="00F9657C"/>
    <w:rsid w:val="00F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3E97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5C3333"/>
    <w:rPr>
      <w:i/>
      <w:iCs/>
    </w:rPr>
  </w:style>
  <w:style w:type="character" w:customStyle="1" w:styleId="Nagwek3Znak">
    <w:name w:val="Nagłówek 3 Znak"/>
    <w:link w:val="Nagwek3"/>
    <w:uiPriority w:val="9"/>
    <w:rsid w:val="00BB3E97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customStyle="1" w:styleId="whitespace-normal">
    <w:name w:val="whitespace-normal"/>
    <w:basedOn w:val="Domylnaczcionkaakapitu"/>
    <w:rsid w:val="00CD1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2026-04-23T14:02:00Z</dcterms:created>
  <dcterms:modified xsi:type="dcterms:W3CDTF">2026-04-23T14:02:00Z</dcterms:modified>
</cp:coreProperties>
</file>