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409E9640" w:rsidR="00A46DD3" w:rsidRPr="00DA0945" w:rsidRDefault="000F6574" w:rsidP="00A46DD3">
      <w:pPr>
        <w:jc w:val="right"/>
        <w:rPr>
          <w:rFonts w:cs="Calibri"/>
        </w:rPr>
      </w:pPr>
      <w:r>
        <w:rPr>
          <w:rFonts w:cs="Calibri"/>
        </w:rPr>
        <w:t>2</w:t>
      </w:r>
      <w:r w:rsidR="00FF352D">
        <w:rPr>
          <w:rFonts w:cs="Calibri"/>
        </w:rPr>
        <w:t>4</w:t>
      </w:r>
      <w:r w:rsidR="005C3333" w:rsidRPr="00DA0945">
        <w:rPr>
          <w:rFonts w:cs="Calibri"/>
        </w:rPr>
        <w:t>.04.</w:t>
      </w:r>
      <w:proofErr w:type="gramStart"/>
      <w:r w:rsidR="00A46DD3" w:rsidRPr="00DA0945">
        <w:rPr>
          <w:rFonts w:cs="Calibri"/>
        </w:rPr>
        <w:t>2026r.</w:t>
      </w:r>
      <w:proofErr w:type="gramEnd"/>
    </w:p>
    <w:p w14:paraId="0D672902" w14:textId="5ECC5667" w:rsidR="00A46DD3" w:rsidRPr="00DA0945" w:rsidRDefault="00A46DD3" w:rsidP="00EC7839">
      <w:pPr>
        <w:rPr>
          <w:rFonts w:cs="Calibri"/>
        </w:rPr>
      </w:pPr>
      <w:r w:rsidRPr="00DA0945">
        <w:rPr>
          <w:rFonts w:cs="Calibri"/>
        </w:rPr>
        <w:t>INFORMACJA PRASOWA</w:t>
      </w:r>
    </w:p>
    <w:p w14:paraId="1B6B7D4A" w14:textId="77777777" w:rsidR="00EC7839" w:rsidRPr="00DA0945" w:rsidRDefault="00EC7839" w:rsidP="00EC7839">
      <w:pPr>
        <w:rPr>
          <w:rStyle w:val="Pogrubienie"/>
          <w:rFonts w:cs="Calibri"/>
          <w:b w:val="0"/>
          <w:bCs w:val="0"/>
        </w:rPr>
      </w:pPr>
    </w:p>
    <w:p w14:paraId="5D6C809A" w14:textId="77777777" w:rsidR="009D6142" w:rsidRPr="009D6142" w:rsidRDefault="009D6142" w:rsidP="009D6142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9D6142">
        <w:rPr>
          <w:rStyle w:val="Pogrubienie"/>
          <w:rFonts w:ascii="Calibri" w:hAnsi="Calibri" w:cs="Calibri"/>
          <w:sz w:val="22"/>
          <w:szCs w:val="22"/>
        </w:rPr>
        <w:t xml:space="preserve">RMF FM rusza w Polskę z „Ławeczką RMF”. Piotr </w:t>
      </w:r>
      <w:proofErr w:type="spellStart"/>
      <w:r w:rsidRPr="009D6142">
        <w:rPr>
          <w:rStyle w:val="Pogrubienie"/>
          <w:rFonts w:ascii="Calibri" w:hAnsi="Calibri" w:cs="Calibri"/>
          <w:sz w:val="22"/>
          <w:szCs w:val="22"/>
        </w:rPr>
        <w:t>Pręgowski</w:t>
      </w:r>
      <w:proofErr w:type="spellEnd"/>
      <w:r w:rsidRPr="009D6142">
        <w:rPr>
          <w:rStyle w:val="Pogrubienie"/>
          <w:rFonts w:ascii="Calibri" w:hAnsi="Calibri" w:cs="Calibri"/>
          <w:sz w:val="22"/>
          <w:szCs w:val="22"/>
        </w:rPr>
        <w:t xml:space="preserve"> i gwiazdy odwiedzą słuchaczy w majówkę</w:t>
      </w:r>
    </w:p>
    <w:p w14:paraId="268E7641" w14:textId="764E60EC" w:rsidR="009D6142" w:rsidRPr="009D6142" w:rsidRDefault="009D6142" w:rsidP="009D614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D6142">
        <w:rPr>
          <w:rStyle w:val="whitespace-normal"/>
          <w:rFonts w:ascii="Calibri" w:hAnsi="Calibri" w:cs="Calibri"/>
          <w:b/>
          <w:bCs/>
          <w:sz w:val="22"/>
          <w:szCs w:val="22"/>
        </w:rPr>
        <w:t>RMF FM</w:t>
      </w:r>
      <w:r w:rsidRPr="009D6142">
        <w:rPr>
          <w:rStyle w:val="Pogrubienie"/>
          <w:rFonts w:ascii="Calibri" w:hAnsi="Calibri" w:cs="Calibri"/>
          <w:sz w:val="22"/>
          <w:szCs w:val="22"/>
        </w:rPr>
        <w:t xml:space="preserve"> wyrusza w wyjątkową majówkową trasę po Polsce. W ramach akcji „Ławeczka RMF” stacja będzie odwiedzać </w:t>
      </w:r>
      <w:r w:rsidR="00FF352D">
        <w:rPr>
          <w:rStyle w:val="Pogrubienie"/>
          <w:rFonts w:ascii="Calibri" w:hAnsi="Calibri" w:cs="Calibri"/>
          <w:sz w:val="22"/>
          <w:szCs w:val="22"/>
        </w:rPr>
        <w:t xml:space="preserve">miasta, miasteczka </w:t>
      </w:r>
      <w:r w:rsidR="00A9776C">
        <w:rPr>
          <w:rStyle w:val="Pogrubienie"/>
          <w:rFonts w:ascii="Calibri" w:hAnsi="Calibri" w:cs="Calibri"/>
          <w:sz w:val="22"/>
          <w:szCs w:val="22"/>
        </w:rPr>
        <w:t xml:space="preserve">oraz </w:t>
      </w:r>
      <w:r w:rsidR="00FF352D">
        <w:rPr>
          <w:rStyle w:val="Pogrubienie"/>
          <w:rFonts w:ascii="Calibri" w:hAnsi="Calibri" w:cs="Calibri"/>
          <w:sz w:val="22"/>
          <w:szCs w:val="22"/>
        </w:rPr>
        <w:t>wsie</w:t>
      </w:r>
      <w:r w:rsidRPr="009D6142">
        <w:rPr>
          <w:rStyle w:val="Pogrubienie"/>
          <w:rFonts w:ascii="Calibri" w:hAnsi="Calibri" w:cs="Calibri"/>
          <w:sz w:val="22"/>
          <w:szCs w:val="22"/>
        </w:rPr>
        <w:t xml:space="preserve">, spotykać się ze słuchaczami przed lokalnymi sklepami i wspólnie spędzać czas przy muzyce, rozmowach i grillu. Twarzą projektu jest </w:t>
      </w:r>
      <w:r w:rsidRPr="009D6142">
        <w:rPr>
          <w:rStyle w:val="whitespace-normal"/>
          <w:rFonts w:ascii="Calibri" w:hAnsi="Calibri" w:cs="Calibri"/>
          <w:b/>
          <w:bCs/>
          <w:sz w:val="22"/>
          <w:szCs w:val="22"/>
        </w:rPr>
        <w:t xml:space="preserve">Piotr </w:t>
      </w:r>
      <w:proofErr w:type="spellStart"/>
      <w:r w:rsidRPr="009D6142">
        <w:rPr>
          <w:rStyle w:val="whitespace-normal"/>
          <w:rFonts w:ascii="Calibri" w:hAnsi="Calibri" w:cs="Calibri"/>
          <w:b/>
          <w:bCs/>
          <w:sz w:val="22"/>
          <w:szCs w:val="22"/>
        </w:rPr>
        <w:t>Pręgowski</w:t>
      </w:r>
      <w:proofErr w:type="spellEnd"/>
      <w:r w:rsidRPr="009D6142">
        <w:rPr>
          <w:rStyle w:val="Pogrubienie"/>
          <w:rFonts w:ascii="Calibri" w:hAnsi="Calibri" w:cs="Calibri"/>
          <w:sz w:val="22"/>
          <w:szCs w:val="22"/>
        </w:rPr>
        <w:t>, któremu w trasie towarzyszyć będą znani artyści.</w:t>
      </w:r>
    </w:p>
    <w:p w14:paraId="425B5B14" w14:textId="77777777" w:rsidR="009D6142" w:rsidRPr="009D6142" w:rsidRDefault="009D6142" w:rsidP="009D614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D6142">
        <w:rPr>
          <w:rFonts w:ascii="Calibri" w:hAnsi="Calibri" w:cs="Calibri"/>
          <w:sz w:val="22"/>
          <w:szCs w:val="22"/>
        </w:rPr>
        <w:t>„Ławeczka” to symbol sąsiedzkich relacji i spontanicznych rozmów. W czasie majówki charakterystyczna żółta ławeczka RMF pojawi się przed sklepami w mniejszych miejscowościach, które często są naturalnym centrum spotkań lokalnej społeczności.</w:t>
      </w:r>
    </w:p>
    <w:p w14:paraId="45C1E256" w14:textId="77777777" w:rsidR="009D6142" w:rsidRPr="009D6142" w:rsidRDefault="009D6142" w:rsidP="009D614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D6142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9D6142">
        <w:rPr>
          <w:rStyle w:val="Uwydatnienie"/>
          <w:rFonts w:ascii="Calibri" w:hAnsi="Calibri" w:cs="Calibri"/>
          <w:b/>
          <w:bCs/>
          <w:sz w:val="22"/>
          <w:szCs w:val="22"/>
        </w:rPr>
        <w:t>Chcemy być blisko naszych słuchaczy i spędzać z nimi czas tam, gdzie naprawdę toczy się codzienne życie. Ławeczka RMF to symbol sąsiedzkiej rozmowy i dobrej energii</w:t>
      </w:r>
      <w:r w:rsidRPr="009D6142">
        <w:rPr>
          <w:rFonts w:ascii="Calibri" w:hAnsi="Calibri" w:cs="Calibri"/>
          <w:sz w:val="22"/>
          <w:szCs w:val="22"/>
        </w:rPr>
        <w:t xml:space="preserve"> – mówią przedstawiciele RMF FM.</w:t>
      </w:r>
    </w:p>
    <w:p w14:paraId="3A14CF70" w14:textId="77777777" w:rsidR="009D6142" w:rsidRPr="009D6142" w:rsidRDefault="009D6142" w:rsidP="009D614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D6142">
        <w:rPr>
          <w:rFonts w:ascii="Calibri" w:hAnsi="Calibri" w:cs="Calibri"/>
          <w:sz w:val="22"/>
          <w:szCs w:val="22"/>
        </w:rPr>
        <w:t xml:space="preserve">Twarzą akcji jest Piotr </w:t>
      </w:r>
      <w:proofErr w:type="spellStart"/>
      <w:r w:rsidRPr="009D6142">
        <w:rPr>
          <w:rFonts w:ascii="Calibri" w:hAnsi="Calibri" w:cs="Calibri"/>
          <w:sz w:val="22"/>
          <w:szCs w:val="22"/>
        </w:rPr>
        <w:t>Pręgowski</w:t>
      </w:r>
      <w:proofErr w:type="spellEnd"/>
      <w:r w:rsidRPr="009D6142">
        <w:rPr>
          <w:rFonts w:ascii="Calibri" w:hAnsi="Calibri" w:cs="Calibri"/>
          <w:sz w:val="22"/>
          <w:szCs w:val="22"/>
        </w:rPr>
        <w:t>, który podczas spotkań będzie wspólnie ze słuchaczami śpiewać swój kultowy przebój „Parawany Tango” i prowadzić wydarzenia na trasie.</w:t>
      </w:r>
    </w:p>
    <w:p w14:paraId="4B66DF7E" w14:textId="77777777" w:rsidR="009D6142" w:rsidRPr="009D6142" w:rsidRDefault="009D6142" w:rsidP="009D614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D6142">
        <w:rPr>
          <w:rFonts w:ascii="Calibri" w:hAnsi="Calibri" w:cs="Calibri"/>
          <w:sz w:val="22"/>
          <w:szCs w:val="22"/>
        </w:rPr>
        <w:t xml:space="preserve">Do majówkowej akcji dołączą również artyści, którzy usiądą ze słuchaczami na żółtej ławeczce, porozmawiają, pośpiewają i spędzą czas przy „RMF-owej lemoniadzie”. Wśród gości trasy znajdą się m.in. </w:t>
      </w:r>
      <w:r w:rsidRPr="009D6142">
        <w:rPr>
          <w:rStyle w:val="whitespace-normal"/>
          <w:rFonts w:ascii="Calibri" w:hAnsi="Calibri" w:cs="Calibri"/>
          <w:sz w:val="22"/>
          <w:szCs w:val="22"/>
        </w:rPr>
        <w:t>Piersi</w:t>
      </w:r>
      <w:r w:rsidRPr="009D6142">
        <w:rPr>
          <w:rFonts w:ascii="Calibri" w:hAnsi="Calibri" w:cs="Calibri"/>
          <w:sz w:val="22"/>
          <w:szCs w:val="22"/>
        </w:rPr>
        <w:t xml:space="preserve">, </w:t>
      </w:r>
      <w:r w:rsidRPr="009D6142">
        <w:rPr>
          <w:rStyle w:val="whitespace-normal"/>
          <w:rFonts w:ascii="Calibri" w:hAnsi="Calibri" w:cs="Calibri"/>
          <w:sz w:val="22"/>
          <w:szCs w:val="22"/>
        </w:rPr>
        <w:t>Sidney Polak</w:t>
      </w:r>
      <w:r w:rsidRPr="009D6142">
        <w:rPr>
          <w:rFonts w:ascii="Calibri" w:hAnsi="Calibri" w:cs="Calibri"/>
          <w:sz w:val="22"/>
          <w:szCs w:val="22"/>
        </w:rPr>
        <w:t xml:space="preserve"> oraz </w:t>
      </w:r>
      <w:r w:rsidRPr="009D6142">
        <w:rPr>
          <w:rStyle w:val="whitespace-normal"/>
          <w:rFonts w:ascii="Calibri" w:hAnsi="Calibri" w:cs="Calibri"/>
          <w:sz w:val="22"/>
          <w:szCs w:val="22"/>
        </w:rPr>
        <w:t>Mandaryna (Marta Wiśniewska)</w:t>
      </w:r>
      <w:r w:rsidRPr="009D6142">
        <w:rPr>
          <w:rFonts w:ascii="Calibri" w:hAnsi="Calibri" w:cs="Calibri"/>
          <w:sz w:val="22"/>
          <w:szCs w:val="22"/>
        </w:rPr>
        <w:t>.</w:t>
      </w:r>
    </w:p>
    <w:p w14:paraId="4498BC84" w14:textId="77777777" w:rsidR="009D6142" w:rsidRPr="009D6142" w:rsidRDefault="009D6142" w:rsidP="009D614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D6142">
        <w:rPr>
          <w:rFonts w:ascii="Calibri" w:hAnsi="Calibri" w:cs="Calibri"/>
          <w:sz w:val="22"/>
          <w:szCs w:val="22"/>
        </w:rPr>
        <w:t>Mandaryna nie ukrywa, że klimat tej akcji przypomina jej własne młodzieńcze wspomnienia.</w:t>
      </w:r>
    </w:p>
    <w:p w14:paraId="3284E254" w14:textId="77777777" w:rsidR="009D6142" w:rsidRPr="009D6142" w:rsidRDefault="009D6142" w:rsidP="009D614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D6142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9D6142">
        <w:rPr>
          <w:rStyle w:val="Uwydatnienie"/>
          <w:rFonts w:ascii="Calibri" w:hAnsi="Calibri" w:cs="Calibri"/>
          <w:b/>
          <w:bCs/>
          <w:sz w:val="22"/>
          <w:szCs w:val="22"/>
        </w:rPr>
        <w:t xml:space="preserve">Kiedy chodziłam do podstawówki, mieliśmy swoją ulubioną ławeczkę w parku. Tam się wszystko działo – siedzieliśmy godzinami, </w:t>
      </w:r>
      <w:proofErr w:type="gramStart"/>
      <w:r w:rsidRPr="009D6142">
        <w:rPr>
          <w:rStyle w:val="Uwydatnienie"/>
          <w:rFonts w:ascii="Calibri" w:hAnsi="Calibri" w:cs="Calibri"/>
          <w:b/>
          <w:bCs/>
          <w:sz w:val="22"/>
          <w:szCs w:val="22"/>
        </w:rPr>
        <w:t>gadaliśmy</w:t>
      </w:r>
      <w:proofErr w:type="gramEnd"/>
      <w:r w:rsidRPr="009D6142">
        <w:rPr>
          <w:rStyle w:val="Uwydatnienie"/>
          <w:rFonts w:ascii="Calibri" w:hAnsi="Calibri" w:cs="Calibri"/>
          <w:b/>
          <w:bCs/>
          <w:sz w:val="22"/>
          <w:szCs w:val="22"/>
        </w:rPr>
        <w:t>, jedliśmy słonecznik i pluliśmy łupinami na wszystkie strony. Ławeczka i trzepak to było centrum naszego świata</w:t>
      </w:r>
      <w:r w:rsidRPr="009D6142">
        <w:rPr>
          <w:rFonts w:ascii="Calibri" w:hAnsi="Calibri" w:cs="Calibri"/>
          <w:sz w:val="22"/>
          <w:szCs w:val="22"/>
        </w:rPr>
        <w:t xml:space="preserve"> – wspomina artystka.</w:t>
      </w:r>
    </w:p>
    <w:p w14:paraId="2EEB8A35" w14:textId="77777777" w:rsidR="009D6142" w:rsidRPr="009D6142" w:rsidRDefault="009D6142" w:rsidP="009D614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D6142">
        <w:rPr>
          <w:rFonts w:ascii="Calibri" w:hAnsi="Calibri" w:cs="Calibri"/>
          <w:sz w:val="22"/>
          <w:szCs w:val="22"/>
        </w:rPr>
        <w:t>Podczas spotkań w różnych miejscowościach w Polsce będzie można nie tylko zobaczyć gwiazdy, ale też wspólnie pośpiewać, potańczyć i po prostu spędzić czas w sąsiedzkiej atmosferze. Hasłem akcji jest „RMF po sąsiedzku”.</w:t>
      </w:r>
    </w:p>
    <w:p w14:paraId="1D21D6FE" w14:textId="77777777" w:rsidR="009D6142" w:rsidRPr="009D6142" w:rsidRDefault="009D6142" w:rsidP="009D614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D6142">
        <w:rPr>
          <w:rFonts w:ascii="Calibri" w:hAnsi="Calibri" w:cs="Calibri"/>
          <w:sz w:val="22"/>
          <w:szCs w:val="22"/>
        </w:rPr>
        <w:t>Słuchacze mogą również zgłaszać swoje sklepy, przed którymi powinna stanąć żółta ławeczka RMF. Wystarczy przesłać zdjęcie miejsca poprzez stronę internetową stacji. Wybrane lokalizacje zostaną oznaczone specjalnym znakiem jakości „RMF FM – Tu byliśmy”.</w:t>
      </w:r>
    </w:p>
    <w:p w14:paraId="713BF54F" w14:textId="39046EFC" w:rsidR="00A46DD3" w:rsidRPr="009D6142" w:rsidRDefault="009D6142" w:rsidP="009D614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D6142">
        <w:rPr>
          <w:rFonts w:ascii="Calibri" w:hAnsi="Calibri" w:cs="Calibri"/>
          <w:sz w:val="22"/>
          <w:szCs w:val="22"/>
        </w:rPr>
        <w:t>Majówkowa „Ławeczka RMF” ma pokazać, że radio może być blisko ludzi także poza anteną – tam, gdzie na co dzień toczą się rozmowy, spotkania i sąsiedzkie historie.</w:t>
      </w:r>
    </w:p>
    <w:sectPr w:rsidR="00A46DD3" w:rsidRPr="009D6142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F0E2C" w14:textId="77777777" w:rsidR="00412CDC" w:rsidRDefault="00412CDC" w:rsidP="00F92223">
      <w:pPr>
        <w:spacing w:after="0" w:line="240" w:lineRule="auto"/>
      </w:pPr>
      <w:r>
        <w:separator/>
      </w:r>
    </w:p>
  </w:endnote>
  <w:endnote w:type="continuationSeparator" w:id="0">
    <w:p w14:paraId="40D9A1C6" w14:textId="77777777" w:rsidR="00412CDC" w:rsidRDefault="00412CDC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E0410" w14:textId="77777777" w:rsidR="00412CDC" w:rsidRDefault="00412CDC" w:rsidP="00F92223">
      <w:pPr>
        <w:spacing w:after="0" w:line="240" w:lineRule="auto"/>
      </w:pPr>
      <w:r>
        <w:separator/>
      </w:r>
    </w:p>
  </w:footnote>
  <w:footnote w:type="continuationSeparator" w:id="0">
    <w:p w14:paraId="2194BA0A" w14:textId="77777777" w:rsidR="00412CDC" w:rsidRDefault="00412CDC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000000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F6574"/>
    <w:rsid w:val="002E6DE5"/>
    <w:rsid w:val="00345978"/>
    <w:rsid w:val="00381C88"/>
    <w:rsid w:val="003C0270"/>
    <w:rsid w:val="003C09DD"/>
    <w:rsid w:val="00412CDC"/>
    <w:rsid w:val="004A3CCE"/>
    <w:rsid w:val="00551D19"/>
    <w:rsid w:val="005918AC"/>
    <w:rsid w:val="005C3333"/>
    <w:rsid w:val="00677F77"/>
    <w:rsid w:val="00782AFB"/>
    <w:rsid w:val="00804CBA"/>
    <w:rsid w:val="00833570"/>
    <w:rsid w:val="00892FE1"/>
    <w:rsid w:val="009A26B7"/>
    <w:rsid w:val="009D6142"/>
    <w:rsid w:val="009E23D2"/>
    <w:rsid w:val="00A01F46"/>
    <w:rsid w:val="00A2205F"/>
    <w:rsid w:val="00A26330"/>
    <w:rsid w:val="00A46DD3"/>
    <w:rsid w:val="00A5383D"/>
    <w:rsid w:val="00A9776C"/>
    <w:rsid w:val="00B84589"/>
    <w:rsid w:val="00BA44BF"/>
    <w:rsid w:val="00BB3E97"/>
    <w:rsid w:val="00C01DF6"/>
    <w:rsid w:val="00D25662"/>
    <w:rsid w:val="00D72051"/>
    <w:rsid w:val="00DA0945"/>
    <w:rsid w:val="00E46B88"/>
    <w:rsid w:val="00E96292"/>
    <w:rsid w:val="00EC7839"/>
    <w:rsid w:val="00F03684"/>
    <w:rsid w:val="00F15D37"/>
    <w:rsid w:val="00F708AA"/>
    <w:rsid w:val="00F709FB"/>
    <w:rsid w:val="00F92223"/>
    <w:rsid w:val="00F9657C"/>
    <w:rsid w:val="00F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3E97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5C3333"/>
    <w:rPr>
      <w:i/>
      <w:iCs/>
    </w:rPr>
  </w:style>
  <w:style w:type="character" w:customStyle="1" w:styleId="Nagwek3Znak">
    <w:name w:val="Nagłówek 3 Znak"/>
    <w:link w:val="Nagwek3"/>
    <w:uiPriority w:val="9"/>
    <w:rsid w:val="00BB3E97"/>
    <w:rPr>
      <w:rFonts w:ascii="Aptos Display" w:eastAsia="Times New Roman" w:hAnsi="Aptos Display" w:cs="Times New Roman"/>
      <w:b/>
      <w:bCs/>
      <w:sz w:val="26"/>
      <w:szCs w:val="26"/>
      <w:lang w:eastAsia="en-US"/>
    </w:rPr>
  </w:style>
  <w:style w:type="character" w:customStyle="1" w:styleId="whitespace-normal">
    <w:name w:val="whitespace-normal"/>
    <w:basedOn w:val="Domylnaczcionkaakapitu"/>
    <w:rsid w:val="009D6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12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6</cp:revision>
  <dcterms:created xsi:type="dcterms:W3CDTF">2026-04-23T13:13:00Z</dcterms:created>
  <dcterms:modified xsi:type="dcterms:W3CDTF">2026-04-23T13:47:00Z</dcterms:modified>
</cp:coreProperties>
</file>