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BB3E" w14:textId="036A860A" w:rsidR="00F15D37" w:rsidRDefault="001867C0" w:rsidP="00001766">
      <w:pPr>
        <w:jc w:val="right"/>
      </w:pPr>
      <w:r>
        <w:t>24</w:t>
      </w:r>
      <w:r w:rsidR="00001766">
        <w:t>.04.2026r.</w:t>
      </w:r>
    </w:p>
    <w:p w14:paraId="09989B90" w14:textId="1EA66A77" w:rsidR="00001766" w:rsidRDefault="00001766" w:rsidP="00001766">
      <w:r>
        <w:t>INFORMACJA PRASOWA</w:t>
      </w:r>
    </w:p>
    <w:p w14:paraId="714F283A" w14:textId="0814E905" w:rsidR="00001766" w:rsidRPr="00001766" w:rsidRDefault="00001766" w:rsidP="00001766">
      <w:pPr>
        <w:jc w:val="center"/>
        <w:rPr>
          <w:b/>
          <w:bCs/>
        </w:rPr>
      </w:pPr>
      <w:r w:rsidRPr="00001766">
        <w:rPr>
          <w:b/>
          <w:bCs/>
        </w:rPr>
        <w:t xml:space="preserve">Grupa RMF rozszerza ofertę </w:t>
      </w:r>
      <w:proofErr w:type="spellStart"/>
      <w:r w:rsidRPr="00001766">
        <w:rPr>
          <w:b/>
          <w:bCs/>
        </w:rPr>
        <w:t>podcastową</w:t>
      </w:r>
      <w:proofErr w:type="spellEnd"/>
      <w:r w:rsidRPr="00001766">
        <w:rPr>
          <w:b/>
          <w:bCs/>
        </w:rPr>
        <w:t xml:space="preserve"> – „</w:t>
      </w:r>
      <w:proofErr w:type="spellStart"/>
      <w:r w:rsidRPr="00001766">
        <w:rPr>
          <w:b/>
          <w:bCs/>
        </w:rPr>
        <w:t>Kayah</w:t>
      </w:r>
      <w:proofErr w:type="spellEnd"/>
      <w:r w:rsidRPr="00001766">
        <w:rPr>
          <w:b/>
          <w:bCs/>
        </w:rPr>
        <w:t xml:space="preserve"> zaprasza”</w:t>
      </w:r>
    </w:p>
    <w:p w14:paraId="253C10BA" w14:textId="3FB2CB91" w:rsidR="00001766" w:rsidRDefault="00001766" w:rsidP="00001766">
      <w:pPr>
        <w:jc w:val="both"/>
        <w:rPr>
          <w:b/>
          <w:bCs/>
        </w:rPr>
      </w:pPr>
      <w:r w:rsidRPr="00001766">
        <w:rPr>
          <w:b/>
          <w:bCs/>
        </w:rPr>
        <w:t xml:space="preserve">Do szerokiej oferty </w:t>
      </w:r>
      <w:proofErr w:type="spellStart"/>
      <w:r w:rsidRPr="00001766">
        <w:rPr>
          <w:b/>
          <w:bCs/>
        </w:rPr>
        <w:t>podcastowej</w:t>
      </w:r>
      <w:proofErr w:type="spellEnd"/>
      <w:r w:rsidRPr="00001766">
        <w:rPr>
          <w:b/>
          <w:bCs/>
        </w:rPr>
        <w:t xml:space="preserve"> Grupy RMF dołącza właśnie nowość, realizowana we współpracy z RMF Classic. W dwugodzinnej audycji „</w:t>
      </w:r>
      <w:proofErr w:type="spellStart"/>
      <w:r w:rsidRPr="00001766">
        <w:rPr>
          <w:b/>
          <w:bCs/>
        </w:rPr>
        <w:t>Kayah</w:t>
      </w:r>
      <w:proofErr w:type="spellEnd"/>
      <w:r w:rsidRPr="00001766">
        <w:rPr>
          <w:b/>
          <w:bCs/>
        </w:rPr>
        <w:t xml:space="preserve"> zaprasza”, artystka będzie rozmawiać z wybitnymi postaciami polskiej kultury. </w:t>
      </w:r>
      <w:r>
        <w:rPr>
          <w:b/>
          <w:bCs/>
        </w:rPr>
        <w:t>Premierowy odcinek ukaże się już 25 kwietnia.</w:t>
      </w:r>
    </w:p>
    <w:p w14:paraId="4ECD10F1" w14:textId="609AE7BF" w:rsidR="00001766" w:rsidRPr="00001766" w:rsidRDefault="00001766" w:rsidP="0000176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001766">
        <w:rPr>
          <w:rFonts w:asciiTheme="minorHAnsi" w:hAnsiTheme="minorHAnsi" w:cstheme="minorHAnsi"/>
          <w:sz w:val="22"/>
          <w:szCs w:val="22"/>
        </w:rPr>
        <w:t xml:space="preserve">Od soboty, 25 kwietnia, RMF Classic wprowadza do ramówki nowy autorski format z udziałem </w:t>
      </w:r>
      <w:proofErr w:type="spellStart"/>
      <w:r w:rsidRPr="00001766">
        <w:rPr>
          <w:rFonts w:asciiTheme="minorHAnsi" w:hAnsiTheme="minorHAnsi" w:cstheme="minorHAnsi"/>
          <w:sz w:val="22"/>
          <w:szCs w:val="22"/>
        </w:rPr>
        <w:t>Kayah</w:t>
      </w:r>
      <w:proofErr w:type="spellEnd"/>
      <w:r w:rsidRPr="00001766">
        <w:rPr>
          <w:rFonts w:asciiTheme="minorHAnsi" w:hAnsiTheme="minorHAnsi" w:cstheme="minorHAnsi"/>
          <w:sz w:val="22"/>
          <w:szCs w:val="22"/>
        </w:rPr>
        <w:t>. „</w:t>
      </w:r>
      <w:proofErr w:type="spellStart"/>
      <w:r w:rsidRPr="00001766">
        <w:rPr>
          <w:rFonts w:asciiTheme="minorHAnsi" w:hAnsiTheme="minorHAnsi" w:cstheme="minorHAnsi"/>
          <w:sz w:val="22"/>
          <w:szCs w:val="22"/>
        </w:rPr>
        <w:t>Kayah</w:t>
      </w:r>
      <w:proofErr w:type="spellEnd"/>
      <w:r w:rsidR="007533BD">
        <w:rPr>
          <w:rFonts w:asciiTheme="minorHAnsi" w:hAnsiTheme="minorHAnsi" w:cstheme="minorHAnsi"/>
          <w:sz w:val="22"/>
          <w:szCs w:val="22"/>
        </w:rPr>
        <w:t> </w:t>
      </w:r>
      <w:r w:rsidRPr="00001766">
        <w:rPr>
          <w:rFonts w:asciiTheme="minorHAnsi" w:hAnsiTheme="minorHAnsi" w:cstheme="minorHAnsi"/>
          <w:sz w:val="22"/>
          <w:szCs w:val="22"/>
        </w:rPr>
        <w:t xml:space="preserve">zaprasza” będzie dostępny od godz. 10:00 na kanale YouTube RMF Classic, a następnie trafi na antenę stacji jako dwugodzinna audycja emitowana w godz. 11:00–13:00. </w:t>
      </w:r>
    </w:p>
    <w:p w14:paraId="2C0FD388" w14:textId="6CE04A5F" w:rsidR="00001766" w:rsidRPr="00001766" w:rsidRDefault="00001766" w:rsidP="0000176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001766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001766">
        <w:rPr>
          <w:rFonts w:asciiTheme="minorHAnsi" w:hAnsiTheme="minorHAnsi" w:cstheme="minorHAnsi"/>
          <w:sz w:val="22"/>
          <w:szCs w:val="22"/>
        </w:rPr>
        <w:t>Kayah</w:t>
      </w:r>
      <w:proofErr w:type="spellEnd"/>
      <w:r w:rsidRPr="00001766">
        <w:rPr>
          <w:rFonts w:asciiTheme="minorHAnsi" w:hAnsiTheme="minorHAnsi" w:cstheme="minorHAnsi"/>
          <w:sz w:val="22"/>
          <w:szCs w:val="22"/>
        </w:rPr>
        <w:t xml:space="preserve"> zaprasza” to spotkania z ludźmi, którzy</w:t>
      </w:r>
      <w:r w:rsidR="007533BD">
        <w:rPr>
          <w:rFonts w:asciiTheme="minorHAnsi" w:hAnsiTheme="minorHAnsi" w:cstheme="minorHAnsi"/>
          <w:sz w:val="22"/>
          <w:szCs w:val="22"/>
        </w:rPr>
        <w:t>,</w:t>
      </w:r>
      <w:r w:rsidRPr="00001766">
        <w:rPr>
          <w:rFonts w:asciiTheme="minorHAnsi" w:hAnsiTheme="minorHAnsi" w:cstheme="minorHAnsi"/>
          <w:sz w:val="22"/>
          <w:szCs w:val="22"/>
        </w:rPr>
        <w:t xml:space="preserve"> podobnie jak sama prowadząca</w:t>
      </w:r>
      <w:r w:rsidR="007533BD">
        <w:rPr>
          <w:rFonts w:asciiTheme="minorHAnsi" w:hAnsiTheme="minorHAnsi" w:cstheme="minorHAnsi"/>
          <w:sz w:val="22"/>
          <w:szCs w:val="22"/>
        </w:rPr>
        <w:t>,</w:t>
      </w:r>
      <w:r w:rsidRPr="00001766">
        <w:rPr>
          <w:rFonts w:asciiTheme="minorHAnsi" w:hAnsiTheme="minorHAnsi" w:cstheme="minorHAnsi"/>
          <w:sz w:val="22"/>
          <w:szCs w:val="22"/>
        </w:rPr>
        <w:t xml:space="preserve"> odcisnęli wyraźny ślad w polskiej kulturze: w muzyce, filmie, sztuce czy literaturze. Program opiera się na dłuższych, niespiesznych rozmowach, w których równie ważne jak dorobek gości są ich osobowość, wrażliwość i doświadczenia.</w:t>
      </w:r>
    </w:p>
    <w:p w14:paraId="7632C40C" w14:textId="772048F6" w:rsidR="00001766" w:rsidRPr="007533BD" w:rsidRDefault="00001766" w:rsidP="00001766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1766">
        <w:rPr>
          <w:rFonts w:asciiTheme="minorHAnsi" w:hAnsiTheme="minorHAnsi" w:cstheme="minorHAnsi"/>
          <w:sz w:val="22"/>
          <w:szCs w:val="22"/>
        </w:rPr>
        <w:t xml:space="preserve">– </w:t>
      </w:r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To prawdziwy zaszczyt, że </w:t>
      </w:r>
      <w:proofErr w:type="spellStart"/>
      <w:r w:rsidRPr="007533BD">
        <w:rPr>
          <w:rFonts w:asciiTheme="minorHAnsi" w:hAnsiTheme="minorHAnsi" w:cstheme="minorHAnsi"/>
          <w:i/>
          <w:iCs/>
          <w:sz w:val="22"/>
          <w:szCs w:val="22"/>
        </w:rPr>
        <w:t>Kayah</w:t>
      </w:r>
      <w:proofErr w:type="spellEnd"/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 dołącza do rodziny RMF Classic jako prowadząca. Jej niezwykła wrażliwość, czułość na drugiego człowieka i głęboka empatia tworzą aurę, której nie da się podrobić. </w:t>
      </w:r>
      <w:proofErr w:type="spellStart"/>
      <w:r w:rsidRPr="007533BD">
        <w:rPr>
          <w:rFonts w:asciiTheme="minorHAnsi" w:hAnsiTheme="minorHAnsi" w:cstheme="minorHAnsi"/>
          <w:i/>
          <w:iCs/>
          <w:sz w:val="22"/>
          <w:szCs w:val="22"/>
        </w:rPr>
        <w:t>Kayah</w:t>
      </w:r>
      <w:proofErr w:type="spellEnd"/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 nie przeprowadza wywiadów </w:t>
      </w:r>
      <w:r w:rsidR="007533BD" w:rsidRPr="007533BD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7533BD">
        <w:rPr>
          <w:rFonts w:asciiTheme="minorHAnsi" w:hAnsiTheme="minorHAnsi" w:cstheme="minorHAnsi"/>
          <w:i/>
          <w:iCs/>
          <w:sz w:val="22"/>
          <w:szCs w:val="22"/>
        </w:rPr>
        <w:t>Kayah</w:t>
      </w:r>
      <w:proofErr w:type="spellEnd"/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 spotyka się z ludźmi. Słucha ich tak, jakby czas na chwilę zwalniał, a świat stawał się bardziej uważny. Dzięki tym rozmowom słuchacze poznają nie tylko jej gości, lecz także ją samą</w:t>
      </w:r>
      <w:r w:rsidR="007533BD" w:rsidRPr="007533BD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 prawdziwą, naturalną, otwartą, pełną ciepła. </w:t>
      </w:r>
      <w:proofErr w:type="spellStart"/>
      <w:r w:rsidRPr="007533BD">
        <w:rPr>
          <w:rFonts w:asciiTheme="minorHAnsi" w:hAnsiTheme="minorHAnsi" w:cstheme="minorHAnsi"/>
          <w:i/>
          <w:iCs/>
          <w:sz w:val="22"/>
          <w:szCs w:val="22"/>
        </w:rPr>
        <w:t>Kayah</w:t>
      </w:r>
      <w:proofErr w:type="spellEnd"/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 tworzy własny mikroklimat </w:t>
      </w:r>
      <w:r w:rsidR="007533BD" w:rsidRPr="007533BD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7533BD">
        <w:rPr>
          <w:rFonts w:asciiTheme="minorHAnsi" w:hAnsiTheme="minorHAnsi" w:cstheme="minorHAnsi"/>
          <w:i/>
          <w:iCs/>
          <w:sz w:val="22"/>
          <w:szCs w:val="22"/>
        </w:rPr>
        <w:t xml:space="preserve"> delikatny, intymny, pełen światła i miłości – i jestem szczęśliwa, że wreszcie będziemy mogli odsłonić go dla słuchaczy</w:t>
      </w:r>
      <w:r w:rsidRPr="00001766">
        <w:rPr>
          <w:rFonts w:asciiTheme="minorHAnsi" w:hAnsiTheme="minorHAnsi" w:cstheme="minorHAnsi"/>
          <w:sz w:val="22"/>
          <w:szCs w:val="22"/>
        </w:rPr>
        <w:t xml:space="preserve"> – mówi </w:t>
      </w:r>
      <w:r w:rsidRPr="007533BD">
        <w:rPr>
          <w:rFonts w:asciiTheme="minorHAnsi" w:hAnsiTheme="minorHAnsi" w:cstheme="minorHAnsi"/>
          <w:b/>
          <w:bCs/>
          <w:sz w:val="22"/>
          <w:szCs w:val="22"/>
        </w:rPr>
        <w:t>Maria Lester, szefowa podcastów Grupy RMF.</w:t>
      </w:r>
    </w:p>
    <w:p w14:paraId="1497F0AE" w14:textId="77777777" w:rsidR="00001766" w:rsidRPr="00001766" w:rsidRDefault="00001766" w:rsidP="0000176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001766">
        <w:rPr>
          <w:rFonts w:asciiTheme="minorHAnsi" w:hAnsiTheme="minorHAnsi" w:cstheme="minorHAnsi"/>
          <w:sz w:val="22"/>
          <w:szCs w:val="22"/>
        </w:rPr>
        <w:t>Nowy format wzmacnia obecność RMF Classic w obszarze treści autorskich i interview, rozwijanych równolegle w audio oraz wideo. Program będzie miał swoją premierę online, a następnie będzie emitowany na antenie stacji, co wpisuje się w coraz silniejszy trend równoległego budowania zasięgu w kanałach cyfrowych i radiowych.</w:t>
      </w:r>
    </w:p>
    <w:p w14:paraId="23F9017A" w14:textId="77777777" w:rsidR="00001766" w:rsidRPr="00001766" w:rsidRDefault="00001766" w:rsidP="0000176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001766">
        <w:rPr>
          <w:rFonts w:asciiTheme="minorHAnsi" w:hAnsiTheme="minorHAnsi" w:cstheme="minorHAnsi"/>
          <w:sz w:val="22"/>
          <w:szCs w:val="22"/>
        </w:rPr>
        <w:t xml:space="preserve">– </w:t>
      </w:r>
      <w:r w:rsidRPr="007533BD">
        <w:rPr>
          <w:rFonts w:asciiTheme="minorHAnsi" w:hAnsiTheme="minorHAnsi" w:cstheme="minorHAnsi"/>
          <w:i/>
          <w:iCs/>
          <w:sz w:val="22"/>
          <w:szCs w:val="22"/>
        </w:rPr>
        <w:t>Zaczynam przygodę z RMF Classic w nowej, ale upragnionej dla mnie roli. Moja ciekawskość i ciekawość ludzi jest cudownym pretekstem, aby spotykać się z moimi gośćmi co tydzień na antenie RMF Classic. Często przyglądam się im za kulisami, widzę ich z innej perspektywy niż słuchacze i chciałabym uchylić tę kurtynę specjalnie dla RMF Classic</w:t>
      </w:r>
      <w:r w:rsidRPr="00001766">
        <w:rPr>
          <w:rFonts w:asciiTheme="minorHAnsi" w:hAnsiTheme="minorHAnsi" w:cstheme="minorHAnsi"/>
          <w:sz w:val="22"/>
          <w:szCs w:val="22"/>
        </w:rPr>
        <w:t xml:space="preserve"> – mówi </w:t>
      </w:r>
      <w:proofErr w:type="spellStart"/>
      <w:r w:rsidRPr="007533BD">
        <w:rPr>
          <w:rFonts w:asciiTheme="minorHAnsi" w:hAnsiTheme="minorHAnsi" w:cstheme="minorHAnsi"/>
          <w:b/>
          <w:bCs/>
          <w:sz w:val="22"/>
          <w:szCs w:val="22"/>
        </w:rPr>
        <w:t>Kayah</w:t>
      </w:r>
      <w:proofErr w:type="spellEnd"/>
      <w:r w:rsidRPr="00001766">
        <w:rPr>
          <w:rFonts w:asciiTheme="minorHAnsi" w:hAnsiTheme="minorHAnsi" w:cstheme="minorHAnsi"/>
          <w:sz w:val="22"/>
          <w:szCs w:val="22"/>
        </w:rPr>
        <w:t>.</w:t>
      </w:r>
    </w:p>
    <w:p w14:paraId="22BA7CFD" w14:textId="77777777" w:rsidR="00001766" w:rsidRPr="00001766" w:rsidRDefault="00001766" w:rsidP="0000176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533BD">
        <w:rPr>
          <w:rFonts w:asciiTheme="minorHAnsi" w:hAnsiTheme="minorHAnsi" w:cstheme="minorHAnsi"/>
          <w:b/>
          <w:bCs/>
          <w:sz w:val="22"/>
          <w:szCs w:val="22"/>
        </w:rPr>
        <w:t>Gościem premierowego odcinka będzie Sława Przybylska</w:t>
      </w:r>
      <w:r w:rsidRPr="00001766">
        <w:rPr>
          <w:rFonts w:asciiTheme="minorHAnsi" w:hAnsiTheme="minorHAnsi" w:cstheme="minorHAnsi"/>
          <w:sz w:val="22"/>
          <w:szCs w:val="22"/>
        </w:rPr>
        <w:t xml:space="preserve">. W kolejnych odsłonach programu pojawią się m.in. </w:t>
      </w:r>
      <w:r w:rsidRPr="007533BD">
        <w:rPr>
          <w:rFonts w:asciiTheme="minorHAnsi" w:hAnsiTheme="minorHAnsi" w:cstheme="minorHAnsi"/>
          <w:b/>
          <w:bCs/>
          <w:sz w:val="22"/>
          <w:szCs w:val="22"/>
        </w:rPr>
        <w:t>Natalia Kukulska, Kasia Miller i Jan Młynarski</w:t>
      </w:r>
      <w:r w:rsidRPr="00001766">
        <w:rPr>
          <w:rFonts w:asciiTheme="minorHAnsi" w:hAnsiTheme="minorHAnsi" w:cstheme="minorHAnsi"/>
          <w:sz w:val="22"/>
          <w:szCs w:val="22"/>
        </w:rPr>
        <w:t>.</w:t>
      </w:r>
    </w:p>
    <w:p w14:paraId="6759BD51" w14:textId="77777777" w:rsidR="00001766" w:rsidRPr="00001766" w:rsidRDefault="00001766" w:rsidP="0000176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001766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001766">
        <w:rPr>
          <w:rFonts w:asciiTheme="minorHAnsi" w:hAnsiTheme="minorHAnsi" w:cstheme="minorHAnsi"/>
          <w:sz w:val="22"/>
          <w:szCs w:val="22"/>
        </w:rPr>
        <w:t>Kayah</w:t>
      </w:r>
      <w:proofErr w:type="spellEnd"/>
      <w:r w:rsidRPr="00001766">
        <w:rPr>
          <w:rFonts w:asciiTheme="minorHAnsi" w:hAnsiTheme="minorHAnsi" w:cstheme="minorHAnsi"/>
          <w:sz w:val="22"/>
          <w:szCs w:val="22"/>
        </w:rPr>
        <w:t xml:space="preserve"> zaprasza” będzie publikowany w każdą sobotę o godz. 10:00 na YouTube RMF Classic i emitowany na </w:t>
      </w:r>
      <w:r w:rsidRPr="007533BD">
        <w:rPr>
          <w:rFonts w:asciiTheme="minorHAnsi" w:hAnsiTheme="minorHAnsi" w:cstheme="minorHAnsi"/>
          <w:b/>
          <w:bCs/>
          <w:sz w:val="22"/>
          <w:szCs w:val="22"/>
        </w:rPr>
        <w:t>antenie RMF Classic w godz. 11:00–13:00</w:t>
      </w:r>
      <w:r w:rsidRPr="00001766">
        <w:rPr>
          <w:rFonts w:asciiTheme="minorHAnsi" w:hAnsiTheme="minorHAnsi" w:cstheme="minorHAnsi"/>
          <w:sz w:val="22"/>
          <w:szCs w:val="22"/>
        </w:rPr>
        <w:t>.</w:t>
      </w:r>
    </w:p>
    <w:p w14:paraId="493849A0" w14:textId="77777777" w:rsidR="00001766" w:rsidRDefault="00001766" w:rsidP="00001766">
      <w:pPr>
        <w:jc w:val="both"/>
        <w:rPr>
          <w:b/>
          <w:bCs/>
        </w:rPr>
      </w:pPr>
    </w:p>
    <w:p w14:paraId="4FD3CB71" w14:textId="77777777" w:rsidR="00001766" w:rsidRPr="00001766" w:rsidRDefault="00001766" w:rsidP="00001766">
      <w:pPr>
        <w:jc w:val="both"/>
        <w:rPr>
          <w:b/>
          <w:bCs/>
        </w:rPr>
      </w:pPr>
    </w:p>
    <w:sectPr w:rsidR="00001766" w:rsidRPr="0000176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EA96" w14:textId="77777777" w:rsidR="00001766" w:rsidRDefault="00001766" w:rsidP="00F92223">
      <w:pPr>
        <w:spacing w:after="0" w:line="240" w:lineRule="auto"/>
      </w:pPr>
      <w:r>
        <w:separator/>
      </w:r>
    </w:p>
  </w:endnote>
  <w:endnote w:type="continuationSeparator" w:id="0">
    <w:p w14:paraId="457A8D37" w14:textId="77777777" w:rsidR="00001766" w:rsidRDefault="00001766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A079" w14:textId="122F52B6" w:rsidR="00F92223" w:rsidRDefault="007533BD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4EAE051" wp14:editId="053660E1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1BAF" w14:textId="77777777" w:rsidR="00001766" w:rsidRDefault="00001766" w:rsidP="00F92223">
      <w:pPr>
        <w:spacing w:after="0" w:line="240" w:lineRule="auto"/>
      </w:pPr>
      <w:r>
        <w:separator/>
      </w:r>
    </w:p>
  </w:footnote>
  <w:footnote w:type="continuationSeparator" w:id="0">
    <w:p w14:paraId="686E53C1" w14:textId="77777777" w:rsidR="00001766" w:rsidRDefault="00001766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ADE0" w14:textId="4CB51D91" w:rsidR="00F92223" w:rsidRDefault="007533BD">
    <w:pPr>
      <w:pStyle w:val="Nagwek"/>
    </w:pPr>
    <w:r>
      <w:rPr>
        <w:noProof/>
        <w:lang w:eastAsia="pl-PL"/>
      </w:rPr>
      <w:drawing>
        <wp:inline distT="0" distB="0" distL="0" distR="0" wp14:anchorId="266ED4EA" wp14:editId="4167F880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66"/>
    <w:rsid w:val="00001766"/>
    <w:rsid w:val="001867C0"/>
    <w:rsid w:val="00191ACF"/>
    <w:rsid w:val="00381C88"/>
    <w:rsid w:val="007533BD"/>
    <w:rsid w:val="007F5ABD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0B78"/>
  <w15:chartTrackingRefBased/>
  <w15:docId w15:val="{254C7E4D-B359-4AD1-A8F7-CF956FDA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001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21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2</cp:revision>
  <dcterms:created xsi:type="dcterms:W3CDTF">2026-04-22T09:54:00Z</dcterms:created>
  <dcterms:modified xsi:type="dcterms:W3CDTF">2026-04-23T13:43:00Z</dcterms:modified>
</cp:coreProperties>
</file>