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393F3B6D" w:rsidR="006331F4" w:rsidRPr="00FD3E75" w:rsidRDefault="00745395" w:rsidP="006331F4">
      <w:pPr>
        <w:jc w:val="right"/>
        <w:rPr>
          <w:rFonts w:cs="Calibri"/>
        </w:rPr>
      </w:pPr>
      <w:r>
        <w:rPr>
          <w:rFonts w:cs="Calibri"/>
        </w:rPr>
        <w:t>22</w:t>
      </w:r>
      <w:r w:rsidR="006331F4" w:rsidRPr="00FD3E75">
        <w:rPr>
          <w:rFonts w:cs="Calibri"/>
        </w:rPr>
        <w:t>.0</w:t>
      </w:r>
      <w:r w:rsidR="00622842" w:rsidRPr="00FD3E75">
        <w:rPr>
          <w:rFonts w:cs="Calibri"/>
        </w:rPr>
        <w:t>4</w:t>
      </w:r>
      <w:r w:rsidR="006331F4" w:rsidRPr="00FD3E75">
        <w:rPr>
          <w:rFonts w:cs="Calibri"/>
        </w:rPr>
        <w:t>.</w:t>
      </w:r>
      <w:proofErr w:type="gramStart"/>
      <w:r w:rsidR="006331F4" w:rsidRPr="00FD3E75">
        <w:rPr>
          <w:rFonts w:cs="Calibri"/>
        </w:rPr>
        <w:t>2026r.</w:t>
      </w:r>
      <w:proofErr w:type="gramEnd"/>
    </w:p>
    <w:p w14:paraId="5206A3A6" w14:textId="77777777" w:rsidR="006331F4" w:rsidRPr="00FD3E75" w:rsidRDefault="006331F4" w:rsidP="006331F4">
      <w:pPr>
        <w:rPr>
          <w:rFonts w:cs="Calibri"/>
        </w:rPr>
      </w:pPr>
      <w:r w:rsidRPr="00FD3E75">
        <w:rPr>
          <w:rFonts w:cs="Calibri"/>
        </w:rPr>
        <w:t>ZAPIS ROZMOWY</w:t>
      </w:r>
    </w:p>
    <w:p w14:paraId="63C100A7" w14:textId="77777777" w:rsidR="006331F4" w:rsidRPr="00FD3E75" w:rsidRDefault="006331F4" w:rsidP="006331F4">
      <w:pPr>
        <w:rPr>
          <w:rFonts w:cs="Calibri"/>
        </w:rPr>
      </w:pPr>
    </w:p>
    <w:p w14:paraId="3C186650" w14:textId="1C2907A4" w:rsidR="00F15D37" w:rsidRPr="00FD3E75" w:rsidRDefault="007D78EF" w:rsidP="006331F4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ANASTAZJA JAKUBIAK GOŚCINIĄ</w:t>
      </w:r>
      <w:r w:rsidR="006331F4" w:rsidRPr="00FD3E75">
        <w:rPr>
          <w:rFonts w:eastAsia="Times New Roman" w:cs="Calibri"/>
          <w:b/>
          <w:bCs/>
          <w:lang w:eastAsia="pl-PL"/>
        </w:rPr>
        <w:t xml:space="preserve"> AMY SIEKLUCKIEJ W PODCAŚCIE RMF FM</w:t>
      </w:r>
    </w:p>
    <w:p w14:paraId="301E9C85" w14:textId="77777777" w:rsidR="006331F4" w:rsidRPr="00FD3E75" w:rsidRDefault="006331F4">
      <w:pPr>
        <w:rPr>
          <w:rFonts w:cs="Calibri"/>
        </w:rPr>
      </w:pPr>
    </w:p>
    <w:p w14:paraId="04307B64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 xml:space="preserve">Dziś moją </w:t>
      </w: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gościnią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jest Anastazja Jakubiak. Chciałabym zacząć od twojej historii i choroby twojego męża. Jak wyglądało życie przy osobie zmagającej się z nowotworem?</w:t>
      </w:r>
    </w:p>
    <w:p w14:paraId="52FA4E9E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To był najtrudniejszy proces mojego życia, ale też ogromna lekcja. Niestety nie udało się tak, jak chcieliśmy – Tomka już z nami nie ma.</w:t>
      </w:r>
    </w:p>
    <w:p w14:paraId="67A6F271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Mówiłaś, że choroba bardzo was do siebie zbliżyła.</w:t>
      </w:r>
    </w:p>
    <w:p w14:paraId="0AAFBA3D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Tak, przede wszystkim emocjonalnie. Zrozumieliśmy, jak ważny jest czas i jak istotna jest szczerość oraz prawdziwa bliskość.</w:t>
      </w:r>
    </w:p>
    <w:p w14:paraId="128859D4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Macie też syna i rozmawialiście z nim otwarcie o chorobie taty.</w:t>
      </w:r>
    </w:p>
    <w:p w14:paraId="13EADF2D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Nic przed nim nie ukrywaliśmy. Nie obiecywaliśmy, że tata wyzdrowieje – mówiliśmy tylko, że robimy wszystko, co możliwe.</w:t>
      </w:r>
    </w:p>
    <w:p w14:paraId="34808DED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Prowadziliście też publiczną zbiórkę na leczenie Tomka. Jak to było dla was?</w:t>
      </w:r>
    </w:p>
    <w:p w14:paraId="42D18900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To było trudne. Proszenie o pieniądze na leczenie bywa upokarzające, choć jednocześnie wymaga odwagi.</w:t>
      </w:r>
    </w:p>
    <w:p w14:paraId="7B819EE9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Wpuściliście do swojego życia kamery i pokazywaliście chorobę w telewizji.</w:t>
      </w:r>
    </w:p>
    <w:p w14:paraId="36BA4FA6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Dziś wiem, że to była dobra decyzja. Pokazywaliśmy prawdziwy obraz choroby i dawaliśmy nadzieję innym rodzinom.</w:t>
      </w:r>
    </w:p>
    <w:p w14:paraId="248E68A6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Jak to doświadczenie zmieniło ciebie?</w:t>
      </w:r>
    </w:p>
    <w:p w14:paraId="06517DE0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Nie jestem już tą samą osobą. Mam więcej pokory wobec życia i ogromnie cenię czas.</w:t>
      </w:r>
    </w:p>
    <w:p w14:paraId="7F56BE7B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Założyłaś też fundację.</w:t>
      </w:r>
    </w:p>
    <w:p w14:paraId="3DD67928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To forma wdzięczności za pomoc, którą otrzymaliśmy. Prowadzimy grupy wsparcia dla bliskich osób chorych onkologicznie oraz warsztaty kulinarne w szkołach.</w:t>
      </w:r>
    </w:p>
    <w:p w14:paraId="67F2D2C3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lastRenderedPageBreak/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Czy pomaganie stało się sensem twojego życia?</w:t>
      </w:r>
    </w:p>
    <w:p w14:paraId="698C7DDF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 xml:space="preserve">Na pewno mnie zasila, ale wciąż na nowo definiuję swoje życie. Studiuję psychologię i pracuję jako </w:t>
      </w:r>
      <w:proofErr w:type="spellStart"/>
      <w:r w:rsidRPr="00827767">
        <w:rPr>
          <w:rStyle w:val="Uwydatnienie"/>
          <w:rFonts w:ascii="Calibri" w:hAnsi="Calibri" w:cs="Calibri"/>
          <w:sz w:val="22"/>
          <w:szCs w:val="22"/>
        </w:rPr>
        <w:t>coach</w:t>
      </w:r>
      <w:proofErr w:type="spellEnd"/>
      <w:r w:rsidRPr="00827767">
        <w:rPr>
          <w:rStyle w:val="Uwydatnienie"/>
          <w:rFonts w:ascii="Calibri" w:hAnsi="Calibri" w:cs="Calibri"/>
          <w:sz w:val="22"/>
          <w:szCs w:val="22"/>
        </w:rPr>
        <w:t>.</w:t>
      </w:r>
    </w:p>
    <w:p w14:paraId="4DC5B797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Jak radziłaś sobie psychicznie w czasie choroby Tomka?</w:t>
      </w:r>
    </w:p>
    <w:p w14:paraId="3521050E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Nie ma jednej recepty. Pomagała mi praca nad sobą, szczerość w relacji i rozmowy o emocjach.</w:t>
      </w:r>
    </w:p>
    <w:p w14:paraId="4ECBC4D3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Miałaś momenty, kiedy było bardzo trudno?</w:t>
      </w:r>
    </w:p>
    <w:p w14:paraId="7A4AAB37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Oczywiście. Było dużo płaczu, bezradności i zmęczenia, dlatego ważne jest, by pozwolić sobie na emocje.</w:t>
      </w:r>
    </w:p>
    <w:p w14:paraId="1D9751A5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Wspominałaś też o modlitwie.</w:t>
      </w:r>
    </w:p>
    <w:p w14:paraId="5123F9BD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Tak, w chwilach bezradności bardzo mi pomagała i dawała poczucie spokoju.</w:t>
      </w:r>
    </w:p>
    <w:p w14:paraId="6C30967B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Nie obraziłaś się na Boga po śmierci męża?</w:t>
      </w:r>
    </w:p>
    <w:p w14:paraId="1F09F02F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Nie. Zrobiliśmy wszystko, co mogliśmy, a ja staram się przyjąć to, co się wydarzyło.</w:t>
      </w:r>
    </w:p>
    <w:p w14:paraId="5B500C85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Wasz syn jest dziś dla ciebie ogromną siłą.</w:t>
      </w:r>
    </w:p>
    <w:p w14:paraId="28FD352A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Tak, widzę w nim wiele cech Tomka i to daje mi radość oraz motywację do działania.</w:t>
      </w:r>
    </w:p>
    <w:p w14:paraId="14ED66D9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Jak on przeżywa stratę taty?</w:t>
      </w:r>
    </w:p>
    <w:p w14:paraId="728F5D75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Ma różne emocje, ale nie robimy z tego tematu tabu. Rozmawiamy o Tomku i wracamy do wspomnień.</w:t>
      </w:r>
    </w:p>
    <w:p w14:paraId="01014E6A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Mówisz też o znakach od męża.</w:t>
      </w:r>
    </w:p>
    <w:p w14:paraId="2A29E431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Czasem pojawiają się drobne sytuacje, które przypominają mi o nim i dają poczucie, że jest blisko.</w:t>
      </w:r>
    </w:p>
    <w:p w14:paraId="242401AC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Wierzysz w energię i duchowy wymiar tych doświadczeń?</w:t>
      </w:r>
    </w:p>
    <w:p w14:paraId="1460E89C" w14:textId="77777777" w:rsidR="006657DD" w:rsidRPr="00827767" w:rsidRDefault="006657DD" w:rsidP="006657DD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Tak. Wierzę, że wszystko jest energią i że to, co wysyłamy w świat, do nas wraca.</w:t>
      </w:r>
    </w:p>
    <w:p w14:paraId="4BA7F649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Mówiłyśmy o wybaczeniu – że w gruncie rzeczy bardziej uwalnia ono nas niż osoby, które nas zraniły.</w:t>
      </w:r>
    </w:p>
    <w:p w14:paraId="05A033AD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lastRenderedPageBreak/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 to czuję. Trzymanie urazy krzywdzi przede wszystkim nas samych. Wybaczając innym, w pewnym sensie wybaczamy też sobie.</w:t>
      </w:r>
    </w:p>
    <w:p w14:paraId="6DEB2F90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Myślę, że nawet trudne relacje mogą nas czegoś nauczyć.</w:t>
      </w:r>
    </w:p>
    <w:p w14:paraId="728C9E98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Dokładnie. Jeśli potrafimy to przepracować, zyskujemy inną perspektywę i rozwijamy się.</w:t>
      </w:r>
    </w:p>
    <w:p w14:paraId="17AD3404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Czyli nawet trudne doświadczenia mogą prowadzić do wzrostu.</w:t>
      </w:r>
    </w:p>
    <w:p w14:paraId="6AB14E99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Tak. Nasz mózg łatwiej wychwytuje negatywy, dlatego świadomie uczę się kolekcjonować dobre rzeczy.</w:t>
      </w:r>
    </w:p>
    <w:p w14:paraId="2F2138EC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Jak to robisz w praktyce?</w:t>
      </w:r>
    </w:p>
    <w:p w14:paraId="28917A72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Każdego dnia podsumowuję, co dobrego się wydarzyło. Nawet drobiazgi – od małych rzeczy po większe.</w:t>
      </w:r>
    </w:p>
    <w:p w14:paraId="7013308B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Często mówi się, że ludzi poznaje się w biedzie.</w:t>
      </w:r>
    </w:p>
    <w:p w14:paraId="2B3A2920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A ja myślę, że raczej w szczęściu. Prawdziwy przyjaciel potrafi cieszyć się naszym sukcesem.</w:t>
      </w:r>
    </w:p>
    <w:p w14:paraId="7148885D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Mam wrażenie, że łatwiej nam mówić o problemach niż o radości.</w:t>
      </w:r>
    </w:p>
    <w:p w14:paraId="06A44C87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Bo obawiamy się zazdrości czy ocen. A przecież jako społeczeństwo powinniśmy częściej mówić o dobrych rzeczach.</w:t>
      </w:r>
    </w:p>
    <w:p w14:paraId="68188A84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Media też często skupiają się na negatywach.</w:t>
      </w:r>
    </w:p>
    <w:p w14:paraId="1086E1FE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Tak, a to nie buduje. Dlatego warto szukać balansu – nie ignorować trudnych rzeczy, ale też widzieć jasną stronę.</w:t>
      </w:r>
    </w:p>
    <w:p w14:paraId="2198804D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Wiem, że powstała też twoja książka.</w:t>
      </w:r>
    </w:p>
    <w:p w14:paraId="727ED832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Tak, jestem z niej bardzo dumna. Ważna jest dla mnie nie tylko treść, ale też symbolika okładki.</w:t>
      </w:r>
    </w:p>
    <w:p w14:paraId="0738E849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Na okładce są wasze profile.</w:t>
      </w:r>
    </w:p>
    <w:p w14:paraId="2D33DE36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Tak, to subtelne pokazanie naszej relacji. A motyw kosmosu nawiązuje do słów Tomka, które chciał przekazać synowi.</w:t>
      </w:r>
    </w:p>
    <w:p w14:paraId="39E07F1B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Kosmos był więc ważnym symbolem w waszym życiu.</w:t>
      </w:r>
    </w:p>
    <w:p w14:paraId="7478FF34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Tak, jeszcze zanim Tomek zachorował. Bawił się z synem i mówił: „lecimy w kosmos”, więc to zostało z nami.</w:t>
      </w:r>
    </w:p>
    <w:p w14:paraId="60E36A45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lastRenderedPageBreak/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Jak ludzie reagują na książkę?</w:t>
      </w:r>
    </w:p>
    <w:p w14:paraId="0F70C6FD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Dostaję wiele wiadomości. Czytelnicy mówią, że daje im zrozumienie, ulgę i pomaga spojrzeć inaczej na chorobę i relacje.</w:t>
      </w:r>
    </w:p>
    <w:p w14:paraId="748E9D4A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Czyli nie jest tylko o chorobie onkologicznej.</w:t>
      </w:r>
    </w:p>
    <w:p w14:paraId="1E3527BB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Nie, dotyczy szerzej choroby i bycia przy osobie chorej. Pomaga zarówno pacjentom, jak i ich bliskim.</w:t>
      </w:r>
    </w:p>
    <w:p w14:paraId="7841F08B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Dla kogo twoim zdaniem jest ta książka?</w:t>
      </w:r>
    </w:p>
    <w:p w14:paraId="14B60CDE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Dla każdego, kto chce zatrzymać się na chwilę i zastanowić, co w życiu naprawdę jest ważne.</w:t>
      </w:r>
    </w:p>
    <w:p w14:paraId="27186A9B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Pisanie było dla ciebie trudnym procesem?</w:t>
      </w:r>
    </w:p>
    <w:p w14:paraId="6EBE7A7F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Bardzo. Część powstała jeszcze za życia Tomka, a reszta już po jego odejściu.</w:t>
      </w:r>
    </w:p>
    <w:p w14:paraId="1C6E5133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Czy miało to też wymiar terapeutyczny?</w:t>
      </w:r>
    </w:p>
    <w:p w14:paraId="4F2DDD21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Może częściowo. Bardziej była to potrzeba pokazania, jak naprawdę wygląda taki proces i wsparcia innych.</w:t>
      </w:r>
    </w:p>
    <w:p w14:paraId="2D891F65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Jak dziś budujesz siebie po tym doświadczeniu?</w:t>
      </w:r>
    </w:p>
    <w:p w14:paraId="00862875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Mam momenty trudne, oczywiście. Czasem jestem po prostu zła, że Tomka nie ma.</w:t>
      </w:r>
    </w:p>
    <w:p w14:paraId="35CABDE9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Co wtedy robisz?</w:t>
      </w:r>
    </w:p>
    <w:p w14:paraId="3DE47055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Czasem rozmawiam z nim symbolicznie albo pozwalam sobie popłakać. To oczyszcza.</w:t>
      </w:r>
    </w:p>
    <w:p w14:paraId="7FB64644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Terapia też jest dla ciebie ważna.</w:t>
      </w:r>
    </w:p>
    <w:p w14:paraId="0EB2934B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Bardzo. Dbam też o ciało – masaże, pracę z układem nerwowym, zdrowie, sen i dietę.</w:t>
      </w:r>
    </w:p>
    <w:p w14:paraId="73C96FFF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Czujesz odpowiedzialność za siebie i syna.</w:t>
      </w:r>
    </w:p>
    <w:p w14:paraId="11DA7BFB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Tak, bo jeśli ja będę zadbana, będę też mogła zadbać o niego.</w:t>
      </w:r>
    </w:p>
    <w:p w14:paraId="05D306DB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Czy dajesz sobie przestrzeń na radość i marzenia?</w:t>
      </w:r>
    </w:p>
    <w:p w14:paraId="0BBABBA8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Powoli tak. Z miesiąca na miesiąc śmieję się coraz więcej.</w:t>
      </w:r>
    </w:p>
    <w:p w14:paraId="15BDC312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Masz jakieś marzenie tylko dla siebie?</w:t>
      </w:r>
    </w:p>
    <w:p w14:paraId="2BF1555E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lastRenderedPageBreak/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Chciałabym kiedyś wyruszyć z plecakiem w długą podróż po Ameryce Południowej.</w:t>
      </w:r>
    </w:p>
    <w:p w14:paraId="6464CA18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A miłość do samej siebie?</w:t>
      </w:r>
    </w:p>
    <w:p w14:paraId="09A9D77C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To jeden z najważniejszych procesów w moim życiu – szacunek do siebie, granice i uważność na własne potrzeby.</w:t>
      </w:r>
    </w:p>
    <w:p w14:paraId="53BC5E94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Masz wokół siebie bliskich ludzi?</w:t>
      </w:r>
    </w:p>
    <w:p w14:paraId="7C8525E2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Tak, nazywam ich swoją patchworkową rodziną. Część relacji się pogłębiła, pojawiły się też nowe.</w:t>
      </w:r>
    </w:p>
    <w:p w14:paraId="1B0B524E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To chyba naturalne, że wraz z nami zmienia się też nasze otoczenie.</w:t>
      </w:r>
    </w:p>
    <w:p w14:paraId="1C612FEA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 działa energia – jedne relacje się wzmacniają, inne odchodzą.</w:t>
      </w:r>
    </w:p>
    <w:p w14:paraId="5777D29D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Dlatego interesuje cię psychologia i historie ludzi.</w:t>
      </w:r>
    </w:p>
    <w:p w14:paraId="2AD7AA20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Dokładnie. W każdym człowieku jest wyjątkowa historia i coś, co warto poznać.</w:t>
      </w:r>
    </w:p>
    <w:p w14:paraId="2EA66657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Chciałabym zapytać o jeszcze jedną rzecz – miłość w przyszłości.</w:t>
      </w:r>
    </w:p>
    <w:p w14:paraId="40B0F3D8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Tomek mówił mi przed odejściem, żebym żyła dalej i nie była sama.</w:t>
      </w:r>
    </w:p>
    <w:p w14:paraId="5F876FF2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Czy dopuszczasz taką możliwość?</w:t>
      </w:r>
    </w:p>
    <w:p w14:paraId="69DE85E1" w14:textId="77777777" w:rsidR="00C218CB" w:rsidRPr="00827767" w:rsidRDefault="00C218CB" w:rsidP="00C218CB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Nie wykluczam jej, ale teraz nie czuję gotowości. Nie byłoby to fair wobec drugiej osoby.</w:t>
      </w:r>
    </w:p>
    <w:p w14:paraId="7A023533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To bardzo dojrzałe podejście – nie zamykasz się na przyszłość, ale też niczego nie przyspieszasz.</w:t>
      </w:r>
    </w:p>
    <w:p w14:paraId="41BFDE16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Nie zamykam się, ale na pewno teraz nie jestem na to gotowa. Co przyniesie życie – zobaczymy.</w:t>
      </w:r>
    </w:p>
    <w:p w14:paraId="78B7D5DE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Piękne jest to, że Tomek powiedział ci, żebyś układała życie dalej.</w:t>
      </w:r>
    </w:p>
    <w:p w14:paraId="3F94AAB9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Myślę, że byliśmy w tym bardzo życiowi. Mam dopiero trzydzieści kilka lat, więc nie chcę niczego definitywnie przesądzać.</w:t>
      </w:r>
    </w:p>
    <w:p w14:paraId="45664576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Czyli zostawiasz to życiu.</w:t>
      </w:r>
    </w:p>
    <w:p w14:paraId="7F8399ED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Tak. Może kiedyś kogoś poznam, a może będę sama – przyjmuję to z pokorą.</w:t>
      </w:r>
    </w:p>
    <w:p w14:paraId="76B52609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Czego mogę ci dziś życzyć?</w:t>
      </w:r>
    </w:p>
    <w:p w14:paraId="1E811ABD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lastRenderedPageBreak/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Chyba szczęścia i dobrych ludzi wokół. Reszta naprawdę jakoś się układa.</w:t>
      </w:r>
    </w:p>
    <w:p w14:paraId="59EB74B0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Życzę ci też miłości – w każdym możliwym wymiarze.</w:t>
      </w:r>
    </w:p>
    <w:p w14:paraId="38E86E56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Dziękuję. Miłość jest jedną z najpiękniejszych emocji i może mieć wiele form.</w:t>
      </w:r>
    </w:p>
    <w:p w14:paraId="47DDB062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Jak się czujesz po tej rozmowie?</w:t>
      </w:r>
    </w:p>
    <w:p w14:paraId="1EC482F5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Bardzo dobrze. Masz taki spokojny, terapeutyczny sposób prowadzenia rozmowy.</w:t>
      </w:r>
    </w:p>
    <w:p w14:paraId="73E0C54C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Czasem słyszę różne opinie o swoim głosie.</w:t>
      </w:r>
    </w:p>
    <w:p w14:paraId="10FDDBB7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Dla mnie jest mocny i kobiecy, ale jednocześnie ciepły i kojący.</w:t>
      </w:r>
    </w:p>
    <w:p w14:paraId="75E2AC8E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 xml:space="preserve">Chciałabym zapytać o </w:t>
      </w: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siostrzeństwo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– czy kobiety naprawdę potrafią być dla siebie wsparciem?</w:t>
      </w:r>
    </w:p>
    <w:p w14:paraId="1402C2D1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Myślę, że coraz bardziej. W moim życiu jest dużo kobiet i uważam, że jesteśmy naprawdę niezwykłe.</w:t>
      </w:r>
    </w:p>
    <w:p w14:paraId="48F88FE3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Kobiecość ma wiele wymiarów.</w:t>
      </w:r>
    </w:p>
    <w:p w14:paraId="02B4C7A4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Tak, kobiety przechodzą różne emocje i etapy, ale to właśnie jest naszą siłą.</w:t>
      </w:r>
    </w:p>
    <w:p w14:paraId="6C5B9FB0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A jak widzisz relację kobiet i mężczyzn?</w:t>
      </w:r>
    </w:p>
    <w:p w14:paraId="120A1D3A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Myślę, że powinniśmy się wzajemnie uzupełniać. Kobieta i mężczyzna wnoszą inne energie, ale obie są równie ważne.</w:t>
      </w:r>
    </w:p>
    <w:p w14:paraId="290FEF0C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Czy mężczyźni mają dziś trudniej odnaleźć swoją rolę?</w:t>
      </w:r>
    </w:p>
    <w:p w14:paraId="635262F1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Czasem tak. Dlatego ważne, żeby też mówili o swoich wartościach i potrzebach.</w:t>
      </w:r>
    </w:p>
    <w:p w14:paraId="6AAAB19B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Są już inicjatywy, które to wspierają.</w:t>
      </w:r>
    </w:p>
    <w:p w14:paraId="316C8364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Tak, na przykład wyjazdy tylko dla mężczyzn – w naturę, gdzie budują relacje, rozmawiają i wzmacniają swoją energię.</w:t>
      </w:r>
    </w:p>
    <w:p w14:paraId="2AF96560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Czyli kobiety i mężczyźni potrzebują trochę innych przestrzeni.</w:t>
      </w:r>
    </w:p>
    <w:p w14:paraId="3CB2E9BE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Dokładnie. Nas zasilają inne rzeczy, ale obie energie są potrzebne.</w:t>
      </w:r>
    </w:p>
    <w:p w14:paraId="36BDFE02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Podoba mi się, że mówisz też o akceptowaniu słabości.</w:t>
      </w:r>
    </w:p>
    <w:p w14:paraId="31C6605A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Bo pełna akceptacja to także zgoda na własne emocje i trudniejsze momenty.</w:t>
      </w:r>
    </w:p>
    <w:p w14:paraId="226B3D6E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lastRenderedPageBreak/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Nawet złość może być potrzebna.</w:t>
      </w:r>
    </w:p>
    <w:p w14:paraId="07206B8C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Tak, bo informuje nas, że jakaś granica została przekroczona i może motywować do działania.</w:t>
      </w:r>
    </w:p>
    <w:p w14:paraId="01CA9163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Najważniejsze, by ją świadomie przeżywać.</w:t>
      </w:r>
    </w:p>
    <w:p w14:paraId="533826EE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Dokładnie – pozwolić sobie na emocje, ale nie krzywdzić innych.</w:t>
      </w:r>
    </w:p>
    <w:p w14:paraId="2C3A597F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27767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827767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Pogrubienie"/>
          <w:rFonts w:ascii="Calibri" w:hAnsi="Calibri" w:cs="Calibri"/>
          <w:sz w:val="22"/>
          <w:szCs w:val="22"/>
        </w:rPr>
        <w:t>Dziękuję ci za tę rozmowę.</w:t>
      </w:r>
    </w:p>
    <w:p w14:paraId="5588303B" w14:textId="77777777" w:rsidR="00827767" w:rsidRPr="00827767" w:rsidRDefault="00827767" w:rsidP="00827767">
      <w:pPr>
        <w:pStyle w:val="NormalnyWeb"/>
        <w:rPr>
          <w:rFonts w:ascii="Calibri" w:hAnsi="Calibri" w:cs="Calibri"/>
          <w:sz w:val="22"/>
          <w:szCs w:val="22"/>
        </w:rPr>
      </w:pPr>
      <w:r w:rsidRPr="00827767">
        <w:rPr>
          <w:rStyle w:val="Uwydatnienie"/>
          <w:rFonts w:ascii="Calibri" w:hAnsi="Calibri" w:cs="Calibri"/>
          <w:sz w:val="22"/>
          <w:szCs w:val="22"/>
        </w:rPr>
        <w:t>Anastazja Jakubiak:</w:t>
      </w:r>
      <w:r w:rsidRPr="00827767">
        <w:rPr>
          <w:rFonts w:ascii="Calibri" w:hAnsi="Calibri" w:cs="Calibri"/>
          <w:sz w:val="22"/>
          <w:szCs w:val="22"/>
        </w:rPr>
        <w:t xml:space="preserve"> </w:t>
      </w:r>
      <w:r w:rsidRPr="00827767">
        <w:rPr>
          <w:rStyle w:val="Uwydatnienie"/>
          <w:rFonts w:ascii="Calibri" w:hAnsi="Calibri" w:cs="Calibri"/>
          <w:sz w:val="22"/>
          <w:szCs w:val="22"/>
        </w:rPr>
        <w:t>Ja również bardzo dziękuję.</w:t>
      </w:r>
    </w:p>
    <w:p w14:paraId="186739A3" w14:textId="77777777" w:rsidR="006331F4" w:rsidRDefault="006331F4"/>
    <w:sectPr w:rsidR="006331F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6C59" w14:textId="77777777" w:rsidR="0075309F" w:rsidRDefault="0075309F" w:rsidP="00F92223">
      <w:pPr>
        <w:spacing w:after="0" w:line="240" w:lineRule="auto"/>
      </w:pPr>
      <w:r>
        <w:separator/>
      </w:r>
    </w:p>
  </w:endnote>
  <w:endnote w:type="continuationSeparator" w:id="0">
    <w:p w14:paraId="6FCD8289" w14:textId="77777777" w:rsidR="0075309F" w:rsidRDefault="0075309F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75309F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80A5" w14:textId="77777777" w:rsidR="0075309F" w:rsidRDefault="0075309F" w:rsidP="00F92223">
      <w:pPr>
        <w:spacing w:after="0" w:line="240" w:lineRule="auto"/>
      </w:pPr>
      <w:r>
        <w:separator/>
      </w:r>
    </w:p>
  </w:footnote>
  <w:footnote w:type="continuationSeparator" w:id="0">
    <w:p w14:paraId="6C62BB9E" w14:textId="77777777" w:rsidR="0075309F" w:rsidRDefault="0075309F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75309F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381C88"/>
    <w:rsid w:val="00463920"/>
    <w:rsid w:val="00473385"/>
    <w:rsid w:val="00505AB4"/>
    <w:rsid w:val="00622842"/>
    <w:rsid w:val="006331F4"/>
    <w:rsid w:val="006657DD"/>
    <w:rsid w:val="00745395"/>
    <w:rsid w:val="0075309F"/>
    <w:rsid w:val="007D78EF"/>
    <w:rsid w:val="0081328C"/>
    <w:rsid w:val="00827767"/>
    <w:rsid w:val="00892FE1"/>
    <w:rsid w:val="009D5550"/>
    <w:rsid w:val="00A01F46"/>
    <w:rsid w:val="00B918D6"/>
    <w:rsid w:val="00C218CB"/>
    <w:rsid w:val="00C45329"/>
    <w:rsid w:val="00CE3A19"/>
    <w:rsid w:val="00E96292"/>
    <w:rsid w:val="00EF438C"/>
    <w:rsid w:val="00F15D37"/>
    <w:rsid w:val="00F92223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7</Pages>
  <Words>1520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2026-04-22T10:18:00Z</dcterms:created>
  <dcterms:modified xsi:type="dcterms:W3CDTF">2026-04-22T10:18:00Z</dcterms:modified>
</cp:coreProperties>
</file>