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61FD3B2F" w:rsidR="00A46DD3" w:rsidRPr="008C04D9" w:rsidRDefault="008936FE" w:rsidP="00A46DD3">
      <w:pPr>
        <w:jc w:val="right"/>
        <w:rPr>
          <w:rFonts w:cs="Calibri"/>
        </w:rPr>
      </w:pPr>
      <w:r>
        <w:rPr>
          <w:rFonts w:cs="Calibri"/>
        </w:rPr>
        <w:t>23</w:t>
      </w:r>
      <w:r w:rsidR="00B44C52" w:rsidRPr="008C04D9">
        <w:rPr>
          <w:rFonts w:cs="Calibri"/>
        </w:rPr>
        <w:t>.04</w:t>
      </w:r>
      <w:r w:rsidR="00A46DD3" w:rsidRPr="008C04D9">
        <w:rPr>
          <w:rFonts w:cs="Calibri"/>
        </w:rPr>
        <w:t>.</w:t>
      </w:r>
      <w:proofErr w:type="gramStart"/>
      <w:r w:rsidR="00A46DD3" w:rsidRPr="008C04D9">
        <w:rPr>
          <w:rFonts w:cs="Calibri"/>
        </w:rPr>
        <w:t>2026r.</w:t>
      </w:r>
      <w:proofErr w:type="gramEnd"/>
    </w:p>
    <w:p w14:paraId="08B59E83" w14:textId="140F399A" w:rsidR="00A46DD3" w:rsidRPr="008C04D9" w:rsidRDefault="00A46DD3" w:rsidP="00A46DD3">
      <w:pPr>
        <w:rPr>
          <w:rFonts w:cs="Calibri"/>
        </w:rPr>
      </w:pPr>
      <w:r w:rsidRPr="008C04D9">
        <w:rPr>
          <w:rFonts w:cs="Calibri"/>
        </w:rPr>
        <w:t>INFORMACJA PRASOWA</w:t>
      </w:r>
    </w:p>
    <w:p w14:paraId="47EBFB94" w14:textId="4D18E84B" w:rsidR="00B44C52" w:rsidRDefault="00B44C52" w:rsidP="007240F2">
      <w:pPr>
        <w:pStyle w:val="NormalnyWeb"/>
        <w:jc w:val="both"/>
        <w:rPr>
          <w:rStyle w:val="Pogrubienie"/>
          <w:rFonts w:ascii="Calibri" w:hAnsi="Calibri" w:cs="Calibri"/>
          <w:sz w:val="22"/>
          <w:szCs w:val="22"/>
        </w:rPr>
      </w:pPr>
    </w:p>
    <w:p w14:paraId="0E8A120C" w14:textId="77777777" w:rsidR="00EB0381" w:rsidRPr="00EB0381" w:rsidRDefault="00EB0381" w:rsidP="00EB0381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EB0381">
        <w:rPr>
          <w:rStyle w:val="Pogrubienie"/>
          <w:rFonts w:ascii="Calibri" w:hAnsi="Calibri" w:cs="Calibri"/>
          <w:sz w:val="22"/>
          <w:szCs w:val="22"/>
        </w:rPr>
        <w:t xml:space="preserve">Sława Przybylska szczerze u </w:t>
      </w:r>
      <w:proofErr w:type="spellStart"/>
      <w:r w:rsidRPr="00EB038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B0381">
        <w:rPr>
          <w:rStyle w:val="Pogrubienie"/>
          <w:rFonts w:ascii="Calibri" w:hAnsi="Calibri" w:cs="Calibri"/>
          <w:sz w:val="22"/>
          <w:szCs w:val="22"/>
        </w:rPr>
        <w:t>. „Piosenka musi być prawdą, inaczej publiczność to wyczuje”</w:t>
      </w:r>
    </w:p>
    <w:p w14:paraId="61E31932" w14:textId="77777777" w:rsidR="00EB0381" w:rsidRPr="00EB0381" w:rsidRDefault="00EB0381" w:rsidP="00EB038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B0381">
        <w:rPr>
          <w:rStyle w:val="Pogrubienie"/>
          <w:rFonts w:ascii="Calibri" w:hAnsi="Calibri" w:cs="Calibri"/>
          <w:sz w:val="22"/>
          <w:szCs w:val="22"/>
        </w:rPr>
        <w:t xml:space="preserve">Legenda polskiej piosenki Sława Przybylska była pierwszą </w:t>
      </w:r>
      <w:proofErr w:type="spellStart"/>
      <w:r w:rsidRPr="00EB0381">
        <w:rPr>
          <w:rStyle w:val="Pogrubienie"/>
          <w:rFonts w:ascii="Calibri" w:hAnsi="Calibri" w:cs="Calibri"/>
          <w:sz w:val="22"/>
          <w:szCs w:val="22"/>
        </w:rPr>
        <w:t>gościnią</w:t>
      </w:r>
      <w:proofErr w:type="spellEnd"/>
      <w:r w:rsidRPr="00EB0381">
        <w:rPr>
          <w:rStyle w:val="Pogrubienie"/>
          <w:rFonts w:ascii="Calibri" w:hAnsi="Calibri" w:cs="Calibri"/>
          <w:sz w:val="22"/>
          <w:szCs w:val="22"/>
        </w:rPr>
        <w:t xml:space="preserve"> nowego autorskiego programu „</w:t>
      </w:r>
      <w:proofErr w:type="spellStart"/>
      <w:r w:rsidRPr="00EB038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EB0381">
        <w:rPr>
          <w:rStyle w:val="Pogrubienie"/>
          <w:rFonts w:ascii="Calibri" w:hAnsi="Calibri" w:cs="Calibri"/>
          <w:sz w:val="22"/>
          <w:szCs w:val="22"/>
        </w:rPr>
        <w:t xml:space="preserve"> zaprasza”. W szczerej rozmowie na antenie RMF Classic artystki opowiedziały o emocjach w muzyce, wspomnieniach ze sceny, zmianach w świecie kultury oraz o tym, czym dziś jest szczęście, miłość i uważność na drugiego człowieka.</w:t>
      </w:r>
    </w:p>
    <w:p w14:paraId="604A6DE7" w14:textId="77777777" w:rsidR="00EB0381" w:rsidRPr="00EB0381" w:rsidRDefault="00EB0381" w:rsidP="00EB038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B0381">
        <w:rPr>
          <w:rFonts w:ascii="Calibri" w:hAnsi="Calibri" w:cs="Calibri"/>
          <w:sz w:val="22"/>
          <w:szCs w:val="22"/>
        </w:rPr>
        <w:t xml:space="preserve">Spotkanie dwóch wyjątkowych osobowości polskiej sceny było pełne wspomnień i refleksji o sztuce. </w:t>
      </w:r>
      <w:proofErr w:type="spellStart"/>
      <w:r w:rsidRPr="00EB0381">
        <w:rPr>
          <w:rFonts w:ascii="Calibri" w:hAnsi="Calibri" w:cs="Calibri"/>
          <w:sz w:val="22"/>
          <w:szCs w:val="22"/>
        </w:rPr>
        <w:t>Kayah</w:t>
      </w:r>
      <w:proofErr w:type="spellEnd"/>
      <w:r w:rsidRPr="00EB0381">
        <w:rPr>
          <w:rFonts w:ascii="Calibri" w:hAnsi="Calibri" w:cs="Calibri"/>
          <w:sz w:val="22"/>
          <w:szCs w:val="22"/>
        </w:rPr>
        <w:t xml:space="preserve"> nie ukrywała, że rozmowa z Sławą Przybylską była dla niej szczególnym momentem – artystka od lat pozostaje jedną z ikon polskiej piosenki i symbolem niezwykłej wrażliwości scenicznej.</w:t>
      </w:r>
    </w:p>
    <w:p w14:paraId="22670F7C" w14:textId="77777777" w:rsidR="00EB0381" w:rsidRPr="00EB0381" w:rsidRDefault="00EB0381" w:rsidP="00EB038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B0381">
        <w:rPr>
          <w:rStyle w:val="Pogrubienie"/>
          <w:rFonts w:ascii="Calibri" w:hAnsi="Calibri" w:cs="Calibri"/>
          <w:i/>
          <w:iCs/>
          <w:sz w:val="22"/>
          <w:szCs w:val="22"/>
        </w:rPr>
        <w:t>– Kiedy słucham Sławy, zawsze mam poczucie, że spotykam artystkę, która nie tylko śpiewa piosenkę, ale nią jest. I myślę, że właśnie dlatego jej głos od tylu lat tak mocno porusza ludzi</w:t>
      </w:r>
      <w:r w:rsidRPr="00EB0381">
        <w:rPr>
          <w:rFonts w:ascii="Calibri" w:hAnsi="Calibri" w:cs="Calibri"/>
          <w:sz w:val="22"/>
          <w:szCs w:val="22"/>
        </w:rPr>
        <w:t xml:space="preserve"> – mówi </w:t>
      </w:r>
      <w:proofErr w:type="spellStart"/>
      <w:r w:rsidRPr="00EB0381">
        <w:rPr>
          <w:rFonts w:ascii="Calibri" w:hAnsi="Calibri" w:cs="Calibri"/>
          <w:sz w:val="22"/>
          <w:szCs w:val="22"/>
        </w:rPr>
        <w:t>Kayah</w:t>
      </w:r>
      <w:proofErr w:type="spellEnd"/>
      <w:r w:rsidRPr="00EB0381">
        <w:rPr>
          <w:rFonts w:ascii="Calibri" w:hAnsi="Calibri" w:cs="Calibri"/>
          <w:sz w:val="22"/>
          <w:szCs w:val="22"/>
        </w:rPr>
        <w:t>.</w:t>
      </w:r>
    </w:p>
    <w:p w14:paraId="66C9D658" w14:textId="77777777" w:rsidR="00EB0381" w:rsidRPr="00EB0381" w:rsidRDefault="00EB0381" w:rsidP="00EB038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B0381">
        <w:rPr>
          <w:rFonts w:ascii="Calibri" w:hAnsi="Calibri" w:cs="Calibri"/>
          <w:sz w:val="22"/>
          <w:szCs w:val="22"/>
        </w:rPr>
        <w:t>W trakcie rozmowy Sława Przybylska wróciła pamięcią do początków swojej kariery i spotkań z wielkimi postaciami polskiej kultury. Opowiadała także o tym, jak bardzo zmienił się świat muzyki i dlaczego dla niej najważniejsze zawsze były emocje.</w:t>
      </w:r>
    </w:p>
    <w:p w14:paraId="6830E70D" w14:textId="77777777" w:rsidR="00EB0381" w:rsidRPr="00EB0381" w:rsidRDefault="00EB0381" w:rsidP="00EB038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B0381">
        <w:rPr>
          <w:rStyle w:val="Pogrubienie"/>
          <w:rFonts w:ascii="Calibri" w:hAnsi="Calibri" w:cs="Calibri"/>
          <w:i/>
          <w:iCs/>
          <w:sz w:val="22"/>
          <w:szCs w:val="22"/>
        </w:rPr>
        <w:t>– Piosenka musi być prawdą. Jeśli artysta nie utożsamia się z tekstem i nie przekazuje emocji, publiczność natychmiast to wyczuje. Ja zawsze chciałam śpiewać tak, jakbym sama była tą piosenką</w:t>
      </w:r>
      <w:r w:rsidRPr="00EB0381">
        <w:rPr>
          <w:rFonts w:ascii="Calibri" w:hAnsi="Calibri" w:cs="Calibri"/>
          <w:sz w:val="22"/>
          <w:szCs w:val="22"/>
        </w:rPr>
        <w:t xml:space="preserve"> – podkreśla Sława Przybylska.</w:t>
      </w:r>
    </w:p>
    <w:p w14:paraId="371CCBF1" w14:textId="77777777" w:rsidR="00EB0381" w:rsidRPr="00EB0381" w:rsidRDefault="00EB0381" w:rsidP="00EB038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B0381">
        <w:rPr>
          <w:rFonts w:ascii="Calibri" w:hAnsi="Calibri" w:cs="Calibri"/>
          <w:sz w:val="22"/>
          <w:szCs w:val="22"/>
        </w:rPr>
        <w:t xml:space="preserve">Artystka zdradziła również, że pracuje nad nowym materiałem inspirowanym poezją żydowską. Nagrania są już gotowe, a płyta czeka na </w:t>
      </w:r>
      <w:proofErr w:type="gramStart"/>
      <w:r w:rsidRPr="00EB0381">
        <w:rPr>
          <w:rFonts w:ascii="Calibri" w:hAnsi="Calibri" w:cs="Calibri"/>
          <w:sz w:val="22"/>
          <w:szCs w:val="22"/>
        </w:rPr>
        <w:t>finalne</w:t>
      </w:r>
      <w:proofErr w:type="gramEnd"/>
      <w:r w:rsidRPr="00EB0381">
        <w:rPr>
          <w:rFonts w:ascii="Calibri" w:hAnsi="Calibri" w:cs="Calibri"/>
          <w:sz w:val="22"/>
          <w:szCs w:val="22"/>
        </w:rPr>
        <w:t xml:space="preserve"> prace wydawnicze. Przybylska przyznała także, że coraz częściej myśli o pisaniu i literaturze, choć nie wszystkie historie ze swojego życia chciałaby opowiadać publicznie.</w:t>
      </w:r>
    </w:p>
    <w:p w14:paraId="66C8BDCE" w14:textId="77777777" w:rsidR="00EB0381" w:rsidRPr="00EB0381" w:rsidRDefault="00EB0381" w:rsidP="00EB038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B0381">
        <w:rPr>
          <w:rFonts w:ascii="Calibri" w:hAnsi="Calibri" w:cs="Calibri"/>
          <w:sz w:val="22"/>
          <w:szCs w:val="22"/>
        </w:rPr>
        <w:t>W rozmowie nie zabrakło także refleksji o współczesnym świecie i relacjach między ludźmi. Jak podkreśla artystka, w codziennym pośpiechu coraz łatwiej zapominamy o prostych, najważniejszych wartościach.</w:t>
      </w:r>
    </w:p>
    <w:p w14:paraId="3E267F32" w14:textId="77777777" w:rsidR="00EB0381" w:rsidRPr="00EB0381" w:rsidRDefault="00EB0381" w:rsidP="00EB038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B0381">
        <w:rPr>
          <w:rStyle w:val="Pogrubienie"/>
          <w:rFonts w:ascii="Calibri" w:hAnsi="Calibri" w:cs="Calibri"/>
          <w:i/>
          <w:iCs/>
          <w:sz w:val="22"/>
          <w:szCs w:val="22"/>
        </w:rPr>
        <w:t>– Najważniejsze jest, żeby człowiek był miłością. Żeby wysyłał dobre myśli, uśmiechał się do ludzi i przekazywał życzliwość. Chwila jest najważniejsza, bo zaraz przemija. Trzeba ją poczuć tu i teraz</w:t>
      </w:r>
      <w:r w:rsidRPr="00EB0381">
        <w:rPr>
          <w:rFonts w:ascii="Calibri" w:hAnsi="Calibri" w:cs="Calibri"/>
          <w:sz w:val="22"/>
          <w:szCs w:val="22"/>
        </w:rPr>
        <w:t xml:space="preserve"> – mówi Sława Przybylska.</w:t>
      </w:r>
    </w:p>
    <w:p w14:paraId="0BDEA437" w14:textId="77777777" w:rsidR="008936FE" w:rsidRPr="007240F2" w:rsidRDefault="008936FE" w:rsidP="007240F2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8936FE" w:rsidRPr="007240F2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3006" w14:textId="77777777" w:rsidR="007A5B54" w:rsidRDefault="007A5B54" w:rsidP="00F92223">
      <w:pPr>
        <w:spacing w:after="0" w:line="240" w:lineRule="auto"/>
      </w:pPr>
      <w:r>
        <w:separator/>
      </w:r>
    </w:p>
  </w:endnote>
  <w:endnote w:type="continuationSeparator" w:id="0">
    <w:p w14:paraId="6228B8E5" w14:textId="77777777" w:rsidR="007A5B54" w:rsidRDefault="007A5B54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7A5B54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97995" w14:textId="77777777" w:rsidR="007A5B54" w:rsidRDefault="007A5B54" w:rsidP="00F92223">
      <w:pPr>
        <w:spacing w:after="0" w:line="240" w:lineRule="auto"/>
      </w:pPr>
      <w:r>
        <w:separator/>
      </w:r>
    </w:p>
  </w:footnote>
  <w:footnote w:type="continuationSeparator" w:id="0">
    <w:p w14:paraId="53A5C6F3" w14:textId="77777777" w:rsidR="007A5B54" w:rsidRDefault="007A5B54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7A5B54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1206A6"/>
    <w:rsid w:val="002C6479"/>
    <w:rsid w:val="00381C88"/>
    <w:rsid w:val="00446031"/>
    <w:rsid w:val="005C2CB9"/>
    <w:rsid w:val="007240F2"/>
    <w:rsid w:val="007A1249"/>
    <w:rsid w:val="007A5B54"/>
    <w:rsid w:val="00892FE1"/>
    <w:rsid w:val="008936FE"/>
    <w:rsid w:val="008C04D9"/>
    <w:rsid w:val="009D5550"/>
    <w:rsid w:val="00A01F46"/>
    <w:rsid w:val="00A46DD3"/>
    <w:rsid w:val="00B44C52"/>
    <w:rsid w:val="00BA4262"/>
    <w:rsid w:val="00BA44BF"/>
    <w:rsid w:val="00CD6E6E"/>
    <w:rsid w:val="00E7276B"/>
    <w:rsid w:val="00E96292"/>
    <w:rsid w:val="00EB0381"/>
    <w:rsid w:val="00F15D37"/>
    <w:rsid w:val="00F75BD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2026-04-21T14:18:00Z</dcterms:created>
  <dcterms:modified xsi:type="dcterms:W3CDTF">2026-04-21T14:18:00Z</dcterms:modified>
</cp:coreProperties>
</file>