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3D19" w14:textId="723A336A" w:rsidR="006331F4" w:rsidRPr="00DE60CF" w:rsidRDefault="00B03EA4" w:rsidP="006331F4">
      <w:pPr>
        <w:jc w:val="right"/>
        <w:rPr>
          <w:rFonts w:cs="Calibri"/>
        </w:rPr>
      </w:pPr>
      <w:r>
        <w:rPr>
          <w:rFonts w:cs="Calibri"/>
        </w:rPr>
        <w:t>2</w:t>
      </w:r>
      <w:r w:rsidR="00943BF8" w:rsidRPr="00DE60CF">
        <w:rPr>
          <w:rFonts w:cs="Calibri"/>
        </w:rPr>
        <w:t>1</w:t>
      </w:r>
      <w:r w:rsidR="006331F4" w:rsidRPr="00DE60CF">
        <w:rPr>
          <w:rFonts w:cs="Calibri"/>
        </w:rPr>
        <w:t>.0</w:t>
      </w:r>
      <w:r w:rsidR="00943BF8" w:rsidRPr="00DE60CF">
        <w:rPr>
          <w:rFonts w:cs="Calibri"/>
        </w:rPr>
        <w:t>4</w:t>
      </w:r>
      <w:r w:rsidR="006331F4" w:rsidRPr="00DE60CF">
        <w:rPr>
          <w:rFonts w:cs="Calibri"/>
        </w:rPr>
        <w:t>.</w:t>
      </w:r>
      <w:proofErr w:type="gramStart"/>
      <w:r w:rsidR="006331F4" w:rsidRPr="00DE60CF">
        <w:rPr>
          <w:rFonts w:cs="Calibri"/>
        </w:rPr>
        <w:t>2026r.</w:t>
      </w:r>
      <w:proofErr w:type="gramEnd"/>
    </w:p>
    <w:p w14:paraId="5206A3A6" w14:textId="0F6102C5" w:rsidR="006331F4" w:rsidRPr="00DE60CF" w:rsidRDefault="00B03EA4" w:rsidP="006331F4">
      <w:pPr>
        <w:rPr>
          <w:rFonts w:cs="Calibri"/>
        </w:rPr>
      </w:pPr>
      <w:r>
        <w:rPr>
          <w:rFonts w:cs="Calibri"/>
        </w:rPr>
        <w:t>INFORMACJA PRASOWA</w:t>
      </w:r>
    </w:p>
    <w:p w14:paraId="63C100A7" w14:textId="77777777" w:rsidR="006331F4" w:rsidRPr="00DE60CF" w:rsidRDefault="006331F4" w:rsidP="006331F4">
      <w:pPr>
        <w:rPr>
          <w:rFonts w:cs="Calibri"/>
        </w:rPr>
      </w:pPr>
    </w:p>
    <w:p w14:paraId="636D2A89" w14:textId="533E694E" w:rsidR="003100E4" w:rsidRPr="003100E4" w:rsidRDefault="003100E4" w:rsidP="003100E4">
      <w:pPr>
        <w:pStyle w:val="NormalnyWeb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3100E4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100E4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="00402B31">
        <w:rPr>
          <w:rStyle w:val="Pogrubienie"/>
          <w:rFonts w:ascii="Calibri" w:hAnsi="Calibri" w:cs="Calibri"/>
          <w:sz w:val="22"/>
          <w:szCs w:val="22"/>
        </w:rPr>
        <w:t>zaczyna pracę, o której marzyła</w:t>
      </w:r>
    </w:p>
    <w:p w14:paraId="6E05A5C8" w14:textId="77777777" w:rsidR="003100E4" w:rsidRPr="003100E4" w:rsidRDefault="003100E4" w:rsidP="003100E4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3100E4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100E4">
        <w:rPr>
          <w:rStyle w:val="Pogrubienie"/>
          <w:rFonts w:ascii="Calibri" w:hAnsi="Calibri" w:cs="Calibri"/>
          <w:sz w:val="22"/>
          <w:szCs w:val="22"/>
        </w:rPr>
        <w:t xml:space="preserve"> rozpoczyna nowy rozdział i dołącza do RMF Classic jako prowadząca autorski program. „</w:t>
      </w:r>
      <w:proofErr w:type="spellStart"/>
      <w:r w:rsidRPr="003100E4">
        <w:rPr>
          <w:rStyle w:val="Pogrubienie"/>
          <w:rFonts w:ascii="Calibri" w:hAnsi="Calibri" w:cs="Calibri"/>
          <w:sz w:val="22"/>
          <w:szCs w:val="22"/>
        </w:rPr>
        <w:t>Kayah</w:t>
      </w:r>
      <w:proofErr w:type="spellEnd"/>
      <w:r w:rsidRPr="003100E4">
        <w:rPr>
          <w:rStyle w:val="Pogrubienie"/>
          <w:rFonts w:ascii="Calibri" w:hAnsi="Calibri" w:cs="Calibri"/>
          <w:sz w:val="22"/>
          <w:szCs w:val="22"/>
        </w:rPr>
        <w:t xml:space="preserve"> zaprasza” zadebiutuje w sobotę 25 kwietnia – o godz. 10:00 na kanale YouTube RMF Classic oraz o godz. 11:00 na antenie stacji. W dwugodzinnej audycji artystka będzie rozmawiać z wybitnymi postaciami polskiej kultury.</w:t>
      </w:r>
    </w:p>
    <w:p w14:paraId="69B5D10E" w14:textId="77777777" w:rsidR="003100E4" w:rsidRPr="003100E4" w:rsidRDefault="003100E4" w:rsidP="003100E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100E4">
        <w:rPr>
          <w:rFonts w:ascii="Calibri" w:hAnsi="Calibri" w:cs="Calibri"/>
          <w:sz w:val="22"/>
          <w:szCs w:val="22"/>
        </w:rPr>
        <w:t>„</w:t>
      </w:r>
      <w:proofErr w:type="spellStart"/>
      <w:r w:rsidRPr="003100E4">
        <w:rPr>
          <w:rFonts w:ascii="Calibri" w:hAnsi="Calibri" w:cs="Calibri"/>
          <w:sz w:val="22"/>
          <w:szCs w:val="22"/>
        </w:rPr>
        <w:t>Kayah</w:t>
      </w:r>
      <w:proofErr w:type="spellEnd"/>
      <w:r w:rsidRPr="003100E4">
        <w:rPr>
          <w:rFonts w:ascii="Calibri" w:hAnsi="Calibri" w:cs="Calibri"/>
          <w:sz w:val="22"/>
          <w:szCs w:val="22"/>
        </w:rPr>
        <w:t xml:space="preserve"> zaprasza” to pełnoprawny, autorski program artystki. W każdej audycji </w:t>
      </w:r>
      <w:proofErr w:type="spellStart"/>
      <w:r w:rsidRPr="003100E4">
        <w:rPr>
          <w:rFonts w:ascii="Calibri" w:hAnsi="Calibri" w:cs="Calibri"/>
          <w:sz w:val="22"/>
          <w:szCs w:val="22"/>
        </w:rPr>
        <w:t>Kayah</w:t>
      </w:r>
      <w:proofErr w:type="spellEnd"/>
      <w:r w:rsidRPr="003100E4">
        <w:rPr>
          <w:rFonts w:ascii="Calibri" w:hAnsi="Calibri" w:cs="Calibri"/>
          <w:sz w:val="22"/>
          <w:szCs w:val="22"/>
        </w:rPr>
        <w:t xml:space="preserve"> będzie spotykać się z wyjątkowymi gośćmi – ikonami polskiej kultury, które podobnie jak ona odcisnęły swój ślad w muzyce, filmie, sztuce czy literaturze.</w:t>
      </w:r>
    </w:p>
    <w:p w14:paraId="7F21F966" w14:textId="77777777" w:rsidR="003100E4" w:rsidRPr="003100E4" w:rsidRDefault="003100E4" w:rsidP="003100E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100E4">
        <w:rPr>
          <w:rFonts w:ascii="Calibri" w:hAnsi="Calibri" w:cs="Calibri"/>
          <w:sz w:val="22"/>
          <w:szCs w:val="22"/>
        </w:rPr>
        <w:t xml:space="preserve">To spotkania ikony z ikonami – niespieszne rozmowy pełne bliskości i uważności, w których liczy się nie tylko dorobek gości, ale przede wszystkim to, kim są jako ludzie. </w:t>
      </w:r>
      <w:proofErr w:type="spellStart"/>
      <w:r w:rsidRPr="003100E4">
        <w:rPr>
          <w:rFonts w:ascii="Calibri" w:hAnsi="Calibri" w:cs="Calibri"/>
          <w:sz w:val="22"/>
          <w:szCs w:val="22"/>
        </w:rPr>
        <w:t>Kayah</w:t>
      </w:r>
      <w:proofErr w:type="spellEnd"/>
      <w:r w:rsidRPr="003100E4">
        <w:rPr>
          <w:rFonts w:ascii="Calibri" w:hAnsi="Calibri" w:cs="Calibri"/>
          <w:sz w:val="22"/>
          <w:szCs w:val="22"/>
        </w:rPr>
        <w:t xml:space="preserve"> prowadzi je z naturalną empatią, humorem i wrażliwością, dla której najważniejszą wartością pozostaje szczerość i prawda.</w:t>
      </w:r>
    </w:p>
    <w:p w14:paraId="5569ACCC" w14:textId="77777777" w:rsidR="003100E4" w:rsidRPr="003100E4" w:rsidRDefault="003100E4" w:rsidP="003100E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100E4">
        <w:rPr>
          <w:rFonts w:ascii="Calibri" w:hAnsi="Calibri" w:cs="Calibri"/>
          <w:sz w:val="22"/>
          <w:szCs w:val="22"/>
        </w:rPr>
        <w:t xml:space="preserve">– </w:t>
      </w:r>
      <w:r w:rsidRPr="003100E4">
        <w:rPr>
          <w:rStyle w:val="Uwydatnienie"/>
          <w:rFonts w:ascii="Calibri" w:hAnsi="Calibri" w:cs="Calibri"/>
          <w:sz w:val="22"/>
          <w:szCs w:val="22"/>
        </w:rPr>
        <w:t xml:space="preserve">To prawdziwy zaszczyt, że </w:t>
      </w:r>
      <w:proofErr w:type="spellStart"/>
      <w:r w:rsidRPr="003100E4">
        <w:rPr>
          <w:rStyle w:val="Uwydatnienie"/>
          <w:rFonts w:ascii="Calibri" w:hAnsi="Calibri" w:cs="Calibri"/>
          <w:sz w:val="22"/>
          <w:szCs w:val="22"/>
        </w:rPr>
        <w:t>Kayah</w:t>
      </w:r>
      <w:proofErr w:type="spellEnd"/>
      <w:r w:rsidRPr="003100E4">
        <w:rPr>
          <w:rStyle w:val="Uwydatnienie"/>
          <w:rFonts w:ascii="Calibri" w:hAnsi="Calibri" w:cs="Calibri"/>
          <w:sz w:val="22"/>
          <w:szCs w:val="22"/>
        </w:rPr>
        <w:t xml:space="preserve"> dołącza do rodziny RMF Classic jako prowadząca. Jej niezwykła wrażliwość, czułość na drugiego człowieka i głęboka empatia tworzą aurę, której nie da się podrobić. </w:t>
      </w:r>
      <w:proofErr w:type="spellStart"/>
      <w:r w:rsidRPr="003100E4">
        <w:rPr>
          <w:rStyle w:val="Uwydatnienie"/>
          <w:rFonts w:ascii="Calibri" w:hAnsi="Calibri" w:cs="Calibri"/>
          <w:sz w:val="22"/>
          <w:szCs w:val="22"/>
        </w:rPr>
        <w:t>Kayah</w:t>
      </w:r>
      <w:proofErr w:type="spellEnd"/>
      <w:r w:rsidRPr="003100E4">
        <w:rPr>
          <w:rStyle w:val="Uwydatnienie"/>
          <w:rFonts w:ascii="Calibri" w:hAnsi="Calibri" w:cs="Calibri"/>
          <w:sz w:val="22"/>
          <w:szCs w:val="22"/>
        </w:rPr>
        <w:t xml:space="preserve"> nie przeprowadza wywiadów, </w:t>
      </w:r>
      <w:proofErr w:type="spellStart"/>
      <w:r w:rsidRPr="003100E4">
        <w:rPr>
          <w:rStyle w:val="Uwydatnienie"/>
          <w:rFonts w:ascii="Calibri" w:hAnsi="Calibri" w:cs="Calibri"/>
          <w:sz w:val="22"/>
          <w:szCs w:val="22"/>
        </w:rPr>
        <w:t>Kayah</w:t>
      </w:r>
      <w:proofErr w:type="spellEnd"/>
      <w:r w:rsidRPr="003100E4">
        <w:rPr>
          <w:rStyle w:val="Uwydatnienie"/>
          <w:rFonts w:ascii="Calibri" w:hAnsi="Calibri" w:cs="Calibri"/>
          <w:sz w:val="22"/>
          <w:szCs w:val="22"/>
        </w:rPr>
        <w:t xml:space="preserve"> spotyka się z ludźmi. Słucha ich tak, jakby czas na chwilę zwalniał, a świat stawał się bardziej uważny. Dzięki tym rozmowom słuchacze poznają nie tylko jej gości, lecz także ją samą – prawdziwą, naturalną, otwartą, pełną ciepła. </w:t>
      </w:r>
      <w:proofErr w:type="spellStart"/>
      <w:r w:rsidRPr="003100E4">
        <w:rPr>
          <w:rStyle w:val="Uwydatnienie"/>
          <w:rFonts w:ascii="Calibri" w:hAnsi="Calibri" w:cs="Calibri"/>
          <w:sz w:val="22"/>
          <w:szCs w:val="22"/>
        </w:rPr>
        <w:t>Kayah</w:t>
      </w:r>
      <w:proofErr w:type="spellEnd"/>
      <w:r w:rsidRPr="003100E4">
        <w:rPr>
          <w:rStyle w:val="Uwydatnienie"/>
          <w:rFonts w:ascii="Calibri" w:hAnsi="Calibri" w:cs="Calibri"/>
          <w:sz w:val="22"/>
          <w:szCs w:val="22"/>
        </w:rPr>
        <w:t xml:space="preserve"> tworzy własny mikroklimat, delikatny, intymny, pełen światła i miłości, i jestem szczęśliwa, że wreszcie będziemy mogli odsłonić go dla słuchaczy</w:t>
      </w:r>
      <w:r w:rsidRPr="003100E4">
        <w:rPr>
          <w:rFonts w:ascii="Calibri" w:hAnsi="Calibri" w:cs="Calibri"/>
          <w:sz w:val="22"/>
          <w:szCs w:val="22"/>
        </w:rPr>
        <w:t xml:space="preserve"> – mówi Maria Lester, szefowa podcastów Grupy RMF.</w:t>
      </w:r>
    </w:p>
    <w:p w14:paraId="5216F9EE" w14:textId="77777777" w:rsidR="003100E4" w:rsidRPr="003100E4" w:rsidRDefault="003100E4" w:rsidP="003100E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100E4">
        <w:rPr>
          <w:rFonts w:ascii="Calibri" w:hAnsi="Calibri" w:cs="Calibri"/>
          <w:sz w:val="22"/>
          <w:szCs w:val="22"/>
        </w:rPr>
        <w:t xml:space="preserve">Sama </w:t>
      </w:r>
      <w:proofErr w:type="spellStart"/>
      <w:r w:rsidRPr="003100E4">
        <w:rPr>
          <w:rFonts w:ascii="Calibri" w:hAnsi="Calibri" w:cs="Calibri"/>
          <w:sz w:val="22"/>
          <w:szCs w:val="22"/>
        </w:rPr>
        <w:t>Kayah</w:t>
      </w:r>
      <w:proofErr w:type="spellEnd"/>
      <w:r w:rsidRPr="003100E4">
        <w:rPr>
          <w:rFonts w:ascii="Calibri" w:hAnsi="Calibri" w:cs="Calibri"/>
          <w:sz w:val="22"/>
          <w:szCs w:val="22"/>
        </w:rPr>
        <w:t xml:space="preserve"> podkreśla, że nowa rola jest dla niej spełnieniem marzeń.</w:t>
      </w:r>
    </w:p>
    <w:p w14:paraId="567F07E9" w14:textId="77777777" w:rsidR="003100E4" w:rsidRPr="003100E4" w:rsidRDefault="003100E4" w:rsidP="003100E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100E4">
        <w:rPr>
          <w:rFonts w:ascii="Calibri" w:hAnsi="Calibri" w:cs="Calibri"/>
          <w:sz w:val="22"/>
          <w:szCs w:val="22"/>
        </w:rPr>
        <w:t xml:space="preserve">– </w:t>
      </w:r>
      <w:r w:rsidRPr="003100E4">
        <w:rPr>
          <w:rStyle w:val="Uwydatnienie"/>
          <w:rFonts w:ascii="Calibri" w:hAnsi="Calibri" w:cs="Calibri"/>
          <w:sz w:val="22"/>
          <w:szCs w:val="22"/>
        </w:rPr>
        <w:t xml:space="preserve">Zaczynam przygodę z RMF Classic w nowej, ale upragnionej dla mnie roli. Moja ciekawskość i ciekawość ludzi </w:t>
      </w:r>
      <w:proofErr w:type="gramStart"/>
      <w:r w:rsidRPr="003100E4">
        <w:rPr>
          <w:rStyle w:val="Uwydatnienie"/>
          <w:rFonts w:ascii="Calibri" w:hAnsi="Calibri" w:cs="Calibri"/>
          <w:sz w:val="22"/>
          <w:szCs w:val="22"/>
        </w:rPr>
        <w:t>jest</w:t>
      </w:r>
      <w:proofErr w:type="gramEnd"/>
      <w:r w:rsidRPr="003100E4">
        <w:rPr>
          <w:rStyle w:val="Uwydatnienie"/>
          <w:rFonts w:ascii="Calibri" w:hAnsi="Calibri" w:cs="Calibri"/>
          <w:sz w:val="22"/>
          <w:szCs w:val="22"/>
        </w:rPr>
        <w:t xml:space="preserve"> cudownym pretekstem, aby spotykać się z moimi gośćmi co tydzień na antenie RMF Classic. Często przyglądam się im za kulisami, widzę ich z innej perspektywy niż słuchacze i chciałabym uchylić tę kurtynę specjalnie dla RMF Classic</w:t>
      </w:r>
      <w:r w:rsidRPr="003100E4">
        <w:rPr>
          <w:rFonts w:ascii="Calibri" w:hAnsi="Calibri" w:cs="Calibri"/>
          <w:sz w:val="22"/>
          <w:szCs w:val="22"/>
        </w:rPr>
        <w:t xml:space="preserve"> – mówi </w:t>
      </w:r>
      <w:proofErr w:type="spellStart"/>
      <w:r w:rsidRPr="003100E4">
        <w:rPr>
          <w:rFonts w:ascii="Calibri" w:hAnsi="Calibri" w:cs="Calibri"/>
          <w:sz w:val="22"/>
          <w:szCs w:val="22"/>
        </w:rPr>
        <w:t>Kayah</w:t>
      </w:r>
      <w:proofErr w:type="spellEnd"/>
      <w:r w:rsidRPr="003100E4">
        <w:rPr>
          <w:rFonts w:ascii="Calibri" w:hAnsi="Calibri" w:cs="Calibri"/>
          <w:sz w:val="22"/>
          <w:szCs w:val="22"/>
        </w:rPr>
        <w:t>.</w:t>
      </w:r>
    </w:p>
    <w:p w14:paraId="625F576D" w14:textId="255E32D4" w:rsidR="003100E4" w:rsidRPr="003100E4" w:rsidRDefault="003100E4" w:rsidP="003100E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100E4">
        <w:rPr>
          <w:rFonts w:ascii="Calibri" w:hAnsi="Calibri" w:cs="Calibri"/>
          <w:sz w:val="22"/>
          <w:szCs w:val="22"/>
        </w:rPr>
        <w:t>Pierwszym gościem programu będzie legenda polskiej sceny – Sława Przybylska. W kolejnych odcinkach pojawią się także m.in. Natalia Kukulska, Katarzyna Miller oraz Jan Młynarski.</w:t>
      </w:r>
    </w:p>
    <w:p w14:paraId="47367E25" w14:textId="77777777" w:rsidR="00BF43CB" w:rsidRDefault="00BF43CB"/>
    <w:sectPr w:rsidR="00BF43CB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DAAF" w14:textId="77777777" w:rsidR="008224EC" w:rsidRDefault="008224EC" w:rsidP="00F92223">
      <w:pPr>
        <w:spacing w:after="0" w:line="240" w:lineRule="auto"/>
      </w:pPr>
      <w:r>
        <w:separator/>
      </w:r>
    </w:p>
  </w:endnote>
  <w:endnote w:type="continuationSeparator" w:id="0">
    <w:p w14:paraId="4C513F8C" w14:textId="77777777" w:rsidR="008224EC" w:rsidRDefault="008224EC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6294" w14:textId="77777777" w:rsidR="00F92223" w:rsidRDefault="008224EC" w:rsidP="00F92223">
    <w:pPr>
      <w:pStyle w:val="Stopka"/>
      <w:jc w:val="center"/>
    </w:pPr>
    <w:r>
      <w:rPr>
        <w:noProof/>
        <w:lang w:eastAsia="pl-PL"/>
      </w:rPr>
      <w:pict w14:anchorId="5852D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F7BD5" w14:textId="77777777" w:rsidR="008224EC" w:rsidRDefault="008224EC" w:rsidP="00F92223">
      <w:pPr>
        <w:spacing w:after="0" w:line="240" w:lineRule="auto"/>
      </w:pPr>
      <w:r>
        <w:separator/>
      </w:r>
    </w:p>
  </w:footnote>
  <w:footnote w:type="continuationSeparator" w:id="0">
    <w:p w14:paraId="7B171DE4" w14:textId="77777777" w:rsidR="008224EC" w:rsidRDefault="008224EC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9485" w14:textId="77777777" w:rsidR="00F92223" w:rsidRDefault="008224EC">
    <w:pPr>
      <w:pStyle w:val="Nagwek"/>
    </w:pPr>
    <w:r>
      <w:rPr>
        <w:noProof/>
        <w:lang w:eastAsia="pl-PL"/>
      </w:rPr>
      <w:pict w14:anchorId="0588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F4"/>
    <w:rsid w:val="000D4EA8"/>
    <w:rsid w:val="00107A14"/>
    <w:rsid w:val="00141ACF"/>
    <w:rsid w:val="001F35BF"/>
    <w:rsid w:val="003100E4"/>
    <w:rsid w:val="00381C88"/>
    <w:rsid w:val="00402B31"/>
    <w:rsid w:val="00473385"/>
    <w:rsid w:val="004B4D2F"/>
    <w:rsid w:val="00510D07"/>
    <w:rsid w:val="005A32DE"/>
    <w:rsid w:val="006331F4"/>
    <w:rsid w:val="00655786"/>
    <w:rsid w:val="006D16FF"/>
    <w:rsid w:val="007333B3"/>
    <w:rsid w:val="00742EF5"/>
    <w:rsid w:val="008224EC"/>
    <w:rsid w:val="00892FE1"/>
    <w:rsid w:val="00943BF8"/>
    <w:rsid w:val="00A01F46"/>
    <w:rsid w:val="00A3401C"/>
    <w:rsid w:val="00A54CB5"/>
    <w:rsid w:val="00B03EA4"/>
    <w:rsid w:val="00B57234"/>
    <w:rsid w:val="00B83FE7"/>
    <w:rsid w:val="00B907DB"/>
    <w:rsid w:val="00BF43CB"/>
    <w:rsid w:val="00C50003"/>
    <w:rsid w:val="00DB5FFA"/>
    <w:rsid w:val="00DC4CE3"/>
    <w:rsid w:val="00DE60CF"/>
    <w:rsid w:val="00E049A2"/>
    <w:rsid w:val="00E52E1B"/>
    <w:rsid w:val="00E910A3"/>
    <w:rsid w:val="00E96292"/>
    <w:rsid w:val="00EF438C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28FE"/>
  <w15:chartTrackingRefBased/>
  <w15:docId w15:val="{280E3EFC-D57A-4B84-9CC9-564E61D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633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331F4"/>
    <w:rPr>
      <w:b/>
      <w:bCs/>
    </w:rPr>
  </w:style>
  <w:style w:type="character" w:styleId="Uwydatnienie">
    <w:name w:val="Emphasis"/>
    <w:uiPriority w:val="20"/>
    <w:qFormat/>
    <w:rsid w:val="006331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2026-04-21T12:30:00Z</dcterms:created>
  <dcterms:modified xsi:type="dcterms:W3CDTF">2026-04-21T12:30:00Z</dcterms:modified>
</cp:coreProperties>
</file>