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287A930D" w:rsidR="00A46DD3" w:rsidRPr="005C3333" w:rsidRDefault="006E368D" w:rsidP="00A46DD3">
      <w:pPr>
        <w:jc w:val="right"/>
        <w:rPr>
          <w:rFonts w:cs="Calibri"/>
        </w:rPr>
      </w:pPr>
      <w:r>
        <w:rPr>
          <w:rFonts w:cs="Calibri"/>
        </w:rPr>
        <w:t>22</w:t>
      </w:r>
      <w:r w:rsidR="005C3333" w:rsidRPr="005C3333">
        <w:rPr>
          <w:rFonts w:cs="Calibri"/>
        </w:rPr>
        <w:t>.04.</w:t>
      </w:r>
      <w:proofErr w:type="gramStart"/>
      <w:r w:rsidR="00A46DD3" w:rsidRPr="005C3333">
        <w:rPr>
          <w:rFonts w:cs="Calibri"/>
        </w:rPr>
        <w:t>2026r.</w:t>
      </w:r>
      <w:proofErr w:type="gramEnd"/>
    </w:p>
    <w:p w14:paraId="0D672902" w14:textId="5ECC5667" w:rsidR="00A46DD3" w:rsidRDefault="00A46DD3" w:rsidP="00EC7839">
      <w:pPr>
        <w:rPr>
          <w:rFonts w:cs="Calibri"/>
        </w:rPr>
      </w:pPr>
      <w:r w:rsidRPr="005C3333">
        <w:rPr>
          <w:rFonts w:cs="Calibri"/>
        </w:rPr>
        <w:t>INFORMACJA PRASOWA</w:t>
      </w:r>
    </w:p>
    <w:p w14:paraId="1B6B7D4A" w14:textId="77777777" w:rsidR="00EC7839" w:rsidRPr="00EC7839" w:rsidRDefault="00EC7839" w:rsidP="00EC7839">
      <w:pPr>
        <w:rPr>
          <w:rStyle w:val="Pogrubienie"/>
          <w:rFonts w:cs="Calibri"/>
          <w:b w:val="0"/>
          <w:bCs w:val="0"/>
        </w:rPr>
      </w:pPr>
    </w:p>
    <w:p w14:paraId="06262055" w14:textId="77777777" w:rsidR="00F01948" w:rsidRPr="00F01948" w:rsidRDefault="00F01948" w:rsidP="00F01948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01948">
        <w:rPr>
          <w:rStyle w:val="Pogrubienie"/>
          <w:rFonts w:ascii="Calibri" w:hAnsi="Calibri" w:cs="Calibri"/>
          <w:sz w:val="22"/>
          <w:szCs w:val="22"/>
        </w:rPr>
        <w:t xml:space="preserve">Znamy hymn Męskie Granie 2026. „Nareszcie” z premierą w RMF FM, w orkiestrze </w:t>
      </w:r>
      <w:proofErr w:type="spellStart"/>
      <w:r w:rsidRPr="00F01948">
        <w:rPr>
          <w:rStyle w:val="Pogrubienie"/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Style w:val="Pogrubienie"/>
          <w:rFonts w:ascii="Calibri" w:hAnsi="Calibri" w:cs="Calibri"/>
          <w:sz w:val="22"/>
          <w:szCs w:val="22"/>
        </w:rPr>
        <w:t xml:space="preserve">, Vito </w:t>
      </w:r>
      <w:proofErr w:type="spellStart"/>
      <w:r w:rsidRPr="00F01948">
        <w:rPr>
          <w:rStyle w:val="Pogrubienie"/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Style w:val="Pogrubienie"/>
          <w:rFonts w:ascii="Calibri" w:hAnsi="Calibri" w:cs="Calibri"/>
          <w:sz w:val="22"/>
          <w:szCs w:val="22"/>
        </w:rPr>
        <w:t xml:space="preserve"> i Igor Herbut</w:t>
      </w:r>
    </w:p>
    <w:p w14:paraId="7FB306FC" w14:textId="77777777" w:rsidR="00F01948" w:rsidRPr="00F01948" w:rsidRDefault="00F01948" w:rsidP="00F0194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01948">
        <w:rPr>
          <w:rStyle w:val="Pogrubienie"/>
          <w:rFonts w:ascii="Calibri" w:hAnsi="Calibri" w:cs="Calibri"/>
          <w:sz w:val="22"/>
          <w:szCs w:val="22"/>
        </w:rPr>
        <w:t xml:space="preserve">Na antenie RMF FM odbyła się premiera hymnu Męskie Granie Orkiestra 2026. Tegoroczny utwór „Nareszcie” wykonują </w:t>
      </w:r>
      <w:proofErr w:type="spellStart"/>
      <w:r w:rsidRPr="00F01948">
        <w:rPr>
          <w:rStyle w:val="Pogrubienie"/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Style w:val="Pogrubienie"/>
          <w:rFonts w:ascii="Calibri" w:hAnsi="Calibri" w:cs="Calibri"/>
          <w:sz w:val="22"/>
          <w:szCs w:val="22"/>
        </w:rPr>
        <w:t xml:space="preserve">, Vito </w:t>
      </w:r>
      <w:proofErr w:type="spellStart"/>
      <w:r w:rsidRPr="00F01948">
        <w:rPr>
          <w:rStyle w:val="Pogrubienie"/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Style w:val="Pogrubienie"/>
          <w:rFonts w:ascii="Calibri" w:hAnsi="Calibri" w:cs="Calibri"/>
          <w:sz w:val="22"/>
          <w:szCs w:val="22"/>
        </w:rPr>
        <w:t xml:space="preserve"> i Igor Herbut, którzy tworzą skład najnowszej odsłony orkiestry. Artyści odwiedzili redakcję RMF FM, gdzie opowiedzieli o premierze i tegorocznej współpracy. Tym samym w RMF FM oficjalnie ruszyła machina Męskiego Grania 2026. RMF FM jest patronem medialnym trasy Męskie Granie 2026.</w:t>
      </w:r>
    </w:p>
    <w:p w14:paraId="121FF4E6" w14:textId="77777777" w:rsidR="00F01948" w:rsidRPr="00F01948" w:rsidRDefault="00F01948" w:rsidP="00F0194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01948">
        <w:rPr>
          <w:rFonts w:ascii="Calibri" w:hAnsi="Calibri" w:cs="Calibri"/>
          <w:sz w:val="22"/>
          <w:szCs w:val="22"/>
        </w:rPr>
        <w:t xml:space="preserve">„Nareszcie” to nowy hymn Męskie Granie Orkiestra 2026, wykonywany przez </w:t>
      </w:r>
      <w:proofErr w:type="spellStart"/>
      <w:r w:rsidRPr="00F01948">
        <w:rPr>
          <w:rFonts w:ascii="Calibri" w:hAnsi="Calibri" w:cs="Calibri"/>
          <w:sz w:val="22"/>
          <w:szCs w:val="22"/>
        </w:rPr>
        <w:t>Zalię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, Igora Herbuta i Vito </w:t>
      </w:r>
      <w:proofErr w:type="spellStart"/>
      <w:r w:rsidRPr="00F01948">
        <w:rPr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Fonts w:ascii="Calibri" w:hAnsi="Calibri" w:cs="Calibri"/>
          <w:sz w:val="22"/>
          <w:szCs w:val="22"/>
        </w:rPr>
        <w:t>. Utwór właśnie zadebiutował na antenie RMF FM, gdzie ogłoszono także skład tegorocznej orkiestry.</w:t>
      </w:r>
    </w:p>
    <w:p w14:paraId="6F02DF10" w14:textId="77777777" w:rsidR="00F01948" w:rsidRPr="00F01948" w:rsidRDefault="00F01948" w:rsidP="00F0194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01948">
        <w:rPr>
          <w:rFonts w:ascii="Calibri" w:hAnsi="Calibri" w:cs="Calibri"/>
          <w:sz w:val="22"/>
          <w:szCs w:val="22"/>
        </w:rPr>
        <w:t xml:space="preserve">„Nareszcie” to skomponowany przez całą trójkę artystów oraz Kubę Galińskiego gotowy radiowy hit. </w:t>
      </w:r>
      <w:proofErr w:type="spellStart"/>
      <w:r w:rsidRPr="00F01948">
        <w:rPr>
          <w:rFonts w:ascii="Calibri" w:hAnsi="Calibri" w:cs="Calibri"/>
          <w:sz w:val="22"/>
          <w:szCs w:val="22"/>
        </w:rPr>
        <w:t>Vitobambinowy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1948">
        <w:rPr>
          <w:rFonts w:ascii="Calibri" w:hAnsi="Calibri" w:cs="Calibri"/>
          <w:sz w:val="22"/>
          <w:szCs w:val="22"/>
        </w:rPr>
        <w:t>groove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, romantyczny wokal </w:t>
      </w:r>
      <w:proofErr w:type="spellStart"/>
      <w:r w:rsidRPr="00F01948">
        <w:rPr>
          <w:rFonts w:ascii="Calibri" w:hAnsi="Calibri" w:cs="Calibri"/>
          <w:sz w:val="22"/>
          <w:szCs w:val="22"/>
        </w:rPr>
        <w:t>Zalii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 i poetyckość Igora Herbuta złożyły się na porywający serce alternatywno-popowy numer. Ponadczasowy tekst o odnajdywaniu się w dobrym „tu i teraz”, o poczuciu szczęścia nareszcie, ma szansę zostać z nami na dłużej niż tylko podczas wakacji.</w:t>
      </w:r>
    </w:p>
    <w:p w14:paraId="5C345BE7" w14:textId="77777777" w:rsidR="00F01948" w:rsidRPr="00F01948" w:rsidRDefault="00F01948" w:rsidP="00F0194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01948">
        <w:rPr>
          <w:rFonts w:ascii="Calibri" w:hAnsi="Calibri" w:cs="Calibri"/>
          <w:sz w:val="22"/>
          <w:szCs w:val="22"/>
        </w:rPr>
        <w:t xml:space="preserve">Tegoroczny skład orkiestry to crème de la crème topowych polskich artystów. </w:t>
      </w:r>
      <w:proofErr w:type="spellStart"/>
      <w:r w:rsidRPr="00F01948">
        <w:rPr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 dołącza do Męskie Granie Orkiestra chwilę po sukcesach związanych z wydaniem solowego albumu „Serce” i hitach radiowych nagranych z takimi artystami jak Mrozu, Kuban czy </w:t>
      </w:r>
      <w:proofErr w:type="spellStart"/>
      <w:r w:rsidRPr="00F01948">
        <w:rPr>
          <w:rFonts w:ascii="Calibri" w:hAnsi="Calibri" w:cs="Calibri"/>
          <w:sz w:val="22"/>
          <w:szCs w:val="22"/>
        </w:rPr>
        <w:t>Quebonafide</w:t>
      </w:r>
      <w:proofErr w:type="spellEnd"/>
      <w:r w:rsidRPr="00F01948">
        <w:rPr>
          <w:rFonts w:ascii="Calibri" w:hAnsi="Calibri" w:cs="Calibri"/>
          <w:sz w:val="22"/>
          <w:szCs w:val="22"/>
        </w:rPr>
        <w:t>.</w:t>
      </w:r>
    </w:p>
    <w:p w14:paraId="5FB686C1" w14:textId="77777777" w:rsidR="00F01948" w:rsidRPr="00F01948" w:rsidRDefault="00F01948" w:rsidP="00F0194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01948">
        <w:rPr>
          <w:rFonts w:ascii="Calibri" w:hAnsi="Calibri" w:cs="Calibri"/>
          <w:sz w:val="22"/>
          <w:szCs w:val="22"/>
        </w:rPr>
        <w:t xml:space="preserve">Vito </w:t>
      </w:r>
      <w:proofErr w:type="spellStart"/>
      <w:r w:rsidRPr="00F01948">
        <w:rPr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 pojawia się w orkiestrze po raz trzeci, niemal prosto ze scen wyprzedanej trasy „</w:t>
      </w:r>
      <w:proofErr w:type="spellStart"/>
      <w:r w:rsidRPr="00F01948">
        <w:rPr>
          <w:rFonts w:ascii="Calibri" w:hAnsi="Calibri" w:cs="Calibri"/>
          <w:sz w:val="22"/>
          <w:szCs w:val="22"/>
        </w:rPr>
        <w:t>Americano</w:t>
      </w:r>
      <w:proofErr w:type="spellEnd"/>
      <w:r w:rsidRPr="00F01948">
        <w:rPr>
          <w:rFonts w:ascii="Calibri" w:hAnsi="Calibri" w:cs="Calibri"/>
          <w:sz w:val="22"/>
          <w:szCs w:val="22"/>
        </w:rPr>
        <w:t>”. Ponownie w projekcie pojawia się również Igor Herbut, który w najbliższym czasie planuje kolejne solowe projekty i nowe single.</w:t>
      </w:r>
    </w:p>
    <w:p w14:paraId="785C9225" w14:textId="77777777" w:rsidR="00F01948" w:rsidRPr="00F01948" w:rsidRDefault="00F01948" w:rsidP="00F01948">
      <w:pPr>
        <w:pStyle w:val="NormalnyWeb"/>
        <w:rPr>
          <w:rFonts w:ascii="Calibri" w:hAnsi="Calibri" w:cs="Calibri"/>
          <w:sz w:val="22"/>
          <w:szCs w:val="22"/>
        </w:rPr>
      </w:pPr>
      <w:r w:rsidRPr="00F01948">
        <w:rPr>
          <w:rFonts w:ascii="Calibri" w:hAnsi="Calibri" w:cs="Calibri"/>
          <w:sz w:val="22"/>
          <w:szCs w:val="22"/>
        </w:rPr>
        <w:t>Reżyserem teledysku do utworu „Nareszcie” jest Piotr Matejkowski.</w:t>
      </w:r>
    </w:p>
    <w:p w14:paraId="125F9532" w14:textId="77777777" w:rsidR="00F01948" w:rsidRPr="00F01948" w:rsidRDefault="00F01948" w:rsidP="00F01948">
      <w:pPr>
        <w:pStyle w:val="NormalnyWeb"/>
        <w:rPr>
          <w:rFonts w:ascii="Calibri" w:hAnsi="Calibri" w:cs="Calibri"/>
          <w:sz w:val="22"/>
          <w:szCs w:val="22"/>
        </w:rPr>
      </w:pPr>
      <w:r w:rsidRPr="00F01948">
        <w:rPr>
          <w:rStyle w:val="Pogrubienie"/>
          <w:rFonts w:ascii="Calibri" w:hAnsi="Calibri" w:cs="Calibri"/>
          <w:sz w:val="22"/>
          <w:szCs w:val="22"/>
        </w:rPr>
        <w:t>Szczegóły utworu:</w:t>
      </w:r>
    </w:p>
    <w:p w14:paraId="77EB6D76" w14:textId="77777777" w:rsidR="00F01948" w:rsidRPr="00F01948" w:rsidRDefault="00F01948" w:rsidP="00F01948">
      <w:pPr>
        <w:pStyle w:val="NormalnyWeb"/>
        <w:rPr>
          <w:rFonts w:ascii="Calibri" w:hAnsi="Calibri" w:cs="Calibri"/>
          <w:sz w:val="22"/>
          <w:szCs w:val="22"/>
        </w:rPr>
      </w:pPr>
      <w:r w:rsidRPr="00F01948">
        <w:rPr>
          <w:rFonts w:ascii="Calibri" w:hAnsi="Calibri" w:cs="Calibri"/>
          <w:sz w:val="22"/>
          <w:szCs w:val="22"/>
        </w:rPr>
        <w:t xml:space="preserve">Wykonanie: Męskie Granie Orkiestra 2026 – </w:t>
      </w:r>
      <w:proofErr w:type="spellStart"/>
      <w:r w:rsidRPr="00F01948">
        <w:rPr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, Igor Herbut, Vito </w:t>
      </w:r>
      <w:proofErr w:type="spellStart"/>
      <w:r w:rsidRPr="00F01948">
        <w:rPr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Fonts w:ascii="Calibri" w:hAnsi="Calibri" w:cs="Calibri"/>
          <w:sz w:val="22"/>
          <w:szCs w:val="22"/>
        </w:rPr>
        <w:br/>
        <w:t xml:space="preserve">Autorzy tekstu: </w:t>
      </w:r>
      <w:proofErr w:type="spellStart"/>
      <w:r w:rsidRPr="00F01948">
        <w:rPr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, Igor Herbut, Vito </w:t>
      </w:r>
      <w:proofErr w:type="spellStart"/>
      <w:r w:rsidRPr="00F01948">
        <w:rPr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Fonts w:ascii="Calibri" w:hAnsi="Calibri" w:cs="Calibri"/>
          <w:sz w:val="22"/>
          <w:szCs w:val="22"/>
        </w:rPr>
        <w:br/>
        <w:t xml:space="preserve">Autorzy muzyki: </w:t>
      </w:r>
      <w:proofErr w:type="spellStart"/>
      <w:r w:rsidRPr="00F01948">
        <w:rPr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, Igor Herbut, Vito </w:t>
      </w:r>
      <w:proofErr w:type="spellStart"/>
      <w:r w:rsidRPr="00F01948">
        <w:rPr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Fonts w:ascii="Calibri" w:hAnsi="Calibri" w:cs="Calibri"/>
          <w:sz w:val="22"/>
          <w:szCs w:val="22"/>
        </w:rPr>
        <w:t>, Jakub Galiński</w:t>
      </w:r>
      <w:r w:rsidRPr="00F01948">
        <w:rPr>
          <w:rFonts w:ascii="Calibri" w:hAnsi="Calibri" w:cs="Calibri"/>
          <w:sz w:val="22"/>
          <w:szCs w:val="22"/>
        </w:rPr>
        <w:br/>
        <w:t>Producent: Jakub Galiński</w:t>
      </w:r>
      <w:r w:rsidRPr="00F01948">
        <w:rPr>
          <w:rFonts w:ascii="Calibri" w:hAnsi="Calibri" w:cs="Calibri"/>
          <w:sz w:val="22"/>
          <w:szCs w:val="22"/>
        </w:rPr>
        <w:br/>
        <w:t>Mix / master: Jacek Gawłowski</w:t>
      </w:r>
      <w:r w:rsidRPr="00F01948">
        <w:rPr>
          <w:rFonts w:ascii="Calibri" w:hAnsi="Calibri" w:cs="Calibri"/>
          <w:sz w:val="22"/>
          <w:szCs w:val="22"/>
        </w:rPr>
        <w:br/>
        <w:t xml:space="preserve">(P) – Line: (P) Igor Herbut / </w:t>
      </w:r>
      <w:proofErr w:type="spellStart"/>
      <w:r w:rsidRPr="00F01948">
        <w:rPr>
          <w:rFonts w:ascii="Calibri" w:hAnsi="Calibri" w:cs="Calibri"/>
          <w:sz w:val="22"/>
          <w:szCs w:val="22"/>
        </w:rPr>
        <w:t>Zalia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 / Vito </w:t>
      </w:r>
      <w:proofErr w:type="spellStart"/>
      <w:r w:rsidRPr="00F01948">
        <w:rPr>
          <w:rFonts w:ascii="Calibri" w:hAnsi="Calibri" w:cs="Calibri"/>
          <w:sz w:val="22"/>
          <w:szCs w:val="22"/>
        </w:rPr>
        <w:t>Bambino</w:t>
      </w:r>
      <w:proofErr w:type="spellEnd"/>
      <w:r w:rsidRPr="00F01948">
        <w:rPr>
          <w:rFonts w:ascii="Calibri" w:hAnsi="Calibri" w:cs="Calibri"/>
          <w:sz w:val="22"/>
          <w:szCs w:val="22"/>
        </w:rPr>
        <w:t xml:space="preserve"> / Live</w:t>
      </w:r>
    </w:p>
    <w:p w14:paraId="713BF54F" w14:textId="254C7333" w:rsidR="00A46DD3" w:rsidRPr="00EC7839" w:rsidRDefault="00A46DD3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EC783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93E0" w14:textId="77777777" w:rsidR="00A07088" w:rsidRDefault="00A07088" w:rsidP="00F92223">
      <w:pPr>
        <w:spacing w:after="0" w:line="240" w:lineRule="auto"/>
      </w:pPr>
      <w:r>
        <w:separator/>
      </w:r>
    </w:p>
  </w:endnote>
  <w:endnote w:type="continuationSeparator" w:id="0">
    <w:p w14:paraId="59E6B30F" w14:textId="77777777" w:rsidR="00A07088" w:rsidRDefault="00A0708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05FC" w14:textId="77777777" w:rsidR="00A07088" w:rsidRDefault="00A07088" w:rsidP="00F92223">
      <w:pPr>
        <w:spacing w:after="0" w:line="240" w:lineRule="auto"/>
      </w:pPr>
      <w:r>
        <w:separator/>
      </w:r>
    </w:p>
  </w:footnote>
  <w:footnote w:type="continuationSeparator" w:id="0">
    <w:p w14:paraId="72A1575B" w14:textId="77777777" w:rsidR="00A07088" w:rsidRDefault="00A0708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05E4"/>
    <w:rsid w:val="000F32C9"/>
    <w:rsid w:val="0012637B"/>
    <w:rsid w:val="002570ED"/>
    <w:rsid w:val="002E6DE5"/>
    <w:rsid w:val="00381C88"/>
    <w:rsid w:val="0047429C"/>
    <w:rsid w:val="00555CE8"/>
    <w:rsid w:val="005918AC"/>
    <w:rsid w:val="005C3333"/>
    <w:rsid w:val="005C7725"/>
    <w:rsid w:val="00625640"/>
    <w:rsid w:val="00677F77"/>
    <w:rsid w:val="006E368D"/>
    <w:rsid w:val="006F57B6"/>
    <w:rsid w:val="00725490"/>
    <w:rsid w:val="00857BB5"/>
    <w:rsid w:val="00892FE1"/>
    <w:rsid w:val="00974BD2"/>
    <w:rsid w:val="009A1C64"/>
    <w:rsid w:val="009E4542"/>
    <w:rsid w:val="00A01F46"/>
    <w:rsid w:val="00A07088"/>
    <w:rsid w:val="00A46DD3"/>
    <w:rsid w:val="00A70965"/>
    <w:rsid w:val="00AB78F1"/>
    <w:rsid w:val="00B84589"/>
    <w:rsid w:val="00BA44BF"/>
    <w:rsid w:val="00BC7985"/>
    <w:rsid w:val="00C73E34"/>
    <w:rsid w:val="00CF52EF"/>
    <w:rsid w:val="00D72051"/>
    <w:rsid w:val="00DC5A2A"/>
    <w:rsid w:val="00E96292"/>
    <w:rsid w:val="00EC7839"/>
    <w:rsid w:val="00F01948"/>
    <w:rsid w:val="00F03684"/>
    <w:rsid w:val="00F15D37"/>
    <w:rsid w:val="00F92223"/>
    <w:rsid w:val="00FC363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2026-04-21T11:14:00Z</dcterms:created>
  <dcterms:modified xsi:type="dcterms:W3CDTF">2026-04-21T11:17:00Z</dcterms:modified>
</cp:coreProperties>
</file>