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385A0F5C" w:rsidR="000C3B21" w:rsidRPr="0056094A" w:rsidRDefault="00BB6344" w:rsidP="000C3B21">
      <w:pPr>
        <w:jc w:val="right"/>
        <w:rPr>
          <w:rFonts w:cs="Calibri"/>
        </w:rPr>
      </w:pPr>
      <w:r w:rsidRPr="0056094A">
        <w:rPr>
          <w:rFonts w:cs="Calibri"/>
        </w:rPr>
        <w:t>20.04</w:t>
      </w:r>
      <w:r w:rsidR="000C3B21" w:rsidRPr="0056094A">
        <w:rPr>
          <w:rFonts w:cs="Calibri"/>
        </w:rPr>
        <w:t>.</w:t>
      </w:r>
      <w:proofErr w:type="gramStart"/>
      <w:r w:rsidR="000C3B21" w:rsidRPr="0056094A">
        <w:rPr>
          <w:rFonts w:cs="Calibri"/>
        </w:rPr>
        <w:t>2026r.</w:t>
      </w:r>
      <w:proofErr w:type="gramEnd"/>
    </w:p>
    <w:p w14:paraId="14DCBFC3" w14:textId="77777777" w:rsidR="000C3B21" w:rsidRPr="0056094A" w:rsidRDefault="000C3B21" w:rsidP="000C3B21">
      <w:pPr>
        <w:rPr>
          <w:rFonts w:cs="Calibri"/>
        </w:rPr>
      </w:pPr>
      <w:r w:rsidRPr="0056094A">
        <w:rPr>
          <w:rFonts w:cs="Calibri"/>
        </w:rPr>
        <w:t>ZAPIS ROZMOWY</w:t>
      </w:r>
    </w:p>
    <w:p w14:paraId="6E788C93" w14:textId="77777777" w:rsidR="00F15D37" w:rsidRPr="0056094A" w:rsidRDefault="00F15D37">
      <w:pPr>
        <w:rPr>
          <w:rFonts w:cs="Calibri"/>
        </w:rPr>
      </w:pPr>
    </w:p>
    <w:p w14:paraId="6C78C00D" w14:textId="64B97B62" w:rsidR="00905488" w:rsidRPr="0056094A" w:rsidRDefault="00BB6344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 w:rsidRPr="0056094A">
        <w:rPr>
          <w:rFonts w:eastAsia="Times New Roman" w:cs="Calibri"/>
          <w:b/>
          <w:bCs/>
          <w:lang w:eastAsia="pl-PL"/>
        </w:rPr>
        <w:t>REMIGIUSZ MRÓZ</w:t>
      </w:r>
      <w:r w:rsidR="00905488" w:rsidRPr="0056094A">
        <w:rPr>
          <w:rFonts w:eastAsia="Times New Roman" w:cs="Calibri"/>
          <w:b/>
          <w:bCs/>
          <w:lang w:eastAsia="pl-PL"/>
        </w:rPr>
        <w:t xml:space="preserve"> GOŚCIEM GRZEGORZA KRYCHOWIAKA W PODCAŚCIE „W STYLU KRYCHOWIAKA”</w:t>
      </w:r>
    </w:p>
    <w:p w14:paraId="77293319" w14:textId="77777777" w:rsidR="00905488" w:rsidRPr="0056094A" w:rsidRDefault="00905488" w:rsidP="00905488">
      <w:pPr>
        <w:spacing w:before="100" w:beforeAutospacing="1" w:after="100" w:afterAutospacing="1" w:line="240" w:lineRule="auto"/>
        <w:jc w:val="center"/>
        <w:rPr>
          <w:rFonts w:eastAsia="Times New Roman" w:cs="Calibri"/>
          <w:lang w:eastAsia="pl-PL"/>
        </w:rPr>
      </w:pPr>
    </w:p>
    <w:p w14:paraId="302E333A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>Konto w banku jest wyznacznikiem sukcesu? Seryjni mordercy budzą podziw? I co jest twoim celem, kiedy piszesz książki?</w:t>
      </w:r>
    </w:p>
    <w:p w14:paraId="77701175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t>Remigiusz Mróz:</w:t>
      </w:r>
      <w:r w:rsidRPr="000776CD">
        <w:rPr>
          <w:rFonts w:eastAsia="Times New Roman" w:cs="Calibri"/>
          <w:lang w:eastAsia="pl-PL"/>
        </w:rPr>
        <w:br/>
        <w:t>Nie chodzi o fascynację złem, raczej o ciekawość ludzkiej natury. A pisząc, nie mam już potrzeby niczego udowadniać.</w:t>
      </w:r>
    </w:p>
    <w:p w14:paraId="215AAA18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 xml:space="preserve">Porozmawiajmy o książce </w:t>
      </w:r>
      <w:r w:rsidRPr="000776CD">
        <w:rPr>
          <w:rFonts w:eastAsia="Times New Roman" w:cs="Calibri"/>
          <w:i/>
          <w:iCs/>
          <w:lang w:eastAsia="pl-PL"/>
        </w:rPr>
        <w:t>Światłoczułość</w:t>
      </w:r>
      <w:r w:rsidRPr="000776CD">
        <w:rPr>
          <w:rFonts w:eastAsia="Times New Roman" w:cs="Calibri"/>
          <w:lang w:eastAsia="pl-PL"/>
        </w:rPr>
        <w:t>.</w:t>
      </w:r>
    </w:p>
    <w:p w14:paraId="2E3C2679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t>Remigiusz Mróz:</w:t>
      </w:r>
      <w:r w:rsidRPr="000776CD">
        <w:rPr>
          <w:rFonts w:eastAsia="Times New Roman" w:cs="Calibri"/>
          <w:lang w:eastAsia="pl-PL"/>
        </w:rPr>
        <w:br/>
        <w:t>To bardzo osobista historia. Czuć w niej emocje autora. Dobra książka sprawia, że czytelnik wchodzi do innego świata i na chwilę zapomina o rzeczywistości.</w:t>
      </w:r>
    </w:p>
    <w:p w14:paraId="549CBBEF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>Co było w niej najtrudniejsze?</w:t>
      </w:r>
    </w:p>
    <w:p w14:paraId="1BE2A0B6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t>Remigiusz Mróz:</w:t>
      </w:r>
      <w:r w:rsidRPr="000776CD">
        <w:rPr>
          <w:rFonts w:eastAsia="Times New Roman" w:cs="Calibri"/>
          <w:lang w:eastAsia="pl-PL"/>
        </w:rPr>
        <w:br/>
        <w:t>Otwarcie się. Zdania można poprawić, ale najtrudniej znaleźć w sobie ten prawdziwy element historii.</w:t>
      </w:r>
    </w:p>
    <w:p w14:paraId="603C1445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>Usłyszałem opinię, że autor tej książki mógłby usiąść przy jednym stole z Olgą Tokarczuk i Szczepanem Twardochem.</w:t>
      </w:r>
    </w:p>
    <w:p w14:paraId="7BE29712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t>Remigiusz Mróz:</w:t>
      </w:r>
      <w:r w:rsidRPr="000776CD">
        <w:rPr>
          <w:rFonts w:eastAsia="Times New Roman" w:cs="Calibri"/>
          <w:lang w:eastAsia="pl-PL"/>
        </w:rPr>
        <w:br/>
        <w:t>To piękne słowa. Każdy pisarz by się z nich ucieszył.</w:t>
      </w:r>
    </w:p>
    <w:p w14:paraId="3ECA7EFB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>Jaki jest twój cel jako pisarza?</w:t>
      </w:r>
    </w:p>
    <w:p w14:paraId="79763D52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t>Remigiusz Mróz:</w:t>
      </w:r>
      <w:r w:rsidRPr="000776CD">
        <w:rPr>
          <w:rFonts w:eastAsia="Times New Roman" w:cs="Calibri"/>
          <w:lang w:eastAsia="pl-PL"/>
        </w:rPr>
        <w:br/>
        <w:t>Zatracić się w historii. Jeśli czytelnik też się w niej zanurzy, to jest największy sukces.</w:t>
      </w:r>
    </w:p>
    <w:p w14:paraId="481B6056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lastRenderedPageBreak/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>Jesteś szczęściarzem, bo robisz to, co kochasz.</w:t>
      </w:r>
    </w:p>
    <w:p w14:paraId="5D4B8C4C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t>Remigiusz Mróz:</w:t>
      </w:r>
      <w:r w:rsidRPr="000776CD">
        <w:rPr>
          <w:rFonts w:eastAsia="Times New Roman" w:cs="Calibri"/>
          <w:lang w:eastAsia="pl-PL"/>
        </w:rPr>
        <w:br/>
        <w:t>Codziennie mam takie poczucie. Nawet trudne momenty pisania są częścią czegoś, co naprawdę lubię.</w:t>
      </w:r>
    </w:p>
    <w:p w14:paraId="36521D45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>Zdarzyło ci się wyrzucić książkę do kosza?</w:t>
      </w:r>
    </w:p>
    <w:p w14:paraId="0739BBDB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t>Remigiusz Mróz:</w:t>
      </w:r>
      <w:r w:rsidRPr="000776CD">
        <w:rPr>
          <w:rFonts w:eastAsia="Times New Roman" w:cs="Calibri"/>
          <w:lang w:eastAsia="pl-PL"/>
        </w:rPr>
        <w:br/>
        <w:t>Tak. Czasem trzeba ją napisać od nowa. Zostaje tylko pomysł albo bohaterowie.</w:t>
      </w:r>
    </w:p>
    <w:p w14:paraId="4CE88797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>A książki z szuflady?</w:t>
      </w:r>
    </w:p>
    <w:p w14:paraId="0FA68D31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t>Remigiusz Mróz:</w:t>
      </w:r>
      <w:r w:rsidRPr="000776CD">
        <w:rPr>
          <w:rFonts w:eastAsia="Times New Roman" w:cs="Calibri"/>
          <w:lang w:eastAsia="pl-PL"/>
        </w:rPr>
        <w:br/>
        <w:t>To spotkanie z dawną wersją siebie. Widać błędy początkującego pisarza.</w:t>
      </w:r>
    </w:p>
    <w:p w14:paraId="03834268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>Może kiedyś pokażesz je czytelnikom.</w:t>
      </w:r>
    </w:p>
    <w:p w14:paraId="5D974CB2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t>Remigiusz Mróz:</w:t>
      </w:r>
      <w:r w:rsidRPr="000776CD">
        <w:rPr>
          <w:rFonts w:eastAsia="Times New Roman" w:cs="Calibri"/>
          <w:lang w:eastAsia="pl-PL"/>
        </w:rPr>
        <w:br/>
        <w:t>To kuszące, ale wymaga odwagi, bo pokazujesz siebie niedoskonałego.</w:t>
      </w:r>
    </w:p>
    <w:p w14:paraId="10663C5B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>Masz moment, kiedy myślisz: napisałem idealną książkę?</w:t>
      </w:r>
    </w:p>
    <w:p w14:paraId="3D2633EB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t>Remigiusz Mróz:</w:t>
      </w:r>
      <w:r w:rsidRPr="000776CD">
        <w:rPr>
          <w:rFonts w:eastAsia="Times New Roman" w:cs="Calibri"/>
          <w:lang w:eastAsia="pl-PL"/>
        </w:rPr>
        <w:br/>
        <w:t>Nie. Gdybym tak pomyślał, nie miałbym już po co pisać kolejnej.</w:t>
      </w:r>
    </w:p>
    <w:p w14:paraId="7DA2956F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>Które książki dały ci największą satysfakcję?</w:t>
      </w:r>
    </w:p>
    <w:p w14:paraId="614BC613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t>Remigiusz Mróz:</w:t>
      </w:r>
      <w:r w:rsidRPr="000776CD">
        <w:rPr>
          <w:rFonts w:eastAsia="Times New Roman" w:cs="Calibri"/>
          <w:lang w:eastAsia="pl-PL"/>
        </w:rPr>
        <w:br/>
        <w:t xml:space="preserve">Na przykład </w:t>
      </w:r>
      <w:r w:rsidRPr="000776CD">
        <w:rPr>
          <w:rFonts w:eastAsia="Times New Roman" w:cs="Calibri"/>
          <w:i/>
          <w:iCs/>
          <w:lang w:eastAsia="pl-PL"/>
        </w:rPr>
        <w:t>Przewieszenie</w:t>
      </w:r>
      <w:r w:rsidRPr="000776CD">
        <w:rPr>
          <w:rFonts w:eastAsia="Times New Roman" w:cs="Calibri"/>
          <w:lang w:eastAsia="pl-PL"/>
        </w:rPr>
        <w:t xml:space="preserve"> czy </w:t>
      </w:r>
      <w:r w:rsidRPr="000776CD">
        <w:rPr>
          <w:rFonts w:eastAsia="Times New Roman" w:cs="Calibri"/>
          <w:i/>
          <w:iCs/>
          <w:lang w:eastAsia="pl-PL"/>
        </w:rPr>
        <w:t>Iluzjonista</w:t>
      </w:r>
      <w:r w:rsidRPr="000776CD">
        <w:rPr>
          <w:rFonts w:eastAsia="Times New Roman" w:cs="Calibri"/>
          <w:lang w:eastAsia="pl-PL"/>
        </w:rPr>
        <w:t xml:space="preserve">. A gdybym był autorem </w:t>
      </w:r>
      <w:r w:rsidRPr="000776CD">
        <w:rPr>
          <w:rFonts w:eastAsia="Times New Roman" w:cs="Calibri"/>
          <w:i/>
          <w:iCs/>
          <w:lang w:eastAsia="pl-PL"/>
        </w:rPr>
        <w:t>Światłoczułości</w:t>
      </w:r>
      <w:r w:rsidRPr="000776CD">
        <w:rPr>
          <w:rFonts w:eastAsia="Times New Roman" w:cs="Calibri"/>
          <w:lang w:eastAsia="pl-PL"/>
        </w:rPr>
        <w:t>, też byłbym z niej dumny.</w:t>
      </w:r>
    </w:p>
    <w:p w14:paraId="32FA9F65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>Uczysz się na błędach?</w:t>
      </w:r>
    </w:p>
    <w:p w14:paraId="53C1AD06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t>Remigiusz Mróz:</w:t>
      </w:r>
      <w:r w:rsidRPr="000776CD">
        <w:rPr>
          <w:rFonts w:eastAsia="Times New Roman" w:cs="Calibri"/>
          <w:lang w:eastAsia="pl-PL"/>
        </w:rPr>
        <w:br/>
        <w:t>Tak. Każda książka ma błędy, tak jak każdy mecz ma słabsze momenty.</w:t>
      </w:r>
    </w:p>
    <w:p w14:paraId="48179605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b/>
          <w:bCs/>
          <w:lang w:eastAsia="pl-PL"/>
        </w:rPr>
        <w:t xml:space="preserve">Grzegorz </w:t>
      </w:r>
      <w:proofErr w:type="spellStart"/>
      <w:r w:rsidRPr="000776CD">
        <w:rPr>
          <w:rFonts w:eastAsia="Times New Roman" w:cs="Calibri"/>
          <w:b/>
          <w:bCs/>
          <w:lang w:eastAsia="pl-PL"/>
        </w:rPr>
        <w:t>Krychowiak</w:t>
      </w:r>
      <w:proofErr w:type="spellEnd"/>
      <w:r w:rsidRPr="000776CD">
        <w:rPr>
          <w:rFonts w:eastAsia="Times New Roman" w:cs="Calibri"/>
          <w:b/>
          <w:bCs/>
          <w:lang w:eastAsia="pl-PL"/>
        </w:rPr>
        <w:t>:</w:t>
      </w:r>
      <w:r w:rsidRPr="000776CD">
        <w:rPr>
          <w:rFonts w:eastAsia="Times New Roman" w:cs="Calibri"/>
          <w:lang w:eastAsia="pl-PL"/>
        </w:rPr>
        <w:br/>
        <w:t>Pisałeś też pod pseudonimem.</w:t>
      </w:r>
    </w:p>
    <w:p w14:paraId="4BE32BA9" w14:textId="77777777" w:rsidR="000776CD" w:rsidRPr="000776CD" w:rsidRDefault="000776CD" w:rsidP="000776CD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0776CD">
        <w:rPr>
          <w:rFonts w:eastAsia="Times New Roman" w:cs="Calibri"/>
          <w:i/>
          <w:iCs/>
          <w:lang w:eastAsia="pl-PL"/>
        </w:rPr>
        <w:lastRenderedPageBreak/>
        <w:t>Remigiusz Mróz:</w:t>
      </w:r>
      <w:r w:rsidRPr="000776CD">
        <w:rPr>
          <w:rFonts w:eastAsia="Times New Roman" w:cs="Calibri"/>
          <w:lang w:eastAsia="pl-PL"/>
        </w:rPr>
        <w:br/>
      </w:r>
      <w:proofErr w:type="gramStart"/>
      <w:r w:rsidRPr="000776CD">
        <w:rPr>
          <w:rFonts w:eastAsia="Times New Roman" w:cs="Calibri"/>
          <w:lang w:eastAsia="pl-PL"/>
        </w:rPr>
        <w:t>Tak,</w:t>
      </w:r>
      <w:proofErr w:type="gramEnd"/>
      <w:r w:rsidRPr="000776CD">
        <w:rPr>
          <w:rFonts w:eastAsia="Times New Roman" w:cs="Calibri"/>
          <w:lang w:eastAsia="pl-PL"/>
        </w:rPr>
        <w:t xml:space="preserve"> jako </w:t>
      </w:r>
      <w:proofErr w:type="spellStart"/>
      <w:r w:rsidRPr="000776CD">
        <w:rPr>
          <w:rFonts w:eastAsia="Times New Roman" w:cs="Calibri"/>
          <w:lang w:eastAsia="pl-PL"/>
        </w:rPr>
        <w:t>Ove</w:t>
      </w:r>
      <w:proofErr w:type="spellEnd"/>
      <w:r w:rsidRPr="000776CD">
        <w:rPr>
          <w:rFonts w:eastAsia="Times New Roman" w:cs="Calibri"/>
          <w:lang w:eastAsia="pl-PL"/>
        </w:rPr>
        <w:t xml:space="preserve"> </w:t>
      </w:r>
      <w:proofErr w:type="spellStart"/>
      <w:r w:rsidRPr="000776CD">
        <w:rPr>
          <w:rFonts w:eastAsia="Times New Roman" w:cs="Calibri"/>
          <w:lang w:eastAsia="pl-PL"/>
        </w:rPr>
        <w:t>Løgmansbo</w:t>
      </w:r>
      <w:proofErr w:type="spellEnd"/>
      <w:r w:rsidRPr="000776CD">
        <w:rPr>
          <w:rFonts w:eastAsia="Times New Roman" w:cs="Calibri"/>
          <w:lang w:eastAsia="pl-PL"/>
        </w:rPr>
        <w:t>. To daje wolność, bo piszesz bez presji oczekiwań.</w:t>
      </w:r>
    </w:p>
    <w:p w14:paraId="648A401F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Naprawdę nie jesteś w stanie powiedzieć po napisaniu książki, czy jest dobra?</w:t>
      </w:r>
    </w:p>
    <w:p w14:paraId="26CADF2C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Nie. Kiedy piszę, mam wrażenie, że to najgorsza książka w moim życiu. Dopiero po czasie, z dystansu, zaczynam myśleć, że może wcale nie jest tak źle. A ostatecznie dowiaduję się dopiero po publikacji, kiedy pojawiają się opinie czytelników.</w:t>
      </w:r>
    </w:p>
    <w:p w14:paraId="4FE062C4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Ja w sporcie czuję po meczu, czy zrobiłem swoją robotę.</w:t>
      </w:r>
    </w:p>
    <w:p w14:paraId="6E39D37D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U mnie to działa inaczej. Między autorem a książką jest pewna kurtyna, która opada dopiero po czasie. Dlatego często im starsza książka, tym cieplej o niej myślę.</w:t>
      </w:r>
    </w:p>
    <w:p w14:paraId="3B735DE5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Których krytyków literackich szanujesz?</w:t>
      </w:r>
    </w:p>
    <w:p w14:paraId="53E5DADB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 xml:space="preserve">Dziś jest ich niewielu, ich rolę częściowo przejęli twórcy z </w:t>
      </w:r>
      <w:proofErr w:type="spellStart"/>
      <w:r w:rsidRPr="0056094A">
        <w:rPr>
          <w:rFonts w:ascii="Calibri" w:hAnsi="Calibri" w:cs="Calibri"/>
          <w:sz w:val="22"/>
          <w:szCs w:val="22"/>
        </w:rPr>
        <w:t>BookTube’a</w:t>
      </w:r>
      <w:proofErr w:type="spellEnd"/>
      <w:r w:rsidRPr="0056094A">
        <w:rPr>
          <w:rFonts w:ascii="Calibri" w:hAnsi="Calibri" w:cs="Calibri"/>
          <w:sz w:val="22"/>
          <w:szCs w:val="22"/>
        </w:rPr>
        <w:t xml:space="preserve"> czy </w:t>
      </w:r>
      <w:proofErr w:type="spellStart"/>
      <w:r w:rsidRPr="0056094A">
        <w:rPr>
          <w:rFonts w:ascii="Calibri" w:hAnsi="Calibri" w:cs="Calibri"/>
          <w:sz w:val="22"/>
          <w:szCs w:val="22"/>
        </w:rPr>
        <w:t>Bookstagrama</w:t>
      </w:r>
      <w:proofErr w:type="spellEnd"/>
      <w:r w:rsidRPr="0056094A">
        <w:rPr>
          <w:rFonts w:ascii="Calibri" w:hAnsi="Calibri" w:cs="Calibri"/>
          <w:sz w:val="22"/>
          <w:szCs w:val="22"/>
        </w:rPr>
        <w:t>. Dla mnie ważną postacią był Leszek Bugajski. To on jako pierwszy pozytywnie zrecenzował moją książkę w „Newsweeku”, co dało mi wtedy ogromny zastrzyk pewności siebie.</w:t>
      </w:r>
    </w:p>
    <w:p w14:paraId="3409D408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Dlatego pisarze czasem publikują pod pseudonimem?</w:t>
      </w:r>
    </w:p>
    <w:p w14:paraId="781813E4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Często tak. Ja zrobiłem to również po to, żeby sprawdzić, czy książka obroni się bez mojego nazwiska. Chciałem też zobaczyć, jak wydawcy zareagują na „debiutanta ze Skandynawii”.</w:t>
      </w:r>
    </w:p>
    <w:p w14:paraId="4EBFFBA0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I co się okazało?</w:t>
      </w:r>
    </w:p>
    <w:p w14:paraId="3625153F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 xml:space="preserve">Było zabawnie. Niektórzy krytycy, którzy wcześniej krytykowali moje książki, zachwycali się powieściami </w:t>
      </w:r>
      <w:proofErr w:type="spellStart"/>
      <w:r w:rsidRPr="0056094A">
        <w:rPr>
          <w:rFonts w:ascii="Calibri" w:hAnsi="Calibri" w:cs="Calibri"/>
          <w:sz w:val="22"/>
          <w:szCs w:val="22"/>
        </w:rPr>
        <w:t>Ove</w:t>
      </w:r>
      <w:proofErr w:type="spellEnd"/>
      <w:r w:rsidRPr="0056094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6094A">
        <w:rPr>
          <w:rFonts w:ascii="Calibri" w:hAnsi="Calibri" w:cs="Calibri"/>
          <w:sz w:val="22"/>
          <w:szCs w:val="22"/>
        </w:rPr>
        <w:t>Løgmansbo</w:t>
      </w:r>
      <w:proofErr w:type="spellEnd"/>
      <w:r w:rsidRPr="0056094A">
        <w:rPr>
          <w:rFonts w:ascii="Calibri" w:hAnsi="Calibri" w:cs="Calibri"/>
          <w:sz w:val="22"/>
          <w:szCs w:val="22"/>
        </w:rPr>
        <w:t>. Mam do dziś zapisane te recenzje.</w:t>
      </w:r>
    </w:p>
    <w:p w14:paraId="47ACEFD9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To w takim razie skąd wiesz, że książka jest dobra?</w:t>
      </w:r>
    </w:p>
    <w:p w14:paraId="507A2921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lastRenderedPageBreak/>
        <w:t>Remigiusz Mróz:</w:t>
      </w:r>
      <w:r w:rsidRPr="0056094A">
        <w:rPr>
          <w:rFonts w:ascii="Calibri" w:hAnsi="Calibri" w:cs="Calibri"/>
          <w:sz w:val="22"/>
          <w:szCs w:val="22"/>
        </w:rPr>
        <w:br/>
        <w:t xml:space="preserve">Z wielu rzeczy naraz. Z opinii zaufanych czytelników, reakcji ludzi na spotkaniach autorskich, komentarzy w </w:t>
      </w:r>
      <w:proofErr w:type="spellStart"/>
      <w:r w:rsidRPr="0056094A">
        <w:rPr>
          <w:rFonts w:ascii="Calibri" w:hAnsi="Calibri" w:cs="Calibri"/>
          <w:sz w:val="22"/>
          <w:szCs w:val="22"/>
        </w:rPr>
        <w:t>internecie</w:t>
      </w:r>
      <w:proofErr w:type="spellEnd"/>
      <w:r w:rsidRPr="0056094A">
        <w:rPr>
          <w:rFonts w:ascii="Calibri" w:hAnsi="Calibri" w:cs="Calibri"/>
          <w:sz w:val="22"/>
          <w:szCs w:val="22"/>
        </w:rPr>
        <w:t>. No i z najbardziej wymiernej rzeczy, czyli sprzedaży.</w:t>
      </w:r>
    </w:p>
    <w:p w14:paraId="7988B3E5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Czyli sprzedaż jest ważnym wskaźnikiem.</w:t>
      </w:r>
    </w:p>
    <w:p w14:paraId="0C6A6163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Tak, bo to twarde dane. Jeśli książka sprzedaje się w setkach tysięcy egzemplarzy, to znaczy, że coś w niej poruszyło czytelników.</w:t>
      </w:r>
    </w:p>
    <w:p w14:paraId="6826DCEB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Ale wtedy pojawia się też krytyka.</w:t>
      </w:r>
    </w:p>
    <w:p w14:paraId="35F607ED" w14:textId="77777777" w:rsidR="00256009" w:rsidRPr="0056094A" w:rsidRDefault="00256009" w:rsidP="00256009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Tak, to taki podatek od popularności. Im większy sukces, tym łatwiej zostać skrytykowanym.</w:t>
      </w:r>
    </w:p>
    <w:p w14:paraId="1C7F5F67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Robisz to, co kochasz, ale to też praca. Im więcej sprzedajesz książek, tym lepiej żyjesz.</w:t>
      </w:r>
    </w:p>
    <w:p w14:paraId="5D7BBB66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Tak, ale dla pisarza ważne jest też to, że dociera do jak największej liczby czytelników. Sprzedaż daje komfort pisania kolejnych książek.</w:t>
      </w:r>
    </w:p>
    <w:p w14:paraId="6ED10EBF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Ile książek rocznie piszesz?</w:t>
      </w:r>
    </w:p>
    <w:p w14:paraId="652F954B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Średnio około sześciu. Choć co roku mówię sobie, że napiszę najwyżej dwie lub trzy.</w:t>
      </w:r>
    </w:p>
    <w:p w14:paraId="6D7F4B44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Jaka krytyka najbardziej boli?</w:t>
      </w:r>
    </w:p>
    <w:p w14:paraId="4777548E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Dawniej przejmowałem się opiniami w dużych mediach. Dziś najbardziej zabolałaby mnie szczera opinia czytelnika, który powiedziałby, że się przy mojej książce nudził.</w:t>
      </w:r>
    </w:p>
    <w:p w14:paraId="47F3B84F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Ale taka krytyka twarzą w twarz jest raczej konstruktywna.</w:t>
      </w:r>
    </w:p>
    <w:p w14:paraId="6BF277AD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 xml:space="preserve">Tak. W </w:t>
      </w:r>
      <w:proofErr w:type="spellStart"/>
      <w:r w:rsidRPr="0056094A">
        <w:rPr>
          <w:rFonts w:ascii="Calibri" w:hAnsi="Calibri" w:cs="Calibri"/>
          <w:sz w:val="22"/>
          <w:szCs w:val="22"/>
        </w:rPr>
        <w:t>internecie</w:t>
      </w:r>
      <w:proofErr w:type="spellEnd"/>
      <w:r w:rsidRPr="0056094A">
        <w:rPr>
          <w:rFonts w:ascii="Calibri" w:hAnsi="Calibri" w:cs="Calibri"/>
          <w:sz w:val="22"/>
          <w:szCs w:val="22"/>
        </w:rPr>
        <w:t xml:space="preserve"> łatwo o hejt, ale na żywo ludzie mówią raczej szczerze i z szacunkiem. A krytyka jest częścią rozwoju.</w:t>
      </w:r>
    </w:p>
    <w:p w14:paraId="4FE624E7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Po tylu sukcesach dalej słuchasz krytyki?</w:t>
      </w:r>
    </w:p>
    <w:p w14:paraId="4B2291E7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Tak, bo pisanie to ciągła praca nad tekstem. Zawsze ktoś – redaktor czy korektor – zobaczy coś, czego ja nie widzę.</w:t>
      </w:r>
    </w:p>
    <w:p w14:paraId="0844188C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Ale jesteś jednym z najlepiej sprzedających się pisarzy ostatnich lat.</w:t>
      </w:r>
    </w:p>
    <w:p w14:paraId="376E6D3B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 xml:space="preserve">Teoretycznie powinienem mieć tego świadomość, ale wielu pisarzy tak ma. Nawet </w:t>
      </w:r>
      <w:r w:rsidRPr="0056094A">
        <w:rPr>
          <w:rStyle w:val="Uwydatnienie"/>
          <w:rFonts w:ascii="Calibri" w:hAnsi="Calibri" w:cs="Calibri"/>
          <w:sz w:val="22"/>
          <w:szCs w:val="22"/>
        </w:rPr>
        <w:t>Stephen King</w:t>
      </w:r>
      <w:r w:rsidRPr="0056094A">
        <w:rPr>
          <w:rFonts w:ascii="Calibri" w:hAnsi="Calibri" w:cs="Calibri"/>
          <w:sz w:val="22"/>
          <w:szCs w:val="22"/>
        </w:rPr>
        <w:t xml:space="preserve"> mówi, że każdą kolejną książkę zaczyna z poczuciem, że musi się wszystkiego nauczyć od nowa.</w:t>
      </w:r>
    </w:p>
    <w:p w14:paraId="22613705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Czy konto w banku jest wyznacznikiem sukcesu?</w:t>
      </w:r>
    </w:p>
    <w:p w14:paraId="06887258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Nie. Pieniądze są raczej skutkiem popularności. W przypadku Kinga pokazują tylko skalę jego globalnego sukcesu.</w:t>
      </w:r>
    </w:p>
    <w:p w14:paraId="3B973DEF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Otrzymałeś nagrody za sprzedaż i tytuł pisarza dekady. Co wtedy czułeś?</w:t>
      </w:r>
    </w:p>
    <w:p w14:paraId="342FDADB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Na scenie miałem świadomość, że to coś realnego. Ale bardzo szybko wracasz do normalności i znowu myślisz tylko o kolejnej książce.</w:t>
      </w:r>
    </w:p>
    <w:p w14:paraId="2AEBE604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Jakie masz cele?</w:t>
      </w:r>
    </w:p>
    <w:p w14:paraId="36E3F4DB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 xml:space="preserve">Napisać jak najlepszą kolejną książkę i mieć czytelników. A marzenie? Trafić kiedyś na listę bestsellerów </w:t>
      </w:r>
      <w:r w:rsidRPr="0056094A">
        <w:rPr>
          <w:rStyle w:val="Uwydatnienie"/>
          <w:rFonts w:ascii="Calibri" w:hAnsi="Calibri" w:cs="Calibri"/>
          <w:sz w:val="22"/>
          <w:szCs w:val="22"/>
        </w:rPr>
        <w:t>New York Timesa</w:t>
      </w:r>
      <w:r w:rsidRPr="0056094A">
        <w:rPr>
          <w:rFonts w:ascii="Calibri" w:hAnsi="Calibri" w:cs="Calibri"/>
          <w:sz w:val="22"/>
          <w:szCs w:val="22"/>
        </w:rPr>
        <w:t>.</w:t>
      </w:r>
    </w:p>
    <w:p w14:paraId="62354162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A może łatwiej byłoby pod angielskim pseudonimem?</w:t>
      </w:r>
    </w:p>
    <w:p w14:paraId="301A45E9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Może tak, ale satysfakcja byłaby mniejsza. Chciałbym, żeby to się udało jako polski autor.</w:t>
      </w:r>
    </w:p>
    <w:p w14:paraId="7AF8D867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Jak powstaje książka?</w:t>
      </w:r>
    </w:p>
    <w:p w14:paraId="3792E2AD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Czasem zaczyna się od jednego zdania albo małej sceny. Im mniej wiem na początku o fabule, tym ciekawsza jest później droga pisania.</w:t>
      </w:r>
    </w:p>
    <w:p w14:paraId="190ED90C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A potem?</w:t>
      </w:r>
    </w:p>
    <w:p w14:paraId="69A95ECC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Najpierw kończę tekst i czuję ulgę. Potem zaczyna się najtrudniejsza część, redakcja i poprawki. Później książka trafia do redaktora, korekty i dopiero wtedy do wydawcy.</w:t>
      </w:r>
    </w:p>
    <w:p w14:paraId="21A6B637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Twoje kryminały często dotykają tematu zła.</w:t>
      </w:r>
    </w:p>
    <w:p w14:paraId="13A92A5C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Bo fascynuje mnie pytanie, skąd bierze się zło i dlaczego tak bardzo przyciąga ludzi. Kryminał pozwala analizować ludzką naturę i te ciemniejsze strony naszej psychiki.</w:t>
      </w:r>
    </w:p>
    <w:p w14:paraId="5BCABEBF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Seryjni mordercy budzą czasem podziw.</w:t>
      </w:r>
    </w:p>
    <w:p w14:paraId="0C048F7D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 xml:space="preserve">Niestety tak bywa. Widać to choćby po popularności seriali czy historii takich jak </w:t>
      </w:r>
      <w:proofErr w:type="spellStart"/>
      <w:r w:rsidRPr="0056094A">
        <w:rPr>
          <w:rFonts w:ascii="Calibri" w:hAnsi="Calibri" w:cs="Calibri"/>
          <w:sz w:val="22"/>
          <w:szCs w:val="22"/>
        </w:rPr>
        <w:t>Dahmer</w:t>
      </w:r>
      <w:proofErr w:type="spellEnd"/>
      <w:r w:rsidRPr="0056094A">
        <w:rPr>
          <w:rFonts w:ascii="Calibri" w:hAnsi="Calibri" w:cs="Calibri"/>
          <w:sz w:val="22"/>
          <w:szCs w:val="22"/>
        </w:rPr>
        <w:t xml:space="preserve"> czy Bundy. To pokazuje, jak bardzo ludzi fascynuje mrok ludzkiej natury.</w:t>
      </w:r>
    </w:p>
    <w:p w14:paraId="260169AE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Kiedy zdecydowałeś, że zostaniesz pisarzem?</w:t>
      </w:r>
    </w:p>
    <w:p w14:paraId="1F4005B0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Po studiach prawniczych dostałem propozycję pracy na uczelni. Ale pisałem już wtedy książki i wiedziałem, że chcę spróbować. Dałem sobie rok, żeby sprawdzić, czy uda się z tego żyć.</w:t>
      </w:r>
    </w:p>
    <w:p w14:paraId="762703BB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I w tym roku powstało dużo książek.</w:t>
      </w:r>
    </w:p>
    <w:p w14:paraId="51C7121F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Tak, około pięciu lub sześciu. Pisałem właściwie od rana do wieczora.</w:t>
      </w:r>
    </w:p>
    <w:p w14:paraId="5D0F0C65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Kto wtedy w ciebie wierzył?</w:t>
      </w:r>
    </w:p>
    <w:p w14:paraId="255B766E" w14:textId="77777777" w:rsidR="00E00A14" w:rsidRPr="0056094A" w:rsidRDefault="00E00A14" w:rsidP="00E00A14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Moja partnerka i rodzice. Czytali moje teksty i wspierali mnie. Dzięki temu ja też uwierzyłem, że to może się udać.</w:t>
      </w:r>
    </w:p>
    <w:p w14:paraId="0E9990AC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Miałeś na początku wiele nieprzespanych nocy?</w:t>
      </w:r>
    </w:p>
    <w:p w14:paraId="344FBE1F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 xml:space="preserve">Niekoniecznie ze stresu. Bardziej z oczekiwania. Najtrudniejsze było czekanie na decyzję wydawców. Czasem </w:t>
      </w:r>
      <w:r w:rsidRPr="0056094A">
        <w:rPr>
          <w:rFonts w:ascii="Calibri" w:hAnsi="Calibri" w:cs="Calibri"/>
          <w:sz w:val="22"/>
          <w:szCs w:val="22"/>
        </w:rPr>
        <w:lastRenderedPageBreak/>
        <w:t>miesiącami dostawałem tylko informację, że „książka jest czytana”. Aż w końcu przychodziła oferta publikacji i nagle wszystko się zmieniało.</w:t>
      </w:r>
    </w:p>
    <w:p w14:paraId="723D8878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Jak bardzo zmieniło się twoje życie?</w:t>
      </w:r>
    </w:p>
    <w:p w14:paraId="3DA9624C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Z zewnątrz niewiele, ale w głowie bardzo dużo. Skończył się etap szukania drogi. Poczułem, że znalazłem i czytelników, i sposób na pisanie. Do tego doszedł komfort finansowy, którego w ogóle się nie spodziewałem.</w:t>
      </w:r>
    </w:p>
    <w:p w14:paraId="262CDD72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Bawiłeś się popularnością?</w:t>
      </w:r>
    </w:p>
    <w:p w14:paraId="22381E1B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Nie. Popularność zawsze była dla mnie raczej ceną do zapłacenia. Kiedy zaczynałem pisać, marzyłem o spokojnej pracy w domu, z dala od ludzi i kamer.</w:t>
      </w:r>
    </w:p>
    <w:p w14:paraId="5DE7B46B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Który etap pracy nad książką jest najtrudniejszy?</w:t>
      </w:r>
    </w:p>
    <w:p w14:paraId="1D015912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Pierwsza redakcja. Wracasz do tekstu, który znasz na pamięć, i musisz go rozebrać na części, poprawić błędy, przeredagować zdania. To mozolna i dość nudna praca.</w:t>
      </w:r>
    </w:p>
    <w:p w14:paraId="57C2C61A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Słyszałem kiedyś, że sport i literatura do siebie nie pasują.</w:t>
      </w:r>
    </w:p>
    <w:p w14:paraId="6636C6FC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Trochę tak się uważa, ale są też podobieństwa. W obu przypadkach chodzi o dyscyplinę, pracę i przekraczanie własnych granic.</w:t>
      </w:r>
    </w:p>
    <w:p w14:paraId="5E7C8ED5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Napisałeś książkę o piłce.</w:t>
      </w:r>
    </w:p>
    <w:p w14:paraId="6B8060AF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 xml:space="preserve">Tak, </w:t>
      </w:r>
      <w:r w:rsidRPr="0056094A">
        <w:rPr>
          <w:rStyle w:val="Uwydatnienie"/>
          <w:rFonts w:ascii="Calibri" w:hAnsi="Calibri" w:cs="Calibri"/>
          <w:sz w:val="22"/>
          <w:szCs w:val="22"/>
        </w:rPr>
        <w:t>„Z pierwszej piłki”</w:t>
      </w:r>
      <w:r w:rsidRPr="0056094A">
        <w:rPr>
          <w:rFonts w:ascii="Calibri" w:hAnsi="Calibri" w:cs="Calibri"/>
          <w:sz w:val="22"/>
          <w:szCs w:val="22"/>
        </w:rPr>
        <w:t>. To była dla mnie jedna z największych przygód pisarskich. Historia młodego chłopaka, który zaczyna od zera i idzie coraz wyżej. Trochę jak baśń o futbolu.</w:t>
      </w:r>
    </w:p>
    <w:p w14:paraId="370A1B93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A napisałbyś czyjąś biografię?</w:t>
      </w:r>
    </w:p>
    <w:p w14:paraId="19D0B5F0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Może, ale to trudniejsze, bo jesteś ograniczony prawdziwym życiem bohatera. W fikcji masz pełną wolność.</w:t>
      </w:r>
    </w:p>
    <w:p w14:paraId="76E0825D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A moją biografię?</w:t>
      </w:r>
    </w:p>
    <w:p w14:paraId="1DF6233F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Najpierw musiałbym dobrze poznać twoją historię. I znaleźć w niej coś mniej oczywistego niż tylko karierę piłkarską.</w:t>
      </w:r>
    </w:p>
    <w:p w14:paraId="06B2EC4D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Właśnie dlatego chciałbym zrobić to inaczej niż klasyczną biografię.</w:t>
      </w:r>
    </w:p>
    <w:p w14:paraId="191FF33B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 xml:space="preserve">To jest klucz. Najważniejsza jest iskra, pomysł na to </w:t>
      </w:r>
      <w:r w:rsidRPr="0056094A">
        <w:rPr>
          <w:rStyle w:val="Pogrubienie"/>
          <w:rFonts w:ascii="Calibri" w:hAnsi="Calibri" w:cs="Calibri"/>
          <w:sz w:val="22"/>
          <w:szCs w:val="22"/>
        </w:rPr>
        <w:t>jak</w:t>
      </w:r>
      <w:r w:rsidRPr="0056094A">
        <w:rPr>
          <w:rFonts w:ascii="Calibri" w:hAnsi="Calibri" w:cs="Calibri"/>
          <w:sz w:val="22"/>
          <w:szCs w:val="22"/>
        </w:rPr>
        <w:t xml:space="preserve"> opowiedzieć historię, nie tylko </w:t>
      </w:r>
      <w:r w:rsidRPr="0056094A">
        <w:rPr>
          <w:rStyle w:val="Pogrubienie"/>
          <w:rFonts w:ascii="Calibri" w:hAnsi="Calibri" w:cs="Calibri"/>
          <w:sz w:val="22"/>
          <w:szCs w:val="22"/>
        </w:rPr>
        <w:t>co</w:t>
      </w:r>
      <w:r w:rsidRPr="0056094A">
        <w:rPr>
          <w:rFonts w:ascii="Calibri" w:hAnsi="Calibri" w:cs="Calibri"/>
          <w:sz w:val="22"/>
          <w:szCs w:val="22"/>
        </w:rPr>
        <w:t xml:space="preserve"> opowiedzieć.</w:t>
      </w:r>
    </w:p>
    <w:p w14:paraId="79C2ED2E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Pisanie to też wychodzenie ze strefy komfortu.</w:t>
      </w:r>
    </w:p>
    <w:p w14:paraId="4611FA3E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Dokładnie. Dlatego próbuję różnych gatunków. Wyzwania sprawiają, że czuję się żywy jako pisarz.</w:t>
      </w:r>
    </w:p>
    <w:p w14:paraId="3AB9F22B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Twoje książki są ekranizowane. Czy filmy oddają ich ducha?</w:t>
      </w:r>
    </w:p>
    <w:p w14:paraId="0A8C26B4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Różnie bywa. Niektóre są bardzo blisko książek, inne odchodzą daleko od oryginału. A część widzów ocenia książkę przez pryzmat serialu.</w:t>
      </w:r>
    </w:p>
    <w:p w14:paraId="3DB57B04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Czy angażujesz się w ekranizacje?</w:t>
      </w:r>
    </w:p>
    <w:p w14:paraId="763D280F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Coraz bardziej, ale to skomplikowany proces. W filmie czy serialu decyduje wiele osób, a przy książce walczysz tylko ze sobą.</w:t>
      </w:r>
    </w:p>
    <w:p w14:paraId="2336BEF6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Korzystasz ze sztucznej inteligencji przy pisaniu?</w:t>
      </w:r>
    </w:p>
    <w:p w14:paraId="0648B26C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 xml:space="preserve">Do pisania nie. Literatura to spotkanie czytelnika z autorem. AI może pomóc w </w:t>
      </w:r>
      <w:proofErr w:type="spellStart"/>
      <w:r w:rsidRPr="0056094A">
        <w:rPr>
          <w:rFonts w:ascii="Calibri" w:hAnsi="Calibri" w:cs="Calibri"/>
          <w:sz w:val="22"/>
          <w:szCs w:val="22"/>
        </w:rPr>
        <w:t>researchu</w:t>
      </w:r>
      <w:proofErr w:type="spellEnd"/>
      <w:r w:rsidRPr="0056094A">
        <w:rPr>
          <w:rFonts w:ascii="Calibri" w:hAnsi="Calibri" w:cs="Calibri"/>
          <w:sz w:val="22"/>
          <w:szCs w:val="22"/>
        </w:rPr>
        <w:t>, ale nie zastąpi tego ludzkiego pierwiastka.</w:t>
      </w:r>
    </w:p>
    <w:p w14:paraId="2DF17E8D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A czy AI będzie kiedyś pisało książki?</w:t>
      </w:r>
    </w:p>
    <w:p w14:paraId="2490AC3C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Już pisze. Ale to raczej ciekawostka. Czytelnicy szukają w książkach czegoś więcej niż poprawnej historii.</w:t>
      </w:r>
    </w:p>
    <w:p w14:paraId="5D2C386F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Pracujesz teraz nad nową ekranizacją?</w:t>
      </w:r>
    </w:p>
    <w:p w14:paraId="047DF4D6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 xml:space="preserve">Tak, nad projektem opartym na serii </w:t>
      </w:r>
      <w:r w:rsidRPr="0056094A">
        <w:rPr>
          <w:rStyle w:val="Uwydatnienie"/>
          <w:rFonts w:ascii="Calibri" w:hAnsi="Calibri" w:cs="Calibri"/>
          <w:sz w:val="22"/>
          <w:szCs w:val="22"/>
        </w:rPr>
        <w:t>„Piekło jest puste”</w:t>
      </w:r>
      <w:r w:rsidRPr="0056094A">
        <w:rPr>
          <w:rFonts w:ascii="Calibri" w:hAnsi="Calibri" w:cs="Calibri"/>
          <w:sz w:val="22"/>
          <w:szCs w:val="22"/>
        </w:rPr>
        <w:t xml:space="preserve">. Produkuje go grupa, która robiła m.in. adaptacje </w:t>
      </w:r>
      <w:proofErr w:type="spellStart"/>
      <w:r w:rsidRPr="0056094A">
        <w:rPr>
          <w:rFonts w:ascii="Calibri" w:hAnsi="Calibri" w:cs="Calibri"/>
          <w:sz w:val="22"/>
          <w:szCs w:val="22"/>
        </w:rPr>
        <w:t>Harlana</w:t>
      </w:r>
      <w:proofErr w:type="spellEnd"/>
      <w:r w:rsidRPr="0056094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6094A">
        <w:rPr>
          <w:rFonts w:ascii="Calibri" w:hAnsi="Calibri" w:cs="Calibri"/>
          <w:sz w:val="22"/>
          <w:szCs w:val="22"/>
        </w:rPr>
        <w:t>Cobena</w:t>
      </w:r>
      <w:proofErr w:type="spellEnd"/>
      <w:r w:rsidRPr="0056094A">
        <w:rPr>
          <w:rFonts w:ascii="Calibri" w:hAnsi="Calibri" w:cs="Calibri"/>
          <w:sz w:val="22"/>
          <w:szCs w:val="22"/>
        </w:rPr>
        <w:t>. Mam nadzieję, że powstanie z tego coś naprawdę dobrego.</w:t>
      </w:r>
    </w:p>
    <w:p w14:paraId="6F26688B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Słyszałem też o Macieju Zakościelnym.</w:t>
      </w:r>
    </w:p>
    <w:p w14:paraId="2F857C2E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Tak, bardzo cenię jego warsztat. W teatrze potrafi pokazać ogromną prawdę i skalę emocji. Jeśli ktoś tak gra, to znaczy, że może zagrać naprawdę wiele.</w:t>
      </w:r>
    </w:p>
    <w:p w14:paraId="2EF9C8E7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Remigiusz Mróz był dziś moim gościem. Dziękuję za rozmowę.</w:t>
      </w:r>
    </w:p>
    <w:p w14:paraId="3F9D17BD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Uwydatnienie"/>
          <w:rFonts w:ascii="Calibri" w:hAnsi="Calibri" w:cs="Calibri"/>
          <w:sz w:val="22"/>
          <w:szCs w:val="22"/>
        </w:rPr>
        <w:t>Remigiusz Mróz:</w:t>
      </w:r>
      <w:r w:rsidRPr="0056094A">
        <w:rPr>
          <w:rFonts w:ascii="Calibri" w:hAnsi="Calibri" w:cs="Calibri"/>
          <w:sz w:val="22"/>
          <w:szCs w:val="22"/>
        </w:rPr>
        <w:br/>
        <w:t>Dziękuję. I do zobaczenia przy pisaniu twojej biografii.</w:t>
      </w:r>
    </w:p>
    <w:p w14:paraId="08A494FD" w14:textId="77777777" w:rsidR="0056094A" w:rsidRPr="0056094A" w:rsidRDefault="0056094A" w:rsidP="0056094A">
      <w:pPr>
        <w:pStyle w:val="NormalnyWeb"/>
        <w:rPr>
          <w:rFonts w:ascii="Calibri" w:hAnsi="Calibri" w:cs="Calibri"/>
          <w:sz w:val="22"/>
          <w:szCs w:val="22"/>
        </w:rPr>
      </w:pPr>
      <w:r w:rsidRPr="0056094A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56094A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56094A">
        <w:rPr>
          <w:rStyle w:val="Pogrubienie"/>
          <w:rFonts w:ascii="Calibri" w:hAnsi="Calibri" w:cs="Calibri"/>
          <w:sz w:val="22"/>
          <w:szCs w:val="22"/>
        </w:rPr>
        <w:t>:</w:t>
      </w:r>
      <w:r w:rsidRPr="0056094A">
        <w:rPr>
          <w:rFonts w:ascii="Calibri" w:hAnsi="Calibri" w:cs="Calibri"/>
          <w:sz w:val="22"/>
          <w:szCs w:val="22"/>
        </w:rPr>
        <w:br/>
        <w:t>Słyszeliście – jest szansa na książkę.</w:t>
      </w:r>
    </w:p>
    <w:p w14:paraId="650ED72C" w14:textId="77777777" w:rsidR="000776CD" w:rsidRPr="000776CD" w:rsidRDefault="000776CD" w:rsidP="000776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776C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05619897" w14:textId="77777777" w:rsidR="000776CD" w:rsidRPr="000776CD" w:rsidRDefault="000776CD" w:rsidP="000776C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776C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2A3CFA8A" w14:textId="2D2A5DF7" w:rsidR="00905488" w:rsidRPr="00905488" w:rsidRDefault="00905488" w:rsidP="00905488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</w:p>
    <w:sectPr w:rsidR="00905488" w:rsidRPr="00905488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3F45" w14:textId="77777777" w:rsidR="00D60347" w:rsidRDefault="00D60347" w:rsidP="00F92223">
      <w:pPr>
        <w:spacing w:after="0" w:line="240" w:lineRule="auto"/>
      </w:pPr>
      <w:r>
        <w:separator/>
      </w:r>
    </w:p>
  </w:endnote>
  <w:endnote w:type="continuationSeparator" w:id="0">
    <w:p w14:paraId="0A77B4F0" w14:textId="77777777" w:rsidR="00D60347" w:rsidRDefault="00D6034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D60347" w:rsidP="00F92223">
    <w:pPr>
      <w:pStyle w:val="Stopka"/>
      <w:jc w:val="center"/>
    </w:pPr>
    <w:r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4E1A" w14:textId="77777777" w:rsidR="00D60347" w:rsidRDefault="00D60347" w:rsidP="00F92223">
      <w:pPr>
        <w:spacing w:after="0" w:line="240" w:lineRule="auto"/>
      </w:pPr>
      <w:r>
        <w:separator/>
      </w:r>
    </w:p>
  </w:footnote>
  <w:footnote w:type="continuationSeparator" w:id="0">
    <w:p w14:paraId="100656F7" w14:textId="77777777" w:rsidR="00D60347" w:rsidRDefault="00D6034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D60347">
    <w:pPr>
      <w:pStyle w:val="Nagwek"/>
    </w:pPr>
    <w:r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776CD"/>
    <w:rsid w:val="000C3B21"/>
    <w:rsid w:val="00111CC7"/>
    <w:rsid w:val="00127710"/>
    <w:rsid w:val="00256009"/>
    <w:rsid w:val="00381C88"/>
    <w:rsid w:val="0056094A"/>
    <w:rsid w:val="00864456"/>
    <w:rsid w:val="00892FE1"/>
    <w:rsid w:val="00905488"/>
    <w:rsid w:val="00A01F46"/>
    <w:rsid w:val="00BB6344"/>
    <w:rsid w:val="00D60347"/>
    <w:rsid w:val="00DB71BF"/>
    <w:rsid w:val="00E00A14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111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11CC7"/>
    <w:rPr>
      <w:b/>
      <w:bCs/>
    </w:rPr>
  </w:style>
  <w:style w:type="character" w:styleId="Uwydatnienie">
    <w:name w:val="Emphasis"/>
    <w:uiPriority w:val="20"/>
    <w:qFormat/>
    <w:rsid w:val="00111C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9</Pages>
  <Words>1701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2026-04-20T12:26:00Z</dcterms:created>
  <dcterms:modified xsi:type="dcterms:W3CDTF">2026-04-20T12:26:00Z</dcterms:modified>
</cp:coreProperties>
</file>