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624F7B35" w:rsidR="00503205" w:rsidRPr="00503205" w:rsidRDefault="005B422E" w:rsidP="00503205">
      <w:pPr>
        <w:jc w:val="right"/>
        <w:rPr>
          <w:rFonts w:cs="Calibri"/>
        </w:rPr>
      </w:pPr>
      <w:r>
        <w:rPr>
          <w:rFonts w:cs="Calibri"/>
        </w:rPr>
        <w:t>17.04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7307188C" w14:textId="562CB2D6" w:rsidR="008E1C93" w:rsidRPr="008E1C93" w:rsidRDefault="008E1C93" w:rsidP="008E1C93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8E1C93">
        <w:rPr>
          <w:rStyle w:val="Pogrubienie"/>
          <w:rFonts w:ascii="Calibri" w:hAnsi="Calibri" w:cs="Calibri"/>
          <w:sz w:val="22"/>
          <w:szCs w:val="22"/>
        </w:rPr>
        <w:t>Suzi i Kubańczyk szczerze o pieniądzach, kłótniach</w:t>
      </w:r>
      <w:r w:rsidR="00CA43B1">
        <w:rPr>
          <w:rStyle w:val="Pogrubienie"/>
          <w:rFonts w:ascii="Calibri" w:hAnsi="Calibri" w:cs="Calibri"/>
          <w:sz w:val="22"/>
          <w:szCs w:val="22"/>
        </w:rPr>
        <w:t xml:space="preserve">, </w:t>
      </w:r>
      <w:r w:rsidRPr="008E1C93">
        <w:rPr>
          <w:rStyle w:val="Pogrubienie"/>
          <w:rFonts w:ascii="Calibri" w:hAnsi="Calibri" w:cs="Calibri"/>
          <w:sz w:val="22"/>
          <w:szCs w:val="22"/>
        </w:rPr>
        <w:t>show-biznesie</w:t>
      </w:r>
      <w:r w:rsidR="00CA43B1">
        <w:rPr>
          <w:rStyle w:val="Pogrubienie"/>
          <w:rFonts w:ascii="Calibri" w:hAnsi="Calibri" w:cs="Calibri"/>
          <w:sz w:val="22"/>
          <w:szCs w:val="22"/>
        </w:rPr>
        <w:t xml:space="preserve"> i wspólnym utworze</w:t>
      </w:r>
    </w:p>
    <w:p w14:paraId="7245B408" w14:textId="77777777" w:rsidR="008E1C93" w:rsidRPr="008E1C93" w:rsidRDefault="008E1C93" w:rsidP="008E1C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1C93">
        <w:rPr>
          <w:rStyle w:val="Pogrubienie"/>
          <w:rFonts w:ascii="Calibri" w:hAnsi="Calibri" w:cs="Calibri"/>
          <w:sz w:val="22"/>
          <w:szCs w:val="22"/>
        </w:rPr>
        <w:t>Jedna z najbardziej rozpoznawalnych młodych par polskiej sceny muzycznej mówi wprost o swoim związku. W podcaście „Bratnie dusze” RMF MAXX Suzi i Kubańczyk opowiedzieli o kłótniach, pieniądzach w relacji, kulisach życia w show-biznesie i o tym, dlaczego mimo intensywnej kariery wciąż stawiają na wzajemne wsparcie.</w:t>
      </w:r>
    </w:p>
    <w:p w14:paraId="77189CCD" w14:textId="77777777" w:rsidR="008E1C93" w:rsidRPr="008E1C93" w:rsidRDefault="008E1C93" w:rsidP="008E1C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1C93">
        <w:rPr>
          <w:rFonts w:ascii="Calibri" w:hAnsi="Calibri" w:cs="Calibri"/>
          <w:sz w:val="22"/>
          <w:szCs w:val="22"/>
        </w:rPr>
        <w:t>Choć oboje funkcjonują w tej samej branży i są stale obecni w mediach, podkreślają, że w relacji najważniejsza jest dla nich zwykła codzienność i szybkie rozwiązywanie konfliktów.</w:t>
      </w:r>
    </w:p>
    <w:p w14:paraId="06445518" w14:textId="77777777" w:rsidR="008E1C93" w:rsidRPr="008E1C93" w:rsidRDefault="008E1C93" w:rsidP="008E1C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1C93">
        <w:rPr>
          <w:rStyle w:val="Pogrubienie"/>
          <w:rFonts w:ascii="Calibri" w:hAnsi="Calibri" w:cs="Calibri"/>
          <w:i/>
          <w:iCs/>
          <w:sz w:val="22"/>
          <w:szCs w:val="22"/>
        </w:rPr>
        <w:t>„Nasze kłótnie trwają może dziesięć minut. Ktoś zawsze pierwszy mówi: przepraszam – i wracamy do normalności.”</w:t>
      </w:r>
    </w:p>
    <w:p w14:paraId="06812D7F" w14:textId="77777777" w:rsidR="008E1C93" w:rsidRPr="008E1C93" w:rsidRDefault="008E1C93" w:rsidP="008E1C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1C93">
        <w:rPr>
          <w:rFonts w:ascii="Calibri" w:hAnsi="Calibri" w:cs="Calibri"/>
          <w:sz w:val="22"/>
          <w:szCs w:val="22"/>
        </w:rPr>
        <w:t>W rozmowie pojawił się też temat pieniędzy w związku. Suzi przyznaje, że dla niej bardzo ważna jest finansowa niezależność i poczucie bezpieczeństwa.</w:t>
      </w:r>
    </w:p>
    <w:p w14:paraId="24BB2852" w14:textId="77777777" w:rsidR="008E1C93" w:rsidRPr="008E1C93" w:rsidRDefault="008E1C93" w:rsidP="008E1C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1C93">
        <w:rPr>
          <w:rStyle w:val="Pogrubienie"/>
          <w:rFonts w:ascii="Calibri" w:hAnsi="Calibri" w:cs="Calibri"/>
          <w:i/>
          <w:iCs/>
          <w:sz w:val="22"/>
          <w:szCs w:val="22"/>
        </w:rPr>
        <w:t>„Jestem dumna z tego, że sama zarabiam i jestem niezależna. Nie chciałabym, żeby partner czuł, że żyję z jego pieniędzy.”</w:t>
      </w:r>
    </w:p>
    <w:p w14:paraId="3B069AB2" w14:textId="77777777" w:rsidR="008E1C93" w:rsidRPr="008E1C93" w:rsidRDefault="008E1C93" w:rsidP="008E1C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1C93">
        <w:rPr>
          <w:rFonts w:ascii="Calibri" w:hAnsi="Calibri" w:cs="Calibri"/>
          <w:sz w:val="22"/>
          <w:szCs w:val="22"/>
        </w:rPr>
        <w:t>Para opowiedziała także o kulisach życia w show-biznesie. Choć branża kojarzy się często z niekończącymi się imprezami, z czasem ich podejście do tego świata się zmieniło.</w:t>
      </w:r>
    </w:p>
    <w:p w14:paraId="07696E64" w14:textId="77777777" w:rsidR="008E1C93" w:rsidRPr="008E1C93" w:rsidRDefault="008E1C93" w:rsidP="008E1C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1C93">
        <w:rPr>
          <w:rStyle w:val="Pogrubienie"/>
          <w:rFonts w:ascii="Calibri" w:hAnsi="Calibri" w:cs="Calibri"/>
          <w:i/>
          <w:iCs/>
          <w:sz w:val="22"/>
          <w:szCs w:val="22"/>
        </w:rPr>
        <w:t>„Na początku naszego związku dużo imprezowaliśmy, ale dziś częściej wolę wrócić po koncercie do domu i odpocząć.”</w:t>
      </w:r>
      <w:r w:rsidRPr="008E1C93">
        <w:rPr>
          <w:rFonts w:ascii="Calibri" w:hAnsi="Calibri" w:cs="Calibri"/>
          <w:sz w:val="22"/>
          <w:szCs w:val="22"/>
        </w:rPr>
        <w:t xml:space="preserve"> – mówi Kubańczyk.</w:t>
      </w:r>
    </w:p>
    <w:p w14:paraId="72BCAFFE" w14:textId="77777777" w:rsidR="008E1C93" w:rsidRPr="008E1C93" w:rsidRDefault="008E1C93" w:rsidP="008E1C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1C93">
        <w:rPr>
          <w:rFonts w:ascii="Calibri" w:hAnsi="Calibri" w:cs="Calibri"/>
          <w:sz w:val="22"/>
          <w:szCs w:val="22"/>
        </w:rPr>
        <w:t>Suzi dodaje, że mimo imprezowego wizerunku ma jasne granice i świadomie trzyma się z dala od wielu rzeczy, które często kojarzone są z branżą muzyczną.</w:t>
      </w:r>
    </w:p>
    <w:p w14:paraId="4BB88FEB" w14:textId="77777777" w:rsidR="008E1C93" w:rsidRPr="008E1C93" w:rsidRDefault="008E1C93" w:rsidP="008E1C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1C93">
        <w:rPr>
          <w:rFonts w:ascii="Calibri" w:hAnsi="Calibri" w:cs="Calibri"/>
          <w:sz w:val="22"/>
          <w:szCs w:val="22"/>
        </w:rPr>
        <w:t>Artyści przyznają też, że choć dziś koncentrują się przede wszystkim na karierze, myślą o wspólnej przyszłości. Wśród marzeń pojawia się między innymi dom z dala od miasta i spokojniejsze życie po intensywnych latach koncertowania.</w:t>
      </w:r>
    </w:p>
    <w:p w14:paraId="027612E6" w14:textId="77777777" w:rsidR="008E1C93" w:rsidRPr="008E1C93" w:rsidRDefault="008E1C93" w:rsidP="008E1C9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E1C93">
        <w:rPr>
          <w:rFonts w:ascii="Calibri" w:hAnsi="Calibri" w:cs="Calibri"/>
          <w:sz w:val="22"/>
          <w:szCs w:val="22"/>
        </w:rPr>
        <w:t>Na razie jednak najważniejsza pozostaje muzyka. I choć formalnie nie mogą nagrać wspólnego utworu, bo Suzi związana jest kontraktem z zespołem, oboje nie wykluczają, że kiedyś taki duet powstanie.</w:t>
      </w:r>
    </w:p>
    <w:p w14:paraId="08299F2F" w14:textId="77777777" w:rsidR="00503205" w:rsidRDefault="00503205" w:rsidP="00503205">
      <w:pPr>
        <w:jc w:val="both"/>
      </w:pPr>
    </w:p>
    <w:sectPr w:rsidR="00503205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EF4B" w14:textId="77777777" w:rsidR="00C87DB5" w:rsidRDefault="00C87DB5" w:rsidP="00F92223">
      <w:pPr>
        <w:spacing w:after="0" w:line="240" w:lineRule="auto"/>
      </w:pPr>
      <w:r>
        <w:separator/>
      </w:r>
    </w:p>
  </w:endnote>
  <w:endnote w:type="continuationSeparator" w:id="0">
    <w:p w14:paraId="3D27A452" w14:textId="77777777" w:rsidR="00C87DB5" w:rsidRDefault="00C87DB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C87DB5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4C38" w14:textId="77777777" w:rsidR="00C87DB5" w:rsidRDefault="00C87DB5" w:rsidP="00F92223">
      <w:pPr>
        <w:spacing w:after="0" w:line="240" w:lineRule="auto"/>
      </w:pPr>
      <w:r>
        <w:separator/>
      </w:r>
    </w:p>
  </w:footnote>
  <w:footnote w:type="continuationSeparator" w:id="0">
    <w:p w14:paraId="0E1FEA8A" w14:textId="77777777" w:rsidR="00C87DB5" w:rsidRDefault="00C87DB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C87DB5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140B99"/>
    <w:rsid w:val="001D4178"/>
    <w:rsid w:val="00267EBE"/>
    <w:rsid w:val="002F4E8F"/>
    <w:rsid w:val="00381C88"/>
    <w:rsid w:val="00503205"/>
    <w:rsid w:val="0056046D"/>
    <w:rsid w:val="005B422E"/>
    <w:rsid w:val="00654B3D"/>
    <w:rsid w:val="006C3E55"/>
    <w:rsid w:val="00733AB7"/>
    <w:rsid w:val="00892FE1"/>
    <w:rsid w:val="008E1C93"/>
    <w:rsid w:val="00A01F46"/>
    <w:rsid w:val="00A413DA"/>
    <w:rsid w:val="00A52295"/>
    <w:rsid w:val="00C87DB5"/>
    <w:rsid w:val="00CA43B1"/>
    <w:rsid w:val="00D73B87"/>
    <w:rsid w:val="00E96292"/>
    <w:rsid w:val="00EF60B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2026-04-17T11:21:00Z</dcterms:created>
  <dcterms:modified xsi:type="dcterms:W3CDTF">2026-04-17T11:21:00Z</dcterms:modified>
</cp:coreProperties>
</file>