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736AA" w14:textId="0BD5E230" w:rsidR="001713A6" w:rsidRPr="00177AFE" w:rsidRDefault="006D682E" w:rsidP="001713A6">
      <w:pPr>
        <w:jc w:val="right"/>
        <w:rPr>
          <w:rFonts w:cs="Calibri"/>
        </w:rPr>
      </w:pPr>
      <w:r>
        <w:rPr>
          <w:rFonts w:cs="Calibri"/>
        </w:rPr>
        <w:t>1</w:t>
      </w:r>
      <w:r w:rsidR="00F67154">
        <w:rPr>
          <w:rFonts w:cs="Calibri"/>
        </w:rPr>
        <w:t>7.04</w:t>
      </w:r>
      <w:r w:rsidR="001713A6" w:rsidRPr="00177AFE">
        <w:rPr>
          <w:rFonts w:cs="Calibri"/>
        </w:rPr>
        <w:t>.</w:t>
      </w:r>
      <w:proofErr w:type="gramStart"/>
      <w:r w:rsidR="001713A6" w:rsidRPr="00177AFE">
        <w:rPr>
          <w:rFonts w:cs="Calibri"/>
        </w:rPr>
        <w:t>2026r.</w:t>
      </w:r>
      <w:proofErr w:type="gramEnd"/>
    </w:p>
    <w:p w14:paraId="37A90381" w14:textId="77777777" w:rsidR="001713A6" w:rsidRDefault="001713A6" w:rsidP="001713A6">
      <w:pPr>
        <w:rPr>
          <w:rFonts w:cs="Calibri"/>
        </w:rPr>
      </w:pPr>
      <w:r>
        <w:rPr>
          <w:rFonts w:cs="Calibri"/>
        </w:rPr>
        <w:t>ZAPIS ROZMOWY</w:t>
      </w:r>
    </w:p>
    <w:p w14:paraId="4C2FA77D" w14:textId="77777777" w:rsidR="00F15D37" w:rsidRDefault="00F15D37"/>
    <w:p w14:paraId="38F62D30" w14:textId="60B2B55B" w:rsidR="001713A6" w:rsidRPr="00FA0A5A" w:rsidRDefault="00F67154" w:rsidP="00FA0A5A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 xml:space="preserve">WOJCIECH JAGIELSKI </w:t>
      </w:r>
      <w:r w:rsidR="0030275C">
        <w:rPr>
          <w:rFonts w:eastAsia="Times New Roman" w:cs="Calibri"/>
          <w:b/>
          <w:bCs/>
          <w:lang w:eastAsia="pl-PL"/>
        </w:rPr>
        <w:t xml:space="preserve">GOŚCIEM </w:t>
      </w:r>
      <w:r w:rsidR="008338E0">
        <w:rPr>
          <w:rFonts w:eastAsia="Times New Roman" w:cs="Calibri"/>
          <w:b/>
          <w:bCs/>
          <w:lang w:eastAsia="pl-PL"/>
        </w:rPr>
        <w:t xml:space="preserve">PROGRAMU „CO U NICH SŁYCHAĆ” W </w:t>
      </w:r>
      <w:r w:rsidR="0030275C">
        <w:rPr>
          <w:rFonts w:eastAsia="Times New Roman" w:cs="Calibri"/>
          <w:b/>
          <w:bCs/>
          <w:lang w:eastAsia="pl-PL"/>
        </w:rPr>
        <w:t>RMF FM</w:t>
      </w:r>
    </w:p>
    <w:p w14:paraId="31CFF053" w14:textId="77777777" w:rsidR="00FA0A5A" w:rsidRPr="00FA0A5A" w:rsidRDefault="00FA0A5A" w:rsidP="00FA0A5A">
      <w:pPr>
        <w:pStyle w:val="NormalnyWeb"/>
        <w:rPr>
          <w:rFonts w:ascii="Calibri" w:hAnsi="Calibri" w:cs="Calibri"/>
          <w:sz w:val="22"/>
          <w:szCs w:val="22"/>
        </w:rPr>
      </w:pPr>
      <w:r w:rsidRPr="00FA0A5A">
        <w:rPr>
          <w:rStyle w:val="Pogrubienie"/>
          <w:rFonts w:ascii="Calibri" w:hAnsi="Calibri" w:cs="Calibri"/>
          <w:sz w:val="22"/>
          <w:szCs w:val="22"/>
        </w:rPr>
        <w:t>Kuba Śliwiński:</w:t>
      </w:r>
      <w:r w:rsidRPr="00FA0A5A">
        <w:rPr>
          <w:rFonts w:ascii="Calibri" w:hAnsi="Calibri" w:cs="Calibri"/>
          <w:sz w:val="22"/>
          <w:szCs w:val="22"/>
        </w:rPr>
        <w:br/>
        <w:t xml:space="preserve">Dziś naszym gościem jest człowiek wielu ról: dziennikarz, muzyk, psychoterapeuta i seksuolog – </w:t>
      </w:r>
      <w:r w:rsidRPr="00FA0A5A">
        <w:rPr>
          <w:rStyle w:val="Uwydatnienie"/>
          <w:rFonts w:ascii="Calibri" w:hAnsi="Calibri" w:cs="Calibri"/>
          <w:sz w:val="22"/>
          <w:szCs w:val="22"/>
        </w:rPr>
        <w:t>Wojciech Jagielski</w:t>
      </w:r>
      <w:r w:rsidRPr="00FA0A5A">
        <w:rPr>
          <w:rFonts w:ascii="Calibri" w:hAnsi="Calibri" w:cs="Calibri"/>
          <w:sz w:val="22"/>
          <w:szCs w:val="22"/>
        </w:rPr>
        <w:t>. Panie Wojtku, co dziś u pana słychać?</w:t>
      </w:r>
    </w:p>
    <w:p w14:paraId="11435EB8" w14:textId="77777777" w:rsidR="00FA0A5A" w:rsidRPr="00FA0A5A" w:rsidRDefault="00FA0A5A" w:rsidP="00FA0A5A">
      <w:pPr>
        <w:pStyle w:val="NormalnyWeb"/>
        <w:rPr>
          <w:rFonts w:ascii="Calibri" w:hAnsi="Calibri" w:cs="Calibri"/>
          <w:sz w:val="22"/>
          <w:szCs w:val="22"/>
        </w:rPr>
      </w:pPr>
      <w:r w:rsidRPr="00FA0A5A">
        <w:rPr>
          <w:rStyle w:val="Uwydatnienie"/>
          <w:rFonts w:ascii="Calibri" w:hAnsi="Calibri" w:cs="Calibri"/>
          <w:sz w:val="22"/>
          <w:szCs w:val="22"/>
        </w:rPr>
        <w:t>Wojciech Jagielski:</w:t>
      </w:r>
      <w:r w:rsidRPr="00FA0A5A">
        <w:rPr>
          <w:rFonts w:ascii="Calibri" w:hAnsi="Calibri" w:cs="Calibri"/>
          <w:sz w:val="22"/>
          <w:szCs w:val="22"/>
        </w:rPr>
        <w:br/>
        <w:t>Głównie pracuję w gabinecie jako psychoterapeuta i seksuolog. Moje wykształcenie lekarskie często się przydaje, bo pacjenci mówią, że brakuje im czasu i uwagi w tradycyjnych wizytach lekarskich. A rozmowa i wysłuchanie człowieka potrafią mieć ogromne znaczenie.</w:t>
      </w:r>
    </w:p>
    <w:p w14:paraId="60958605" w14:textId="77777777" w:rsidR="00FA0A5A" w:rsidRPr="00FA0A5A" w:rsidRDefault="00FA0A5A" w:rsidP="00FA0A5A">
      <w:pPr>
        <w:pStyle w:val="NormalnyWeb"/>
        <w:rPr>
          <w:rFonts w:ascii="Calibri" w:hAnsi="Calibri" w:cs="Calibri"/>
          <w:sz w:val="22"/>
          <w:szCs w:val="22"/>
        </w:rPr>
      </w:pPr>
      <w:r w:rsidRPr="00FA0A5A">
        <w:rPr>
          <w:rStyle w:val="Pogrubienie"/>
          <w:rFonts w:ascii="Calibri" w:hAnsi="Calibri" w:cs="Calibri"/>
          <w:sz w:val="22"/>
          <w:szCs w:val="22"/>
        </w:rPr>
        <w:t>Kuba Śliwiński:</w:t>
      </w:r>
      <w:r w:rsidRPr="00FA0A5A">
        <w:rPr>
          <w:rFonts w:ascii="Calibri" w:hAnsi="Calibri" w:cs="Calibri"/>
          <w:sz w:val="22"/>
          <w:szCs w:val="22"/>
        </w:rPr>
        <w:br/>
        <w:t>Dlaczego więc po studiach medycznych nie poszedł pan od razu drogą lekarza?</w:t>
      </w:r>
    </w:p>
    <w:p w14:paraId="63434B1A" w14:textId="77777777" w:rsidR="00FA0A5A" w:rsidRPr="00FA0A5A" w:rsidRDefault="00FA0A5A" w:rsidP="00FA0A5A">
      <w:pPr>
        <w:pStyle w:val="NormalnyWeb"/>
        <w:rPr>
          <w:rFonts w:ascii="Calibri" w:hAnsi="Calibri" w:cs="Calibri"/>
          <w:sz w:val="22"/>
          <w:szCs w:val="22"/>
        </w:rPr>
      </w:pPr>
      <w:r w:rsidRPr="00FA0A5A">
        <w:rPr>
          <w:rStyle w:val="Uwydatnienie"/>
          <w:rFonts w:ascii="Calibri" w:hAnsi="Calibri" w:cs="Calibri"/>
          <w:sz w:val="22"/>
          <w:szCs w:val="22"/>
        </w:rPr>
        <w:t>Wojciech Jagielski:</w:t>
      </w:r>
      <w:r w:rsidRPr="00FA0A5A">
        <w:rPr>
          <w:rFonts w:ascii="Calibri" w:hAnsi="Calibri" w:cs="Calibri"/>
          <w:sz w:val="22"/>
          <w:szCs w:val="22"/>
        </w:rPr>
        <w:br/>
        <w:t>Na początku lat 90. zawód lekarza wyglądał w Polsce zupełnie inaczej – także finansowo. Ale ważniejsze było to, że nie czułem wtedy w sobie wystarczających zasobów emocjonalnych do pracy z cierpieniem ludzi. Jednocześnie pojawiła się możliwość pracy w radiu i muzyce, więc poszedłem w stronę mediów. Jednak zainteresowanie medycyną nigdy całkiem ze mnie nie zniknęło.</w:t>
      </w:r>
    </w:p>
    <w:p w14:paraId="27A503C2" w14:textId="77777777" w:rsidR="00FA0A5A" w:rsidRPr="00FA0A5A" w:rsidRDefault="00FA0A5A" w:rsidP="00FA0A5A">
      <w:pPr>
        <w:pStyle w:val="NormalnyWeb"/>
        <w:rPr>
          <w:rFonts w:ascii="Calibri" w:hAnsi="Calibri" w:cs="Calibri"/>
          <w:sz w:val="22"/>
          <w:szCs w:val="22"/>
        </w:rPr>
      </w:pPr>
      <w:r w:rsidRPr="00FA0A5A">
        <w:rPr>
          <w:rStyle w:val="Pogrubienie"/>
          <w:rFonts w:ascii="Calibri" w:hAnsi="Calibri" w:cs="Calibri"/>
          <w:sz w:val="22"/>
          <w:szCs w:val="22"/>
        </w:rPr>
        <w:t>Kuba Śliwiński:</w:t>
      </w:r>
      <w:r w:rsidRPr="00FA0A5A">
        <w:rPr>
          <w:rFonts w:ascii="Calibri" w:hAnsi="Calibri" w:cs="Calibri"/>
          <w:sz w:val="22"/>
          <w:szCs w:val="22"/>
        </w:rPr>
        <w:br/>
        <w:t>Czyli to zainteresowanie wróciło po latach?</w:t>
      </w:r>
    </w:p>
    <w:p w14:paraId="008DDEC1" w14:textId="77777777" w:rsidR="00FA0A5A" w:rsidRPr="00FA0A5A" w:rsidRDefault="00FA0A5A" w:rsidP="00FA0A5A">
      <w:pPr>
        <w:pStyle w:val="NormalnyWeb"/>
        <w:rPr>
          <w:rFonts w:ascii="Calibri" w:hAnsi="Calibri" w:cs="Calibri"/>
          <w:sz w:val="22"/>
          <w:szCs w:val="22"/>
        </w:rPr>
      </w:pPr>
      <w:r w:rsidRPr="00FA0A5A">
        <w:rPr>
          <w:rStyle w:val="Uwydatnienie"/>
          <w:rFonts w:ascii="Calibri" w:hAnsi="Calibri" w:cs="Calibri"/>
          <w:sz w:val="22"/>
          <w:szCs w:val="22"/>
        </w:rPr>
        <w:t>Wojciech Jagielski:</w:t>
      </w:r>
      <w:r w:rsidRPr="00FA0A5A">
        <w:rPr>
          <w:rFonts w:ascii="Calibri" w:hAnsi="Calibri" w:cs="Calibri"/>
          <w:sz w:val="22"/>
          <w:szCs w:val="22"/>
        </w:rPr>
        <w:br/>
        <w:t>Tak. W pewnym momencie zrozumiałem, że dawanie rozrywki jest ważne, ale mnie bardziej pociąga bycie blisko ludzi w momentach, gdy naprawdę potrzebują pomocy. I to skłoniło mnie do powrotu na ścieżkę związaną z psychoterapią.</w:t>
      </w:r>
    </w:p>
    <w:p w14:paraId="5DA74B35" w14:textId="77777777" w:rsidR="00FA0A5A" w:rsidRPr="00FA0A5A" w:rsidRDefault="00FA0A5A" w:rsidP="00FA0A5A">
      <w:pPr>
        <w:pStyle w:val="NormalnyWeb"/>
        <w:rPr>
          <w:rFonts w:ascii="Calibri" w:hAnsi="Calibri" w:cs="Calibri"/>
          <w:sz w:val="22"/>
          <w:szCs w:val="22"/>
        </w:rPr>
      </w:pPr>
      <w:r w:rsidRPr="00FA0A5A">
        <w:rPr>
          <w:rStyle w:val="Pogrubienie"/>
          <w:rFonts w:ascii="Calibri" w:hAnsi="Calibri" w:cs="Calibri"/>
          <w:sz w:val="22"/>
          <w:szCs w:val="22"/>
        </w:rPr>
        <w:t>Kuba Śliwiński:</w:t>
      </w:r>
      <w:r w:rsidRPr="00FA0A5A">
        <w:rPr>
          <w:rFonts w:ascii="Calibri" w:hAnsi="Calibri" w:cs="Calibri"/>
          <w:sz w:val="22"/>
          <w:szCs w:val="22"/>
        </w:rPr>
        <w:br/>
        <w:t>Z jakimi problemami najczęściej przychodzą do pana pacjenci?</w:t>
      </w:r>
    </w:p>
    <w:p w14:paraId="75FD19D3" w14:textId="77777777" w:rsidR="00FA0A5A" w:rsidRPr="00FA0A5A" w:rsidRDefault="00FA0A5A" w:rsidP="00FA0A5A">
      <w:pPr>
        <w:pStyle w:val="NormalnyWeb"/>
        <w:rPr>
          <w:rFonts w:ascii="Calibri" w:hAnsi="Calibri" w:cs="Calibri"/>
          <w:sz w:val="22"/>
          <w:szCs w:val="22"/>
        </w:rPr>
      </w:pPr>
      <w:r w:rsidRPr="00FA0A5A">
        <w:rPr>
          <w:rStyle w:val="Uwydatnienie"/>
          <w:rFonts w:ascii="Calibri" w:hAnsi="Calibri" w:cs="Calibri"/>
          <w:sz w:val="22"/>
          <w:szCs w:val="22"/>
        </w:rPr>
        <w:t>Wojciech Jagielski:</w:t>
      </w:r>
      <w:r w:rsidRPr="00FA0A5A">
        <w:rPr>
          <w:rFonts w:ascii="Calibri" w:hAnsi="Calibri" w:cs="Calibri"/>
          <w:sz w:val="22"/>
          <w:szCs w:val="22"/>
        </w:rPr>
        <w:br/>
        <w:t>Najczęściej są to zaburzenia lękowe – od depresji po różne formy lęku społecznego. Drugi duży obszar to terapia par i problemy w relacjach. Współczesne życie jest bardzo stresujące, więc ludzie coraz częściej szukają pomocy.</w:t>
      </w:r>
    </w:p>
    <w:p w14:paraId="09D4BCB3" w14:textId="77777777" w:rsidR="00FA0A5A" w:rsidRPr="00FA0A5A" w:rsidRDefault="00FA0A5A" w:rsidP="00FA0A5A">
      <w:pPr>
        <w:pStyle w:val="NormalnyWeb"/>
        <w:rPr>
          <w:rFonts w:ascii="Calibri" w:hAnsi="Calibri" w:cs="Calibri"/>
          <w:sz w:val="22"/>
          <w:szCs w:val="22"/>
        </w:rPr>
      </w:pPr>
      <w:r w:rsidRPr="00FA0A5A">
        <w:rPr>
          <w:rStyle w:val="Pogrubienie"/>
          <w:rFonts w:ascii="Calibri" w:hAnsi="Calibri" w:cs="Calibri"/>
          <w:sz w:val="22"/>
          <w:szCs w:val="22"/>
        </w:rPr>
        <w:t>Kuba Śliwiński:</w:t>
      </w:r>
      <w:r w:rsidRPr="00FA0A5A">
        <w:rPr>
          <w:rFonts w:ascii="Calibri" w:hAnsi="Calibri" w:cs="Calibri"/>
          <w:sz w:val="22"/>
          <w:szCs w:val="22"/>
        </w:rPr>
        <w:br/>
        <w:t>Czy pańska medialna przeszłość pojawia się w gabinecie?</w:t>
      </w:r>
    </w:p>
    <w:p w14:paraId="4157DB0C" w14:textId="77777777" w:rsidR="00FA0A5A" w:rsidRPr="00FA0A5A" w:rsidRDefault="00FA0A5A" w:rsidP="00FA0A5A">
      <w:pPr>
        <w:pStyle w:val="NormalnyWeb"/>
        <w:rPr>
          <w:rFonts w:ascii="Calibri" w:hAnsi="Calibri" w:cs="Calibri"/>
          <w:sz w:val="22"/>
          <w:szCs w:val="22"/>
        </w:rPr>
      </w:pPr>
      <w:r w:rsidRPr="00FA0A5A">
        <w:rPr>
          <w:rStyle w:val="Uwydatnienie"/>
          <w:rFonts w:ascii="Calibri" w:hAnsi="Calibri" w:cs="Calibri"/>
          <w:sz w:val="22"/>
          <w:szCs w:val="22"/>
        </w:rPr>
        <w:lastRenderedPageBreak/>
        <w:t>Wojciech Jagielski:</w:t>
      </w:r>
      <w:r w:rsidRPr="00FA0A5A">
        <w:rPr>
          <w:rFonts w:ascii="Calibri" w:hAnsi="Calibri" w:cs="Calibri"/>
          <w:sz w:val="22"/>
          <w:szCs w:val="22"/>
        </w:rPr>
        <w:br/>
        <w:t>Większość pacjentów prędzej czy później orientuje się, kim byłem w mediach. Ale staram się, żeby nie miało to znaczenia – najważniejsza jest jakość terapii. Dlatego rozwijam praktykę raczej przez polecenia niż przez rozpoznawalność.</w:t>
      </w:r>
    </w:p>
    <w:p w14:paraId="627B21CA" w14:textId="77777777" w:rsidR="00FA0A5A" w:rsidRPr="00FA0A5A" w:rsidRDefault="00FA0A5A" w:rsidP="00FA0A5A">
      <w:pPr>
        <w:pStyle w:val="NormalnyWeb"/>
        <w:rPr>
          <w:rFonts w:ascii="Calibri" w:hAnsi="Calibri" w:cs="Calibri"/>
          <w:sz w:val="22"/>
          <w:szCs w:val="22"/>
        </w:rPr>
      </w:pPr>
      <w:r w:rsidRPr="00FA0A5A">
        <w:rPr>
          <w:rStyle w:val="Pogrubienie"/>
          <w:rFonts w:ascii="Calibri" w:hAnsi="Calibri" w:cs="Calibri"/>
          <w:sz w:val="22"/>
          <w:szCs w:val="22"/>
        </w:rPr>
        <w:t>Kuba Śliwiński:</w:t>
      </w:r>
      <w:r w:rsidRPr="00FA0A5A">
        <w:rPr>
          <w:rFonts w:ascii="Calibri" w:hAnsi="Calibri" w:cs="Calibri"/>
          <w:sz w:val="22"/>
          <w:szCs w:val="22"/>
        </w:rPr>
        <w:br/>
        <w:t>Dlaczego wycofał się pan z medialnego mainstreamu?</w:t>
      </w:r>
    </w:p>
    <w:p w14:paraId="28CC38B2" w14:textId="77777777" w:rsidR="00FA0A5A" w:rsidRPr="00FA0A5A" w:rsidRDefault="00FA0A5A" w:rsidP="00FA0A5A">
      <w:pPr>
        <w:pStyle w:val="NormalnyWeb"/>
        <w:rPr>
          <w:rFonts w:ascii="Calibri" w:hAnsi="Calibri" w:cs="Calibri"/>
          <w:sz w:val="22"/>
          <w:szCs w:val="22"/>
        </w:rPr>
      </w:pPr>
      <w:r w:rsidRPr="00FA0A5A">
        <w:rPr>
          <w:rStyle w:val="Uwydatnienie"/>
          <w:rFonts w:ascii="Calibri" w:hAnsi="Calibri" w:cs="Calibri"/>
          <w:sz w:val="22"/>
          <w:szCs w:val="22"/>
        </w:rPr>
        <w:t>Wojciech Jagielski:</w:t>
      </w:r>
      <w:r w:rsidRPr="00FA0A5A">
        <w:rPr>
          <w:rFonts w:ascii="Calibri" w:hAnsi="Calibri" w:cs="Calibri"/>
          <w:sz w:val="22"/>
          <w:szCs w:val="22"/>
        </w:rPr>
        <w:br/>
        <w:t>Rozpoznawalność nigdy nie była dla mnie szczególnie atrakcyjna. Z czasem uznałem, że koszt – stres, ciągła ocena, wyniki oglądalności – przestał być dla mnie wart korzyści. Dlatego postanowiłem ograniczyć obecność w dużych mediach.</w:t>
      </w:r>
    </w:p>
    <w:p w14:paraId="3DA7D73C" w14:textId="77777777" w:rsidR="00FA0A5A" w:rsidRPr="00FA0A5A" w:rsidRDefault="00FA0A5A" w:rsidP="00FA0A5A">
      <w:pPr>
        <w:pStyle w:val="NormalnyWeb"/>
        <w:rPr>
          <w:rFonts w:ascii="Calibri" w:hAnsi="Calibri" w:cs="Calibri"/>
          <w:sz w:val="22"/>
          <w:szCs w:val="22"/>
        </w:rPr>
      </w:pPr>
      <w:r w:rsidRPr="00FA0A5A">
        <w:rPr>
          <w:rStyle w:val="Pogrubienie"/>
          <w:rFonts w:ascii="Calibri" w:hAnsi="Calibri" w:cs="Calibri"/>
          <w:sz w:val="22"/>
          <w:szCs w:val="22"/>
        </w:rPr>
        <w:t>Kuba Śliwiński:</w:t>
      </w:r>
      <w:r w:rsidRPr="00FA0A5A">
        <w:rPr>
          <w:rFonts w:ascii="Calibri" w:hAnsi="Calibri" w:cs="Calibri"/>
          <w:sz w:val="22"/>
          <w:szCs w:val="22"/>
        </w:rPr>
        <w:br/>
        <w:t>Dziś jednak nadal pojawia się pan w telewizji.</w:t>
      </w:r>
    </w:p>
    <w:p w14:paraId="6AF8F914" w14:textId="77777777" w:rsidR="00FA0A5A" w:rsidRPr="00FA0A5A" w:rsidRDefault="00FA0A5A" w:rsidP="00FA0A5A">
      <w:pPr>
        <w:pStyle w:val="NormalnyWeb"/>
        <w:rPr>
          <w:rFonts w:ascii="Calibri" w:hAnsi="Calibri" w:cs="Calibri"/>
          <w:sz w:val="22"/>
          <w:szCs w:val="22"/>
        </w:rPr>
      </w:pPr>
      <w:r w:rsidRPr="00FA0A5A">
        <w:rPr>
          <w:rStyle w:val="Uwydatnienie"/>
          <w:rFonts w:ascii="Calibri" w:hAnsi="Calibri" w:cs="Calibri"/>
          <w:sz w:val="22"/>
          <w:szCs w:val="22"/>
        </w:rPr>
        <w:t>Wojciech Jagielski:</w:t>
      </w:r>
      <w:r w:rsidRPr="00FA0A5A">
        <w:rPr>
          <w:rFonts w:ascii="Calibri" w:hAnsi="Calibri" w:cs="Calibri"/>
          <w:sz w:val="22"/>
          <w:szCs w:val="22"/>
        </w:rPr>
        <w:br/>
        <w:t>Tak, prowadzę program „Straszne dawne czasy”. To projekt historyczny z dużą dawką humoru. Dla mnie to ciekawa przygoda i okazja do nauki – zupełnie inny obszar niż te, którymi zajmowałem się wcześniej.</w:t>
      </w:r>
    </w:p>
    <w:p w14:paraId="6C785DC3" w14:textId="77777777" w:rsidR="00FA0A5A" w:rsidRPr="00FA0A5A" w:rsidRDefault="00FA0A5A" w:rsidP="00FA0A5A">
      <w:pPr>
        <w:pStyle w:val="NormalnyWeb"/>
        <w:rPr>
          <w:rFonts w:ascii="Calibri" w:hAnsi="Calibri" w:cs="Calibri"/>
          <w:sz w:val="22"/>
          <w:szCs w:val="22"/>
        </w:rPr>
      </w:pPr>
      <w:r w:rsidRPr="00FA0A5A">
        <w:rPr>
          <w:rStyle w:val="Pogrubienie"/>
          <w:rFonts w:ascii="Calibri" w:hAnsi="Calibri" w:cs="Calibri"/>
          <w:sz w:val="22"/>
          <w:szCs w:val="22"/>
        </w:rPr>
        <w:t>Kuba Śliwiński:</w:t>
      </w:r>
      <w:r w:rsidRPr="00FA0A5A">
        <w:rPr>
          <w:rFonts w:ascii="Calibri" w:hAnsi="Calibri" w:cs="Calibri"/>
          <w:sz w:val="22"/>
          <w:szCs w:val="22"/>
        </w:rPr>
        <w:br/>
        <w:t>Wielu widzów kojarzy pana przede wszystkim z programu „Wieczór z wampirem”. Jak pan dziś patrzy na tamten format?</w:t>
      </w:r>
    </w:p>
    <w:p w14:paraId="60B1F873" w14:textId="77777777" w:rsidR="00FA0A5A" w:rsidRPr="00FA0A5A" w:rsidRDefault="00FA0A5A" w:rsidP="00FA0A5A">
      <w:pPr>
        <w:pStyle w:val="NormalnyWeb"/>
        <w:rPr>
          <w:rFonts w:ascii="Calibri" w:hAnsi="Calibri" w:cs="Calibri"/>
          <w:sz w:val="22"/>
          <w:szCs w:val="22"/>
        </w:rPr>
      </w:pPr>
      <w:r w:rsidRPr="00FA0A5A">
        <w:rPr>
          <w:rStyle w:val="Uwydatnienie"/>
          <w:rFonts w:ascii="Calibri" w:hAnsi="Calibri" w:cs="Calibri"/>
          <w:sz w:val="22"/>
          <w:szCs w:val="22"/>
        </w:rPr>
        <w:t>Wojciech Jagielski:</w:t>
      </w:r>
      <w:r w:rsidRPr="00FA0A5A">
        <w:rPr>
          <w:rFonts w:ascii="Calibri" w:hAnsi="Calibri" w:cs="Calibri"/>
          <w:sz w:val="22"/>
          <w:szCs w:val="22"/>
        </w:rPr>
        <w:br/>
        <w:t>To był produkt swoich czasów. Gdy ktoś ogląda go dziś bez kontekstu, może mieć wrażenie, że niektóre pytania były kontrowersyjne. Ale wtedy były adekwatne do realiów i konwencji programu.</w:t>
      </w:r>
    </w:p>
    <w:p w14:paraId="2695424C" w14:textId="77777777" w:rsidR="00FA0A5A" w:rsidRPr="00FA0A5A" w:rsidRDefault="00FA0A5A" w:rsidP="00FA0A5A">
      <w:pPr>
        <w:pStyle w:val="NormalnyWeb"/>
        <w:rPr>
          <w:rFonts w:ascii="Calibri" w:hAnsi="Calibri" w:cs="Calibri"/>
          <w:sz w:val="22"/>
          <w:szCs w:val="22"/>
        </w:rPr>
      </w:pPr>
      <w:r w:rsidRPr="00FA0A5A">
        <w:rPr>
          <w:rStyle w:val="Pogrubienie"/>
          <w:rFonts w:ascii="Calibri" w:hAnsi="Calibri" w:cs="Calibri"/>
          <w:sz w:val="22"/>
          <w:szCs w:val="22"/>
        </w:rPr>
        <w:t>Kuba Śliwiński:</w:t>
      </w:r>
      <w:r w:rsidRPr="00FA0A5A">
        <w:rPr>
          <w:rFonts w:ascii="Calibri" w:hAnsi="Calibri" w:cs="Calibri"/>
          <w:sz w:val="22"/>
          <w:szCs w:val="22"/>
        </w:rPr>
        <w:br/>
        <w:t>Gdyby powstał dziś specjalny odcinek takiego programu, kogo by pan zaprosił?</w:t>
      </w:r>
    </w:p>
    <w:p w14:paraId="471D3460" w14:textId="77777777" w:rsidR="00FA0A5A" w:rsidRPr="00FA0A5A" w:rsidRDefault="00FA0A5A" w:rsidP="00FA0A5A">
      <w:pPr>
        <w:pStyle w:val="NormalnyWeb"/>
        <w:rPr>
          <w:rFonts w:ascii="Calibri" w:hAnsi="Calibri" w:cs="Calibri"/>
          <w:sz w:val="22"/>
          <w:szCs w:val="22"/>
        </w:rPr>
      </w:pPr>
      <w:r w:rsidRPr="00FA0A5A">
        <w:rPr>
          <w:rStyle w:val="Uwydatnienie"/>
          <w:rFonts w:ascii="Calibri" w:hAnsi="Calibri" w:cs="Calibri"/>
          <w:sz w:val="22"/>
          <w:szCs w:val="22"/>
        </w:rPr>
        <w:t>Wojciech Jagielski:</w:t>
      </w:r>
      <w:r w:rsidRPr="00FA0A5A">
        <w:rPr>
          <w:rFonts w:ascii="Calibri" w:hAnsi="Calibri" w:cs="Calibri"/>
          <w:sz w:val="22"/>
          <w:szCs w:val="22"/>
        </w:rPr>
        <w:br/>
        <w:t>Raczej naukowców niż celebrytów. Dziś bardziej interesuje mnie rozmowa z kimś, kto potrafi wyjaśnić świat i ludzkie zachowania, na przykład w kontekście typów osobowości.</w:t>
      </w:r>
    </w:p>
    <w:p w14:paraId="466F2DC0" w14:textId="77777777" w:rsidR="00FA0A5A" w:rsidRPr="00FA0A5A" w:rsidRDefault="00FA0A5A" w:rsidP="00FA0A5A">
      <w:pPr>
        <w:pStyle w:val="NormalnyWeb"/>
        <w:rPr>
          <w:rFonts w:ascii="Calibri" w:hAnsi="Calibri" w:cs="Calibri"/>
          <w:sz w:val="22"/>
          <w:szCs w:val="22"/>
        </w:rPr>
      </w:pPr>
      <w:r w:rsidRPr="00FA0A5A">
        <w:rPr>
          <w:rStyle w:val="Pogrubienie"/>
          <w:rFonts w:ascii="Calibri" w:hAnsi="Calibri" w:cs="Calibri"/>
          <w:sz w:val="22"/>
          <w:szCs w:val="22"/>
        </w:rPr>
        <w:t>Kuba Śliwiński:</w:t>
      </w:r>
      <w:r w:rsidRPr="00FA0A5A">
        <w:rPr>
          <w:rFonts w:ascii="Calibri" w:hAnsi="Calibri" w:cs="Calibri"/>
          <w:sz w:val="22"/>
          <w:szCs w:val="22"/>
        </w:rPr>
        <w:br/>
        <w:t>Poza mediami jest jeszcze muzyka. Zespół Poparzeni Kawą Trzy działa już ponad dwie dekady.</w:t>
      </w:r>
    </w:p>
    <w:p w14:paraId="323B07A7" w14:textId="77777777" w:rsidR="00FA0A5A" w:rsidRPr="00FA0A5A" w:rsidRDefault="00FA0A5A" w:rsidP="00FA0A5A">
      <w:pPr>
        <w:pStyle w:val="NormalnyWeb"/>
        <w:rPr>
          <w:rFonts w:ascii="Calibri" w:hAnsi="Calibri" w:cs="Calibri"/>
          <w:sz w:val="22"/>
          <w:szCs w:val="22"/>
        </w:rPr>
      </w:pPr>
      <w:r w:rsidRPr="00FA0A5A">
        <w:rPr>
          <w:rStyle w:val="Uwydatnienie"/>
          <w:rFonts w:ascii="Calibri" w:hAnsi="Calibri" w:cs="Calibri"/>
          <w:sz w:val="22"/>
          <w:szCs w:val="22"/>
        </w:rPr>
        <w:t>Wojciech Jagielski:</w:t>
      </w:r>
      <w:r w:rsidRPr="00FA0A5A">
        <w:rPr>
          <w:rFonts w:ascii="Calibri" w:hAnsi="Calibri" w:cs="Calibri"/>
          <w:sz w:val="22"/>
          <w:szCs w:val="22"/>
        </w:rPr>
        <w:br/>
        <w:t>Kluczem są jasne zasady od początku: podział finansów, autorstwa i odpowiedzialności. Jeśli to jest ustalone i wszyscy się tego trzymają, zespół może funkcjonować długo.</w:t>
      </w:r>
    </w:p>
    <w:p w14:paraId="1DA15089" w14:textId="77777777" w:rsidR="00FA0A5A" w:rsidRPr="00FA0A5A" w:rsidRDefault="00FA0A5A" w:rsidP="00FA0A5A">
      <w:pPr>
        <w:pStyle w:val="NormalnyWeb"/>
        <w:rPr>
          <w:rFonts w:ascii="Calibri" w:hAnsi="Calibri" w:cs="Calibri"/>
          <w:sz w:val="22"/>
          <w:szCs w:val="22"/>
        </w:rPr>
      </w:pPr>
      <w:r w:rsidRPr="00FA0A5A">
        <w:rPr>
          <w:rStyle w:val="Pogrubienie"/>
          <w:rFonts w:ascii="Calibri" w:hAnsi="Calibri" w:cs="Calibri"/>
          <w:sz w:val="22"/>
          <w:szCs w:val="22"/>
        </w:rPr>
        <w:t>Kuba Śliwiński:</w:t>
      </w:r>
      <w:r w:rsidRPr="00FA0A5A">
        <w:rPr>
          <w:rFonts w:ascii="Calibri" w:hAnsi="Calibri" w:cs="Calibri"/>
          <w:sz w:val="22"/>
          <w:szCs w:val="22"/>
        </w:rPr>
        <w:br/>
        <w:t>Dla pana to bardziej hobby czy druga praca?</w:t>
      </w:r>
    </w:p>
    <w:p w14:paraId="509B5A74" w14:textId="77777777" w:rsidR="00FA0A5A" w:rsidRPr="00FA0A5A" w:rsidRDefault="00FA0A5A" w:rsidP="00FA0A5A">
      <w:pPr>
        <w:pStyle w:val="NormalnyWeb"/>
        <w:rPr>
          <w:rFonts w:ascii="Calibri" w:hAnsi="Calibri" w:cs="Calibri"/>
          <w:sz w:val="22"/>
          <w:szCs w:val="22"/>
        </w:rPr>
      </w:pPr>
      <w:r w:rsidRPr="00FA0A5A">
        <w:rPr>
          <w:rStyle w:val="Uwydatnienie"/>
          <w:rFonts w:ascii="Calibri" w:hAnsi="Calibri" w:cs="Calibri"/>
          <w:sz w:val="22"/>
          <w:szCs w:val="22"/>
        </w:rPr>
        <w:lastRenderedPageBreak/>
        <w:t>Wojciech Jagielski:</w:t>
      </w:r>
      <w:r w:rsidRPr="00FA0A5A">
        <w:rPr>
          <w:rFonts w:ascii="Calibri" w:hAnsi="Calibri" w:cs="Calibri"/>
          <w:sz w:val="22"/>
          <w:szCs w:val="22"/>
        </w:rPr>
        <w:br/>
        <w:t>Przede wszystkim odskocznia. Nasze mózgi potrzebują kontrastu – jeśli ktoś cały czas robi jedną rzecz, pojawia się zmęczenie i wypalenie. Muzyka daje nam reset.</w:t>
      </w:r>
    </w:p>
    <w:p w14:paraId="72EA074D" w14:textId="77777777" w:rsidR="00FA0A5A" w:rsidRPr="00FA0A5A" w:rsidRDefault="00FA0A5A" w:rsidP="00FA0A5A">
      <w:pPr>
        <w:pStyle w:val="NormalnyWeb"/>
        <w:rPr>
          <w:rFonts w:ascii="Calibri" w:hAnsi="Calibri" w:cs="Calibri"/>
          <w:sz w:val="22"/>
          <w:szCs w:val="22"/>
        </w:rPr>
      </w:pPr>
      <w:r w:rsidRPr="00FA0A5A">
        <w:rPr>
          <w:rStyle w:val="Pogrubienie"/>
          <w:rFonts w:ascii="Calibri" w:hAnsi="Calibri" w:cs="Calibri"/>
          <w:sz w:val="22"/>
          <w:szCs w:val="22"/>
        </w:rPr>
        <w:t>Kuba Śliwiński:</w:t>
      </w:r>
      <w:r w:rsidRPr="00FA0A5A">
        <w:rPr>
          <w:rFonts w:ascii="Calibri" w:hAnsi="Calibri" w:cs="Calibri"/>
          <w:sz w:val="22"/>
          <w:szCs w:val="22"/>
        </w:rPr>
        <w:br/>
        <w:t>Patrząc na pana drogę zawodową można odnieść wrażenie, że lubi pan zmiany.</w:t>
      </w:r>
    </w:p>
    <w:p w14:paraId="17271C25" w14:textId="77777777" w:rsidR="00FA0A5A" w:rsidRPr="00FA0A5A" w:rsidRDefault="00FA0A5A" w:rsidP="00FA0A5A">
      <w:pPr>
        <w:pStyle w:val="NormalnyWeb"/>
        <w:rPr>
          <w:rFonts w:ascii="Calibri" w:hAnsi="Calibri" w:cs="Calibri"/>
          <w:sz w:val="22"/>
          <w:szCs w:val="22"/>
        </w:rPr>
      </w:pPr>
      <w:r w:rsidRPr="00FA0A5A">
        <w:rPr>
          <w:rStyle w:val="Uwydatnienie"/>
          <w:rFonts w:ascii="Calibri" w:hAnsi="Calibri" w:cs="Calibri"/>
          <w:sz w:val="22"/>
          <w:szCs w:val="22"/>
        </w:rPr>
        <w:t>Wojciech Jagielski:</w:t>
      </w:r>
      <w:r w:rsidRPr="00FA0A5A">
        <w:rPr>
          <w:rFonts w:ascii="Calibri" w:hAnsi="Calibri" w:cs="Calibri"/>
          <w:sz w:val="22"/>
          <w:szCs w:val="22"/>
        </w:rPr>
        <w:br/>
        <w:t>To raczej sposób funkcjonowania. Szukanie nowych bodźców sprawia, że życie pozostaje ciekawe. Dlatego staram się nie planować wszystkiego daleko do przodu, tylko koncentrować się na teraźniejszości.</w:t>
      </w:r>
    </w:p>
    <w:p w14:paraId="526F84FE" w14:textId="77777777" w:rsidR="00FA0A5A" w:rsidRPr="00FA0A5A" w:rsidRDefault="00FA0A5A" w:rsidP="00FA0A5A">
      <w:pPr>
        <w:pStyle w:val="NormalnyWeb"/>
        <w:rPr>
          <w:rFonts w:ascii="Calibri" w:hAnsi="Calibri" w:cs="Calibri"/>
          <w:sz w:val="22"/>
          <w:szCs w:val="22"/>
        </w:rPr>
      </w:pPr>
      <w:r w:rsidRPr="00FA0A5A">
        <w:rPr>
          <w:rStyle w:val="Pogrubienie"/>
          <w:rFonts w:ascii="Calibri" w:hAnsi="Calibri" w:cs="Calibri"/>
          <w:sz w:val="22"/>
          <w:szCs w:val="22"/>
        </w:rPr>
        <w:t>Kuba Śliwiński:</w:t>
      </w:r>
      <w:r w:rsidRPr="00FA0A5A">
        <w:rPr>
          <w:rFonts w:ascii="Calibri" w:hAnsi="Calibri" w:cs="Calibri"/>
          <w:sz w:val="22"/>
          <w:szCs w:val="22"/>
        </w:rPr>
        <w:br/>
        <w:t xml:space="preserve">Czyli trochę filozofia „carpe </w:t>
      </w:r>
      <w:proofErr w:type="spellStart"/>
      <w:r w:rsidRPr="00FA0A5A">
        <w:rPr>
          <w:rFonts w:ascii="Calibri" w:hAnsi="Calibri" w:cs="Calibri"/>
          <w:sz w:val="22"/>
          <w:szCs w:val="22"/>
        </w:rPr>
        <w:t>diem</w:t>
      </w:r>
      <w:proofErr w:type="spellEnd"/>
      <w:r w:rsidRPr="00FA0A5A">
        <w:rPr>
          <w:rFonts w:ascii="Calibri" w:hAnsi="Calibri" w:cs="Calibri"/>
          <w:sz w:val="22"/>
          <w:szCs w:val="22"/>
        </w:rPr>
        <w:t>”?</w:t>
      </w:r>
    </w:p>
    <w:p w14:paraId="1B4DDE0A" w14:textId="77777777" w:rsidR="00FA0A5A" w:rsidRPr="00FA0A5A" w:rsidRDefault="00FA0A5A" w:rsidP="00FA0A5A">
      <w:pPr>
        <w:pStyle w:val="NormalnyWeb"/>
        <w:rPr>
          <w:rFonts w:ascii="Calibri" w:hAnsi="Calibri" w:cs="Calibri"/>
          <w:sz w:val="22"/>
          <w:szCs w:val="22"/>
        </w:rPr>
      </w:pPr>
      <w:r w:rsidRPr="00FA0A5A">
        <w:rPr>
          <w:rStyle w:val="Uwydatnienie"/>
          <w:rFonts w:ascii="Calibri" w:hAnsi="Calibri" w:cs="Calibri"/>
          <w:sz w:val="22"/>
          <w:szCs w:val="22"/>
        </w:rPr>
        <w:t>Wojciech Jagielski:</w:t>
      </w:r>
      <w:r w:rsidRPr="00FA0A5A">
        <w:rPr>
          <w:rFonts w:ascii="Calibri" w:hAnsi="Calibri" w:cs="Calibri"/>
          <w:sz w:val="22"/>
          <w:szCs w:val="22"/>
        </w:rPr>
        <w:br/>
        <w:t>Dokładnie. W psychoterapii często powtarzamy, że martwienie się przyszłością niczego nie rozwiązuje. Lepiej skupić się na tym, co możemy zrobić tu i teraz.</w:t>
      </w:r>
    </w:p>
    <w:p w14:paraId="26C1BEFF" w14:textId="77777777" w:rsidR="001713A6" w:rsidRDefault="001713A6"/>
    <w:sectPr w:rsidR="001713A6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C12FB" w14:textId="77777777" w:rsidR="00B516BE" w:rsidRDefault="00B516BE" w:rsidP="00F92223">
      <w:pPr>
        <w:spacing w:after="0" w:line="240" w:lineRule="auto"/>
      </w:pPr>
      <w:r>
        <w:separator/>
      </w:r>
    </w:p>
  </w:endnote>
  <w:endnote w:type="continuationSeparator" w:id="0">
    <w:p w14:paraId="295A9244" w14:textId="77777777" w:rsidR="00B516BE" w:rsidRDefault="00B516BE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AAC00" w14:textId="77777777" w:rsidR="00F92223" w:rsidRDefault="00B516BE" w:rsidP="00F92223">
    <w:pPr>
      <w:pStyle w:val="Stopka"/>
      <w:jc w:val="center"/>
    </w:pPr>
    <w:r>
      <w:rPr>
        <w:noProof/>
        <w:lang w:eastAsia="pl-PL"/>
      </w:rPr>
      <w:pict w14:anchorId="1E7A8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3A054" w14:textId="77777777" w:rsidR="00B516BE" w:rsidRDefault="00B516BE" w:rsidP="00F92223">
      <w:pPr>
        <w:spacing w:after="0" w:line="240" w:lineRule="auto"/>
      </w:pPr>
      <w:r>
        <w:separator/>
      </w:r>
    </w:p>
  </w:footnote>
  <w:footnote w:type="continuationSeparator" w:id="0">
    <w:p w14:paraId="38FAFA96" w14:textId="77777777" w:rsidR="00B516BE" w:rsidRDefault="00B516BE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CF08" w14:textId="77777777" w:rsidR="00F92223" w:rsidRDefault="00B516BE">
    <w:pPr>
      <w:pStyle w:val="Nagwek"/>
    </w:pPr>
    <w:r>
      <w:rPr>
        <w:noProof/>
        <w:lang w:eastAsia="pl-PL"/>
      </w:rPr>
      <w:pict w14:anchorId="14911F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13A6"/>
    <w:rsid w:val="0017077B"/>
    <w:rsid w:val="001713A6"/>
    <w:rsid w:val="001F7EC1"/>
    <w:rsid w:val="00206337"/>
    <w:rsid w:val="00241EF2"/>
    <w:rsid w:val="0030275C"/>
    <w:rsid w:val="00334EAD"/>
    <w:rsid w:val="00381C88"/>
    <w:rsid w:val="003B6F22"/>
    <w:rsid w:val="003D5678"/>
    <w:rsid w:val="00406B71"/>
    <w:rsid w:val="00416AAD"/>
    <w:rsid w:val="004F0714"/>
    <w:rsid w:val="004F1B15"/>
    <w:rsid w:val="00514467"/>
    <w:rsid w:val="00684B8C"/>
    <w:rsid w:val="006917C8"/>
    <w:rsid w:val="00696426"/>
    <w:rsid w:val="006C0590"/>
    <w:rsid w:val="006C5052"/>
    <w:rsid w:val="006D682E"/>
    <w:rsid w:val="00715A3B"/>
    <w:rsid w:val="007242B9"/>
    <w:rsid w:val="00735820"/>
    <w:rsid w:val="00744606"/>
    <w:rsid w:val="007844E3"/>
    <w:rsid w:val="007D3A31"/>
    <w:rsid w:val="007D72CD"/>
    <w:rsid w:val="008140EB"/>
    <w:rsid w:val="008255C6"/>
    <w:rsid w:val="008262A3"/>
    <w:rsid w:val="008338E0"/>
    <w:rsid w:val="00847EF0"/>
    <w:rsid w:val="008550B7"/>
    <w:rsid w:val="00883052"/>
    <w:rsid w:val="00892950"/>
    <w:rsid w:val="00892FE1"/>
    <w:rsid w:val="009635DC"/>
    <w:rsid w:val="00A01F46"/>
    <w:rsid w:val="00AC66FA"/>
    <w:rsid w:val="00B17584"/>
    <w:rsid w:val="00B516BE"/>
    <w:rsid w:val="00BE23A7"/>
    <w:rsid w:val="00BF6C12"/>
    <w:rsid w:val="00C81FE3"/>
    <w:rsid w:val="00C8331F"/>
    <w:rsid w:val="00C9160D"/>
    <w:rsid w:val="00CC0B7D"/>
    <w:rsid w:val="00D01708"/>
    <w:rsid w:val="00D030FB"/>
    <w:rsid w:val="00D057F8"/>
    <w:rsid w:val="00D814E1"/>
    <w:rsid w:val="00D81E8F"/>
    <w:rsid w:val="00DF5286"/>
    <w:rsid w:val="00DF7F5A"/>
    <w:rsid w:val="00E96292"/>
    <w:rsid w:val="00ED184F"/>
    <w:rsid w:val="00F009F6"/>
    <w:rsid w:val="00F15D37"/>
    <w:rsid w:val="00F40126"/>
    <w:rsid w:val="00F67154"/>
    <w:rsid w:val="00F92223"/>
    <w:rsid w:val="00FA0A5A"/>
    <w:rsid w:val="00FA5C90"/>
    <w:rsid w:val="00FD6B61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9055D"/>
  <w15:chartTrackingRefBased/>
  <w15:docId w15:val="{6FF2FA61-8948-46F2-A5EF-4802EAD7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3A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D057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057F8"/>
    <w:rPr>
      <w:b/>
      <w:bCs/>
    </w:rPr>
  </w:style>
  <w:style w:type="character" w:styleId="Uwydatnienie">
    <w:name w:val="Emphasis"/>
    <w:uiPriority w:val="20"/>
    <w:qFormat/>
    <w:rsid w:val="00D057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</TotalTime>
  <Pages>3</Pages>
  <Words>611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2026-04-17T10:07:00Z</dcterms:created>
  <dcterms:modified xsi:type="dcterms:W3CDTF">2026-04-17T10:07:00Z</dcterms:modified>
</cp:coreProperties>
</file>