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2C9468E2" w:rsidR="00A46DD3" w:rsidRPr="00115271" w:rsidRDefault="00E908E3" w:rsidP="00A46DD3">
      <w:pPr>
        <w:jc w:val="right"/>
        <w:rPr>
          <w:rFonts w:cs="Calibri"/>
        </w:rPr>
      </w:pPr>
      <w:r>
        <w:rPr>
          <w:rFonts w:cs="Calibri"/>
        </w:rPr>
        <w:t>17</w:t>
      </w:r>
      <w:r w:rsidR="00A46DD3" w:rsidRPr="00115271">
        <w:rPr>
          <w:rFonts w:cs="Calibri"/>
        </w:rPr>
        <w:t>.</w:t>
      </w:r>
      <w:r>
        <w:rPr>
          <w:rFonts w:cs="Calibri"/>
        </w:rPr>
        <w:t>04.</w:t>
      </w:r>
      <w:proofErr w:type="gramStart"/>
      <w:r w:rsidR="00A46DD3" w:rsidRPr="00115271">
        <w:rPr>
          <w:rFonts w:cs="Calibri"/>
        </w:rPr>
        <w:t>2026r.</w:t>
      </w:r>
      <w:proofErr w:type="gramEnd"/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5CF9A137" w14:textId="77777777" w:rsidR="00B521F1" w:rsidRDefault="00B521F1" w:rsidP="00115271">
      <w:pPr>
        <w:jc w:val="both"/>
      </w:pPr>
    </w:p>
    <w:p w14:paraId="184ED8C0" w14:textId="77777777" w:rsidR="00AD52C8" w:rsidRPr="00AD52C8" w:rsidRDefault="00AD52C8" w:rsidP="00AD52C8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  <w:r w:rsidRPr="00AD52C8">
        <w:rPr>
          <w:rFonts w:eastAsia="Times New Roman" w:cs="Calibri"/>
          <w:b/>
          <w:bCs/>
          <w:lang w:eastAsia="pl-PL"/>
        </w:rPr>
        <w:t>Pies, który potrafi odnaleźć człowieka tam, gdzie zawodzi technologia. Niezwykła historia ratownika GOPR i jego psa Oslo</w:t>
      </w:r>
    </w:p>
    <w:p w14:paraId="23DE01F0" w14:textId="3D123984" w:rsidR="00AD52C8" w:rsidRPr="00AD52C8" w:rsidRDefault="00AD52C8" w:rsidP="00AD52C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D52C8">
        <w:rPr>
          <w:rFonts w:eastAsia="Times New Roman" w:cs="Calibri"/>
          <w:b/>
          <w:bCs/>
          <w:lang w:eastAsia="pl-PL"/>
        </w:rPr>
        <w:t xml:space="preserve">Pies ratowniczy Oslo i jego przewodnik, ratownik GOPR </w:t>
      </w:r>
      <w:r w:rsidRPr="00AD52C8">
        <w:rPr>
          <w:rFonts w:eastAsia="Times New Roman" w:cs="Calibri"/>
          <w:b/>
          <w:bCs/>
          <w:i/>
          <w:iCs/>
          <w:lang w:eastAsia="pl-PL"/>
        </w:rPr>
        <w:t>Aleksander Karkoszka</w:t>
      </w:r>
      <w:r w:rsidRPr="00AD52C8">
        <w:rPr>
          <w:rFonts w:eastAsia="Times New Roman" w:cs="Calibri"/>
          <w:b/>
          <w:bCs/>
          <w:lang w:eastAsia="pl-PL"/>
        </w:rPr>
        <w:t xml:space="preserve">, byli gośćmi </w:t>
      </w:r>
      <w:proofErr w:type="spellStart"/>
      <w:r w:rsidR="00E10F9E">
        <w:rPr>
          <w:rFonts w:eastAsia="Times New Roman" w:cs="Calibri"/>
          <w:b/>
          <w:bCs/>
          <w:lang w:eastAsia="pl-PL"/>
        </w:rPr>
        <w:t>Psiodcastu</w:t>
      </w:r>
      <w:proofErr w:type="spellEnd"/>
      <w:r w:rsidRPr="00AD52C8">
        <w:rPr>
          <w:rFonts w:eastAsia="Times New Roman" w:cs="Calibri"/>
          <w:b/>
          <w:bCs/>
          <w:lang w:eastAsia="pl-PL"/>
        </w:rPr>
        <w:t xml:space="preserve"> RMF FM. W rozmowie opowiedzieli o kulisach pracy psów poszukiwawczych, dramatycznych akcjach ratunkowych i o tym, dlaczego psi węch wciąż pozostaje niezastąpiony.</w:t>
      </w:r>
    </w:p>
    <w:p w14:paraId="16FD12E8" w14:textId="77777777" w:rsidR="00AD52C8" w:rsidRPr="00AD52C8" w:rsidRDefault="00AD52C8" w:rsidP="00AD52C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D52C8">
        <w:rPr>
          <w:rFonts w:eastAsia="Times New Roman" w:cs="Calibri"/>
          <w:lang w:eastAsia="pl-PL"/>
        </w:rPr>
        <w:t xml:space="preserve">Psy ratownicze odgrywają kluczową rolę w akcjach poszukiwawczych. Pomagają odnajdywać ludzi zaginionych w górach, ofiary katastrof czy osoby zasypane pod lawinami. Jednym z takich psów jest Oslo – </w:t>
      </w:r>
      <w:proofErr w:type="spellStart"/>
      <w:r w:rsidRPr="00AD52C8">
        <w:rPr>
          <w:rFonts w:eastAsia="Times New Roman" w:cs="Calibri"/>
          <w:lang w:eastAsia="pl-PL"/>
        </w:rPr>
        <w:t>border</w:t>
      </w:r>
      <w:proofErr w:type="spellEnd"/>
      <w:r w:rsidRPr="00AD52C8">
        <w:rPr>
          <w:rFonts w:eastAsia="Times New Roman" w:cs="Calibri"/>
          <w:lang w:eastAsia="pl-PL"/>
        </w:rPr>
        <w:t xml:space="preserve"> </w:t>
      </w:r>
      <w:proofErr w:type="spellStart"/>
      <w:r w:rsidRPr="00AD52C8">
        <w:rPr>
          <w:rFonts w:eastAsia="Times New Roman" w:cs="Calibri"/>
          <w:lang w:eastAsia="pl-PL"/>
        </w:rPr>
        <w:t>collie</w:t>
      </w:r>
      <w:proofErr w:type="spellEnd"/>
      <w:r w:rsidRPr="00AD52C8">
        <w:rPr>
          <w:rFonts w:eastAsia="Times New Roman" w:cs="Calibri"/>
          <w:lang w:eastAsia="pl-PL"/>
        </w:rPr>
        <w:t xml:space="preserve"> pracujący w Beskidzkiej Grupie GOPR wraz ze swoim przewodnikiem, ratownikiem </w:t>
      </w:r>
      <w:r w:rsidRPr="00AD52C8">
        <w:rPr>
          <w:rFonts w:eastAsia="Times New Roman" w:cs="Calibri"/>
          <w:i/>
          <w:iCs/>
          <w:lang w:eastAsia="pl-PL"/>
        </w:rPr>
        <w:t>Aleksandrem Karkoszką</w:t>
      </w:r>
      <w:r w:rsidRPr="00AD52C8">
        <w:rPr>
          <w:rFonts w:eastAsia="Times New Roman" w:cs="Calibri"/>
          <w:lang w:eastAsia="pl-PL"/>
        </w:rPr>
        <w:t>.</w:t>
      </w:r>
    </w:p>
    <w:p w14:paraId="05CB0309" w14:textId="77777777" w:rsidR="00AD52C8" w:rsidRPr="00AD52C8" w:rsidRDefault="00AD52C8" w:rsidP="00AD52C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D52C8">
        <w:rPr>
          <w:rFonts w:eastAsia="Times New Roman" w:cs="Calibri"/>
          <w:lang w:eastAsia="pl-PL"/>
        </w:rPr>
        <w:t>Szkolenie psa ratowniczego trwa kilka lat i wymaga zarówno odpowiednich predyspozycji zwierzęcia, jak i silnej relacji z przewodnikiem.</w:t>
      </w:r>
    </w:p>
    <w:p w14:paraId="58401EF3" w14:textId="77777777" w:rsidR="00AD52C8" w:rsidRPr="00AD52C8" w:rsidRDefault="00AD52C8" w:rsidP="00AD52C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D52C8">
        <w:rPr>
          <w:rFonts w:eastAsia="Times New Roman" w:cs="Calibri"/>
          <w:b/>
          <w:bCs/>
          <w:i/>
          <w:iCs/>
          <w:lang w:eastAsia="pl-PL"/>
        </w:rPr>
        <w:t>„Najpierw zostałem ratownikiem górskim, dopiero później mogłem szkolić się jako przewodnik psa. Oslo jest ze mną od szczeniaka i dopiero około drugiego roku życia mógł brać udział w akcjach.”</w:t>
      </w:r>
    </w:p>
    <w:p w14:paraId="2EF03056" w14:textId="77777777" w:rsidR="00AD52C8" w:rsidRPr="00AD52C8" w:rsidRDefault="00AD52C8" w:rsidP="00AD52C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D52C8">
        <w:rPr>
          <w:rFonts w:eastAsia="Times New Roman" w:cs="Calibri"/>
          <w:lang w:eastAsia="pl-PL"/>
        </w:rPr>
        <w:t>Podczas akcji psy często pracują w najtrudniejszych miejscach – w stromych wąwozach, zaroślach czy na terenach niedostępnych dla ratowników.</w:t>
      </w:r>
    </w:p>
    <w:p w14:paraId="4F7B27D6" w14:textId="77777777" w:rsidR="00AD52C8" w:rsidRPr="00AD52C8" w:rsidRDefault="00AD52C8" w:rsidP="00AD52C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D52C8">
        <w:rPr>
          <w:rFonts w:eastAsia="Times New Roman" w:cs="Calibri"/>
          <w:b/>
          <w:bCs/>
          <w:i/>
          <w:iCs/>
          <w:lang w:eastAsia="pl-PL"/>
        </w:rPr>
        <w:t>„Poszukiwania to praca zespołowa. Nawet jeśli pies nikogo nie znajdzie, samo sprawdzenie danego terenu jest ogromną pomocą dla całej akcji.”</w:t>
      </w:r>
    </w:p>
    <w:p w14:paraId="42B4195B" w14:textId="77777777" w:rsidR="00AD52C8" w:rsidRPr="00AD52C8" w:rsidRDefault="00AD52C8" w:rsidP="00AD52C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D52C8">
        <w:rPr>
          <w:rFonts w:eastAsia="Times New Roman" w:cs="Calibri"/>
          <w:lang w:eastAsia="pl-PL"/>
        </w:rPr>
        <w:t>Jedną z najbardziej niezwykłych akcji z udziałem Oslo była operacja po katastrofie w kopalni Pniówek. Po zjeździe pod ziemię pies wskazał miejsce, w którym znajdowały się ciała dwóch zaginionych górników.</w:t>
      </w:r>
    </w:p>
    <w:p w14:paraId="123D7F05" w14:textId="77777777" w:rsidR="00AD52C8" w:rsidRPr="00AD52C8" w:rsidRDefault="00AD52C8" w:rsidP="00AD52C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D52C8">
        <w:rPr>
          <w:rFonts w:eastAsia="Times New Roman" w:cs="Calibri"/>
          <w:b/>
          <w:bCs/>
          <w:i/>
          <w:iCs/>
          <w:lang w:eastAsia="pl-PL"/>
        </w:rPr>
        <w:t>„Technologia wciąż nie potrafi zastąpić psiego nosa. Psy potrafią odnaleźć człowieka tam, gdzie sprzęt nie ma żadnych szans.”</w:t>
      </w:r>
    </w:p>
    <w:p w14:paraId="5C3E96D1" w14:textId="77777777" w:rsidR="00AD52C8" w:rsidRPr="00AD52C8" w:rsidRDefault="00AD52C8" w:rsidP="00AD52C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D52C8">
        <w:rPr>
          <w:rFonts w:eastAsia="Times New Roman" w:cs="Calibri"/>
          <w:lang w:eastAsia="pl-PL"/>
        </w:rPr>
        <w:t>Ratownik podkreśla także, że aktywność i współpraca są kluczowe dla dobrostanu psa – nie tylko pracującego, ale również domowego.</w:t>
      </w:r>
    </w:p>
    <w:p w14:paraId="682CAC03" w14:textId="77777777" w:rsidR="00AD52C8" w:rsidRPr="00AD52C8" w:rsidRDefault="00AD52C8" w:rsidP="00AD52C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D52C8">
        <w:rPr>
          <w:rFonts w:eastAsia="Times New Roman" w:cs="Calibri"/>
          <w:b/>
          <w:bCs/>
          <w:i/>
          <w:iCs/>
          <w:lang w:eastAsia="pl-PL"/>
        </w:rPr>
        <w:t>„Najsilniejsza relacja z psem nie buduje się na kanapie, tylko wtedy, kiedy razem coś robimy i uczymy się wzajemnej komunikacji.”</w:t>
      </w:r>
    </w:p>
    <w:p w14:paraId="432B1283" w14:textId="2EECA327" w:rsidR="00AD52C8" w:rsidRDefault="00AD52C8" w:rsidP="00AD52C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D52C8">
        <w:rPr>
          <w:rFonts w:eastAsia="Times New Roman" w:cs="Calibri"/>
          <w:lang w:eastAsia="pl-PL"/>
        </w:rPr>
        <w:t>Oslo, mimo że bierze udział w akcjach ratowniczych, na co dzień żyje jak każdy pies – podróżuje ze swoim przewodnikiem i towarzyszy mu w codziennych aktywnościach. Jak podkreślają ratownicy GOPR, psy służbowe są jednocześnie pełnoprawnymi członkami rodzin swoich opiekunów.</w:t>
      </w:r>
      <w:r w:rsidRPr="00AD52C8">
        <w:rPr>
          <w:rFonts w:eastAsia="Times New Roman" w:cs="Calibri"/>
          <w:vanish/>
          <w:lang w:eastAsia="pl-PL"/>
        </w:rPr>
        <w:t>Początek formularzaDół formularza</w:t>
      </w:r>
    </w:p>
    <w:sectPr w:rsidR="00AD52C8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E632" w14:textId="77777777" w:rsidR="006B5702" w:rsidRDefault="006B5702" w:rsidP="00F92223">
      <w:pPr>
        <w:spacing w:after="0" w:line="240" w:lineRule="auto"/>
      </w:pPr>
      <w:r>
        <w:separator/>
      </w:r>
    </w:p>
  </w:endnote>
  <w:endnote w:type="continuationSeparator" w:id="0">
    <w:p w14:paraId="6014026A" w14:textId="77777777" w:rsidR="006B5702" w:rsidRDefault="006B570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821F" w14:textId="77777777" w:rsidR="006B5702" w:rsidRDefault="006B5702" w:rsidP="00F92223">
      <w:pPr>
        <w:spacing w:after="0" w:line="240" w:lineRule="auto"/>
      </w:pPr>
      <w:r>
        <w:separator/>
      </w:r>
    </w:p>
  </w:footnote>
  <w:footnote w:type="continuationSeparator" w:id="0">
    <w:p w14:paraId="598BEF47" w14:textId="77777777" w:rsidR="006B5702" w:rsidRDefault="006B570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15271"/>
    <w:rsid w:val="001529AE"/>
    <w:rsid w:val="00381C88"/>
    <w:rsid w:val="00467CAE"/>
    <w:rsid w:val="004D07D4"/>
    <w:rsid w:val="00514E7D"/>
    <w:rsid w:val="00586300"/>
    <w:rsid w:val="005D0487"/>
    <w:rsid w:val="00690050"/>
    <w:rsid w:val="006B5702"/>
    <w:rsid w:val="006D58F6"/>
    <w:rsid w:val="007201B3"/>
    <w:rsid w:val="007D2151"/>
    <w:rsid w:val="00875031"/>
    <w:rsid w:val="008770F1"/>
    <w:rsid w:val="008824DA"/>
    <w:rsid w:val="00892FE1"/>
    <w:rsid w:val="008A19F6"/>
    <w:rsid w:val="008A7822"/>
    <w:rsid w:val="008C38B5"/>
    <w:rsid w:val="00A01F46"/>
    <w:rsid w:val="00A46DD3"/>
    <w:rsid w:val="00A523E7"/>
    <w:rsid w:val="00A733CC"/>
    <w:rsid w:val="00AD52C8"/>
    <w:rsid w:val="00B1136E"/>
    <w:rsid w:val="00B521F1"/>
    <w:rsid w:val="00BA44BF"/>
    <w:rsid w:val="00BC1FC1"/>
    <w:rsid w:val="00C52BFB"/>
    <w:rsid w:val="00C577C2"/>
    <w:rsid w:val="00C65CCF"/>
    <w:rsid w:val="00D02097"/>
    <w:rsid w:val="00DF4FE4"/>
    <w:rsid w:val="00E10F9E"/>
    <w:rsid w:val="00E908E3"/>
    <w:rsid w:val="00E96292"/>
    <w:rsid w:val="00EC2A41"/>
    <w:rsid w:val="00EF703E"/>
    <w:rsid w:val="00F15D37"/>
    <w:rsid w:val="00F900D6"/>
    <w:rsid w:val="00F92223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7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2026-04-17T09:46:00Z</dcterms:created>
  <dcterms:modified xsi:type="dcterms:W3CDTF">2026-04-17T09:53:00Z</dcterms:modified>
</cp:coreProperties>
</file>