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3D19" w14:textId="2443C6C1" w:rsidR="006331F4" w:rsidRPr="00177AFE" w:rsidRDefault="00DD168F" w:rsidP="006331F4">
      <w:pPr>
        <w:jc w:val="right"/>
        <w:rPr>
          <w:rFonts w:cs="Calibri"/>
        </w:rPr>
      </w:pPr>
      <w:r>
        <w:rPr>
          <w:rFonts w:cs="Calibri"/>
        </w:rPr>
        <w:t>17</w:t>
      </w:r>
      <w:r w:rsidR="006331F4" w:rsidRPr="00177AFE">
        <w:rPr>
          <w:rFonts w:cs="Calibri"/>
        </w:rPr>
        <w:t>.0</w:t>
      </w:r>
      <w:r>
        <w:rPr>
          <w:rFonts w:cs="Calibri"/>
        </w:rPr>
        <w:t>4</w:t>
      </w:r>
      <w:r w:rsidR="006331F4" w:rsidRPr="00177AFE">
        <w:rPr>
          <w:rFonts w:cs="Calibri"/>
        </w:rPr>
        <w:t>.</w:t>
      </w:r>
      <w:proofErr w:type="gramStart"/>
      <w:r w:rsidR="006331F4" w:rsidRPr="00177AFE">
        <w:rPr>
          <w:rFonts w:cs="Calibri"/>
        </w:rPr>
        <w:t>2026r.</w:t>
      </w:r>
      <w:proofErr w:type="gramEnd"/>
    </w:p>
    <w:p w14:paraId="5206A3A6" w14:textId="77777777" w:rsidR="006331F4" w:rsidRDefault="006331F4" w:rsidP="006331F4">
      <w:pPr>
        <w:rPr>
          <w:rFonts w:cs="Calibri"/>
        </w:rPr>
      </w:pPr>
      <w:r>
        <w:rPr>
          <w:rFonts w:cs="Calibri"/>
        </w:rPr>
        <w:t>ZAPIS ROZMOWY</w:t>
      </w:r>
    </w:p>
    <w:p w14:paraId="63C100A7" w14:textId="77777777" w:rsidR="006331F4" w:rsidRDefault="006331F4" w:rsidP="006331F4"/>
    <w:p w14:paraId="3C186650" w14:textId="6625B030" w:rsidR="00F15D37" w:rsidRPr="006331F4" w:rsidRDefault="00DD168F" w:rsidP="006331F4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ALEKSANDER KARKOSZKA</w:t>
      </w:r>
      <w:r w:rsidR="00315446">
        <w:rPr>
          <w:rFonts w:eastAsia="Times New Roman" w:cs="Calibri"/>
          <w:b/>
          <w:bCs/>
          <w:lang w:eastAsia="pl-PL"/>
        </w:rPr>
        <w:t xml:space="preserve"> GOŚCI</w:t>
      </w:r>
      <w:r>
        <w:rPr>
          <w:rFonts w:eastAsia="Times New Roman" w:cs="Calibri"/>
          <w:b/>
          <w:bCs/>
          <w:lang w:eastAsia="pl-PL"/>
        </w:rPr>
        <w:t>EM</w:t>
      </w:r>
      <w:r w:rsidR="00315446">
        <w:rPr>
          <w:rFonts w:eastAsia="Times New Roman" w:cs="Calibri"/>
          <w:b/>
          <w:bCs/>
          <w:lang w:eastAsia="pl-PL"/>
        </w:rPr>
        <w:t xml:space="preserve"> PSIODCASTU</w:t>
      </w:r>
      <w:r w:rsidR="006331F4">
        <w:rPr>
          <w:rFonts w:eastAsia="Times New Roman" w:cs="Calibri"/>
          <w:b/>
          <w:bCs/>
          <w:lang w:eastAsia="pl-PL"/>
        </w:rPr>
        <w:t xml:space="preserve"> RMF FM</w:t>
      </w:r>
    </w:p>
    <w:p w14:paraId="301E9C85" w14:textId="77777777" w:rsidR="006331F4" w:rsidRDefault="006331F4"/>
    <w:p w14:paraId="5498B5CE" w14:textId="0D0E3072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>Witajcie w kolejnym</w:t>
      </w:r>
      <w:r>
        <w:rPr>
          <w:rFonts w:ascii="Calibri" w:hAnsi="Calibri" w:cs="Calibri"/>
          <w:sz w:val="22"/>
          <w:szCs w:val="22"/>
        </w:rPr>
        <w:t xml:space="preserve"> Psiodcaście</w:t>
      </w:r>
      <w:r w:rsidRPr="00650A5D">
        <w:rPr>
          <w:rFonts w:ascii="Calibri" w:hAnsi="Calibri" w:cs="Calibri"/>
          <w:sz w:val="22"/>
          <w:szCs w:val="22"/>
        </w:rPr>
        <w:t xml:space="preserve"> RMF FM. Dziś rozmawiamy o psach ratowniczych. Moim gościem jest </w:t>
      </w:r>
      <w:r w:rsidRPr="00650A5D">
        <w:rPr>
          <w:rStyle w:val="Uwydatnienie"/>
          <w:rFonts w:ascii="Calibri" w:hAnsi="Calibri" w:cs="Calibri"/>
          <w:sz w:val="22"/>
          <w:szCs w:val="22"/>
        </w:rPr>
        <w:t>Aleksander Karkoszka</w:t>
      </w:r>
      <w:r w:rsidRPr="00650A5D">
        <w:rPr>
          <w:rFonts w:ascii="Calibri" w:hAnsi="Calibri" w:cs="Calibri"/>
          <w:sz w:val="22"/>
          <w:szCs w:val="22"/>
        </w:rPr>
        <w:t>, ratownik GOPR, szkoleniowiec i przewodnik psa ratowniczego Oslo.</w:t>
      </w:r>
    </w:p>
    <w:p w14:paraId="018374F5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>Cześć.</w:t>
      </w:r>
    </w:p>
    <w:p w14:paraId="2B2A9BAB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 xml:space="preserve">Jest z nami także Oslo, twój </w:t>
      </w:r>
      <w:proofErr w:type="spellStart"/>
      <w:r w:rsidRPr="00650A5D">
        <w:rPr>
          <w:rFonts w:ascii="Calibri" w:hAnsi="Calibri" w:cs="Calibri"/>
          <w:sz w:val="22"/>
          <w:szCs w:val="22"/>
        </w:rPr>
        <w:t>border</w:t>
      </w:r>
      <w:proofErr w:type="spellEnd"/>
      <w:r w:rsidRPr="00650A5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50A5D">
        <w:rPr>
          <w:rFonts w:ascii="Calibri" w:hAnsi="Calibri" w:cs="Calibri"/>
          <w:sz w:val="22"/>
          <w:szCs w:val="22"/>
        </w:rPr>
        <w:t>collie</w:t>
      </w:r>
      <w:proofErr w:type="spellEnd"/>
      <w:r w:rsidRPr="00650A5D">
        <w:rPr>
          <w:rFonts w:ascii="Calibri" w:hAnsi="Calibri" w:cs="Calibri"/>
          <w:sz w:val="22"/>
          <w:szCs w:val="22"/>
        </w:rPr>
        <w:t>. To pies lawinowy i poszukiwawczy. Chciałem dziś porozmawiać o tym, jak wygląda wasza praca.</w:t>
      </w:r>
    </w:p>
    <w:p w14:paraId="1CA2BF99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>Oslo zajmuje się głównie poszukiwaniem ludzi.</w:t>
      </w:r>
    </w:p>
    <w:p w14:paraId="2A9D12B5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>Czyli kogo dokładnie szukacie?</w:t>
      </w:r>
    </w:p>
    <w:p w14:paraId="66E37BD6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>Zarówno żywych, jak i zmarłych. W akcjach poszukiwawczych odpowiadamy nie tylko za ratowanie, ale także za odnajdywanie ciał.</w:t>
      </w:r>
    </w:p>
    <w:p w14:paraId="4012AD47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>Najpierw zostałeś ratownikiem, a dopiero potem przewodnikiem psa?</w:t>
      </w:r>
    </w:p>
    <w:p w14:paraId="278E4793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>Tak. Najpierw przeszedłem szkolenie ratownika GOPR i zdobyłem uprawnienia. Dopiero później mogłem zacząć specjalizację z psem. Oslo jest moim drugim psem ratowniczym, wcześniej była Gaja. Dobrze mieć psy „na zakładkę”, żeby gdy jeden kończy służbę, drugi był już wyszkolony. Oslo szkoli się od szczeniaka, a w akcjach bierze udział mniej więcej od drugiego roku życia.</w:t>
      </w:r>
    </w:p>
    <w:p w14:paraId="185C9085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>Czy każdy pies może zostać ratownikiem?</w:t>
      </w:r>
    </w:p>
    <w:p w14:paraId="3221080C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 xml:space="preserve">Zdecydowanie nie. Kluczowe są genetyka, predyspozycje i dopasowanie psa do przewodnika. Dziś coraz częściej </w:t>
      </w:r>
      <w:r w:rsidRPr="00650A5D">
        <w:rPr>
          <w:rFonts w:ascii="Calibri" w:hAnsi="Calibri" w:cs="Calibri"/>
          <w:sz w:val="22"/>
          <w:szCs w:val="22"/>
        </w:rPr>
        <w:lastRenderedPageBreak/>
        <w:t>testujemy szczeniaki już w hodowli, gdy mają kilka tygodni. Jeśli wszystko się zgadza, pies trafia do domu przewodnika i zaczyna się kilkuletni proces szkolenia.</w:t>
      </w:r>
    </w:p>
    <w:p w14:paraId="383E8402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>Jak wygląda droga psa do służby?</w:t>
      </w:r>
    </w:p>
    <w:p w14:paraId="515B1DC9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>Pierwsze lata to głównie trening i egzaminy. Około pierwszego–drugiego roku pies zdaje pierwszy egzamin kwalifikacyjny, który pokazuje, czy zespół dobrze współpracuje. Najważniejszy jest egzamin około trzeciego roku życia – dopiero wtedy pies może oficjalnie brać udział w akcjach.</w:t>
      </w:r>
    </w:p>
    <w:p w14:paraId="2F9298CA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>Ile osób uratowaliście z Oslo?</w:t>
      </w:r>
    </w:p>
    <w:p w14:paraId="25FC3F06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>Trudno to policzyć. Poszukiwania to zawsze praca zespołowa: planowanie, ratownicy, sprzęt, drony i psy. Psy często dostają najtrudniejsze miejsca do sprawdzenia. Nawet jeśli nikogo nie znajdą, samo wykluczenie danego terenu jest ogromną pomocą.</w:t>
      </w:r>
    </w:p>
    <w:p w14:paraId="590A8126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>Czy technologia może zastąpić psi węch?</w:t>
      </w:r>
    </w:p>
    <w:p w14:paraId="030982F3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>Na razie nie. Psy potrafią wykrywać i rozróżniać ogromną liczbę zapachów. Nawet minimalna próbka zapachowa może zostać przez psa zlokalizowana. To wciąż coś, czego technologia nie potrafi w pełni odtworzyć.</w:t>
      </w:r>
    </w:p>
    <w:p w14:paraId="1EF14639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>Mówisz też, że pies leżący tylko na kanapie nie jest w pełni szczęśliwy.</w:t>
      </w:r>
    </w:p>
    <w:p w14:paraId="291FB70D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>Bo pies nadal jest drapieżnikiem. Potrzebuje używać swoich zmysłów: węchu, słuchu, wzroku. Szukanie zapachu czy gonienie zabawki to w gruncie rzeczy fragment instynktu łowieckiego.</w:t>
      </w:r>
    </w:p>
    <w:p w14:paraId="40BE3CFF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>Czyli zabawa to dla psa coś więcej niż tylko rozrywka.</w:t>
      </w:r>
    </w:p>
    <w:p w14:paraId="5D36E338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>Tak. W treningu zabawa jest często nagrodą. Dla psa pracującego to ogromna motywacja.</w:t>
      </w:r>
    </w:p>
    <w:p w14:paraId="1DB7BA5B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>Pojawiają się jednak opinie, że psa nie trzeba szkolić, że powinien po prostu być psem.</w:t>
      </w:r>
    </w:p>
    <w:p w14:paraId="2C74F4D3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>Dla mnie szkolenie to przede wszystkim nauka komunikacji. Jeśli pies rozumie nas i wraca na zawołanie, jest bezpieczniejszy i łatwiej nam razem funkcjonować.</w:t>
      </w:r>
    </w:p>
    <w:p w14:paraId="1DE10C3C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>Czyli relacja z psem buduje się przez wspólne działanie.</w:t>
      </w:r>
    </w:p>
    <w:p w14:paraId="5D9F1B82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>Dokładnie. Nie tylko przez odpoczynek, ale przez wspólną aktywność i trening.</w:t>
      </w:r>
    </w:p>
    <w:p w14:paraId="3BEF2F88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>Opowiedz o jednej z najtrudniejszych akcji.</w:t>
      </w:r>
    </w:p>
    <w:p w14:paraId="61FF3E0F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>Jedną z najbardziej nietypowych była akcja po katastrofie w kopalni Pniówek. Po roku od tragedii mogliśmy wejść do zawalonego rejonu. Po zjeździe pod ziemię i długiej drodze przez zniszczone chodniki Oslo wskazał miejsce, w którym znaleziono dwóch zaginionych górników.</w:t>
      </w:r>
    </w:p>
    <w:p w14:paraId="17FCB47F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>Jak pies sygnalizuje znalezisko?</w:t>
      </w:r>
    </w:p>
    <w:p w14:paraId="54A526F4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>Nasze psy oznaczają przez szczekanie. Gdy wyczują zapach, zatrzymują się w danym miejscu i zaczynają szczekać.</w:t>
      </w:r>
    </w:p>
    <w:p w14:paraId="5ED44F08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>Czy inaczej pracuje się, gdy szukacie żywych ludzi, a inaczej zmarłych?</w:t>
      </w:r>
    </w:p>
    <w:p w14:paraId="11E8D16E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>Psychicznie to zupełnie inne sytuacje. Gdy szukasz żywego człowieka, wiesz, że liczy się każda minuta.</w:t>
      </w:r>
    </w:p>
    <w:p w14:paraId="2BB7358A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>Jak szkoli się psa do szukania zwłok?</w:t>
      </w:r>
    </w:p>
    <w:p w14:paraId="2E8DBB09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>Pies musi poznać zapach rozkładu. W treningu używa się odpowiednich próbek zapachowych, czasem także materiału biologicznego zwierząt, które są podobne do ludzkiego.</w:t>
      </w:r>
    </w:p>
    <w:p w14:paraId="0E4D2230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>Czy pies zawsze dostaje zapach konkretnej osoby?</w:t>
      </w:r>
    </w:p>
    <w:p w14:paraId="40253DB7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 xml:space="preserve">Nie. Przy tzw. </w:t>
      </w:r>
      <w:proofErr w:type="spellStart"/>
      <w:r w:rsidRPr="00650A5D">
        <w:rPr>
          <w:rFonts w:ascii="Calibri" w:hAnsi="Calibri" w:cs="Calibri"/>
          <w:sz w:val="22"/>
          <w:szCs w:val="22"/>
        </w:rPr>
        <w:t>rewirowaniu</w:t>
      </w:r>
      <w:proofErr w:type="spellEnd"/>
      <w:r w:rsidRPr="00650A5D">
        <w:rPr>
          <w:rFonts w:ascii="Calibri" w:hAnsi="Calibri" w:cs="Calibri"/>
          <w:sz w:val="22"/>
          <w:szCs w:val="22"/>
        </w:rPr>
        <w:t xml:space="preserve"> pies szuka każdego człowieka w terenie. Natomiast w tropieniu dostaje zapach konkretnej osoby i idzie jej śladem.</w:t>
      </w:r>
    </w:p>
    <w:p w14:paraId="6FBD6ABF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>Dla psa ta praca to obowiązek czy zabawa?</w:t>
      </w:r>
    </w:p>
    <w:p w14:paraId="50B51659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lastRenderedPageBreak/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>Dla psa to przede wszystkim zabawa i ogromna satysfakcja. Nagrodą jest zabawka i emocje związane z odnalezieniem człowieka.</w:t>
      </w:r>
    </w:p>
    <w:p w14:paraId="4E274300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>Na koniec zapytam o góry. Czy warto zabierać psa na górskie wycieczki?</w:t>
      </w:r>
    </w:p>
    <w:p w14:paraId="53423BB4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>Tak, ale trzeba się przygotować. Pies powinien mieć kondycję, dostęp do wody, odpowiedni sprzęt i trasę dopasowaną do możliwości. I trzeba pamiętać o zdrowym rozsądku – psy, tak jak ludzie, mogą się przemęczyć czy nawet mieć zakwasy.</w:t>
      </w:r>
    </w:p>
    <w:p w14:paraId="2EF94707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 xml:space="preserve">Moim gościem był </w:t>
      </w:r>
      <w:r w:rsidRPr="00650A5D">
        <w:rPr>
          <w:rStyle w:val="Uwydatnienie"/>
          <w:rFonts w:ascii="Calibri" w:hAnsi="Calibri" w:cs="Calibri"/>
          <w:sz w:val="22"/>
          <w:szCs w:val="22"/>
        </w:rPr>
        <w:t>Aleksander Karkoszka</w:t>
      </w:r>
      <w:r w:rsidRPr="00650A5D">
        <w:rPr>
          <w:rFonts w:ascii="Calibri" w:hAnsi="Calibri" w:cs="Calibri"/>
          <w:sz w:val="22"/>
          <w:szCs w:val="22"/>
        </w:rPr>
        <w:t>, ratownik GOPR i przewodnik psa Oslo. Bardzo dziękuję za rozmowę.</w:t>
      </w:r>
    </w:p>
    <w:p w14:paraId="2C269AD5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Uwydatnienie"/>
          <w:rFonts w:ascii="Calibri" w:hAnsi="Calibri" w:cs="Calibri"/>
          <w:sz w:val="22"/>
          <w:szCs w:val="22"/>
        </w:rPr>
        <w:t>Aleksander Karkoszka:</w:t>
      </w:r>
      <w:r w:rsidRPr="00650A5D">
        <w:rPr>
          <w:rFonts w:ascii="Calibri" w:hAnsi="Calibri" w:cs="Calibri"/>
          <w:sz w:val="22"/>
          <w:szCs w:val="22"/>
        </w:rPr>
        <w:br/>
        <w:t>Dziękuję, było mi bardzo miło.</w:t>
      </w:r>
    </w:p>
    <w:p w14:paraId="600E9533" w14:textId="77777777" w:rsidR="00650A5D" w:rsidRPr="00650A5D" w:rsidRDefault="00650A5D" w:rsidP="00650A5D">
      <w:pPr>
        <w:pStyle w:val="NormalnyWeb"/>
        <w:rPr>
          <w:rFonts w:ascii="Calibri" w:hAnsi="Calibri" w:cs="Calibri"/>
          <w:sz w:val="22"/>
          <w:szCs w:val="22"/>
        </w:rPr>
      </w:pPr>
      <w:r w:rsidRPr="00650A5D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650A5D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650A5D">
        <w:rPr>
          <w:rStyle w:val="Pogrubienie"/>
          <w:rFonts w:ascii="Calibri" w:hAnsi="Calibri" w:cs="Calibri"/>
          <w:sz w:val="22"/>
          <w:szCs w:val="22"/>
        </w:rPr>
        <w:t>:</w:t>
      </w:r>
      <w:r w:rsidRPr="00650A5D">
        <w:rPr>
          <w:rFonts w:ascii="Calibri" w:hAnsi="Calibri" w:cs="Calibri"/>
          <w:sz w:val="22"/>
          <w:szCs w:val="22"/>
        </w:rPr>
        <w:br/>
        <w:t>Dbajcie o swoje psy, budujcie z nimi relację i do zobaczenia w kolejnym odcinku. Cześć!</w:t>
      </w:r>
    </w:p>
    <w:p w14:paraId="186739A3" w14:textId="77777777" w:rsidR="006331F4" w:rsidRDefault="006331F4"/>
    <w:sectPr w:rsidR="006331F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6D05" w14:textId="77777777" w:rsidR="00775663" w:rsidRDefault="00775663" w:rsidP="00F92223">
      <w:pPr>
        <w:spacing w:after="0" w:line="240" w:lineRule="auto"/>
      </w:pPr>
      <w:r>
        <w:separator/>
      </w:r>
    </w:p>
  </w:endnote>
  <w:endnote w:type="continuationSeparator" w:id="0">
    <w:p w14:paraId="2BD3F7F7" w14:textId="77777777" w:rsidR="00775663" w:rsidRDefault="00775663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6294" w14:textId="77777777" w:rsidR="00F92223" w:rsidRDefault="00775663" w:rsidP="00F92223">
    <w:pPr>
      <w:pStyle w:val="Stopka"/>
      <w:jc w:val="center"/>
    </w:pPr>
    <w:r>
      <w:rPr>
        <w:noProof/>
        <w:lang w:eastAsia="pl-PL"/>
      </w:rPr>
      <w:pict w14:anchorId="5852D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7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AED1" w14:textId="77777777" w:rsidR="00775663" w:rsidRDefault="00775663" w:rsidP="00F92223">
      <w:pPr>
        <w:spacing w:after="0" w:line="240" w:lineRule="auto"/>
      </w:pPr>
      <w:r>
        <w:separator/>
      </w:r>
    </w:p>
  </w:footnote>
  <w:footnote w:type="continuationSeparator" w:id="0">
    <w:p w14:paraId="5A507F93" w14:textId="77777777" w:rsidR="00775663" w:rsidRDefault="00775663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9485" w14:textId="77777777" w:rsidR="00F92223" w:rsidRDefault="00775663">
    <w:pPr>
      <w:pStyle w:val="Nagwek"/>
    </w:pPr>
    <w:r>
      <w:rPr>
        <w:noProof/>
        <w:lang w:eastAsia="pl-PL"/>
      </w:rPr>
      <w:pict w14:anchorId="0588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F4"/>
    <w:rsid w:val="000552D5"/>
    <w:rsid w:val="000C3C61"/>
    <w:rsid w:val="0010223E"/>
    <w:rsid w:val="001E5025"/>
    <w:rsid w:val="002F061B"/>
    <w:rsid w:val="002F3F35"/>
    <w:rsid w:val="00315446"/>
    <w:rsid w:val="00335A75"/>
    <w:rsid w:val="00381C88"/>
    <w:rsid w:val="00393E1E"/>
    <w:rsid w:val="003B3CD6"/>
    <w:rsid w:val="00473385"/>
    <w:rsid w:val="006331F4"/>
    <w:rsid w:val="00650A5D"/>
    <w:rsid w:val="00690050"/>
    <w:rsid w:val="00775663"/>
    <w:rsid w:val="00892FE1"/>
    <w:rsid w:val="008C4C80"/>
    <w:rsid w:val="00911E67"/>
    <w:rsid w:val="00A01F46"/>
    <w:rsid w:val="00A058A5"/>
    <w:rsid w:val="00B66DC9"/>
    <w:rsid w:val="00BA5E60"/>
    <w:rsid w:val="00D31665"/>
    <w:rsid w:val="00DC39F5"/>
    <w:rsid w:val="00DD168F"/>
    <w:rsid w:val="00E0212A"/>
    <w:rsid w:val="00E20DCE"/>
    <w:rsid w:val="00E96292"/>
    <w:rsid w:val="00EF438C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28FE"/>
  <w15:chartTrackingRefBased/>
  <w15:docId w15:val="{280E3EFC-D57A-4B84-9CC9-564E61D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633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331F4"/>
    <w:rPr>
      <w:b/>
      <w:bCs/>
    </w:rPr>
  </w:style>
  <w:style w:type="character" w:styleId="Uwydatnienie">
    <w:name w:val="Emphasis"/>
    <w:uiPriority w:val="20"/>
    <w:qFormat/>
    <w:rsid w:val="006331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4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2026-04-17T09:39:00Z</dcterms:created>
  <dcterms:modified xsi:type="dcterms:W3CDTF">2026-04-17T09:39:00Z</dcterms:modified>
</cp:coreProperties>
</file>