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FD0F" w14:textId="102CD8E6" w:rsidR="00332D01" w:rsidRPr="00177AFE" w:rsidRDefault="00916B1A" w:rsidP="00332D01">
      <w:pPr>
        <w:jc w:val="right"/>
        <w:rPr>
          <w:rFonts w:cs="Calibri"/>
        </w:rPr>
      </w:pPr>
      <w:r>
        <w:rPr>
          <w:rFonts w:cs="Calibri"/>
        </w:rPr>
        <w:t>1</w:t>
      </w:r>
      <w:r w:rsidR="000E6382">
        <w:rPr>
          <w:rFonts w:cs="Calibri"/>
        </w:rPr>
        <w:t>6</w:t>
      </w:r>
      <w:r>
        <w:rPr>
          <w:rFonts w:cs="Calibri"/>
        </w:rPr>
        <w:t>.04</w:t>
      </w:r>
      <w:r w:rsidR="00332D01" w:rsidRPr="00177AFE">
        <w:rPr>
          <w:rFonts w:cs="Calibri"/>
        </w:rPr>
        <w:t>.</w:t>
      </w:r>
      <w:proofErr w:type="gramStart"/>
      <w:r w:rsidR="00332D01" w:rsidRPr="00177AFE">
        <w:rPr>
          <w:rFonts w:cs="Calibri"/>
        </w:rPr>
        <w:t>2026r.</w:t>
      </w:r>
      <w:proofErr w:type="gramEnd"/>
    </w:p>
    <w:p w14:paraId="1DA1EC30" w14:textId="77777777" w:rsidR="00332D01" w:rsidRDefault="00332D01" w:rsidP="00332D01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47A42814" w14:textId="77777777" w:rsidR="00F15D37" w:rsidRDefault="00F15D37"/>
    <w:p w14:paraId="3E8B0E7B" w14:textId="77777777" w:rsidR="00D1398E" w:rsidRPr="00D1398E" w:rsidRDefault="00D1398E" w:rsidP="00D1398E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D1398E">
        <w:rPr>
          <w:rStyle w:val="Pogrubienie"/>
          <w:rFonts w:ascii="Calibri" w:hAnsi="Calibri" w:cs="Calibri"/>
          <w:sz w:val="22"/>
          <w:szCs w:val="22"/>
        </w:rPr>
        <w:t>Magda Narożna postawiła warunek produkcji „Tańca z gwiazdami”. „Nie chciałam, żeby moja córka czytała takie rzeczy”</w:t>
      </w:r>
    </w:p>
    <w:p w14:paraId="77B75A19" w14:textId="6F58611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Style w:val="Pogrubienie"/>
          <w:rFonts w:ascii="Calibri" w:hAnsi="Calibri" w:cs="Calibri"/>
          <w:sz w:val="22"/>
          <w:szCs w:val="22"/>
        </w:rPr>
        <w:t>Magda Narożna ujawniła</w:t>
      </w:r>
      <w:r w:rsidR="00077347">
        <w:rPr>
          <w:rStyle w:val="Pogrubienie"/>
          <w:rFonts w:ascii="Calibri" w:hAnsi="Calibri" w:cs="Calibri"/>
          <w:sz w:val="22"/>
          <w:szCs w:val="22"/>
        </w:rPr>
        <w:t xml:space="preserve"> w </w:t>
      </w:r>
      <w:r w:rsidR="0023140F">
        <w:rPr>
          <w:rStyle w:val="Pogrubienie"/>
          <w:rFonts w:ascii="Calibri" w:hAnsi="Calibri" w:cs="Calibri"/>
          <w:sz w:val="22"/>
          <w:szCs w:val="22"/>
        </w:rPr>
        <w:t>programie „Gwiazdy z tańcami” w RMF FM</w:t>
      </w:r>
      <w:r w:rsidRPr="00D1398E">
        <w:rPr>
          <w:rStyle w:val="Pogrubienie"/>
          <w:rFonts w:ascii="Calibri" w:hAnsi="Calibri" w:cs="Calibri"/>
          <w:sz w:val="22"/>
          <w:szCs w:val="22"/>
        </w:rPr>
        <w:t xml:space="preserve"> kulisy swojego udziału w „Tańcu z gwiazdami”. Wokalistka zdradziła, że przed wejściem do programu postawiła produkcji jeden ważny warunek dotyczący partnera tanecznego. Opowiedziała też o plotkach o romansach w show, życiu na dwa miasta i o tym, jak udział w programie zmienił… jej narzeczonego, który w tym czasie przejął wszystkie domowe obowiązki i nauczył się gotować.</w:t>
      </w:r>
    </w:p>
    <w:p w14:paraId="500873FB" w14:textId="7777777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Fonts w:ascii="Calibri" w:hAnsi="Calibri" w:cs="Calibri"/>
          <w:sz w:val="22"/>
          <w:szCs w:val="22"/>
        </w:rPr>
        <w:t>Choć udział w „Tańcu z gwiazdami” dla wielu gwiazd jest jedną z największych telewizyjnych przygód, Magda Narożna przyznaje, że przed wejściem do programu miała jedną ważną prośbę do produkcji. Nie chodziło o choreografię ani o kostiumy, ale o partnera tanecznego.</w:t>
      </w:r>
    </w:p>
    <w:p w14:paraId="6F564A9C" w14:textId="7777777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Fonts w:ascii="Calibri" w:hAnsi="Calibri" w:cs="Calibri"/>
          <w:sz w:val="22"/>
          <w:szCs w:val="22"/>
        </w:rPr>
        <w:t>Wokalistka otwarcie mówi, że zależało jej na poczuciu komfortu – zarówno własnego, jak i swojej rodziny.</w:t>
      </w:r>
    </w:p>
    <w:p w14:paraId="5C792820" w14:textId="7777777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Style w:val="Pogrubienie"/>
          <w:rFonts w:ascii="Calibri" w:hAnsi="Calibri" w:cs="Calibri"/>
          <w:i/>
          <w:iCs/>
          <w:sz w:val="22"/>
          <w:szCs w:val="22"/>
        </w:rPr>
        <w:t>„Poprosiłam produkcję o jedną rzecz – żeby mój partner był taki, przy którym będę czuła się swobodnie. Taniec to bardzo bliski kontakt i chciałam mieć pewność, że będę się z tym dobrze czuła.”</w:t>
      </w:r>
    </w:p>
    <w:p w14:paraId="2F052B5E" w14:textId="7777777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Fonts w:ascii="Calibri" w:hAnsi="Calibri" w:cs="Calibri"/>
          <w:sz w:val="22"/>
          <w:szCs w:val="22"/>
        </w:rPr>
        <w:t>Artystka podkreśla, że w tanecznych show bardzo często pojawiają się plotki o romansach między uczestnikami i tancerzami. Ona od początku chciała uniknąć podobnych spekulacji.</w:t>
      </w:r>
    </w:p>
    <w:p w14:paraId="745D8385" w14:textId="7777777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Style w:val="Pogrubienie"/>
          <w:rFonts w:ascii="Calibri" w:hAnsi="Calibri" w:cs="Calibri"/>
          <w:i/>
          <w:iCs/>
          <w:sz w:val="22"/>
          <w:szCs w:val="22"/>
        </w:rPr>
        <w:t>„W każdej edycji pojawiają się doniesienia o romansach. Ja nie chciałam, żeby moja córka albo mój partner czytali takie rzeczy o mnie.”</w:t>
      </w:r>
    </w:p>
    <w:p w14:paraId="428B855E" w14:textId="7777777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Fonts w:ascii="Calibri" w:hAnsi="Calibri" w:cs="Calibri"/>
          <w:sz w:val="22"/>
          <w:szCs w:val="22"/>
        </w:rPr>
        <w:t xml:space="preserve">Ostatecznie na parkiecie partnerował jej Piotr </w:t>
      </w:r>
      <w:proofErr w:type="spellStart"/>
      <w:r w:rsidRPr="00D1398E">
        <w:rPr>
          <w:rFonts w:ascii="Calibri" w:hAnsi="Calibri" w:cs="Calibri"/>
          <w:sz w:val="22"/>
          <w:szCs w:val="22"/>
        </w:rPr>
        <w:t>Musiałkowski</w:t>
      </w:r>
      <w:proofErr w:type="spellEnd"/>
      <w:r w:rsidRPr="00D1398E">
        <w:rPr>
          <w:rFonts w:ascii="Calibri" w:hAnsi="Calibri" w:cs="Calibri"/>
          <w:sz w:val="22"/>
          <w:szCs w:val="22"/>
        </w:rPr>
        <w:t xml:space="preserve"> – i jak przyznaje Narożna, bardzo szybko okazało się, że to był strzał w dziesiątkę.</w:t>
      </w:r>
    </w:p>
    <w:p w14:paraId="7D885152" w14:textId="7777777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Fonts w:ascii="Calibri" w:hAnsi="Calibri" w:cs="Calibri"/>
          <w:sz w:val="22"/>
          <w:szCs w:val="22"/>
        </w:rPr>
        <w:t>Jednak udział w programie oznaczał również ogromną reorganizację życia prywatnego. Przez kilka miesięcy wokalistka praktycznie mieszkała w Warszawie, a jej narzeczony przejął wszystkie domowe obowiązki.</w:t>
      </w:r>
    </w:p>
    <w:p w14:paraId="71A49F63" w14:textId="7777777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Style w:val="Pogrubienie"/>
          <w:rFonts w:ascii="Calibri" w:hAnsi="Calibri" w:cs="Calibri"/>
          <w:i/>
          <w:iCs/>
          <w:sz w:val="22"/>
          <w:szCs w:val="22"/>
        </w:rPr>
        <w:t>„Mój partner nauczył się wtedy gotować. I powiem szczerze – teraz robi lepszy rosół ode mnie.”</w:t>
      </w:r>
    </w:p>
    <w:p w14:paraId="538388AF" w14:textId="77777777" w:rsidR="00D1398E" w:rsidRP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Fonts w:ascii="Calibri" w:hAnsi="Calibri" w:cs="Calibri"/>
          <w:sz w:val="22"/>
          <w:szCs w:val="22"/>
        </w:rPr>
        <w:t>Jak zdradza artystka, „Taniec z gwiazdami” okazał się nie tylko telewizyjną przygodą, ale też prawdziwym testem codzienności. Wokalistka łączyła treningi z koncertami, często podróżując nocami między miastami.</w:t>
      </w:r>
    </w:p>
    <w:p w14:paraId="781F74D1" w14:textId="77777777" w:rsidR="00D1398E" w:rsidRDefault="00D1398E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1398E">
        <w:rPr>
          <w:rFonts w:ascii="Calibri" w:hAnsi="Calibri" w:cs="Calibri"/>
          <w:sz w:val="22"/>
          <w:szCs w:val="22"/>
        </w:rPr>
        <w:t>Mimo to dziś wspomina program z dużym dystansem i uśmiechem. Narożna nie ukrywa też, że gdyby dostała propozycję powrotu na parkiet, nie wahałaby się ani chwili.</w:t>
      </w:r>
    </w:p>
    <w:p w14:paraId="28F9DA74" w14:textId="77777777" w:rsidR="006B4E82" w:rsidRPr="00D1398E" w:rsidRDefault="006B4E82" w:rsidP="00D1398E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p w14:paraId="0609F3E9" w14:textId="2E527171" w:rsidR="00332D01" w:rsidRDefault="00D1398E" w:rsidP="007A09CD">
      <w:pPr>
        <w:pStyle w:val="NormalnyWeb"/>
        <w:jc w:val="both"/>
      </w:pPr>
      <w:r w:rsidRPr="00D1398E">
        <w:rPr>
          <w:rStyle w:val="Pogrubienie"/>
          <w:rFonts w:ascii="Calibri" w:hAnsi="Calibri" w:cs="Calibri"/>
          <w:i/>
          <w:iCs/>
          <w:sz w:val="22"/>
          <w:szCs w:val="22"/>
        </w:rPr>
        <w:lastRenderedPageBreak/>
        <w:t>„Gdybym dziś dostała taką propozycję, poszłabym bez wahania. Tym razem po prostu bardziej bym się tym bawiła.”</w:t>
      </w:r>
    </w:p>
    <w:sectPr w:rsidR="00332D0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3601" w14:textId="77777777" w:rsidR="00E73A06" w:rsidRDefault="00E73A06" w:rsidP="00F92223">
      <w:pPr>
        <w:spacing w:after="0" w:line="240" w:lineRule="auto"/>
      </w:pPr>
      <w:r>
        <w:separator/>
      </w:r>
    </w:p>
  </w:endnote>
  <w:endnote w:type="continuationSeparator" w:id="0">
    <w:p w14:paraId="4103377F" w14:textId="77777777" w:rsidR="00E73A06" w:rsidRDefault="00E73A06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5301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03858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4F13" w14:textId="77777777" w:rsidR="00E73A06" w:rsidRDefault="00E73A06" w:rsidP="00F92223">
      <w:pPr>
        <w:spacing w:after="0" w:line="240" w:lineRule="auto"/>
      </w:pPr>
      <w:r>
        <w:separator/>
      </w:r>
    </w:p>
  </w:footnote>
  <w:footnote w:type="continuationSeparator" w:id="0">
    <w:p w14:paraId="141D05FD" w14:textId="77777777" w:rsidR="00E73A06" w:rsidRDefault="00E73A06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3C84" w14:textId="77777777" w:rsidR="00F92223" w:rsidRDefault="00000000">
    <w:pPr>
      <w:pStyle w:val="Nagwek"/>
    </w:pPr>
    <w:r>
      <w:rPr>
        <w:noProof/>
        <w:lang w:eastAsia="pl-PL"/>
      </w:rPr>
      <w:pict w14:anchorId="4C160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D01"/>
    <w:rsid w:val="00056242"/>
    <w:rsid w:val="00077347"/>
    <w:rsid w:val="000B377A"/>
    <w:rsid w:val="000E6382"/>
    <w:rsid w:val="00197A71"/>
    <w:rsid w:val="001F44C0"/>
    <w:rsid w:val="0023140F"/>
    <w:rsid w:val="002D74EB"/>
    <w:rsid w:val="00332D01"/>
    <w:rsid w:val="00381C88"/>
    <w:rsid w:val="003A49E2"/>
    <w:rsid w:val="003C0A6A"/>
    <w:rsid w:val="00436CAC"/>
    <w:rsid w:val="006322C2"/>
    <w:rsid w:val="00685F5E"/>
    <w:rsid w:val="006B4E82"/>
    <w:rsid w:val="007A09CD"/>
    <w:rsid w:val="0082278F"/>
    <w:rsid w:val="00892FE1"/>
    <w:rsid w:val="00916B1A"/>
    <w:rsid w:val="00A01F46"/>
    <w:rsid w:val="00A0417C"/>
    <w:rsid w:val="00A30C85"/>
    <w:rsid w:val="00A50687"/>
    <w:rsid w:val="00AB726F"/>
    <w:rsid w:val="00B15363"/>
    <w:rsid w:val="00B31B93"/>
    <w:rsid w:val="00BF6939"/>
    <w:rsid w:val="00D1398E"/>
    <w:rsid w:val="00D17C00"/>
    <w:rsid w:val="00D235BC"/>
    <w:rsid w:val="00E107F6"/>
    <w:rsid w:val="00E73A06"/>
    <w:rsid w:val="00E96292"/>
    <w:rsid w:val="00ED5A97"/>
    <w:rsid w:val="00EE4BA8"/>
    <w:rsid w:val="00F15D37"/>
    <w:rsid w:val="00F92223"/>
    <w:rsid w:val="00FA6F2B"/>
    <w:rsid w:val="00F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A5922"/>
  <w15:chartTrackingRefBased/>
  <w15:docId w15:val="{7D255390-FD68-4563-983B-8D38904C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D0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332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32D01"/>
    <w:rPr>
      <w:b/>
      <w:bCs/>
    </w:rPr>
  </w:style>
  <w:style w:type="character" w:styleId="Uwydatnienie">
    <w:name w:val="Emphasis"/>
    <w:uiPriority w:val="20"/>
    <w:qFormat/>
    <w:rsid w:val="0033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7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5</cp:revision>
  <dcterms:created xsi:type="dcterms:W3CDTF">2026-04-14T13:49:00Z</dcterms:created>
  <dcterms:modified xsi:type="dcterms:W3CDTF">2026-04-16T13:40:00Z</dcterms:modified>
</cp:coreProperties>
</file>