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590BE188" w:rsidR="00A46DD3" w:rsidRPr="008C04D9" w:rsidRDefault="00B44C52" w:rsidP="00A46DD3">
      <w:pPr>
        <w:jc w:val="right"/>
        <w:rPr>
          <w:rFonts w:cs="Calibri"/>
        </w:rPr>
      </w:pPr>
      <w:r w:rsidRPr="008C04D9">
        <w:rPr>
          <w:rFonts w:cs="Calibri"/>
        </w:rPr>
        <w:t>1</w:t>
      </w:r>
      <w:r w:rsidR="0095317E">
        <w:rPr>
          <w:rFonts w:cs="Calibri"/>
        </w:rPr>
        <w:t>4</w:t>
      </w:r>
      <w:r w:rsidRPr="008C04D9">
        <w:rPr>
          <w:rFonts w:cs="Calibri"/>
        </w:rPr>
        <w:t>.04</w:t>
      </w:r>
      <w:r w:rsidR="00A46DD3" w:rsidRPr="008C04D9">
        <w:rPr>
          <w:rFonts w:cs="Calibri"/>
        </w:rPr>
        <w:t>.2026r.</w:t>
      </w:r>
    </w:p>
    <w:p w14:paraId="08B59E83" w14:textId="140F399A" w:rsidR="00A46DD3" w:rsidRPr="008C04D9" w:rsidRDefault="00A46DD3" w:rsidP="00A46DD3">
      <w:pPr>
        <w:rPr>
          <w:rFonts w:cs="Calibri"/>
        </w:rPr>
      </w:pPr>
      <w:r w:rsidRPr="008C04D9">
        <w:rPr>
          <w:rFonts w:cs="Calibri"/>
        </w:rPr>
        <w:t>INFORMACJA PRASOWA</w:t>
      </w:r>
    </w:p>
    <w:p w14:paraId="47EBFB94" w14:textId="3E07E138" w:rsidR="00B44C52" w:rsidRDefault="00B44C52" w:rsidP="007240F2">
      <w:pPr>
        <w:pStyle w:val="NormalnyWeb"/>
        <w:jc w:val="both"/>
      </w:pPr>
    </w:p>
    <w:p w14:paraId="2F0A2376" w14:textId="77777777" w:rsidR="00C6762E" w:rsidRPr="00C6762E" w:rsidRDefault="00C6762E" w:rsidP="00C6762E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6762E">
        <w:rPr>
          <w:rStyle w:val="Pogrubienie"/>
          <w:rFonts w:ascii="Calibri" w:hAnsi="Calibri" w:cs="Calibri"/>
          <w:sz w:val="22"/>
          <w:szCs w:val="22"/>
        </w:rPr>
        <w:t>Małgorzata Domagalik szczerze o miłości, samotności i stereotypach wobec kobiet: „Nie mam dzieci, ale moje życie ma sens”</w:t>
      </w:r>
    </w:p>
    <w:p w14:paraId="32FF4314" w14:textId="2380735C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Style w:val="Pogrubienie"/>
          <w:rFonts w:ascii="Calibri" w:hAnsi="Calibri" w:cs="Calibri"/>
          <w:sz w:val="22"/>
          <w:szCs w:val="22"/>
        </w:rPr>
        <w:t>Dziennikarka, pisarka i była redaktor naczelna w szczerej rozmowie z Amą Sieklucką</w:t>
      </w:r>
      <w:r w:rsidR="00073545">
        <w:rPr>
          <w:rStyle w:val="Pogrubienie"/>
          <w:rFonts w:ascii="Calibri" w:hAnsi="Calibri" w:cs="Calibri"/>
          <w:sz w:val="22"/>
          <w:szCs w:val="22"/>
        </w:rPr>
        <w:t xml:space="preserve"> w podcaście P.S. I LOVE YOU BY AMA w RMF FM</w:t>
      </w:r>
      <w:r w:rsidRPr="00C6762E">
        <w:rPr>
          <w:rStyle w:val="Pogrubienie"/>
          <w:rFonts w:ascii="Calibri" w:hAnsi="Calibri" w:cs="Calibri"/>
          <w:sz w:val="22"/>
          <w:szCs w:val="22"/>
        </w:rPr>
        <w:t xml:space="preserve"> mówi o kobiecej tęsknocie za bliskością, stereotypach wokół macierzyństwa oraz cenie, jaką płaci się za niezależność. Opowiada także o swojej książce „Mara” i o tym, dlaczego kobiety powinny czasem pozwolić sobie zrobić coś „po nic”.</w:t>
      </w:r>
    </w:p>
    <w:p w14:paraId="05BD2E9C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t>Małgorzata Domagalik od lat należy do najbardziej rozpoznawalnych polskich dziennikarek. W rozmowie z Amą Sieklucką opowiada o kobiecości, relacjach i doświadczeniach, które ukształtowały jej spojrzenie na życie. Punktem wyjścia do rozmowy jest jej powieść „Mara”, która – jak podkreśla – powstała z potrzeby opowiedzenia o kobiecych emocjach i pragnieniach bez autocenzury.</w:t>
      </w:r>
    </w:p>
    <w:p w14:paraId="45B1D011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t>Domagalik przyznaje, że zaskoczyło ją, jak wiele kobiet odnajduje w tej historii własne doświadczenia.</w:t>
      </w:r>
    </w:p>
    <w:p w14:paraId="5187FB42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Style w:val="Pogrubienie"/>
          <w:rFonts w:ascii="Calibri" w:hAnsi="Calibri" w:cs="Calibri"/>
          <w:i/>
          <w:iCs/>
          <w:sz w:val="22"/>
          <w:szCs w:val="22"/>
        </w:rPr>
        <w:t>„Nagle całe pokolenie młodych kobiet mówi: ‘To jest książka o mnie. Ja też chcę być pożądana, przytulana, całowana’. I wtedy pomyślałam – dobrze, że ją napisałam.”</w:t>
      </w:r>
    </w:p>
    <w:p w14:paraId="68BF0012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t>Pisarka zwraca uwagę, że kobiety wciąż zbyt często wstydzą się swoich potrzeb i pragnień.</w:t>
      </w:r>
    </w:p>
    <w:p w14:paraId="02729E5D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Style w:val="Pogrubienie"/>
          <w:rFonts w:ascii="Calibri" w:hAnsi="Calibri" w:cs="Calibri"/>
          <w:i/>
          <w:iCs/>
          <w:sz w:val="22"/>
          <w:szCs w:val="22"/>
        </w:rPr>
        <w:t>„Nie znam kobiety, która nie potrafi odczytać kontekstu czy tonu głosu. Wiemy, kiedy komplement jest po prostu miły. Dlaczego więc udajemy, że nie chcemy słyszeć dobrych słów?”</w:t>
      </w:r>
    </w:p>
    <w:p w14:paraId="023217E0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t>Jednym z najbardziej osobistych fragmentów rozmowy jest temat macierzyństwa. Domagalik przyznaje, że przez lata mierzyła się z opiniami sugerującymi, że brak dzieci był świadomą decyzją związaną z karierą.</w:t>
      </w:r>
    </w:p>
    <w:p w14:paraId="56CAA7CB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Style w:val="Pogrubienie"/>
          <w:rFonts w:ascii="Calibri" w:hAnsi="Calibri" w:cs="Calibri"/>
          <w:i/>
          <w:iCs/>
          <w:sz w:val="22"/>
          <w:szCs w:val="22"/>
        </w:rPr>
        <w:t>„Usłyszałam kiedyś propozycję udziału w programie o kobietach, które zrezygnowały z dzieci dla kariery. Rozpłakałam się. Nie umiałam zrozumieć, jak można tak uprościć czyjeś życie.”</w:t>
      </w:r>
    </w:p>
    <w:p w14:paraId="37940928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t>Dziennikarka podkreśla, że życie każdego człowieka może mieć różny sens i nie zawsze musi wpisywać się w jeden społeczny scenariusz. Jak mówi, najważniejsze jest poczucie równowagi i relacja z samą sobą.</w:t>
      </w:r>
    </w:p>
    <w:p w14:paraId="453023BD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Style w:val="Pogrubienie"/>
          <w:rFonts w:ascii="Calibri" w:hAnsi="Calibri" w:cs="Calibri"/>
          <w:i/>
          <w:iCs/>
          <w:sz w:val="22"/>
          <w:szCs w:val="22"/>
        </w:rPr>
        <w:t>„Mam bardzo mocną relację z samą sobą. I życzę każdej kobiecie takiego momentu jeden do jeden ze sobą – z tym wszystkim, czego naprawdę potrzebuje.”</w:t>
      </w:r>
    </w:p>
    <w:p w14:paraId="62D7EC30" w14:textId="77777777" w:rsidR="00C6762E" w:rsidRPr="00C6762E" w:rsidRDefault="00C6762E" w:rsidP="00C6762E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t>Domagalik przekonuje też, że kobiety często zbyt intensywnie planują swoje życie i relacje. Jej zdaniem warto czasem pozwolić sobie na spontaniczność i doświadczenia, które nie mają konkretnego celu.</w:t>
      </w:r>
    </w:p>
    <w:p w14:paraId="16E4F079" w14:textId="7F99C692" w:rsidR="00C6762E" w:rsidRPr="007240F2" w:rsidRDefault="00C6762E" w:rsidP="00C6762E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C6762E">
        <w:rPr>
          <w:rFonts w:ascii="Calibri" w:hAnsi="Calibri" w:cs="Calibri"/>
          <w:sz w:val="22"/>
          <w:szCs w:val="22"/>
        </w:rPr>
        <w:lastRenderedPageBreak/>
        <w:t xml:space="preserve">Bo – jak podkreśla – </w:t>
      </w:r>
      <w:r w:rsidRPr="00C6762E">
        <w:rPr>
          <w:rStyle w:val="Pogrubienie"/>
          <w:rFonts w:ascii="Calibri" w:hAnsi="Calibri" w:cs="Calibri"/>
          <w:sz w:val="22"/>
          <w:szCs w:val="22"/>
        </w:rPr>
        <w:t>najważniejsze rzeczy w życiu często zdarzają się wtedy, gdy przestajemy wszystko kontrolować i po prostu pozwalamy sobie żyć.</w:t>
      </w:r>
    </w:p>
    <w:sectPr w:rsidR="00C6762E" w:rsidRPr="007240F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A4E6" w14:textId="77777777" w:rsidR="00E3126D" w:rsidRDefault="00E3126D" w:rsidP="00F92223">
      <w:pPr>
        <w:spacing w:after="0" w:line="240" w:lineRule="auto"/>
      </w:pPr>
      <w:r>
        <w:separator/>
      </w:r>
    </w:p>
  </w:endnote>
  <w:endnote w:type="continuationSeparator" w:id="0">
    <w:p w14:paraId="0186E616" w14:textId="77777777" w:rsidR="00E3126D" w:rsidRDefault="00E3126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31FB" w14:textId="77777777" w:rsidR="00E3126D" w:rsidRDefault="00E3126D" w:rsidP="00F92223">
      <w:pPr>
        <w:spacing w:after="0" w:line="240" w:lineRule="auto"/>
      </w:pPr>
      <w:r>
        <w:separator/>
      </w:r>
    </w:p>
  </w:footnote>
  <w:footnote w:type="continuationSeparator" w:id="0">
    <w:p w14:paraId="3443BB93" w14:textId="77777777" w:rsidR="00E3126D" w:rsidRDefault="00E3126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73545"/>
    <w:rsid w:val="001206A6"/>
    <w:rsid w:val="002C6479"/>
    <w:rsid w:val="00381C88"/>
    <w:rsid w:val="00446031"/>
    <w:rsid w:val="005A0CFB"/>
    <w:rsid w:val="005D08C4"/>
    <w:rsid w:val="00711A20"/>
    <w:rsid w:val="007240F2"/>
    <w:rsid w:val="007529CB"/>
    <w:rsid w:val="007A1249"/>
    <w:rsid w:val="00892FE1"/>
    <w:rsid w:val="008C04D9"/>
    <w:rsid w:val="0095317E"/>
    <w:rsid w:val="00977727"/>
    <w:rsid w:val="009D5550"/>
    <w:rsid w:val="00A01F46"/>
    <w:rsid w:val="00A46DD3"/>
    <w:rsid w:val="00B44C52"/>
    <w:rsid w:val="00BA44BF"/>
    <w:rsid w:val="00C6762E"/>
    <w:rsid w:val="00CD6E6E"/>
    <w:rsid w:val="00E3126D"/>
    <w:rsid w:val="00E7276B"/>
    <w:rsid w:val="00E96292"/>
    <w:rsid w:val="00F15D37"/>
    <w:rsid w:val="00F75BD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10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2026-04-15T12:57:00Z</dcterms:created>
  <dcterms:modified xsi:type="dcterms:W3CDTF">2026-04-15T13:05:00Z</dcterms:modified>
</cp:coreProperties>
</file>