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5C459B65" w:rsidR="006331F4" w:rsidRPr="00FD3E75" w:rsidRDefault="002B3C85" w:rsidP="006331F4">
      <w:pPr>
        <w:jc w:val="right"/>
        <w:rPr>
          <w:rFonts w:cs="Calibri"/>
        </w:rPr>
      </w:pPr>
      <w:r>
        <w:rPr>
          <w:rFonts w:cs="Calibri"/>
        </w:rPr>
        <w:t>15</w:t>
      </w:r>
      <w:r w:rsidR="006331F4" w:rsidRPr="00FD3E75">
        <w:rPr>
          <w:rFonts w:cs="Calibri"/>
        </w:rPr>
        <w:t>.0</w:t>
      </w:r>
      <w:r w:rsidR="00622842" w:rsidRPr="00FD3E75">
        <w:rPr>
          <w:rFonts w:cs="Calibri"/>
        </w:rPr>
        <w:t>4</w:t>
      </w:r>
      <w:r w:rsidR="006331F4" w:rsidRPr="00FD3E75">
        <w:rPr>
          <w:rFonts w:cs="Calibri"/>
        </w:rPr>
        <w:t>.</w:t>
      </w:r>
      <w:proofErr w:type="gramStart"/>
      <w:r w:rsidR="006331F4" w:rsidRPr="00FD3E75">
        <w:rPr>
          <w:rFonts w:cs="Calibri"/>
        </w:rPr>
        <w:t>2026r.</w:t>
      </w:r>
      <w:proofErr w:type="gramEnd"/>
    </w:p>
    <w:p w14:paraId="5206A3A6" w14:textId="77777777" w:rsidR="006331F4" w:rsidRPr="00FD3E75" w:rsidRDefault="006331F4" w:rsidP="006331F4">
      <w:pPr>
        <w:rPr>
          <w:rFonts w:cs="Calibri"/>
        </w:rPr>
      </w:pPr>
      <w:r w:rsidRPr="00FD3E75">
        <w:rPr>
          <w:rFonts w:cs="Calibri"/>
        </w:rPr>
        <w:t>ZAPIS ROZMOWY</w:t>
      </w:r>
    </w:p>
    <w:p w14:paraId="63C100A7" w14:textId="77777777" w:rsidR="006331F4" w:rsidRPr="00FD3E75" w:rsidRDefault="006331F4" w:rsidP="006331F4">
      <w:pPr>
        <w:rPr>
          <w:rFonts w:cs="Calibri"/>
        </w:rPr>
      </w:pPr>
    </w:p>
    <w:p w14:paraId="3C186650" w14:textId="1F2E4BA8" w:rsidR="00F15D37" w:rsidRPr="00FD3E75" w:rsidRDefault="002B3C85" w:rsidP="006331F4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MAŁGORZATA DOMAGALIK</w:t>
      </w:r>
      <w:r w:rsidR="00622842" w:rsidRPr="00FD3E75">
        <w:rPr>
          <w:rFonts w:eastAsia="Times New Roman" w:cs="Calibri"/>
          <w:b/>
          <w:bCs/>
          <w:lang w:eastAsia="pl-PL"/>
        </w:rPr>
        <w:t xml:space="preserve"> GOŚCINIĄ</w:t>
      </w:r>
      <w:r w:rsidR="006331F4" w:rsidRPr="00FD3E75">
        <w:rPr>
          <w:rFonts w:eastAsia="Times New Roman" w:cs="Calibri"/>
          <w:b/>
          <w:bCs/>
          <w:lang w:eastAsia="pl-PL"/>
        </w:rPr>
        <w:t xml:space="preserve"> AMY SIEKLUCKIEJ W PODCAŚCIE RMF FM</w:t>
      </w:r>
    </w:p>
    <w:p w14:paraId="301E9C85" w14:textId="77777777" w:rsidR="006331F4" w:rsidRPr="00FD3E75" w:rsidRDefault="006331F4">
      <w:pPr>
        <w:rPr>
          <w:rFonts w:cs="Calibri"/>
        </w:rPr>
      </w:pPr>
    </w:p>
    <w:p w14:paraId="0FC224D3" w14:textId="77777777" w:rsidR="009335FF" w:rsidRPr="00DC6D0E" w:rsidRDefault="009335FF" w:rsidP="009335F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Dziś moją </w:t>
      </w:r>
      <w:proofErr w:type="spellStart"/>
      <w:r w:rsidRPr="00DC6D0E">
        <w:rPr>
          <w:rFonts w:ascii="Calibri" w:hAnsi="Calibri" w:cs="Calibri"/>
          <w:sz w:val="22"/>
          <w:szCs w:val="22"/>
        </w:rPr>
        <w:t>gościnią</w:t>
      </w:r>
      <w:proofErr w:type="spellEnd"/>
      <w:r w:rsidRPr="00DC6D0E">
        <w:rPr>
          <w:rFonts w:ascii="Calibri" w:hAnsi="Calibri" w:cs="Calibri"/>
          <w:sz w:val="22"/>
          <w:szCs w:val="22"/>
        </w:rPr>
        <w:t xml:space="preserve"> jest kobieta sukcesu, która budowała swoją pozycję w patriarchalnym świecie. Czym dla ciebie jest sukces?</w:t>
      </w:r>
    </w:p>
    <w:p w14:paraId="260B7DCF" w14:textId="77777777" w:rsidR="009335FF" w:rsidRPr="00DC6D0E" w:rsidRDefault="009335FF" w:rsidP="009335FF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Dla mnie to moment, w którym dobrze czuję się we własnej skórze. Przez lata tak nie było. Dziś wiem, po co żyję, cieszę się tym czasem i kocham to, co robię. Pracuję bardzo dużo, ale mam poczucie, jakbym wcale nie pracowała.</w:t>
      </w:r>
    </w:p>
    <w:p w14:paraId="21E628CC" w14:textId="77777777" w:rsidR="009335FF" w:rsidRPr="00DC6D0E" w:rsidRDefault="009335FF" w:rsidP="009335F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Dziennikarstwo to praca 24/7?</w:t>
      </w:r>
    </w:p>
    <w:p w14:paraId="15B7CF3D" w14:textId="77777777" w:rsidR="009335FF" w:rsidRPr="00DC6D0E" w:rsidRDefault="009335FF" w:rsidP="009335FF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Tak, bo dziennikarz cały czas obserwuje świat. Zauważa szczegóły, buduje kontekst. A jeśli jeszcze może się z tego utrzymać, to ma ogromne szczęście, bo wszystko istnieje dzięki ludziom, którzy chcą słuchać i czytać.</w:t>
      </w:r>
    </w:p>
    <w:p w14:paraId="47960252" w14:textId="77777777" w:rsidR="009335FF" w:rsidRPr="00DC6D0E" w:rsidRDefault="009335FF" w:rsidP="009335F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Skąd u ciebie wzięło się dziennikarstwo?</w:t>
      </w:r>
    </w:p>
    <w:p w14:paraId="60E3CF3D" w14:textId="77777777" w:rsidR="009335FF" w:rsidRPr="00DC6D0E" w:rsidRDefault="009335FF" w:rsidP="009335FF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Gdy kończyłam studia, mówiłam, że prędzej będę zamiatać ulice, niż pisać. Dziś nie wyobrażam sobie życia bez pisania. To przyszło trochę z ciekawości świata, trochę z przekory.</w:t>
      </w:r>
    </w:p>
    <w:p w14:paraId="1E9253FE" w14:textId="77777777" w:rsidR="009335FF" w:rsidRPr="00DC6D0E" w:rsidRDefault="009335FF" w:rsidP="009335F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A gdyby nie dziennikarstwo?</w:t>
      </w:r>
    </w:p>
    <w:p w14:paraId="6EAD0246" w14:textId="77777777" w:rsidR="009335FF" w:rsidRPr="00DC6D0E" w:rsidRDefault="009335FF" w:rsidP="009335FF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Byłabym adwokatem albo lekarzem. Interesuje mnie interpretowanie świata, słuchanie ludzi i dostrzeganie niuansów, a to jest wspólne dla tych zawodów.</w:t>
      </w:r>
    </w:p>
    <w:p w14:paraId="7E3D30CF" w14:textId="77777777" w:rsidR="009335FF" w:rsidRPr="00DC6D0E" w:rsidRDefault="009335FF" w:rsidP="009335F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Skąd ta potrzeba działania?</w:t>
      </w:r>
    </w:p>
    <w:p w14:paraId="0C867F4C" w14:textId="77777777" w:rsidR="009335FF" w:rsidRPr="00DC6D0E" w:rsidRDefault="009335FF" w:rsidP="009335FF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Z domu. Wychowałam się w środowisku filmowym i lekarskim. W moim domu bywali artyści, dużo czytało się książek. Widziałam też ogromne zaangażowanie lekarzy w pracę. To nauczyło mnie, że nie robi się rzeczy „na pół gwizdka”.</w:t>
      </w:r>
    </w:p>
    <w:p w14:paraId="1ECE3119" w14:textId="77777777" w:rsidR="009335FF" w:rsidRPr="00DC6D0E" w:rsidRDefault="009335FF" w:rsidP="009335F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A twoja droga zawodowa?</w:t>
      </w:r>
    </w:p>
    <w:p w14:paraId="673E3F2E" w14:textId="77777777" w:rsidR="009335FF" w:rsidRPr="00DC6D0E" w:rsidRDefault="009335FF" w:rsidP="009335FF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Nigdy w życiu nie zadzwoniłam do nikogo z prośbą o pracę. Zawsze ktoś mnie zauważał i proponował kolejne rzeczy. Miałam też szczęście spotykać ludzi, którzy dawali mi wolność i wierzyli, że dowiozę.</w:t>
      </w:r>
    </w:p>
    <w:p w14:paraId="5A0AC344" w14:textId="77777777" w:rsidR="009335FF" w:rsidRPr="00DC6D0E" w:rsidRDefault="009335FF" w:rsidP="009335F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Mówisz dziś, że „dowoziłaś” także wygląd.</w:t>
      </w:r>
    </w:p>
    <w:p w14:paraId="69F1F5B2" w14:textId="77777777" w:rsidR="009335FF" w:rsidRPr="00DC6D0E" w:rsidRDefault="009335FF" w:rsidP="009335FF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lastRenderedPageBreak/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Dopiero z perspektywy czasu zobaczyłam, że byłam piękną dziewczyną. Wcześniej tego nie widziałam, bo jako dziecko długo chorowałam, chodziłam o kulach, w gipsach, przechodziłam bolesne leczenie.</w:t>
      </w:r>
    </w:p>
    <w:p w14:paraId="026BA062" w14:textId="77777777" w:rsidR="009335FF" w:rsidRPr="00DC6D0E" w:rsidRDefault="009335FF" w:rsidP="009335FF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To musiało być trudne.</w:t>
      </w:r>
    </w:p>
    <w:p w14:paraId="75F48699" w14:textId="77777777" w:rsidR="009335FF" w:rsidRPr="00DC6D0E" w:rsidRDefault="009335FF" w:rsidP="009335FF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Było, ale miałam wokół siebie dorosłych, którzy zawsze mówili mi prawdę. Nawet gdy coś miało boleć, mówili wprost. Dzięki temu nauczyłam się z bólem mierzyć i nie budować alibi ze swoich ograniczeń.</w:t>
      </w:r>
    </w:p>
    <w:p w14:paraId="29B14EF8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Czyli te doświadczenia z dzieciństwa ukształtowały twój charakter?</w:t>
      </w:r>
    </w:p>
    <w:p w14:paraId="122F4B06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Chyba tak. Miałam bardzo kochający i wspierający dom. Mama jest dziś moją najlepszą przyjaciółką. Wychowano mnie bez zazdrości, zawiści, za to z tolerancją i poczuciem normalności. Nikt nade mną nie rozpaczał, nawet gdy chorowałam.</w:t>
      </w:r>
    </w:p>
    <w:p w14:paraId="3B5DF13C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A jednocześnie mówiłaś, że długo nie wierzyłaś w swój wygląd.</w:t>
      </w:r>
    </w:p>
    <w:p w14:paraId="1DFC4C49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Tak. Kiedy ktoś mówił mi coś miłego o wyglądzie, odpowiadałam: „jestem mądra”. Dla mnie ważniejsze było to, co mam do powiedzenia i jak walczę o swoje miejsce w świecie.</w:t>
      </w:r>
    </w:p>
    <w:p w14:paraId="73075CEA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Mam wrażenie, że dopiero od kilku lat naprawdę żyjesz po swojemu.</w:t>
      </w:r>
    </w:p>
    <w:p w14:paraId="7C847963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Może od dziesięciu lat. Z większą świadomością. Życie uczy pokory, ale nie tej na kolanach, tylko tej, która pozwala doceniać mądrzejszych od siebie i ciągle być ciekawą ludzi.</w:t>
      </w:r>
    </w:p>
    <w:p w14:paraId="0131B8E4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Jak dziś patrzysz na swoją pracę jako redaktor naczelna?</w:t>
      </w:r>
    </w:p>
    <w:p w14:paraId="6B8EA1EC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Stworzyliśmy świetną gazetę. Jednym się podobało, innym nie. Jedyny błąd? Za bardzo się angażowałam – emocjonalnie i fizycznie. Zawsze wychodziłam z redakcji ostatnia.</w:t>
      </w:r>
    </w:p>
    <w:p w14:paraId="59E6C32F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Byłaś kobietą sukcesu wspinającą się po drabinie?</w:t>
      </w:r>
    </w:p>
    <w:p w14:paraId="04DACF66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Nie myślałam o tym w ten sposób. Zawsze robiłam kilka rzeczy naraz: gazetę, książkę, program. Taka „trójpolówka” pracy. I zawsze chciałam mieć coś własnego – być trochę „Gosią Samosią”.</w:t>
      </w:r>
    </w:p>
    <w:p w14:paraId="5953300E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A życie prywatne?</w:t>
      </w:r>
    </w:p>
    <w:p w14:paraId="6767652C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Miałam trzech mężów. I bardzo dobre relacje. Najdłuższy związek trwał ponad dwadzieścia lat. Ważne było wzajemne zrozumienie i szacunek dla pasji.</w:t>
      </w:r>
    </w:p>
    <w:p w14:paraId="04A12BE5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Dlaczego te małżeństwa się kończyły?</w:t>
      </w:r>
    </w:p>
    <w:p w14:paraId="361D9AAD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Bo jestem dorosła i wiem, że miłość ma etapy. Ta intensywna trwa zwykle kilka lat, potem zmienia się w coś innego. A kiedy ludzie przestają się kochać, czasem uczciwiej jest się rozstać.</w:t>
      </w:r>
    </w:p>
    <w:p w14:paraId="28C3B850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lastRenderedPageBreak/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A temat dzieci?</w:t>
      </w:r>
    </w:p>
    <w:p w14:paraId="7782AA41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Bardzo chciałam je mieć. Najpierw nie mogłam, później zdrowie też było przeszkodą. Ale mam bliskie relacje z dziećmi moich partnerów – jeden z nich powiedział mi kiedyś: „jesteś babcią”. To było dla mnie bardzo wzruszające.</w:t>
      </w:r>
    </w:p>
    <w:p w14:paraId="6ACA6D9B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Zdarzało się, że zarzucano ci brak dzieci.</w:t>
      </w:r>
    </w:p>
    <w:p w14:paraId="72DBC605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Ale jaki wpływ na moje życie ma ktoś, kto nawet nie ma mojego numeru telefonu? Żaden. Ludzie zawsze coś powiedzą.</w:t>
      </w:r>
    </w:p>
    <w:p w14:paraId="7448B19D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Wciąż jednak masz w sobie pewien pancerz.</w:t>
      </w:r>
    </w:p>
    <w:p w14:paraId="23D2C15C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Nie pancerz – odpowiedzialność. Jako dziennikarka wiem, że moje słowa trafiają do innych kobiet. Dlatego mówię serio o życiu.</w:t>
      </w:r>
    </w:p>
    <w:p w14:paraId="67509A7F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A kiedy rozmawiałyśmy o filmie „365 dni”?</w:t>
      </w:r>
    </w:p>
    <w:p w14:paraId="1A43DD32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Ja zawsze staram się mieć własne zdanie. Czytam książki, oglądam rzeczy, które budzą kontrowersje. Nie rozumiem oceniania czegoś, czego się nie zna.</w:t>
      </w:r>
    </w:p>
    <w:p w14:paraId="38897F96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Dziś patrzysz na swoją drogę z większą świadomością?</w:t>
      </w:r>
    </w:p>
    <w:p w14:paraId="0DF06EB8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Oczywiście. Z wiekiem zmienia się perspektywa. I to jest w porządku.</w:t>
      </w:r>
    </w:p>
    <w:p w14:paraId="5BD4386C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A twoja książka „Mara”?</w:t>
      </w:r>
    </w:p>
    <w:p w14:paraId="77856E2F" w14:textId="77777777" w:rsidR="009844C3" w:rsidRPr="00DC6D0E" w:rsidRDefault="009844C3" w:rsidP="009844C3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Powstała w pandemii, często w nocy. W tej historii jest dzikość, wolność i samotność. Ale nie chodzi o autobiografię – raczej o obserwację życia i ludzi.</w:t>
      </w:r>
    </w:p>
    <w:p w14:paraId="03E4D719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Ile w tej książce jest ciebie?</w:t>
      </w:r>
    </w:p>
    <w:p w14:paraId="7D1C8310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Sporo. Ale też wiele innych kobiet – z różnych środowisk i historii. Każda może odnaleźć tam coś swojego.</w:t>
      </w:r>
    </w:p>
    <w:p w14:paraId="49DD0ABA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Skąd pomysł na „Marę”?</w:t>
      </w:r>
    </w:p>
    <w:p w14:paraId="3FF15C9C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Chciałam napisać książkę o zmysłach, namiętności i kobiecych pragnieniach. Taką, którą można mieć pod poduszką – zarówno w szczęściu, jak i w smutku. Ku mojemu zaskoczeniu wiele młodych kobiet mówi: „To książka o mnie”.</w:t>
      </w:r>
    </w:p>
    <w:p w14:paraId="297A9AC0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Czyli o potrzebie bliskości?</w:t>
      </w:r>
    </w:p>
    <w:p w14:paraId="5F8F7590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O tęsknocie. Za dotykiem, uwagą, fascynacją drugim człowiekiem. To naturalne. Czasem zwykły komplement czy gest potrafi znaczyć bardzo dużo.</w:t>
      </w:r>
    </w:p>
    <w:p w14:paraId="1D9E0FE6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lastRenderedPageBreak/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Kobiety trochę się tego wstydzą?</w:t>
      </w:r>
    </w:p>
    <w:p w14:paraId="53D4A453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Często. A przecież pragnienia są częścią życia. W książce pokazuję kobietę, która pozwala sobie je przeżyć i nazwać.</w:t>
      </w:r>
    </w:p>
    <w:p w14:paraId="1FB0DFB8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A jaka jesteś prywatnie, kiedy jesteś sama?</w:t>
      </w:r>
    </w:p>
    <w:p w14:paraId="5F8347F8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Chaotyczna, ciekawa świata, bardzo intensywna w odbiorze rzeczywistości. Nie jestem „panią redaktor” w domu. Po prostu sobą.</w:t>
      </w:r>
    </w:p>
    <w:p w14:paraId="4A6CE2CA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Czy w twoim życiu jest dziś miejsce na miłość?</w:t>
      </w:r>
    </w:p>
    <w:p w14:paraId="4E453639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Tak. Najważniejsza jest jednak relacja z samą sobą. Jeśli jest mocna, wszystko inne przychodzi spokojniej.</w:t>
      </w:r>
    </w:p>
    <w:p w14:paraId="503E168D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Wiele osób mówiło, że nie masz dzieci, bo wybrałaś karierę.</w:t>
      </w:r>
    </w:p>
    <w:p w14:paraId="78F40400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To było dla mnie bardzo bolesne. Nigdy nie można oceniać czyjegoś życia w tak prosty sposób. Są ludzie, którzy mają dzieci, i tacy, którzy pomagają innym – każde życie ma swój sens.</w:t>
      </w:r>
    </w:p>
    <w:p w14:paraId="444A599A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Czy kobiety dziś zbyt wszystko planują?</w:t>
      </w:r>
    </w:p>
    <w:p w14:paraId="735C4E78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Tak. Czasem warto zrobić coś „po nic”. Dać się ponieść chwili, emocji, ciekawości życia.</w:t>
      </w:r>
    </w:p>
    <w:p w14:paraId="373B5684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Zapłaciłaś jakąś cenę za swoją drogę?</w:t>
      </w:r>
    </w:p>
    <w:p w14:paraId="7A72E8C8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Oczywiście. Opinie, stereotypy, ocenianie. Ale wiedziałam, że muszę robić swoje i traktować pracę bardzo serio.</w:t>
      </w:r>
    </w:p>
    <w:p w14:paraId="255930E7" w14:textId="77777777" w:rsidR="00DC6D0E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proofErr w:type="spellStart"/>
      <w:r w:rsidRPr="00DC6D0E">
        <w:rPr>
          <w:rStyle w:val="Pogrubienie"/>
          <w:rFonts w:ascii="Calibri" w:hAnsi="Calibri" w:cs="Calibri"/>
          <w:sz w:val="22"/>
          <w:szCs w:val="22"/>
        </w:rPr>
        <w:t>Ama</w:t>
      </w:r>
      <w:proofErr w:type="spellEnd"/>
      <w:r w:rsidRPr="00DC6D0E">
        <w:rPr>
          <w:rStyle w:val="Pogrubienie"/>
          <w:rFonts w:ascii="Calibri" w:hAnsi="Calibri" w:cs="Calibri"/>
          <w:sz w:val="22"/>
          <w:szCs w:val="22"/>
        </w:rPr>
        <w:t xml:space="preserve"> Sieklucka:</w:t>
      </w:r>
      <w:r w:rsidRPr="00DC6D0E">
        <w:rPr>
          <w:rFonts w:ascii="Calibri" w:hAnsi="Calibri" w:cs="Calibri"/>
          <w:sz w:val="22"/>
          <w:szCs w:val="22"/>
        </w:rPr>
        <w:t xml:space="preserve"> Czego ci dziś życzyć?</w:t>
      </w:r>
    </w:p>
    <w:p w14:paraId="186739A3" w14:textId="7252708D" w:rsidR="006331F4" w:rsidRPr="00DC6D0E" w:rsidRDefault="00DC6D0E" w:rsidP="00DC6D0E">
      <w:pPr>
        <w:pStyle w:val="NormalnyWeb"/>
        <w:rPr>
          <w:rFonts w:ascii="Calibri" w:hAnsi="Calibri" w:cs="Calibri"/>
          <w:sz w:val="22"/>
          <w:szCs w:val="22"/>
        </w:rPr>
      </w:pPr>
      <w:r w:rsidRPr="00DC6D0E">
        <w:rPr>
          <w:rStyle w:val="Uwydatnienie"/>
          <w:rFonts w:ascii="Calibri" w:hAnsi="Calibri" w:cs="Calibri"/>
          <w:sz w:val="22"/>
          <w:szCs w:val="22"/>
        </w:rPr>
        <w:t>Małgorzata Domagalik:</w:t>
      </w:r>
      <w:r w:rsidRPr="00DC6D0E">
        <w:rPr>
          <w:rFonts w:ascii="Calibri" w:hAnsi="Calibri" w:cs="Calibri"/>
          <w:sz w:val="22"/>
          <w:szCs w:val="22"/>
        </w:rPr>
        <w:t xml:space="preserve"> Spokoju, zdrowia i ludzi, którzy patrzą na ciebie bez uprzedzeń. I żebyś zawsze szła swoją drogą.</w:t>
      </w:r>
    </w:p>
    <w:sectPr w:rsidR="006331F4" w:rsidRPr="00DC6D0E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F098" w14:textId="77777777" w:rsidR="000A7518" w:rsidRDefault="000A7518" w:rsidP="00F92223">
      <w:pPr>
        <w:spacing w:after="0" w:line="240" w:lineRule="auto"/>
      </w:pPr>
      <w:r>
        <w:separator/>
      </w:r>
    </w:p>
  </w:endnote>
  <w:endnote w:type="continuationSeparator" w:id="0">
    <w:p w14:paraId="7178EECA" w14:textId="77777777" w:rsidR="000A7518" w:rsidRDefault="000A7518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0A7518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AC70" w14:textId="77777777" w:rsidR="000A7518" w:rsidRDefault="000A7518" w:rsidP="00F92223">
      <w:pPr>
        <w:spacing w:after="0" w:line="240" w:lineRule="auto"/>
      </w:pPr>
      <w:r>
        <w:separator/>
      </w:r>
    </w:p>
  </w:footnote>
  <w:footnote w:type="continuationSeparator" w:id="0">
    <w:p w14:paraId="1B3224AE" w14:textId="77777777" w:rsidR="000A7518" w:rsidRDefault="000A7518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0A7518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0A7518"/>
    <w:rsid w:val="002B3C85"/>
    <w:rsid w:val="00381C88"/>
    <w:rsid w:val="00463920"/>
    <w:rsid w:val="00473385"/>
    <w:rsid w:val="00622842"/>
    <w:rsid w:val="006331F4"/>
    <w:rsid w:val="00637288"/>
    <w:rsid w:val="0081328C"/>
    <w:rsid w:val="00892FE1"/>
    <w:rsid w:val="008A6CB4"/>
    <w:rsid w:val="009335FF"/>
    <w:rsid w:val="009844C3"/>
    <w:rsid w:val="009D5550"/>
    <w:rsid w:val="00A01F46"/>
    <w:rsid w:val="00B918D6"/>
    <w:rsid w:val="00CE3A19"/>
    <w:rsid w:val="00DC6D0E"/>
    <w:rsid w:val="00E96292"/>
    <w:rsid w:val="00EF438C"/>
    <w:rsid w:val="00F15D37"/>
    <w:rsid w:val="00F92223"/>
    <w:rsid w:val="00FD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4</Pages>
  <Words>1073</Words>
  <Characters>6439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2026-04-15T12:39:00Z</dcterms:created>
  <dcterms:modified xsi:type="dcterms:W3CDTF">2026-04-15T12:39:00Z</dcterms:modified>
</cp:coreProperties>
</file>