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36AA" w14:textId="6F313F92" w:rsidR="001713A6" w:rsidRPr="00177AFE" w:rsidRDefault="00D748B2" w:rsidP="001713A6">
      <w:pPr>
        <w:jc w:val="right"/>
        <w:rPr>
          <w:rFonts w:cs="Calibri"/>
        </w:rPr>
      </w:pPr>
      <w:r>
        <w:rPr>
          <w:rFonts w:cs="Calibri"/>
        </w:rPr>
        <w:t>1</w:t>
      </w:r>
      <w:r w:rsidR="001F1D89">
        <w:rPr>
          <w:rFonts w:cs="Calibri"/>
        </w:rPr>
        <w:t>5</w:t>
      </w:r>
      <w:r w:rsidR="001713A6" w:rsidRPr="00177AFE">
        <w:rPr>
          <w:rFonts w:cs="Calibri"/>
        </w:rPr>
        <w:t>.0</w:t>
      </w:r>
      <w:r w:rsidR="001F1D89">
        <w:rPr>
          <w:rFonts w:cs="Calibri"/>
        </w:rPr>
        <w:t>4</w:t>
      </w:r>
      <w:r w:rsidR="001713A6" w:rsidRPr="00177AFE">
        <w:rPr>
          <w:rFonts w:cs="Calibri"/>
        </w:rPr>
        <w:t>.</w:t>
      </w:r>
      <w:proofErr w:type="gramStart"/>
      <w:r w:rsidR="001713A6" w:rsidRPr="00177AFE">
        <w:rPr>
          <w:rFonts w:cs="Calibri"/>
        </w:rPr>
        <w:t>2026r.</w:t>
      </w:r>
      <w:proofErr w:type="gramEnd"/>
    </w:p>
    <w:p w14:paraId="37A90381" w14:textId="77777777" w:rsidR="001713A6" w:rsidRDefault="001713A6" w:rsidP="001713A6">
      <w:pPr>
        <w:rPr>
          <w:rFonts w:cs="Calibri"/>
        </w:rPr>
      </w:pPr>
      <w:r>
        <w:rPr>
          <w:rFonts w:cs="Calibri"/>
        </w:rPr>
        <w:t>ZAPIS ROZMOWY</w:t>
      </w:r>
    </w:p>
    <w:p w14:paraId="4C2FA77D" w14:textId="77777777" w:rsidR="00F15D37" w:rsidRDefault="00F15D37"/>
    <w:p w14:paraId="7B02E41D" w14:textId="5D68DAEE" w:rsidR="001713A6" w:rsidRDefault="001F1D89" w:rsidP="001713A6">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AGNIESZKA KACZOR</w:t>
      </w:r>
      <w:r w:rsidR="0030275C">
        <w:rPr>
          <w:rFonts w:eastAsia="Times New Roman" w:cs="Calibri"/>
          <w:b/>
          <w:bCs/>
          <w:lang w:eastAsia="pl-PL"/>
        </w:rPr>
        <w:t xml:space="preserve"> GOŚCI</w:t>
      </w:r>
      <w:r w:rsidR="00273455">
        <w:rPr>
          <w:rFonts w:eastAsia="Times New Roman" w:cs="Calibri"/>
          <w:b/>
          <w:bCs/>
          <w:lang w:eastAsia="pl-PL"/>
        </w:rPr>
        <w:t>NIĄ</w:t>
      </w:r>
      <w:r w:rsidR="0030275C">
        <w:rPr>
          <w:rFonts w:eastAsia="Times New Roman" w:cs="Calibri"/>
          <w:b/>
          <w:bCs/>
          <w:lang w:eastAsia="pl-PL"/>
        </w:rPr>
        <w:t xml:space="preserve"> </w:t>
      </w:r>
      <w:r w:rsidR="00791591">
        <w:rPr>
          <w:rFonts w:eastAsia="Times New Roman" w:cs="Calibri"/>
          <w:b/>
          <w:bCs/>
          <w:lang w:eastAsia="pl-PL"/>
        </w:rPr>
        <w:t xml:space="preserve">KAI GOŁUCHOWSKIEJ W </w:t>
      </w:r>
      <w:r w:rsidR="0030275C">
        <w:rPr>
          <w:rFonts w:eastAsia="Times New Roman" w:cs="Calibri"/>
          <w:b/>
          <w:bCs/>
          <w:lang w:eastAsia="pl-PL"/>
        </w:rPr>
        <w:t>RMF FM</w:t>
      </w:r>
    </w:p>
    <w:p w14:paraId="38F62D30" w14:textId="77777777" w:rsidR="001713A6" w:rsidRPr="00892950" w:rsidRDefault="001713A6" w:rsidP="001713A6">
      <w:pPr>
        <w:spacing w:before="100" w:beforeAutospacing="1" w:after="100" w:afterAutospacing="1" w:line="240" w:lineRule="auto"/>
        <w:jc w:val="center"/>
        <w:rPr>
          <w:rFonts w:eastAsia="Times New Roman" w:cs="Calibri"/>
          <w:lang w:eastAsia="pl-PL"/>
        </w:rPr>
      </w:pPr>
    </w:p>
    <w:p w14:paraId="7659BBBC" w14:textId="1420E504" w:rsidR="000D5A1D" w:rsidRPr="00F052E3" w:rsidRDefault="000D5A1D" w:rsidP="000D5A1D">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Dziś rozmawiamy o obsesji piękna, świecie diet i ciągłego odchudzania. Mam nadzieję, że uda nam się spojrzeć krytycznie zarówno na ten świat, jak i na twoją historię – twoją karierę i relację z własnym ciałem.</w:t>
      </w:r>
    </w:p>
    <w:p w14:paraId="6B8409AA" w14:textId="77777777" w:rsidR="000D5A1D" w:rsidRPr="00F052E3" w:rsidRDefault="000D5A1D" w:rsidP="000D5A1D">
      <w:pPr>
        <w:pStyle w:val="NormalnyWeb"/>
        <w:rPr>
          <w:rFonts w:ascii="Calibri" w:hAnsi="Calibri" w:cs="Calibri"/>
          <w:sz w:val="22"/>
          <w:szCs w:val="22"/>
        </w:rPr>
      </w:pPr>
      <w:r w:rsidRPr="00F052E3">
        <w:rPr>
          <w:rFonts w:ascii="Calibri" w:hAnsi="Calibri" w:cs="Calibri"/>
          <w:sz w:val="22"/>
          <w:szCs w:val="22"/>
        </w:rPr>
        <w:t>Powiedzmy na początek naszym słuchaczom, kim jesteś i czym się zajmujesz – właśnie w kontekście tej relacji z cielesnością. Byłaś młodą dziewczyną, nastolatką, która miała trudną relację ze swoim ciałem. I jak pokazują badania, nie byłaś w tym sama. Samoocena dziewczynek w Polsce jest dziś jedną z najniższych w Europie, a do tego dochodzi jeszcze presja mediów społecznościowych.</w:t>
      </w:r>
    </w:p>
    <w:p w14:paraId="4373AE07" w14:textId="77777777" w:rsidR="000D5A1D" w:rsidRPr="00F052E3" w:rsidRDefault="000D5A1D" w:rsidP="000D5A1D">
      <w:pPr>
        <w:pStyle w:val="NormalnyWeb"/>
        <w:rPr>
          <w:rFonts w:ascii="Calibri" w:hAnsi="Calibri" w:cs="Calibri"/>
          <w:sz w:val="22"/>
          <w:szCs w:val="22"/>
        </w:rPr>
      </w:pPr>
      <w:r w:rsidRPr="00F052E3">
        <w:rPr>
          <w:rFonts w:ascii="Calibri" w:hAnsi="Calibri" w:cs="Calibri"/>
          <w:sz w:val="22"/>
          <w:szCs w:val="22"/>
        </w:rPr>
        <w:t>Ty bardzo szybko zostałaś trenerką fitness, zaczęłaś przechodzić swoją przemianę – nie tylko fizyczną, ale też w podejściu do ciała. Później pojawiło się jeszcze macierzyństwo, które też mocno zmieniło twoją perspektywę. Chciałabym, żebyśmy o tym wszystkim porozmawiały.</w:t>
      </w:r>
    </w:p>
    <w:p w14:paraId="47E81257" w14:textId="77777777" w:rsidR="000D5A1D" w:rsidRPr="00F052E3" w:rsidRDefault="000D5A1D" w:rsidP="000D5A1D">
      <w:pPr>
        <w:pStyle w:val="NormalnyWeb"/>
        <w:rPr>
          <w:rFonts w:ascii="Calibri" w:hAnsi="Calibri" w:cs="Calibri"/>
          <w:sz w:val="22"/>
          <w:szCs w:val="22"/>
        </w:rPr>
      </w:pPr>
      <w:r w:rsidRPr="00F052E3">
        <w:rPr>
          <w:rFonts w:ascii="Calibri" w:hAnsi="Calibri" w:cs="Calibri"/>
          <w:sz w:val="22"/>
          <w:szCs w:val="22"/>
        </w:rPr>
        <w:t>Ale zacznijmy od początku. Wróćmy do nastoletniej Agi. Co się wtedy wydarzyło?</w:t>
      </w:r>
    </w:p>
    <w:p w14:paraId="2D147E9B" w14:textId="77777777" w:rsidR="000D5A1D" w:rsidRPr="00F052E3" w:rsidRDefault="000D5A1D" w:rsidP="000D5A1D">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Zaczęło się bardzo prozaicznie – od tego, że chciałam mieć kolczyk w pępku. I pamiętam, że usłyszałam wtedy: „Z takim brzuchem?”. Wtedy pomyślałam: </w:t>
      </w:r>
      <w:proofErr w:type="spellStart"/>
      <w:r w:rsidRPr="00F052E3">
        <w:rPr>
          <w:rFonts w:ascii="Calibri" w:hAnsi="Calibri" w:cs="Calibri"/>
          <w:sz w:val="22"/>
          <w:szCs w:val="22"/>
        </w:rPr>
        <w:t>okej</w:t>
      </w:r>
      <w:proofErr w:type="spellEnd"/>
      <w:r w:rsidRPr="00F052E3">
        <w:rPr>
          <w:rFonts w:ascii="Calibri" w:hAnsi="Calibri" w:cs="Calibri"/>
          <w:sz w:val="22"/>
          <w:szCs w:val="22"/>
        </w:rPr>
        <w:t>, czyli trzeba popracować nad brzuchem.</w:t>
      </w:r>
    </w:p>
    <w:p w14:paraId="0649C279" w14:textId="77777777" w:rsidR="000D5A1D" w:rsidRPr="00F052E3" w:rsidRDefault="000D5A1D" w:rsidP="000D5A1D">
      <w:pPr>
        <w:pStyle w:val="NormalnyWeb"/>
        <w:rPr>
          <w:rFonts w:ascii="Calibri" w:hAnsi="Calibri" w:cs="Calibri"/>
          <w:sz w:val="22"/>
          <w:szCs w:val="22"/>
        </w:rPr>
      </w:pPr>
      <w:r w:rsidRPr="00F052E3">
        <w:rPr>
          <w:rFonts w:ascii="Calibri" w:hAnsi="Calibri" w:cs="Calibri"/>
          <w:sz w:val="22"/>
          <w:szCs w:val="22"/>
        </w:rPr>
        <w:t>To zdanie zostało ze mną na bardzo długo. I ten temat brzucha ciągnął się za mną latami. Oczywiście byłam wtedy jeszcze młoda i pewnie nawet nie był to wiek, w którym powinnam robić sobie kolczyk, ale w mojej głowie zostało tylko jedno: mój brzuch jest nie taki.</w:t>
      </w:r>
    </w:p>
    <w:p w14:paraId="56B65E58" w14:textId="77777777" w:rsidR="000D5A1D" w:rsidRPr="00F052E3" w:rsidRDefault="000D5A1D" w:rsidP="000D5A1D">
      <w:pPr>
        <w:pStyle w:val="NormalnyWeb"/>
        <w:rPr>
          <w:rFonts w:ascii="Calibri" w:hAnsi="Calibri" w:cs="Calibri"/>
          <w:sz w:val="22"/>
          <w:szCs w:val="22"/>
        </w:rPr>
      </w:pPr>
      <w:r w:rsidRPr="00F052E3">
        <w:rPr>
          <w:rFonts w:ascii="Calibri" w:hAnsi="Calibri" w:cs="Calibri"/>
          <w:sz w:val="22"/>
          <w:szCs w:val="22"/>
        </w:rPr>
        <w:t>Zapisałam się więc na zajęcia fitness. Na początku chodziłam z mamą, później zaczęłam chodzić sama do osiedlowego klubu fitness. I któregoś dnia powiedziałam, że te zajęcia wcale nie są takie, jakie mogłyby być.</w:t>
      </w:r>
    </w:p>
    <w:p w14:paraId="2D4E2D43" w14:textId="77777777" w:rsidR="000D5A1D" w:rsidRPr="00F052E3" w:rsidRDefault="000D5A1D" w:rsidP="000D5A1D">
      <w:pPr>
        <w:pStyle w:val="NormalnyWeb"/>
        <w:rPr>
          <w:rFonts w:ascii="Calibri" w:hAnsi="Calibri" w:cs="Calibri"/>
          <w:sz w:val="22"/>
          <w:szCs w:val="22"/>
        </w:rPr>
      </w:pPr>
      <w:r w:rsidRPr="00F052E3">
        <w:rPr>
          <w:rFonts w:ascii="Calibri" w:hAnsi="Calibri" w:cs="Calibri"/>
          <w:sz w:val="22"/>
          <w:szCs w:val="22"/>
        </w:rPr>
        <w:t>Zgłosiłam się i zapytałam, czy mogłabym je poprowadzić.</w:t>
      </w:r>
    </w:p>
    <w:p w14:paraId="2B2B2E45" w14:textId="77777777" w:rsidR="000D5A1D" w:rsidRPr="00F052E3" w:rsidRDefault="000D5A1D" w:rsidP="000D5A1D">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Uwielbiam tę odwagę – nastolatka mówi: „nie podobają mi się zajęcia fitness, więc sama je poprowadzę”.</w:t>
      </w:r>
    </w:p>
    <w:p w14:paraId="329AD91F" w14:textId="77777777" w:rsidR="000D5A1D" w:rsidRPr="00F052E3" w:rsidRDefault="000D5A1D" w:rsidP="000D5A1D">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Bo to było jedyne miejsce, w którym naprawdę czułam, że jestem na swoim miejscu. Czułam się tam jak ryba w wodzie.</w:t>
      </w:r>
    </w:p>
    <w:p w14:paraId="79883BBF" w14:textId="77777777" w:rsidR="000D5A1D" w:rsidRPr="00F052E3" w:rsidRDefault="000D5A1D" w:rsidP="000D5A1D">
      <w:pPr>
        <w:pStyle w:val="NormalnyWeb"/>
        <w:rPr>
          <w:rFonts w:ascii="Calibri" w:hAnsi="Calibri" w:cs="Calibri"/>
          <w:sz w:val="22"/>
          <w:szCs w:val="22"/>
        </w:rPr>
      </w:pPr>
      <w:r w:rsidRPr="00F052E3">
        <w:rPr>
          <w:rFonts w:ascii="Calibri" w:hAnsi="Calibri" w:cs="Calibri"/>
          <w:sz w:val="22"/>
          <w:szCs w:val="22"/>
        </w:rPr>
        <w:t>Ja od dziecka miałam kontakt z ruchem. Chodziłam z mamą na zajęcia, tańczyłam jako mała dziewczynka. Ten świat fitnessu – muzyka, choreografie, stepy – bardzo mnie wciągał.</w:t>
      </w:r>
    </w:p>
    <w:p w14:paraId="7A690525" w14:textId="77777777" w:rsidR="000D5A1D" w:rsidRPr="00F052E3" w:rsidRDefault="000D5A1D" w:rsidP="000D5A1D">
      <w:pPr>
        <w:pStyle w:val="NormalnyWeb"/>
        <w:rPr>
          <w:rFonts w:ascii="Calibri" w:hAnsi="Calibri" w:cs="Calibri"/>
          <w:sz w:val="22"/>
          <w:szCs w:val="22"/>
        </w:rPr>
      </w:pPr>
      <w:r w:rsidRPr="00F052E3">
        <w:rPr>
          <w:rFonts w:ascii="Calibri" w:hAnsi="Calibri" w:cs="Calibri"/>
          <w:sz w:val="22"/>
          <w:szCs w:val="22"/>
        </w:rPr>
        <w:lastRenderedPageBreak/>
        <w:t>Pamiętam, że dziewczyna, która prowadziła zajęcia w zastępstwie, robiła wszystko trochę z kartki. A ja czułam, że mam w sobie energię, że potrafię to robić inaczej.</w:t>
      </w:r>
    </w:p>
    <w:p w14:paraId="29F758E6" w14:textId="77777777" w:rsidR="000D5A1D" w:rsidRPr="00F052E3" w:rsidRDefault="000D5A1D" w:rsidP="000D5A1D">
      <w:pPr>
        <w:pStyle w:val="NormalnyWeb"/>
        <w:rPr>
          <w:rFonts w:ascii="Calibri" w:hAnsi="Calibri" w:cs="Calibri"/>
          <w:sz w:val="22"/>
          <w:szCs w:val="22"/>
        </w:rPr>
      </w:pPr>
      <w:r w:rsidRPr="00F052E3">
        <w:rPr>
          <w:rFonts w:ascii="Calibri" w:hAnsi="Calibri" w:cs="Calibri"/>
          <w:sz w:val="22"/>
          <w:szCs w:val="22"/>
        </w:rPr>
        <w:t>Ja zawsze chciałam być na scenie, ale ani nie śpiewałam, ani nie byłam profesjonalną tancerką. Więc fitness stał się dla mnie taką moją sceną.</w:t>
      </w:r>
    </w:p>
    <w:p w14:paraId="111A3E28" w14:textId="77777777" w:rsidR="000D5A1D" w:rsidRPr="00F052E3" w:rsidRDefault="000D5A1D" w:rsidP="000D5A1D">
      <w:pPr>
        <w:pStyle w:val="NormalnyWeb"/>
        <w:rPr>
          <w:rFonts w:ascii="Calibri" w:hAnsi="Calibri" w:cs="Calibri"/>
          <w:sz w:val="22"/>
          <w:szCs w:val="22"/>
        </w:rPr>
      </w:pPr>
      <w:r w:rsidRPr="00F052E3">
        <w:rPr>
          <w:rFonts w:ascii="Calibri" w:hAnsi="Calibri" w:cs="Calibri"/>
          <w:sz w:val="22"/>
          <w:szCs w:val="22"/>
        </w:rPr>
        <w:t>Ale muszę też powiedzieć uczciwie – ja nie zaczęłam ćwiczyć dlatego, że kochałam sport. Ja zaczęłam ćwiczyć dlatego, że chciałam schudnąć.</w:t>
      </w:r>
    </w:p>
    <w:p w14:paraId="36CF4CC3" w14:textId="77777777" w:rsidR="000D5A1D" w:rsidRPr="00F052E3" w:rsidRDefault="000D5A1D" w:rsidP="000D5A1D">
      <w:pPr>
        <w:pStyle w:val="NormalnyWeb"/>
        <w:rPr>
          <w:rFonts w:ascii="Calibri" w:hAnsi="Calibri" w:cs="Calibri"/>
          <w:sz w:val="22"/>
          <w:szCs w:val="22"/>
        </w:rPr>
      </w:pPr>
      <w:r w:rsidRPr="00F052E3">
        <w:rPr>
          <w:rFonts w:ascii="Calibri" w:hAnsi="Calibri" w:cs="Calibri"/>
          <w:sz w:val="22"/>
          <w:szCs w:val="22"/>
        </w:rPr>
        <w:t>Z czasem ta motywacja zaczęła się zmieniać. Pojawiła się prawdziwa miłość do ruchu. Pracowałam w wielu klubach fitness w Toruniu i Bydgoszczy, prowadziłam zajęcia, później miałam swoje studio i pracowałam jako trenerka personalna.</w:t>
      </w:r>
    </w:p>
    <w:p w14:paraId="49C0B293" w14:textId="77777777" w:rsidR="000D5A1D" w:rsidRPr="00F052E3" w:rsidRDefault="000D5A1D" w:rsidP="000D5A1D">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To jest bardzo ciekawe, że udało ci się wyjść z tej pierwotnej motywacji. Wiele dziewczyn zaczyna ćwiczyć tylko po to, żeby wyglądać w określony sposób. A to jest bardzo trudna motywacja, z której później trzeba się trochę rozplątywać.</w:t>
      </w:r>
    </w:p>
    <w:p w14:paraId="008F9429" w14:textId="77777777" w:rsidR="000D5A1D" w:rsidRPr="00F052E3" w:rsidRDefault="000D5A1D" w:rsidP="000D5A1D">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Dokładnie tak. Dlatego ja dziś bardzo dużo o tym mówię w swoich mediach społecznościowych. Na Instagramie często powtarzam, że sport to nie jest tylko odchudzanie.</w:t>
      </w:r>
    </w:p>
    <w:p w14:paraId="1F33ABCF" w14:textId="77777777" w:rsidR="000D5A1D" w:rsidRPr="00F052E3" w:rsidRDefault="000D5A1D" w:rsidP="000D5A1D">
      <w:pPr>
        <w:pStyle w:val="NormalnyWeb"/>
        <w:rPr>
          <w:rFonts w:ascii="Calibri" w:hAnsi="Calibri" w:cs="Calibri"/>
          <w:sz w:val="22"/>
          <w:szCs w:val="22"/>
        </w:rPr>
      </w:pPr>
      <w:r w:rsidRPr="00F052E3">
        <w:rPr>
          <w:rFonts w:ascii="Calibri" w:hAnsi="Calibri" w:cs="Calibri"/>
          <w:sz w:val="22"/>
          <w:szCs w:val="22"/>
        </w:rPr>
        <w:t>Ale to też nie jest tak, że ja nagle pokochałam sport i wszystko się zmieniło. Przez długi czas wciąż miałam w głowie ogromną presję wyglądu. Bo skoro jestem trenerką fitness i stoję na scenie w pierwszym rzędzie, to ludzie patrzą na moje ciało.</w:t>
      </w:r>
    </w:p>
    <w:p w14:paraId="1C52DF8C" w14:textId="77777777" w:rsidR="000D5A1D" w:rsidRPr="00F052E3" w:rsidRDefault="000D5A1D" w:rsidP="000D5A1D">
      <w:pPr>
        <w:pStyle w:val="NormalnyWeb"/>
        <w:rPr>
          <w:rFonts w:ascii="Calibri" w:hAnsi="Calibri" w:cs="Calibri"/>
          <w:sz w:val="22"/>
          <w:szCs w:val="22"/>
        </w:rPr>
      </w:pPr>
      <w:r w:rsidRPr="00F052E3">
        <w:rPr>
          <w:rFonts w:ascii="Calibri" w:hAnsi="Calibri" w:cs="Calibri"/>
          <w:sz w:val="22"/>
          <w:szCs w:val="22"/>
        </w:rPr>
        <w:t>Tak naprawdę moje podejście zaczęło się zmieniać dopiero wtedy, kiedy urodziłam pierwsze dziecko.</w:t>
      </w:r>
    </w:p>
    <w:p w14:paraId="2BCEC34A" w14:textId="77777777" w:rsidR="004D6050" w:rsidRPr="00F052E3" w:rsidRDefault="004D6050" w:rsidP="004D6050">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Powiedziałaś, że dopiero po urodzeniu pierwszego dziecka coś zaczęło się w twoim podejściu zmieniać. Co dokładnie?</w:t>
      </w:r>
    </w:p>
    <w:p w14:paraId="3626B344" w14:textId="77777777" w:rsidR="004D6050" w:rsidRPr="00F052E3" w:rsidRDefault="004D6050" w:rsidP="004D6050">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Wiesz, wcześniej kochałam ruch i fitness, ale wciąż miałam w głowie ogromną presję wyglądu. Bo skoro jestem trenerką, stoję w pierwszej linii na sali treningowej, ludzie patrzą na moje ciało i oceniają. I ja też czułam, że muszę wyglądać w określony sposób.</w:t>
      </w:r>
    </w:p>
    <w:p w14:paraId="05B81930" w14:textId="77777777" w:rsidR="004D6050" w:rsidRPr="00F052E3" w:rsidRDefault="004D6050" w:rsidP="004D6050">
      <w:pPr>
        <w:pStyle w:val="NormalnyWeb"/>
        <w:rPr>
          <w:rFonts w:ascii="Calibri" w:hAnsi="Calibri" w:cs="Calibri"/>
          <w:sz w:val="22"/>
          <w:szCs w:val="22"/>
        </w:rPr>
      </w:pPr>
      <w:r w:rsidRPr="00F052E3">
        <w:rPr>
          <w:rFonts w:ascii="Calibri" w:hAnsi="Calibri" w:cs="Calibri"/>
          <w:sz w:val="22"/>
          <w:szCs w:val="22"/>
        </w:rPr>
        <w:t>Dopiero kiedy urodziłam pierwsze dziecko, zaczęłam patrzeć na swoje ciało trochę inaczej. Zrozumiałam, że ono nie jest tylko do oglądania, tylko przede wszystkim do życia. Że to ciało potrafi zrobić coś niesamowitego – stworzyć i urodzić dziecko.</w:t>
      </w:r>
    </w:p>
    <w:p w14:paraId="02AB05FB" w14:textId="77777777" w:rsidR="004D6050" w:rsidRPr="00F052E3" w:rsidRDefault="004D6050" w:rsidP="004D6050">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To jest moment, który wiele kobiet opisuje jako ogromną zmianę w relacji z własnym ciałem.</w:t>
      </w:r>
    </w:p>
    <w:p w14:paraId="761122DB" w14:textId="77777777" w:rsidR="004D6050" w:rsidRPr="00F052E3" w:rsidRDefault="004D6050" w:rsidP="004D6050">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Tak, ale to też nie jest taka bajkowa historia, że nagle wszystko się zmienia i od razu kochasz swoje ciało. Ja dalej miałam w głowie tę presję. Zwłaszcza że pracowałam w branży fitness.</w:t>
      </w:r>
    </w:p>
    <w:p w14:paraId="0A732001" w14:textId="77777777" w:rsidR="004D6050" w:rsidRPr="00F052E3" w:rsidRDefault="004D6050" w:rsidP="004D6050">
      <w:pPr>
        <w:pStyle w:val="NormalnyWeb"/>
        <w:rPr>
          <w:rFonts w:ascii="Calibri" w:hAnsi="Calibri" w:cs="Calibri"/>
          <w:sz w:val="22"/>
          <w:szCs w:val="22"/>
        </w:rPr>
      </w:pPr>
      <w:r w:rsidRPr="00F052E3">
        <w:rPr>
          <w:rFonts w:ascii="Calibri" w:hAnsi="Calibri" w:cs="Calibri"/>
          <w:sz w:val="22"/>
          <w:szCs w:val="22"/>
        </w:rPr>
        <w:t>A w tej branży ciało jest wizytówką. Ludzie przychodzą na zajęcia i patrzą na ciebie – na twoje nogi, brzuch, ramiona. I to potrafi być bardzo trudne.</w:t>
      </w:r>
    </w:p>
    <w:p w14:paraId="7D9F74E4" w14:textId="77777777" w:rsidR="004D6050" w:rsidRPr="00F052E3" w:rsidRDefault="004D6050" w:rsidP="004D6050">
      <w:pPr>
        <w:pStyle w:val="NormalnyWeb"/>
        <w:rPr>
          <w:rFonts w:ascii="Calibri" w:hAnsi="Calibri" w:cs="Calibri"/>
          <w:sz w:val="22"/>
          <w:szCs w:val="22"/>
        </w:rPr>
      </w:pPr>
      <w:r w:rsidRPr="00F052E3">
        <w:rPr>
          <w:rStyle w:val="Pogrubienie"/>
          <w:rFonts w:ascii="Calibri" w:hAnsi="Calibri" w:cs="Calibri"/>
          <w:sz w:val="22"/>
          <w:szCs w:val="22"/>
        </w:rPr>
        <w:lastRenderedPageBreak/>
        <w:t>Kaja Gołuchowska:</w:t>
      </w:r>
      <w:r w:rsidRPr="00F052E3">
        <w:rPr>
          <w:rFonts w:ascii="Calibri" w:hAnsi="Calibri" w:cs="Calibri"/>
          <w:sz w:val="22"/>
          <w:szCs w:val="22"/>
        </w:rPr>
        <w:t xml:space="preserve"> Czyli trenerka fitness też jest pod ogromną lupą.</w:t>
      </w:r>
    </w:p>
    <w:p w14:paraId="69544750" w14:textId="77777777" w:rsidR="004D6050" w:rsidRPr="00F052E3" w:rsidRDefault="004D6050" w:rsidP="004D6050">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Bardzo. Bo z jednej strony masz być profesjonalna i motywować ludzi do ruchu, a z drugiej strony pojawia się oczekiwanie, że twoje ciało ma być idealne.</w:t>
      </w:r>
    </w:p>
    <w:p w14:paraId="6140A4E6" w14:textId="77777777" w:rsidR="004D6050" w:rsidRPr="00F052E3" w:rsidRDefault="004D6050" w:rsidP="004D6050">
      <w:pPr>
        <w:pStyle w:val="NormalnyWeb"/>
        <w:rPr>
          <w:rFonts w:ascii="Calibri" w:hAnsi="Calibri" w:cs="Calibri"/>
          <w:sz w:val="22"/>
          <w:szCs w:val="22"/>
        </w:rPr>
      </w:pPr>
      <w:r w:rsidRPr="00F052E3">
        <w:rPr>
          <w:rFonts w:ascii="Calibri" w:hAnsi="Calibri" w:cs="Calibri"/>
          <w:sz w:val="22"/>
          <w:szCs w:val="22"/>
        </w:rPr>
        <w:t>I ja naprawdę długo w tym siedziałam. Myślałam, że skoro jestem trenerką, to nie mogę mieć gorszego dnia, gorszej formy, że zawsze muszę wyglądać perfekcyjnie.</w:t>
      </w:r>
    </w:p>
    <w:p w14:paraId="0802E76C" w14:textId="77777777" w:rsidR="004D6050" w:rsidRPr="00F052E3" w:rsidRDefault="004D6050" w:rsidP="004D6050">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A to jest przecież bardzo nierealistyczne oczekiwanie.</w:t>
      </w:r>
    </w:p>
    <w:p w14:paraId="7274C1DE" w14:textId="77777777" w:rsidR="004D6050" w:rsidRPr="00F052E3" w:rsidRDefault="004D6050" w:rsidP="004D6050">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Dokładnie. I dopiero z czasem zaczęłam rozumieć, że sport nie musi być tylko narzędziem do zmieniania ciała. Może być po prostu czymś, co daje siłę, zdrowie i radość.</w:t>
      </w:r>
    </w:p>
    <w:p w14:paraId="043E653A" w14:textId="77777777" w:rsidR="004D6050" w:rsidRPr="00F052E3" w:rsidRDefault="004D6050" w:rsidP="004D6050">
      <w:pPr>
        <w:pStyle w:val="NormalnyWeb"/>
        <w:rPr>
          <w:rFonts w:ascii="Calibri" w:hAnsi="Calibri" w:cs="Calibri"/>
          <w:sz w:val="22"/>
          <w:szCs w:val="22"/>
        </w:rPr>
      </w:pPr>
      <w:r w:rsidRPr="00F052E3">
        <w:rPr>
          <w:rFonts w:ascii="Calibri" w:hAnsi="Calibri" w:cs="Calibri"/>
          <w:sz w:val="22"/>
          <w:szCs w:val="22"/>
        </w:rPr>
        <w:t>Dlatego dziś bardzo często mówię o tym w swoich mediach społecznościowych. Na Instagramie codziennie wracamy do tego tematu – że ruch nie jest tylko po to, żeby się odchudzać.</w:t>
      </w:r>
    </w:p>
    <w:p w14:paraId="68BE140C" w14:textId="77777777" w:rsidR="004D6050" w:rsidRPr="00F052E3" w:rsidRDefault="004D6050" w:rsidP="004D6050">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Czyli zmieniła się twoja motywacja.</w:t>
      </w:r>
    </w:p>
    <w:p w14:paraId="5F13F01E" w14:textId="77777777" w:rsidR="004D6050" w:rsidRPr="00F052E3" w:rsidRDefault="004D6050" w:rsidP="004D6050">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Tak, ale to był bardzo długi proces. To nie wydarzyło się z dnia na dzień.</w:t>
      </w:r>
    </w:p>
    <w:p w14:paraId="3E383F9D" w14:textId="77777777" w:rsidR="006C45DC" w:rsidRPr="00F052E3" w:rsidRDefault="006C45DC" w:rsidP="006C45DC">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W branży fitness ciało jest trochę jak wizytówka. Ludzie patrzą na trenera i myślą: „skoro tak wygląda, to znaczy, że to działa”. Czy ty też to czułaś?</w:t>
      </w:r>
    </w:p>
    <w:p w14:paraId="0EED38B7" w14:textId="77777777" w:rsidR="006C45DC" w:rsidRPr="00F052E3" w:rsidRDefault="006C45DC" w:rsidP="006C45DC">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Bardzo mocno. I to jest ogromna presja. Bo nagle okazuje się, że twoje ciało przestaje być tylko twoje – zaczyna być czymś, co inni oceniają.</w:t>
      </w:r>
    </w:p>
    <w:p w14:paraId="3DA56D51" w14:textId="77777777" w:rsidR="006C45DC" w:rsidRPr="00F052E3" w:rsidRDefault="006C45DC" w:rsidP="006C45DC">
      <w:pPr>
        <w:pStyle w:val="NormalnyWeb"/>
        <w:rPr>
          <w:rFonts w:ascii="Calibri" w:hAnsi="Calibri" w:cs="Calibri"/>
          <w:sz w:val="22"/>
          <w:szCs w:val="22"/>
        </w:rPr>
      </w:pPr>
      <w:r w:rsidRPr="00F052E3">
        <w:rPr>
          <w:rFonts w:ascii="Calibri" w:hAnsi="Calibri" w:cs="Calibri"/>
          <w:sz w:val="22"/>
          <w:szCs w:val="22"/>
        </w:rPr>
        <w:t>Pamiętam sytuację, która bardzo mnie wtedy uderzyła. Przyszła do mnie klientka i powiedziała: „A pokaż mi swój brzuch”.</w:t>
      </w:r>
    </w:p>
    <w:p w14:paraId="0E5F960B" w14:textId="77777777" w:rsidR="006C45DC" w:rsidRPr="00F052E3" w:rsidRDefault="006C45DC" w:rsidP="006C45DC">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Naprawdę?</w:t>
      </w:r>
    </w:p>
    <w:p w14:paraId="040BE0C4" w14:textId="77777777" w:rsidR="006C45DC" w:rsidRPr="00F052E3" w:rsidRDefault="006C45DC" w:rsidP="006C45DC">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Tak. I wiesz, w pierwszej chwili pomyślałam: serio? Mam teraz podnieść koszulkę i udowodnić, że mój brzuch wygląda tak, jak ktoś oczekuje?</w:t>
      </w:r>
    </w:p>
    <w:p w14:paraId="56BA7E97" w14:textId="77777777" w:rsidR="006C45DC" w:rsidRPr="00F052E3" w:rsidRDefault="006C45DC" w:rsidP="006C45DC">
      <w:pPr>
        <w:pStyle w:val="NormalnyWeb"/>
        <w:rPr>
          <w:rFonts w:ascii="Calibri" w:hAnsi="Calibri" w:cs="Calibri"/>
          <w:sz w:val="22"/>
          <w:szCs w:val="22"/>
        </w:rPr>
      </w:pPr>
      <w:r w:rsidRPr="00F052E3">
        <w:rPr>
          <w:rFonts w:ascii="Calibri" w:hAnsi="Calibri" w:cs="Calibri"/>
          <w:sz w:val="22"/>
          <w:szCs w:val="22"/>
        </w:rPr>
        <w:t>Bo w branży fitness bardzo często jest takie przekonanie, że trener musi wyglądać perfekcyjnie. Że jego ciało jest dowodem na skuteczność tego, co robi.</w:t>
      </w:r>
    </w:p>
    <w:p w14:paraId="4B975A52" w14:textId="77777777" w:rsidR="006C45DC" w:rsidRPr="00F052E3" w:rsidRDefault="006C45DC" w:rsidP="006C45DC">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Jak wtedy zareagowałaś?</w:t>
      </w:r>
    </w:p>
    <w:p w14:paraId="0870D21C" w14:textId="77777777" w:rsidR="006C45DC" w:rsidRPr="00F052E3" w:rsidRDefault="006C45DC" w:rsidP="006C45DC">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Z jednej strony mnie to zdenerwowało, a z drugiej uświadomiło mi, jak bardzo jesteśmy przyzwyczajeni do oceniania ciał. Nawet w sytuacji treningowej.</w:t>
      </w:r>
    </w:p>
    <w:p w14:paraId="6B39393C" w14:textId="77777777" w:rsidR="006C45DC" w:rsidRPr="00F052E3" w:rsidRDefault="006C45DC" w:rsidP="006C45DC">
      <w:pPr>
        <w:pStyle w:val="NormalnyWeb"/>
        <w:rPr>
          <w:rFonts w:ascii="Calibri" w:hAnsi="Calibri" w:cs="Calibri"/>
          <w:sz w:val="22"/>
          <w:szCs w:val="22"/>
        </w:rPr>
      </w:pPr>
      <w:r w:rsidRPr="00F052E3">
        <w:rPr>
          <w:rFonts w:ascii="Calibri" w:hAnsi="Calibri" w:cs="Calibri"/>
          <w:sz w:val="22"/>
          <w:szCs w:val="22"/>
        </w:rPr>
        <w:t>A przecież ciało nie jest projektem do ciągłego poprawiania. Ono się zmienia, reaguje na życie, na hormony, na macierzyństwo, na stres.</w:t>
      </w:r>
    </w:p>
    <w:p w14:paraId="0D55B46D" w14:textId="77777777" w:rsidR="006C45DC" w:rsidRPr="00F052E3" w:rsidRDefault="006C45DC" w:rsidP="006C45DC">
      <w:pPr>
        <w:pStyle w:val="NormalnyWeb"/>
        <w:rPr>
          <w:rFonts w:ascii="Calibri" w:hAnsi="Calibri" w:cs="Calibri"/>
          <w:sz w:val="22"/>
          <w:szCs w:val="22"/>
        </w:rPr>
      </w:pPr>
      <w:r w:rsidRPr="00F052E3">
        <w:rPr>
          <w:rStyle w:val="Pogrubienie"/>
          <w:rFonts w:ascii="Calibri" w:hAnsi="Calibri" w:cs="Calibri"/>
          <w:sz w:val="22"/>
          <w:szCs w:val="22"/>
        </w:rPr>
        <w:lastRenderedPageBreak/>
        <w:t>Kaja Gołuchowska:</w:t>
      </w:r>
      <w:r w:rsidRPr="00F052E3">
        <w:rPr>
          <w:rFonts w:ascii="Calibri" w:hAnsi="Calibri" w:cs="Calibri"/>
          <w:sz w:val="22"/>
          <w:szCs w:val="22"/>
        </w:rPr>
        <w:t xml:space="preserve"> Czyli nawet trenerka fitness nie jest wolna od tej presji.</w:t>
      </w:r>
    </w:p>
    <w:p w14:paraId="2BF7765E" w14:textId="77777777" w:rsidR="006C45DC" w:rsidRPr="00F052E3" w:rsidRDefault="006C45DC" w:rsidP="006C45DC">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Absolutnie nie. I dlatego dziś staram się o tym mówić głośno. Bo jeśli ktoś patrzy na mnie i myśli: „ona ma wszystko poukładane”, to chcę pokazać, że to nie jest takie proste.</w:t>
      </w:r>
    </w:p>
    <w:p w14:paraId="4F84B38A" w14:textId="77777777" w:rsidR="006C45DC" w:rsidRPr="00F052E3" w:rsidRDefault="006C45DC" w:rsidP="006C45DC">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Czyli trochę odczarowujesz ten świat idealnych ciał.</w:t>
      </w:r>
    </w:p>
    <w:p w14:paraId="30E8823C" w14:textId="77777777" w:rsidR="006C45DC" w:rsidRPr="00F052E3" w:rsidRDefault="006C45DC" w:rsidP="006C45DC">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Trochę tak. Bo bardzo długo sama byłam jego częścią.</w:t>
      </w:r>
    </w:p>
    <w:p w14:paraId="3A09BC5E" w14:textId="77777777" w:rsidR="00D43934" w:rsidRPr="00F052E3" w:rsidRDefault="00D43934" w:rsidP="00D43934">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W pewnym momencie zdecydowałaś się publicznie opowiedzieć o swoich poronieniach. To bardzo trudny temat. Dlaczego uznałaś, że chcesz o tym mówić?</w:t>
      </w:r>
    </w:p>
    <w:p w14:paraId="228C2B95" w14:textId="77777777" w:rsidR="00D43934" w:rsidRPr="00F052E3" w:rsidRDefault="00D43934" w:rsidP="00D43934">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Bo to dotyka ogromnej liczby kobiet. Naprawdę ogromnej. A jednocześnie wciąż mówi się o tym bardzo mało.</w:t>
      </w:r>
    </w:p>
    <w:p w14:paraId="7670A6E7" w14:textId="77777777" w:rsidR="00D43934" w:rsidRPr="00F052E3" w:rsidRDefault="00D43934" w:rsidP="00D43934">
      <w:pPr>
        <w:pStyle w:val="NormalnyWeb"/>
        <w:rPr>
          <w:rFonts w:ascii="Calibri" w:hAnsi="Calibri" w:cs="Calibri"/>
          <w:sz w:val="22"/>
          <w:szCs w:val="22"/>
        </w:rPr>
      </w:pPr>
      <w:r w:rsidRPr="00F052E3">
        <w:rPr>
          <w:rFonts w:ascii="Calibri" w:hAnsi="Calibri" w:cs="Calibri"/>
          <w:sz w:val="22"/>
          <w:szCs w:val="22"/>
        </w:rPr>
        <w:t>Kiedy sama przez to przechodziłam, miałam poczucie ogromnej samotności. Jakby to było coś, o czym się nie rozmawia, coś wstydliwego.</w:t>
      </w:r>
    </w:p>
    <w:p w14:paraId="5ABFD976" w14:textId="77777777" w:rsidR="00D43934" w:rsidRPr="00F052E3" w:rsidRDefault="00D43934" w:rsidP="00D43934">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Czyli brakowało tej przestrzeni na rozmowę.</w:t>
      </w:r>
    </w:p>
    <w:p w14:paraId="0D06734A" w14:textId="77777777" w:rsidR="00D43934" w:rsidRPr="00F052E3" w:rsidRDefault="00D43934" w:rsidP="00D43934">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Dokładnie. Dlatego pomyślałam, że jeśli mogę powiedzieć o tym głośno i choć jedna kobieta poczuje dzięki temu, że nie jest sama, to warto.</w:t>
      </w:r>
    </w:p>
    <w:p w14:paraId="4B81952E" w14:textId="77777777" w:rsidR="00D43934" w:rsidRPr="00F052E3" w:rsidRDefault="00D43934" w:rsidP="00D43934">
      <w:pPr>
        <w:pStyle w:val="NormalnyWeb"/>
        <w:rPr>
          <w:rFonts w:ascii="Calibri" w:hAnsi="Calibri" w:cs="Calibri"/>
          <w:sz w:val="22"/>
          <w:szCs w:val="22"/>
        </w:rPr>
      </w:pPr>
      <w:r w:rsidRPr="00F052E3">
        <w:rPr>
          <w:rStyle w:val="Uwydatnienie"/>
          <w:rFonts w:ascii="Calibri" w:hAnsi="Calibri" w:cs="Calibri"/>
          <w:sz w:val="22"/>
          <w:szCs w:val="22"/>
        </w:rPr>
        <w:t>(chwila przerwy)</w:t>
      </w:r>
    </w:p>
    <w:p w14:paraId="4544E180" w14:textId="77777777" w:rsidR="00D43934" w:rsidRPr="00F052E3" w:rsidRDefault="00D43934" w:rsidP="00D43934">
      <w:pPr>
        <w:pStyle w:val="NormalnyWeb"/>
        <w:rPr>
          <w:rFonts w:ascii="Calibri" w:hAnsi="Calibri" w:cs="Calibri"/>
          <w:sz w:val="22"/>
          <w:szCs w:val="22"/>
        </w:rPr>
      </w:pPr>
      <w:r w:rsidRPr="00F052E3">
        <w:rPr>
          <w:rFonts w:ascii="Calibri" w:hAnsi="Calibri" w:cs="Calibri"/>
          <w:sz w:val="22"/>
          <w:szCs w:val="22"/>
        </w:rPr>
        <w:t>Widzisz, aż teraz się wzruszyłam.</w:t>
      </w:r>
    </w:p>
    <w:p w14:paraId="7E8BB287" w14:textId="77777777" w:rsidR="00D43934" w:rsidRPr="00F052E3" w:rsidRDefault="00D43934" w:rsidP="00D43934">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To zupełnie naturalne.</w:t>
      </w:r>
    </w:p>
    <w:p w14:paraId="504CECBD" w14:textId="77777777" w:rsidR="00D43934" w:rsidRPr="00F052E3" w:rsidRDefault="00D43934" w:rsidP="00D43934">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Bo to są bardzo trudne doświadczenia. A jednocześnie w przestrzeni publicznej często widzimy tylko piękne zdjęcia, szczęśliwe rodziny, idealne momenty.</w:t>
      </w:r>
    </w:p>
    <w:p w14:paraId="3222E6B4" w14:textId="77777777" w:rsidR="00D43934" w:rsidRPr="00F052E3" w:rsidRDefault="00D43934" w:rsidP="00D43934">
      <w:pPr>
        <w:pStyle w:val="NormalnyWeb"/>
        <w:rPr>
          <w:rFonts w:ascii="Calibri" w:hAnsi="Calibri" w:cs="Calibri"/>
          <w:sz w:val="22"/>
          <w:szCs w:val="22"/>
        </w:rPr>
      </w:pPr>
      <w:r w:rsidRPr="00F052E3">
        <w:rPr>
          <w:rFonts w:ascii="Calibri" w:hAnsi="Calibri" w:cs="Calibri"/>
          <w:sz w:val="22"/>
          <w:szCs w:val="22"/>
        </w:rPr>
        <w:t>Rzadko mówi się o tym, ile bólu czasem stoi za tą drogą do macierzyństwa.</w:t>
      </w:r>
    </w:p>
    <w:p w14:paraId="7FF94B46" w14:textId="77777777" w:rsidR="00D43934" w:rsidRPr="00F052E3" w:rsidRDefault="00D43934" w:rsidP="00D43934">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Czy reakcje kobiet były dla ciebie ważne po tym, jak zdecydowałaś się o tym powiedzieć?</w:t>
      </w:r>
    </w:p>
    <w:p w14:paraId="19C9AC00" w14:textId="77777777" w:rsidR="00D43934" w:rsidRPr="00F052E3" w:rsidRDefault="00D43934" w:rsidP="00D43934">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Ogromnie. Dostałam mnóstwo wiadomości od kobiet, które pisały: „Dziękuję, że o tym mówisz”. Albo: „Ja też przez to przeszłam i pierwszy raz czuję, że mogę o tym napisać”.</w:t>
      </w:r>
    </w:p>
    <w:p w14:paraId="68D8414E" w14:textId="77777777" w:rsidR="00D43934" w:rsidRPr="00F052E3" w:rsidRDefault="00D43934" w:rsidP="00D43934">
      <w:pPr>
        <w:pStyle w:val="NormalnyWeb"/>
        <w:rPr>
          <w:rFonts w:ascii="Calibri" w:hAnsi="Calibri" w:cs="Calibri"/>
          <w:sz w:val="22"/>
          <w:szCs w:val="22"/>
        </w:rPr>
      </w:pPr>
      <w:r w:rsidRPr="00F052E3">
        <w:rPr>
          <w:rFonts w:ascii="Calibri" w:hAnsi="Calibri" w:cs="Calibri"/>
          <w:sz w:val="22"/>
          <w:szCs w:val="22"/>
        </w:rPr>
        <w:t>I wtedy utwierdziłam się w przekonaniu, że to była dobra decyzja.</w:t>
      </w:r>
    </w:p>
    <w:p w14:paraId="4B4E4E36" w14:textId="77777777" w:rsidR="00D43934" w:rsidRPr="00F052E3" w:rsidRDefault="00D43934" w:rsidP="00D43934">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Czyli z osobistego doświadczenia powstała też jakaś forma wsparcia dla innych.</w:t>
      </w:r>
    </w:p>
    <w:p w14:paraId="161B57A5" w14:textId="77777777" w:rsidR="00D43934" w:rsidRPr="00F052E3" w:rsidRDefault="00D43934" w:rsidP="00D43934">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Tak. Bo jeśli możemy zdjąć z jakiegoś tematu tabu, to warto to zrobić.</w:t>
      </w:r>
    </w:p>
    <w:p w14:paraId="6EB6ED3E" w14:textId="77777777" w:rsidR="00982523" w:rsidRPr="00F052E3" w:rsidRDefault="00982523" w:rsidP="00982523">
      <w:pPr>
        <w:pStyle w:val="NormalnyWeb"/>
        <w:rPr>
          <w:rFonts w:ascii="Calibri" w:hAnsi="Calibri" w:cs="Calibri"/>
          <w:sz w:val="22"/>
          <w:szCs w:val="22"/>
        </w:rPr>
      </w:pPr>
      <w:r w:rsidRPr="00F052E3">
        <w:rPr>
          <w:rStyle w:val="Pogrubienie"/>
          <w:rFonts w:ascii="Calibri" w:hAnsi="Calibri" w:cs="Calibri"/>
          <w:sz w:val="22"/>
          <w:szCs w:val="22"/>
        </w:rPr>
        <w:lastRenderedPageBreak/>
        <w:t>Kaja Gołuchowska:</w:t>
      </w:r>
      <w:r w:rsidRPr="00F052E3">
        <w:rPr>
          <w:rFonts w:ascii="Calibri" w:hAnsi="Calibri" w:cs="Calibri"/>
          <w:sz w:val="22"/>
          <w:szCs w:val="22"/>
        </w:rPr>
        <w:t xml:space="preserve"> W tej rozmowie wracamy cały czas do tego, jak traktujemy kobiece ciało. I mam wrażenie, że w pewnym momencie twojej historii pojawił się też bardzo mocny wątek zdrowotny.</w:t>
      </w:r>
    </w:p>
    <w:p w14:paraId="7AB8678B" w14:textId="77777777" w:rsidR="00982523" w:rsidRPr="00F052E3" w:rsidRDefault="00982523" w:rsidP="00982523">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Tak. I to był moment, który bardzo zmienił moje myślenie o ciele.</w:t>
      </w:r>
    </w:p>
    <w:p w14:paraId="0F6941CD" w14:textId="77777777" w:rsidR="00982523" w:rsidRPr="00F052E3" w:rsidRDefault="00982523" w:rsidP="00982523">
      <w:pPr>
        <w:pStyle w:val="NormalnyWeb"/>
        <w:rPr>
          <w:rFonts w:ascii="Calibri" w:hAnsi="Calibri" w:cs="Calibri"/>
          <w:sz w:val="22"/>
          <w:szCs w:val="22"/>
        </w:rPr>
      </w:pPr>
      <w:r w:rsidRPr="00F052E3">
        <w:rPr>
          <w:rFonts w:ascii="Calibri" w:hAnsi="Calibri" w:cs="Calibri"/>
          <w:sz w:val="22"/>
          <w:szCs w:val="22"/>
        </w:rPr>
        <w:t>Przedtem miałam implant w piersi, który pękł. I to był dla mnie ogromny szok.</w:t>
      </w:r>
    </w:p>
    <w:p w14:paraId="540E0427" w14:textId="77777777" w:rsidR="00982523" w:rsidRPr="00F052E3" w:rsidRDefault="00982523" w:rsidP="00982523">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Jak się o tym dowiedziałaś?</w:t>
      </w:r>
    </w:p>
    <w:p w14:paraId="38C22C3A" w14:textId="77777777" w:rsidR="00982523" w:rsidRPr="00F052E3" w:rsidRDefault="00982523" w:rsidP="00982523">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Zaczęło się od badań. Okazało się, że w środku mam kamienie, że wszystko wygląda zupełnie inaczej, niż powinno. Pamiętam moment, kiedy usłyszałam diagnozę i pomyślałam: to jest po prostu obrzydliwe.</w:t>
      </w:r>
    </w:p>
    <w:p w14:paraId="0C2781AB" w14:textId="77777777" w:rsidR="00982523" w:rsidRPr="00F052E3" w:rsidRDefault="00982523" w:rsidP="00982523">
      <w:pPr>
        <w:pStyle w:val="NormalnyWeb"/>
        <w:rPr>
          <w:rFonts w:ascii="Calibri" w:hAnsi="Calibri" w:cs="Calibri"/>
          <w:sz w:val="22"/>
          <w:szCs w:val="22"/>
        </w:rPr>
      </w:pPr>
      <w:r w:rsidRPr="00F052E3">
        <w:rPr>
          <w:rFonts w:ascii="Calibri" w:hAnsi="Calibri" w:cs="Calibri"/>
          <w:sz w:val="22"/>
          <w:szCs w:val="22"/>
        </w:rPr>
        <w:t>Bo nagle zdajesz sobie sprawę, że twoje ciało to nie jest coś idealnego z Instagrama. To jest żywy organizm, który może chorować, który może się psuć, który reaguje na różne rzeczy.</w:t>
      </w:r>
    </w:p>
    <w:p w14:paraId="62A6335E" w14:textId="77777777" w:rsidR="00982523" w:rsidRPr="00F052E3" w:rsidRDefault="00982523" w:rsidP="00982523">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Czyli to było zderzenie z rzeczywistością.</w:t>
      </w:r>
    </w:p>
    <w:p w14:paraId="1D0D8A79" w14:textId="77777777" w:rsidR="00982523" w:rsidRPr="00F052E3" w:rsidRDefault="00982523" w:rsidP="00982523">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Bardzo mocne. I wtedy jeszcze bardziej dotarło do mnie, że ciało nie jest projektem, który trzeba ciągle ulepszać.</w:t>
      </w:r>
    </w:p>
    <w:p w14:paraId="2B85F7F5" w14:textId="77777777" w:rsidR="00982523" w:rsidRPr="00F052E3" w:rsidRDefault="00982523" w:rsidP="00982523">
      <w:pPr>
        <w:pStyle w:val="NormalnyWeb"/>
        <w:rPr>
          <w:rFonts w:ascii="Calibri" w:hAnsi="Calibri" w:cs="Calibri"/>
          <w:sz w:val="22"/>
          <w:szCs w:val="22"/>
        </w:rPr>
      </w:pPr>
      <w:r w:rsidRPr="00F052E3">
        <w:rPr>
          <w:rFonts w:ascii="Calibri" w:hAnsi="Calibri" w:cs="Calibri"/>
          <w:sz w:val="22"/>
          <w:szCs w:val="22"/>
        </w:rPr>
        <w:t>My naprawdę często traktujemy je jak coś, co trzeba poprawiać, zmieniać, modelować. A ono przede wszystkim ma nam służyć do życia.</w:t>
      </w:r>
    </w:p>
    <w:p w14:paraId="4D864E17" w14:textId="77777777" w:rsidR="00982523" w:rsidRPr="00F052E3" w:rsidRDefault="00982523" w:rsidP="00982523">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Czyli twoje myślenie zaczęło się wtedy zmieniać jeszcze mocniej.</w:t>
      </w:r>
    </w:p>
    <w:p w14:paraId="346EAB43" w14:textId="77777777" w:rsidR="00982523" w:rsidRPr="00F052E3" w:rsidRDefault="00982523" w:rsidP="00982523">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Tak. Bo kiedy przechodzisz przez takie doświadczenia zdrowotne, zaczynasz patrzeć na ciało zupełnie inaczej. Nie przez pryzmat wyglądu, tylko funkcjonowania.</w:t>
      </w:r>
    </w:p>
    <w:p w14:paraId="032FF202" w14:textId="77777777" w:rsidR="00F052E3" w:rsidRPr="00F052E3" w:rsidRDefault="00F052E3" w:rsidP="00F052E3">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Powiedziałaś wcześniej bardzo ważne zdanie – że ciało nie jest projektem do nieustannego poprawiania. Mam wrażenie, że to jest trochę podsumowanie twojej drogi.</w:t>
      </w:r>
    </w:p>
    <w:p w14:paraId="6163F750" w14:textId="77777777" w:rsidR="00F052E3" w:rsidRPr="00F052E3" w:rsidRDefault="00F052E3" w:rsidP="00F052E3">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Tak, bo przez wiele lat sama traktowałam swoje ciało właśnie jak projekt. Coś, co trzeba ciągle zmieniać, poprawiać, kontrolować.</w:t>
      </w:r>
    </w:p>
    <w:p w14:paraId="5313A7EF" w14:textId="77777777" w:rsidR="00F052E3" w:rsidRPr="00F052E3" w:rsidRDefault="00F052E3" w:rsidP="00F052E3">
      <w:pPr>
        <w:pStyle w:val="NormalnyWeb"/>
        <w:rPr>
          <w:rFonts w:ascii="Calibri" w:hAnsi="Calibri" w:cs="Calibri"/>
          <w:sz w:val="22"/>
          <w:szCs w:val="22"/>
        </w:rPr>
      </w:pPr>
      <w:r w:rsidRPr="00F052E3">
        <w:rPr>
          <w:rFonts w:ascii="Calibri" w:hAnsi="Calibri" w:cs="Calibri"/>
          <w:sz w:val="22"/>
          <w:szCs w:val="22"/>
        </w:rPr>
        <w:t>A dziś wiem, że to jest bardzo niebezpieczne myślenie.</w:t>
      </w:r>
    </w:p>
    <w:p w14:paraId="341E4D92" w14:textId="77777777" w:rsidR="00F052E3" w:rsidRPr="00F052E3" w:rsidRDefault="00F052E3" w:rsidP="00F052E3">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Dlaczego?</w:t>
      </w:r>
    </w:p>
    <w:p w14:paraId="0992BA67" w14:textId="77777777" w:rsidR="00F052E3" w:rsidRPr="00F052E3" w:rsidRDefault="00F052E3" w:rsidP="00F052E3">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Bo nigdy nie ma końca. Zawsze można znaleźć coś, co jest „jeszcze nie takie”. Zawsze można powiedzieć, że brzuch mógłby być bardziej płaski, nogi bardziej umięśnione, skóra bardziej napięta.</w:t>
      </w:r>
    </w:p>
    <w:p w14:paraId="5D05A528" w14:textId="77777777" w:rsidR="00F052E3" w:rsidRPr="00F052E3" w:rsidRDefault="00F052E3" w:rsidP="00F052E3">
      <w:pPr>
        <w:pStyle w:val="NormalnyWeb"/>
        <w:rPr>
          <w:rFonts w:ascii="Calibri" w:hAnsi="Calibri" w:cs="Calibri"/>
          <w:sz w:val="22"/>
          <w:szCs w:val="22"/>
        </w:rPr>
      </w:pPr>
      <w:r w:rsidRPr="00F052E3">
        <w:rPr>
          <w:rFonts w:ascii="Calibri" w:hAnsi="Calibri" w:cs="Calibri"/>
          <w:sz w:val="22"/>
          <w:szCs w:val="22"/>
        </w:rPr>
        <w:t>I w pewnym momencie człowiek wpada w taką spiralę niezadowolenia.</w:t>
      </w:r>
    </w:p>
    <w:p w14:paraId="3C9DE206" w14:textId="77777777" w:rsidR="00F052E3" w:rsidRPr="00F052E3" w:rsidRDefault="00F052E3" w:rsidP="00F052E3">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Czyli ciało staje się zadaniem do wykonania.</w:t>
      </w:r>
    </w:p>
    <w:p w14:paraId="0FF4C8A3" w14:textId="77777777" w:rsidR="00F052E3" w:rsidRPr="00F052E3" w:rsidRDefault="00F052E3" w:rsidP="00F052E3">
      <w:pPr>
        <w:pStyle w:val="NormalnyWeb"/>
        <w:rPr>
          <w:rFonts w:ascii="Calibri" w:hAnsi="Calibri" w:cs="Calibri"/>
          <w:sz w:val="22"/>
          <w:szCs w:val="22"/>
        </w:rPr>
      </w:pPr>
      <w:r w:rsidRPr="00F052E3">
        <w:rPr>
          <w:rStyle w:val="Uwydatnienie"/>
          <w:rFonts w:ascii="Calibri" w:hAnsi="Calibri" w:cs="Calibri"/>
          <w:sz w:val="22"/>
          <w:szCs w:val="22"/>
        </w:rPr>
        <w:lastRenderedPageBreak/>
        <w:t>Agnieszka Kaczor:</w:t>
      </w:r>
      <w:r w:rsidRPr="00F052E3">
        <w:rPr>
          <w:rFonts w:ascii="Calibri" w:hAnsi="Calibri" w:cs="Calibri"/>
          <w:sz w:val="22"/>
          <w:szCs w:val="22"/>
        </w:rPr>
        <w:t xml:space="preserve"> Dokładnie. A ja dziś nie chcę tak żyć. I przede wszystkim nie chcę tego przekazywać swoim dzieciom.</w:t>
      </w:r>
    </w:p>
    <w:p w14:paraId="3CC1E17E" w14:textId="77777777" w:rsidR="00F052E3" w:rsidRPr="00F052E3" w:rsidRDefault="00F052E3" w:rsidP="00F052E3">
      <w:pPr>
        <w:pStyle w:val="NormalnyWeb"/>
        <w:rPr>
          <w:rFonts w:ascii="Calibri" w:hAnsi="Calibri" w:cs="Calibri"/>
          <w:sz w:val="22"/>
          <w:szCs w:val="22"/>
        </w:rPr>
      </w:pPr>
      <w:r w:rsidRPr="00F052E3">
        <w:rPr>
          <w:rFonts w:ascii="Calibri" w:hAnsi="Calibri" w:cs="Calibri"/>
          <w:sz w:val="22"/>
          <w:szCs w:val="22"/>
        </w:rPr>
        <w:t>Nie chcę, żeby moje dzieci dorastały z przekonaniem, że ciało trzeba cały czas poprawiać albo że jego wartość zależy od tego, jak wygląda.</w:t>
      </w:r>
    </w:p>
    <w:p w14:paraId="74F4752A" w14:textId="77777777" w:rsidR="00F052E3" w:rsidRPr="00F052E3" w:rsidRDefault="00F052E3" w:rsidP="00F052E3">
      <w:pPr>
        <w:pStyle w:val="NormalnyWeb"/>
        <w:rPr>
          <w:rFonts w:ascii="Calibri" w:hAnsi="Calibri" w:cs="Calibri"/>
          <w:sz w:val="22"/>
          <w:szCs w:val="22"/>
        </w:rPr>
      </w:pPr>
      <w:r w:rsidRPr="00F052E3">
        <w:rPr>
          <w:rStyle w:val="Pogrubienie"/>
          <w:rFonts w:ascii="Calibri" w:hAnsi="Calibri" w:cs="Calibri"/>
          <w:sz w:val="22"/>
          <w:szCs w:val="22"/>
        </w:rPr>
        <w:t>Kaja Gołuchowska:</w:t>
      </w:r>
      <w:r w:rsidRPr="00F052E3">
        <w:rPr>
          <w:rFonts w:ascii="Calibri" w:hAnsi="Calibri" w:cs="Calibri"/>
          <w:sz w:val="22"/>
          <w:szCs w:val="22"/>
        </w:rPr>
        <w:t xml:space="preserve"> Czyli to jest też decyzja wychowawcza.</w:t>
      </w:r>
    </w:p>
    <w:p w14:paraId="613FB6A7" w14:textId="77777777" w:rsidR="00F052E3" w:rsidRPr="00F052E3" w:rsidRDefault="00F052E3" w:rsidP="00F052E3">
      <w:pPr>
        <w:pStyle w:val="NormalnyWeb"/>
        <w:rPr>
          <w:rFonts w:ascii="Calibri" w:hAnsi="Calibri" w:cs="Calibri"/>
          <w:sz w:val="22"/>
          <w:szCs w:val="22"/>
        </w:rPr>
      </w:pPr>
      <w:r w:rsidRPr="00F052E3">
        <w:rPr>
          <w:rStyle w:val="Uwydatnienie"/>
          <w:rFonts w:ascii="Calibri" w:hAnsi="Calibri" w:cs="Calibri"/>
          <w:sz w:val="22"/>
          <w:szCs w:val="22"/>
        </w:rPr>
        <w:t>Agnieszka Kaczor:</w:t>
      </w:r>
      <w:r w:rsidRPr="00F052E3">
        <w:rPr>
          <w:rFonts w:ascii="Calibri" w:hAnsi="Calibri" w:cs="Calibri"/>
          <w:sz w:val="22"/>
          <w:szCs w:val="22"/>
        </w:rPr>
        <w:t xml:space="preserve"> Tak. Chciałabym, żeby moje dzieci patrzyły na ciało przede wszystkim przez pryzmat tego, co ono potrafi. Że pozwala nam żyć, ruszać się, doświadczać świata.</w:t>
      </w:r>
    </w:p>
    <w:p w14:paraId="644F222C" w14:textId="77777777" w:rsidR="00F052E3" w:rsidRPr="00F052E3" w:rsidRDefault="00F052E3" w:rsidP="00F052E3">
      <w:pPr>
        <w:pStyle w:val="NormalnyWeb"/>
        <w:rPr>
          <w:rFonts w:ascii="Calibri" w:hAnsi="Calibri" w:cs="Calibri"/>
          <w:sz w:val="22"/>
          <w:szCs w:val="22"/>
        </w:rPr>
      </w:pPr>
      <w:r w:rsidRPr="00F052E3">
        <w:rPr>
          <w:rFonts w:ascii="Calibri" w:hAnsi="Calibri" w:cs="Calibri"/>
          <w:sz w:val="22"/>
          <w:szCs w:val="22"/>
        </w:rPr>
        <w:t>Bo ciało nie jest projektem. Ono jest po prostu częścią naszego życia.</w:t>
      </w:r>
    </w:p>
    <w:p w14:paraId="26C1BEFF" w14:textId="77777777" w:rsidR="001713A6" w:rsidRDefault="001713A6"/>
    <w:sectPr w:rsidR="001713A6"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F4A1" w14:textId="77777777" w:rsidR="0060606D" w:rsidRDefault="0060606D" w:rsidP="00F92223">
      <w:pPr>
        <w:spacing w:after="0" w:line="240" w:lineRule="auto"/>
      </w:pPr>
      <w:r>
        <w:separator/>
      </w:r>
    </w:p>
  </w:endnote>
  <w:endnote w:type="continuationSeparator" w:id="0">
    <w:p w14:paraId="5779CF39" w14:textId="77777777" w:rsidR="0060606D" w:rsidRDefault="0060606D"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AC00" w14:textId="77777777" w:rsidR="00F92223" w:rsidRDefault="0060606D" w:rsidP="00F92223">
    <w:pPr>
      <w:pStyle w:val="Stopka"/>
      <w:jc w:val="center"/>
    </w:pPr>
    <w:r>
      <w:rPr>
        <w:noProof/>
        <w:lang w:eastAsia="pl-PL"/>
      </w:rPr>
      <w:pict w14:anchorId="1E7A8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37B9" w14:textId="77777777" w:rsidR="0060606D" w:rsidRDefault="0060606D" w:rsidP="00F92223">
      <w:pPr>
        <w:spacing w:after="0" w:line="240" w:lineRule="auto"/>
      </w:pPr>
      <w:r>
        <w:separator/>
      </w:r>
    </w:p>
  </w:footnote>
  <w:footnote w:type="continuationSeparator" w:id="0">
    <w:p w14:paraId="4D20311D" w14:textId="77777777" w:rsidR="0060606D" w:rsidRDefault="0060606D"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CF08" w14:textId="77777777" w:rsidR="00F92223" w:rsidRDefault="0060606D">
    <w:pPr>
      <w:pStyle w:val="Nagwek"/>
    </w:pPr>
    <w:r>
      <w:rPr>
        <w:noProof/>
        <w:lang w:eastAsia="pl-PL"/>
      </w:rPr>
      <w:pict w14:anchorId="14911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3A6"/>
    <w:rsid w:val="000D5A1D"/>
    <w:rsid w:val="001713A6"/>
    <w:rsid w:val="001F1D89"/>
    <w:rsid w:val="001F7EC1"/>
    <w:rsid w:val="00206337"/>
    <w:rsid w:val="00241EF2"/>
    <w:rsid w:val="00273455"/>
    <w:rsid w:val="00290E6C"/>
    <w:rsid w:val="002D7161"/>
    <w:rsid w:val="0030275C"/>
    <w:rsid w:val="003162A3"/>
    <w:rsid w:val="00334EAD"/>
    <w:rsid w:val="00381C88"/>
    <w:rsid w:val="003B6F22"/>
    <w:rsid w:val="00406B71"/>
    <w:rsid w:val="004D6050"/>
    <w:rsid w:val="004F1B15"/>
    <w:rsid w:val="00514467"/>
    <w:rsid w:val="00544E16"/>
    <w:rsid w:val="0060606D"/>
    <w:rsid w:val="00684B8C"/>
    <w:rsid w:val="006917C8"/>
    <w:rsid w:val="006C0590"/>
    <w:rsid w:val="006C45DC"/>
    <w:rsid w:val="006C5052"/>
    <w:rsid w:val="006D2D3C"/>
    <w:rsid w:val="00715A3B"/>
    <w:rsid w:val="007242B9"/>
    <w:rsid w:val="00735B94"/>
    <w:rsid w:val="00744606"/>
    <w:rsid w:val="007844E3"/>
    <w:rsid w:val="00791591"/>
    <w:rsid w:val="007D3A31"/>
    <w:rsid w:val="008140EB"/>
    <w:rsid w:val="008255C6"/>
    <w:rsid w:val="008262A3"/>
    <w:rsid w:val="008550B7"/>
    <w:rsid w:val="00883052"/>
    <w:rsid w:val="00892950"/>
    <w:rsid w:val="00892FE1"/>
    <w:rsid w:val="008E4B87"/>
    <w:rsid w:val="009635DC"/>
    <w:rsid w:val="00982523"/>
    <w:rsid w:val="00A01F46"/>
    <w:rsid w:val="00AC66FA"/>
    <w:rsid w:val="00B17584"/>
    <w:rsid w:val="00BE23A7"/>
    <w:rsid w:val="00BF6C12"/>
    <w:rsid w:val="00C81FE3"/>
    <w:rsid w:val="00C8331F"/>
    <w:rsid w:val="00C9160D"/>
    <w:rsid w:val="00CC0B7D"/>
    <w:rsid w:val="00D01708"/>
    <w:rsid w:val="00D030FB"/>
    <w:rsid w:val="00D057F8"/>
    <w:rsid w:val="00D43934"/>
    <w:rsid w:val="00D748B2"/>
    <w:rsid w:val="00D81E8F"/>
    <w:rsid w:val="00DE2C78"/>
    <w:rsid w:val="00DF5286"/>
    <w:rsid w:val="00DF7F5A"/>
    <w:rsid w:val="00E96292"/>
    <w:rsid w:val="00EA45F6"/>
    <w:rsid w:val="00ED184F"/>
    <w:rsid w:val="00F009F6"/>
    <w:rsid w:val="00F052E3"/>
    <w:rsid w:val="00F15D37"/>
    <w:rsid w:val="00F40126"/>
    <w:rsid w:val="00F70BC3"/>
    <w:rsid w:val="00F92223"/>
    <w:rsid w:val="00FA5C90"/>
    <w:rsid w:val="00FD6B61"/>
    <w:rsid w:val="00FF7F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9055D"/>
  <w15:chartTrackingRefBased/>
  <w15:docId w15:val="{6FF2FA61-8948-46F2-A5EF-4802EAD7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13A6"/>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D057F8"/>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057F8"/>
    <w:rPr>
      <w:b/>
      <w:bCs/>
    </w:rPr>
  </w:style>
  <w:style w:type="character" w:styleId="Uwydatnienie">
    <w:name w:val="Emphasis"/>
    <w:uiPriority w:val="20"/>
    <w:qFormat/>
    <w:rsid w:val="00D057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6</Pages>
  <Words>1646</Words>
  <Characters>9881</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3</cp:revision>
  <dcterms:created xsi:type="dcterms:W3CDTF">2026-04-14T15:42:00Z</dcterms:created>
  <dcterms:modified xsi:type="dcterms:W3CDTF">2026-04-14T15:42:00Z</dcterms:modified>
</cp:coreProperties>
</file>