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C043" w14:textId="3E953CBB" w:rsidR="0090671C" w:rsidRPr="00AC429B" w:rsidRDefault="00AB0C64" w:rsidP="0090671C">
      <w:pPr>
        <w:jc w:val="right"/>
        <w:rPr>
          <w:rFonts w:cs="Calibri"/>
        </w:rPr>
      </w:pPr>
      <w:r w:rsidRPr="00AC429B">
        <w:rPr>
          <w:rFonts w:cs="Calibri"/>
        </w:rPr>
        <w:t>3.04</w:t>
      </w:r>
      <w:r w:rsidR="0090671C" w:rsidRPr="00AC429B">
        <w:rPr>
          <w:rFonts w:cs="Calibri"/>
        </w:rPr>
        <w:t>.</w:t>
      </w:r>
      <w:proofErr w:type="gramStart"/>
      <w:r w:rsidR="0090671C" w:rsidRPr="00AC429B">
        <w:rPr>
          <w:rFonts w:cs="Calibri"/>
        </w:rPr>
        <w:t>2026r.</w:t>
      </w:r>
      <w:proofErr w:type="gramEnd"/>
    </w:p>
    <w:p w14:paraId="321CA66E" w14:textId="77777777" w:rsidR="0090671C" w:rsidRPr="00AC429B" w:rsidRDefault="0090671C" w:rsidP="0090671C">
      <w:pPr>
        <w:rPr>
          <w:rFonts w:cs="Calibri"/>
        </w:rPr>
      </w:pPr>
      <w:r w:rsidRPr="00AC429B">
        <w:rPr>
          <w:rFonts w:cs="Calibri"/>
        </w:rPr>
        <w:t>ZAPIS ROZMOWY</w:t>
      </w:r>
    </w:p>
    <w:p w14:paraId="59025F56" w14:textId="77777777" w:rsidR="00F15D37" w:rsidRPr="00AC429B" w:rsidRDefault="00F15D37">
      <w:pPr>
        <w:rPr>
          <w:rFonts w:cs="Calibri"/>
        </w:rPr>
      </w:pPr>
    </w:p>
    <w:p w14:paraId="49D1C566" w14:textId="3B56DD88" w:rsidR="0090671C" w:rsidRPr="00AC429B" w:rsidRDefault="002E0462" w:rsidP="0090671C">
      <w:pPr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Martyna Figiel</w:t>
      </w:r>
      <w:r w:rsidR="00AB0C64" w:rsidRPr="00AC429B">
        <w:rPr>
          <w:rFonts w:eastAsia="Times New Roman" w:cs="Calibri"/>
          <w:b/>
          <w:bCs/>
          <w:lang w:eastAsia="pl-PL"/>
        </w:rPr>
        <w:t xml:space="preserve"> </w:t>
      </w:r>
      <w:proofErr w:type="spellStart"/>
      <w:r w:rsidR="00AB0C64" w:rsidRPr="00AC429B">
        <w:rPr>
          <w:rFonts w:eastAsia="Times New Roman" w:cs="Calibri"/>
          <w:b/>
          <w:bCs/>
          <w:lang w:eastAsia="pl-PL"/>
        </w:rPr>
        <w:t>gościnią</w:t>
      </w:r>
      <w:proofErr w:type="spellEnd"/>
      <w:r w:rsidR="0090671C" w:rsidRPr="00AC429B">
        <w:rPr>
          <w:rFonts w:eastAsia="Times New Roman" w:cs="Calibri"/>
          <w:b/>
          <w:bCs/>
          <w:lang w:eastAsia="pl-PL"/>
        </w:rPr>
        <w:t xml:space="preserve"> Karola Kosiorowskiego w </w:t>
      </w:r>
      <w:proofErr w:type="spellStart"/>
      <w:r w:rsidR="0090671C" w:rsidRPr="00AC429B">
        <w:rPr>
          <w:rFonts w:eastAsia="Times New Roman" w:cs="Calibri"/>
          <w:b/>
          <w:bCs/>
          <w:lang w:eastAsia="pl-PL"/>
        </w:rPr>
        <w:t>Psiodcaście</w:t>
      </w:r>
      <w:proofErr w:type="spellEnd"/>
      <w:r w:rsidR="0090671C" w:rsidRPr="00AC429B">
        <w:rPr>
          <w:rFonts w:eastAsia="Times New Roman" w:cs="Calibri"/>
          <w:b/>
          <w:bCs/>
          <w:lang w:eastAsia="pl-PL"/>
        </w:rPr>
        <w:t xml:space="preserve"> RMF FM</w:t>
      </w:r>
    </w:p>
    <w:p w14:paraId="6A319271" w14:textId="77777777" w:rsidR="0090671C" w:rsidRPr="00AC429B" w:rsidRDefault="0090671C" w:rsidP="0090671C">
      <w:pPr>
        <w:jc w:val="center"/>
        <w:rPr>
          <w:rFonts w:eastAsia="Times New Roman" w:cs="Calibri"/>
          <w:b/>
          <w:bCs/>
          <w:lang w:eastAsia="pl-PL"/>
        </w:rPr>
      </w:pPr>
    </w:p>
    <w:p w14:paraId="0FEE0D1B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Porozmawiamy o tym, czy każdy pies może latać samolotem i czy pies może zostać gwiazdą filmową. Martyna szkoli psy do podróży samolotem i pracy na planach filmowych. Zacznijmy od latania. Czy pies może bać się samolotu tak jak człowiek?</w:t>
      </w:r>
    </w:p>
    <w:p w14:paraId="3A798061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Nie do końca. Pies nie rozumie, czym jest samolot, więc nie boi się samego latania. Problemem są raczej bodźce: tłumy ludzi, nowe zapachy, hałas czy wibracje. To one mogą wywołać stres.</w:t>
      </w:r>
    </w:p>
    <w:p w14:paraId="623ECC39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Czyli pies nie patrzy na samolot i nie myśli: „boję się”.</w:t>
      </w:r>
    </w:p>
    <w:p w14:paraId="1E2D8F62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Nie. Pies po prostu przyjmuje sytuację taką, jaka jest. Nie wie, że zaraz zmieni się </w:t>
      </w:r>
      <w:proofErr w:type="gramStart"/>
      <w:r w:rsidRPr="00E77BB6">
        <w:rPr>
          <w:rFonts w:ascii="Calibri" w:hAnsi="Calibri" w:cs="Calibri"/>
          <w:sz w:val="22"/>
          <w:szCs w:val="22"/>
        </w:rPr>
        <w:t>ciśnienie</w:t>
      </w:r>
      <w:proofErr w:type="gramEnd"/>
      <w:r w:rsidRPr="00E77BB6">
        <w:rPr>
          <w:rFonts w:ascii="Calibri" w:hAnsi="Calibri" w:cs="Calibri"/>
          <w:sz w:val="22"/>
          <w:szCs w:val="22"/>
        </w:rPr>
        <w:t xml:space="preserve"> czy że leci. Dlatego trzeba go wcześniej przygotować.</w:t>
      </w:r>
    </w:p>
    <w:p w14:paraId="54E272EC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I nie chodzi o metodę „wrzucenia psa w sytuację”, czyli </w:t>
      </w:r>
      <w:proofErr w:type="spellStart"/>
      <w:r w:rsidRPr="00E77BB6">
        <w:rPr>
          <w:rFonts w:ascii="Calibri" w:hAnsi="Calibri" w:cs="Calibri"/>
          <w:sz w:val="22"/>
          <w:szCs w:val="22"/>
        </w:rPr>
        <w:t>flooding</w:t>
      </w:r>
      <w:proofErr w:type="spellEnd"/>
      <w:r w:rsidRPr="00E77BB6">
        <w:rPr>
          <w:rFonts w:ascii="Calibri" w:hAnsi="Calibri" w:cs="Calibri"/>
          <w:sz w:val="22"/>
          <w:szCs w:val="22"/>
        </w:rPr>
        <w:t>.</w:t>
      </w:r>
    </w:p>
    <w:p w14:paraId="0E5FBD26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To bardzo trudna metoda i nie każdy pies jest w stanie sobie z nią poradzić.</w:t>
      </w:r>
    </w:p>
    <w:p w14:paraId="09E8267C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Lotnisko można psu pokazać stopniowo, ale z samolotem jest trudniej. Jak więc przygotować psa do lotu?</w:t>
      </w:r>
    </w:p>
    <w:p w14:paraId="2A19280F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Pracuję indywidualnie z każdym zespołem pies–opiekun. Inaczej przygotowuje się dużego psa lecącego pod pokładem, a inaczej małego psa w transporterze na pokładzie. Podstawą jest klatka transportowa – pies musi czuć się w niej komfortowo i traktować ją jak bezpieczne miejsce.</w:t>
      </w:r>
    </w:p>
    <w:p w14:paraId="22228617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jeśli pies już korzysta z klatki </w:t>
      </w:r>
      <w:proofErr w:type="spellStart"/>
      <w:r w:rsidRPr="00E77BB6">
        <w:rPr>
          <w:rFonts w:ascii="Calibri" w:hAnsi="Calibri" w:cs="Calibri"/>
          <w:sz w:val="22"/>
          <w:szCs w:val="22"/>
        </w:rPr>
        <w:t>kenelowej</w:t>
      </w:r>
      <w:proofErr w:type="spellEnd"/>
      <w:r w:rsidRPr="00E77BB6">
        <w:rPr>
          <w:rFonts w:ascii="Calibri" w:hAnsi="Calibri" w:cs="Calibri"/>
          <w:sz w:val="22"/>
          <w:szCs w:val="22"/>
        </w:rPr>
        <w:t>?</w:t>
      </w:r>
    </w:p>
    <w:p w14:paraId="217EF481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To dobry początek, ale trzeba wprowadzać kolejne bodźce, żeby pies potrafił funkcjonować w nowych sytuacjach.</w:t>
      </w:r>
    </w:p>
    <w:p w14:paraId="1E76ABAB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Jak wygląda podróż psa pod pokładem samolotu?</w:t>
      </w:r>
    </w:p>
    <w:p w14:paraId="49A47871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To zależy od samolotu. Czasem jest specjalna, ogrzewana przestrzeń dla zwierząt. Problem w tym, że pies przechodzi przez wiele osób – od </w:t>
      </w:r>
      <w:proofErr w:type="spellStart"/>
      <w:r w:rsidRPr="00E77BB6">
        <w:rPr>
          <w:rFonts w:ascii="Calibri" w:hAnsi="Calibri" w:cs="Calibri"/>
          <w:sz w:val="22"/>
          <w:szCs w:val="22"/>
        </w:rPr>
        <w:t>check-inu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po załadunek do samolotu – więc właściciel nie ma pełnej kontroli nad tym, co się z nim dzieje.</w:t>
      </w:r>
    </w:p>
    <w:p w14:paraId="45AD5F2B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Brzmi jak duży stres.</w:t>
      </w:r>
    </w:p>
    <w:p w14:paraId="2728BF7A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lastRenderedPageBreak/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Dlatego pies nie powinien mieć lęku separacyjnego i musi być przygotowany psychicznie. Lot samolotem to duże obciążenie.</w:t>
      </w:r>
    </w:p>
    <w:p w14:paraId="61467067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I nie powinniśmy zabierać psa na wakacje tylko dlatego, że możemy.</w:t>
      </w:r>
    </w:p>
    <w:p w14:paraId="66530B63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Jeśli pies nie jest przyzwyczajony do wielu bodźców, lepszym rozwiązaniem często będzie dobry domowy hotelik dla psów.</w:t>
      </w:r>
    </w:p>
    <w:p w14:paraId="1AE8CB5B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Coraz więcej krajów dopuszcza psy na pokładzie samolotów. W Stanach są nawet linie lotnicze dla właścicieli psów.</w:t>
      </w:r>
    </w:p>
    <w:p w14:paraId="6FCE153B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To daje możliwości, ale jeśli pies nie jest przygotowany, może być dla niego ogromnym stresem – zwłaszcza gdy przez wiele godzin siedzi blisko innych zwierząt.</w:t>
      </w:r>
    </w:p>
    <w:p w14:paraId="50117AF5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Jak długo trwa przygotowanie psa do takiej podróży?</w:t>
      </w:r>
    </w:p>
    <w:p w14:paraId="49A6F307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Najbardziej wymagający przypadek, z jakim pracowałam, to pies lecący do Australii. Przygotowanie trwało około półtora roku i ponad sto godzin treningu.</w:t>
      </w:r>
    </w:p>
    <w:p w14:paraId="24C62E35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Czyli to nie jest kwestia kilku tygodni.</w:t>
      </w:r>
    </w:p>
    <w:p w14:paraId="61E778D9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Zdecydowanie nie. Jeśli ktoś chce zabrać psa na wakacje za miesiąc, w większości przypadków mówię wprost – to za mało czasu. Najważniejszy jest komfort psa.</w:t>
      </w:r>
    </w:p>
    <w:p w14:paraId="0814159F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Co pies czuje podczas lotu?</w:t>
      </w:r>
    </w:p>
    <w:p w14:paraId="058E20C0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Głównie zmianę ciśnienia – podobnie jak ludzie. Dlatego warto dać psu gryzak, bo gryzienie pomaga regulować ciśnienie w uszach.</w:t>
      </w:r>
    </w:p>
    <w:p w14:paraId="388B0AC4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czy pies wie, że leci?</w:t>
      </w:r>
    </w:p>
    <w:p w14:paraId="4928D0B4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Raczej nie. Odczuwalna jest głównie zmiana ciśnienia.</w:t>
      </w:r>
    </w:p>
    <w:p w14:paraId="3DDB5884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co ze śmigłowcami? Tam jest jeszcze głośniej i ciaśniej.</w:t>
      </w:r>
    </w:p>
    <w:p w14:paraId="22DF929A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Wtedy zaczęłabym od nauki funkcjonowania psa w małych przestrzeniach. Można ćwiczyć spokojne przebywanie np. pod stołem czy między nogami opiekuna. Jeśli chodzi o dźwięk śmigłowca, najlepiej przygotować psa bezpośrednio w miejscu startu – nagrania z telefonu nie zawsze działają.</w:t>
      </w:r>
    </w:p>
    <w:p w14:paraId="7607DED5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Trochę jak z fajerwerkami – w telewizji pies nie reaguje, a w sylwestra jest dramat.</w:t>
      </w:r>
    </w:p>
    <w:p w14:paraId="26FC76C2" w14:textId="77777777" w:rsidR="00E0391F" w:rsidRPr="00E77BB6" w:rsidRDefault="00E0391F" w:rsidP="00E0391F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Psy dobrze rozróżniają prawdziwe bodźce od tych z nagrania.</w:t>
      </w:r>
    </w:p>
    <w:p w14:paraId="05873E98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Czyli w awionetce wszystko czuć bardziej – wiatr, turbulencje.</w:t>
      </w:r>
    </w:p>
    <w:p w14:paraId="3078F0BC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lastRenderedPageBreak/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To zupełnie inne doświadczenie niż w dużym samolocie. Dlatego przy śmigłowcach czy małych maszynach absolutnie nie polecam takich lotów z psami lękowymi albo z psami, z którymi dopiero zaczynamy trening.</w:t>
      </w:r>
    </w:p>
    <w:p w14:paraId="2AB839E2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Kiedy ktoś przychodzi do Ciebie i mówi, że chce lecieć z psem, pytasz: „po co?”.</w:t>
      </w:r>
    </w:p>
    <w:p w14:paraId="789167EB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To jest pierwsze pytanie. I w dziewięćdziesięciu procentach przypadków odpowiadam: to nie ma sensu. Wiele osób myśli, że mogę wystawić certyfikat pozwalający latać z psem wszędzie. Tak to nie działa.</w:t>
      </w:r>
    </w:p>
    <w:p w14:paraId="7D4C93E2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Mówimy tu o psach wsparcia emocjonalnego – ESA.</w:t>
      </w:r>
    </w:p>
    <w:p w14:paraId="7DD24C7E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W Stanach taki system istnieje, ale nawet tam wiele zasad już zmieniono, bo pojawiały się problemy: psy nieprzygotowane do lotów, agresja, stres czy wypadki na pokładzie.</w:t>
      </w:r>
    </w:p>
    <w:p w14:paraId="07CD86AC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W Polsce też mamy dokumenty ESA, ale one nie są prawnie uregulowane.</w:t>
      </w:r>
    </w:p>
    <w:p w14:paraId="72B42290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Tak naprawdę w całej Unii Europejskiej nie ma jednoznacznych regulacji. Z jednej strony dobrze byłoby to uporządkować, bo wiele osób naprawdę potrzebuje takich psów. Z drugiej – wszystko musi iść w parze z odpowiedzialnością właścicieli.</w:t>
      </w:r>
    </w:p>
    <w:p w14:paraId="039EE35B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Bo to my odpowiadamy za psa.</w:t>
      </w:r>
    </w:p>
    <w:p w14:paraId="0184C30C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Trzeba być przygotowanym na różne sytuacje – czy to w samolocie, czy w przestrzeni publicznej. Pies może się zestresować, załatwić, zareagować inaczej niż zwykle. Dlatego szkolenie i świadomość opiekuna są kluczowe.</w:t>
      </w:r>
    </w:p>
    <w:p w14:paraId="5D3B648C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E77BB6">
        <w:rPr>
          <w:rFonts w:ascii="Calibri" w:hAnsi="Calibri" w:cs="Calibri"/>
          <w:sz w:val="22"/>
          <w:szCs w:val="22"/>
        </w:rPr>
        <w:t>internecie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krążył film, na którym pies załatwił się w sklepie, a opiekunka po prostu posprzątała. Jedni ją hejtowali, inni mówili: przecież zdarza się.</w:t>
      </w:r>
    </w:p>
    <w:p w14:paraId="4A8D29C0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Psy mają swoje potrzeby i instynkty. Najważniejsze, żeby właściciel był odpowiedzialny i potrafił zareagować. To nie znaczy jednak, że pies bez żadnych zasad może robić wszystko.</w:t>
      </w:r>
    </w:p>
    <w:p w14:paraId="2487765B" w14:textId="77777777" w:rsidR="009771AA" w:rsidRPr="00E77BB6" w:rsidRDefault="009771AA" w:rsidP="009771AA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zdarzyło się, że pies po locie był tak zestresowany, że nie nadawał się do powrotu?</w:t>
      </w:r>
    </w:p>
    <w:p w14:paraId="7D7621A6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U moich kursantów nie, bo jeśli widzę, że pies nie jest gotowy, odradzam lot. Ale słyszałam o przypadkach, gdy pies po podróży dostał silnego ataku padaczki i nie przeżył. Dlatego przed lotem trzeba sprawdzić stan zdrowia psa. Niektóre psy – np. </w:t>
      </w:r>
      <w:proofErr w:type="spellStart"/>
      <w:r w:rsidRPr="00E77BB6">
        <w:rPr>
          <w:rFonts w:ascii="Calibri" w:hAnsi="Calibri" w:cs="Calibri"/>
          <w:sz w:val="22"/>
          <w:szCs w:val="22"/>
        </w:rPr>
        <w:t>brachycefaliczne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czy z problemami oddechowymi – nie powinny latać.</w:t>
      </w:r>
    </w:p>
    <w:p w14:paraId="37F5DD35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jeśli jesteśmy już daleko i pies nie jest w stanie lecieć z powrotem?</w:t>
      </w:r>
    </w:p>
    <w:p w14:paraId="6E34167D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Wtedy trzeba szukać innych rozwiązań – na przykład transportu promem. Czasem jedynym wyjściem jest dłuższa podróż, ale bezpieczniejsza dla psa.</w:t>
      </w:r>
    </w:p>
    <w:p w14:paraId="5F4FAA40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Przejdźmy do drugiego tematu – filmowej kariery psów. Przyjechałaś dziś z trzema gwiazdami.</w:t>
      </w:r>
    </w:p>
    <w:p w14:paraId="0E43485F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Tak. Merlin ma trzy lata i to od niego zaczęła się moja przygoda z planami filmowymi – zagrał w reklamie z Maćkiem Musiałem. </w:t>
      </w:r>
      <w:proofErr w:type="spellStart"/>
      <w:r w:rsidRPr="00E77BB6">
        <w:rPr>
          <w:rFonts w:ascii="Calibri" w:hAnsi="Calibri" w:cs="Calibri"/>
          <w:sz w:val="22"/>
          <w:szCs w:val="22"/>
        </w:rPr>
        <w:t>Muszu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ma siedem lat i też występował w reklamach i teledyskach. A </w:t>
      </w:r>
      <w:proofErr w:type="spellStart"/>
      <w:r w:rsidRPr="00E77BB6">
        <w:rPr>
          <w:rFonts w:ascii="Calibri" w:hAnsi="Calibri" w:cs="Calibri"/>
          <w:sz w:val="22"/>
          <w:szCs w:val="22"/>
        </w:rPr>
        <w:t>Lucky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ma jedenaście lat i zna ponad 130 sztuczek.</w:t>
      </w:r>
    </w:p>
    <w:p w14:paraId="463C264C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Brzmi bajkowo, ale plan filmowy to też stres.</w:t>
      </w:r>
    </w:p>
    <w:p w14:paraId="0C961DE2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Oczywiście. Dlatego nie każdy pies się do tego nadaje. Pies musi znać podstawowe komendy, umieć zostać w miejscu i pracować w różnych warunkach – z kamerą, światłami czy dźwiękiem.</w:t>
      </w:r>
    </w:p>
    <w:p w14:paraId="76052CA2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Czyli bez podstawowego posłuszeństwa się nie da.</w:t>
      </w:r>
    </w:p>
    <w:p w14:paraId="3F8E3245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I najważniejsze, żeby była to dla psa zabawa, a nie presja.</w:t>
      </w:r>
    </w:p>
    <w:p w14:paraId="4D2B5ECD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Jak pies trafia do reklamy albo filmu?</w:t>
      </w:r>
    </w:p>
    <w:p w14:paraId="13E0C13B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Są castingi. Klienci – producenci czy agencje – wysyłają scenariusz i opis zachowania psa. Ja szukam psa, który potrafi wykonać konkretne zadania i pasuje do roli.</w:t>
      </w:r>
    </w:p>
    <w:p w14:paraId="3061B759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Nawet dublerzy się zdarzają.</w:t>
      </w:r>
    </w:p>
    <w:p w14:paraId="2FC38CAD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Tak, czasem trzeba znaleźć dwa bardzo podobne psy, które potrafią zrobić to samo.</w:t>
      </w:r>
    </w:p>
    <w:p w14:paraId="7BF89D4A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ile zarabia pies-aktor?</w:t>
      </w:r>
    </w:p>
    <w:p w14:paraId="0BB714ED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W Polsce zwykle od około tysiąca do półtora tysiąca złotych za rolę, choć przy większych produkcjach stawki mogą być wyższe. Ten rynek dopiero się rozwija.</w:t>
      </w:r>
    </w:p>
    <w:p w14:paraId="09AA7116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W Stanach pewnie wygląda to inaczej.</w:t>
      </w:r>
    </w:p>
    <w:p w14:paraId="6AC11A2D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Zdecydowanie – tam psy w reklamach mogą zarabiać naprawdę duże pieniądze.</w:t>
      </w:r>
    </w:p>
    <w:p w14:paraId="0D16319A" w14:textId="77777777" w:rsidR="00740BC4" w:rsidRPr="00E77BB6" w:rsidRDefault="00740BC4" w:rsidP="00740BC4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Oby tylko nie skończyło się tym, że pies stanie się maszynką do zarabiania pieniędzy.</w:t>
      </w:r>
    </w:p>
    <w:p w14:paraId="697BC61D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Trzeba po prostu zachować zdrowy rozsądek, prawda?</w:t>
      </w:r>
    </w:p>
    <w:p w14:paraId="4C6C32F5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Jeśli na przykład </w:t>
      </w:r>
      <w:proofErr w:type="spellStart"/>
      <w:r w:rsidRPr="00E77BB6">
        <w:rPr>
          <w:rFonts w:ascii="Calibri" w:hAnsi="Calibri" w:cs="Calibri"/>
          <w:sz w:val="22"/>
          <w:szCs w:val="22"/>
        </w:rPr>
        <w:t>Lucky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ma prostą rolę i widzę, że sprawia mu to radość – dlaczego nie. Ale jeśli ma gorszy dzień albo coś jest dla niego zbyt trudne, to po prostu odpuszczamy. Pies też ma swój czas na pracę i na odpoczynek. Dla mnie moje psy są przede wszystkim przyjaciółmi i kompanami życia. Jeśli nie będą grały w filmach czy reklamach – trudno, to nie jest najważniejsze.</w:t>
      </w:r>
    </w:p>
    <w:p w14:paraId="6DEBB479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czy w reklamach i filmach jest miejsce tylko dla psów rasowych?</w:t>
      </w:r>
    </w:p>
    <w:p w14:paraId="06776D23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lastRenderedPageBreak/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Absolutnie nie. Kundelki też świetnie się sprawdzają i można je wielu rzeczy nauczyć. Najważniejsze, żeby była to dla psa zabawa, a nie presja, że musi coś wykonać.</w:t>
      </w:r>
    </w:p>
    <w:p w14:paraId="2EA28FD6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co z psami wystawowymi? Przyznam, że nie do końca rozumiem sens wystaw.</w:t>
      </w:r>
    </w:p>
    <w:p w14:paraId="2D74E075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W hodowli chodzi o ocenę, jak bardzo pies jest zbliżony do wzorca rasy – przede wszystkim pod względem budowy i ruchu. To pomaga w odpowiedzialnym prowadzeniu hodowli. Ale oczywiście wszystko zależy od psa. </w:t>
      </w:r>
      <w:proofErr w:type="spellStart"/>
      <w:r w:rsidRPr="00E77BB6">
        <w:rPr>
          <w:rFonts w:ascii="Calibri" w:hAnsi="Calibri" w:cs="Calibri"/>
          <w:sz w:val="22"/>
          <w:szCs w:val="22"/>
        </w:rPr>
        <w:t>Lucky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uwielbiał wystawy, wręcz się popisywał na ringu. Z kolei </w:t>
      </w:r>
      <w:proofErr w:type="spellStart"/>
      <w:r w:rsidRPr="00E77BB6">
        <w:rPr>
          <w:rFonts w:ascii="Calibri" w:hAnsi="Calibri" w:cs="Calibri"/>
          <w:sz w:val="22"/>
          <w:szCs w:val="22"/>
        </w:rPr>
        <w:t>Muszu</w:t>
      </w:r>
      <w:proofErr w:type="spellEnd"/>
      <w:r w:rsidRPr="00E77BB6">
        <w:rPr>
          <w:rFonts w:ascii="Calibri" w:hAnsi="Calibri" w:cs="Calibri"/>
          <w:sz w:val="22"/>
          <w:szCs w:val="22"/>
        </w:rPr>
        <w:t xml:space="preserve"> tego nie znosił, więc po zdobyciu podstawowych uprawnień zakończyliśmy jego karierę wystawową.</w:t>
      </w:r>
    </w:p>
    <w:p w14:paraId="77D3A891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Czyli znowu – wszystko zależy od psa.</w:t>
      </w:r>
    </w:p>
    <w:p w14:paraId="0DF6A822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Wystawy mogą być po prostu formą wspólnego spędzania czasu. Ale presja, że pies musi wygrywać – to nie jest moje podejście.</w:t>
      </w:r>
    </w:p>
    <w:p w14:paraId="4A9CD1BB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77BB6">
        <w:rPr>
          <w:rFonts w:ascii="Calibri" w:hAnsi="Calibri" w:cs="Calibri"/>
          <w:sz w:val="22"/>
          <w:szCs w:val="22"/>
        </w:rPr>
        <w:t>pseudohodowle</w:t>
      </w:r>
      <w:proofErr w:type="spellEnd"/>
      <w:r w:rsidRPr="00E77BB6">
        <w:rPr>
          <w:rFonts w:ascii="Calibri" w:hAnsi="Calibri" w:cs="Calibri"/>
          <w:sz w:val="22"/>
          <w:szCs w:val="22"/>
        </w:rPr>
        <w:t>?</w:t>
      </w:r>
    </w:p>
    <w:p w14:paraId="7D26C14E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To ogromny problem. Odpowiedzialna hodowla to bardzo skomplikowany proces – trzeba znać genetykę, socjalizację szczeniąt, opiekę nad suką. To nie jest coś, co robi się „na szybko”.</w:t>
      </w:r>
    </w:p>
    <w:p w14:paraId="52D2CD63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A może powinien być egzamin dla przyszłych właścicieli psów rasowych?</w:t>
      </w:r>
    </w:p>
    <w:p w14:paraId="7C1E3923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W pewnym sensie tak. W Niemczech zanim ktoś weźmie pierwszego psa, musi przejść kurs i zdać egzamin z podstaw opieki nad psem – poznaje sprzęt, potrzeby psa i zasady jego prowadzenia. Uważam, że to bardzo dobre rozwiązanie.</w:t>
      </w:r>
    </w:p>
    <w:p w14:paraId="2E82DC51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Bo często ktoś kupuje psa, bo jest ładny, a potem okazuje się, że nie potrafi zapewnić mu odpowiednich warunków.</w:t>
      </w:r>
    </w:p>
    <w:p w14:paraId="6D4AD8C7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Uwydatnienie"/>
          <w:rFonts w:ascii="Calibri" w:hAnsi="Calibri" w:cs="Calibri"/>
          <w:sz w:val="22"/>
          <w:szCs w:val="22"/>
        </w:rPr>
        <w:t>Martyna Figiel:</w:t>
      </w:r>
      <w:r w:rsidRPr="00E77BB6">
        <w:rPr>
          <w:rFonts w:ascii="Calibri" w:hAnsi="Calibri" w:cs="Calibri"/>
          <w:sz w:val="22"/>
          <w:szCs w:val="22"/>
        </w:rPr>
        <w:t xml:space="preserve"> Dokładnie. Każda rasa ma inne potrzeby, a nawet psy tej samej rasy mogą być zupełnie różne.</w:t>
      </w:r>
    </w:p>
    <w:p w14:paraId="6B6B43D3" w14:textId="77777777" w:rsidR="00E77BB6" w:rsidRPr="00E77BB6" w:rsidRDefault="00E77BB6" w:rsidP="00E77BB6">
      <w:pPr>
        <w:pStyle w:val="NormalnyWeb"/>
        <w:rPr>
          <w:rFonts w:ascii="Calibri" w:hAnsi="Calibri" w:cs="Calibri"/>
          <w:sz w:val="22"/>
          <w:szCs w:val="22"/>
        </w:rPr>
      </w:pPr>
      <w:r w:rsidRPr="00E77BB6">
        <w:rPr>
          <w:rStyle w:val="Pogrubienie"/>
          <w:rFonts w:ascii="Calibri" w:hAnsi="Calibri" w:cs="Calibri"/>
          <w:sz w:val="22"/>
          <w:szCs w:val="22"/>
        </w:rPr>
        <w:t xml:space="preserve">Karol </w:t>
      </w:r>
      <w:proofErr w:type="spellStart"/>
      <w:r w:rsidRPr="00E77BB6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E77BB6">
        <w:rPr>
          <w:rStyle w:val="Pogrubienie"/>
          <w:rFonts w:ascii="Calibri" w:hAnsi="Calibri" w:cs="Calibri"/>
          <w:sz w:val="22"/>
          <w:szCs w:val="22"/>
        </w:rPr>
        <w:t>:</w:t>
      </w:r>
      <w:r w:rsidRPr="00E77BB6">
        <w:rPr>
          <w:rFonts w:ascii="Calibri" w:hAnsi="Calibri" w:cs="Calibri"/>
          <w:sz w:val="22"/>
          <w:szCs w:val="22"/>
        </w:rPr>
        <w:t xml:space="preserve"> Martyna Figiel – trenerka psów, pracuje z nimi na planach filmowych i przygotowuje do podróży samolotem. Dziękuję za rozmowę.</w:t>
      </w:r>
    </w:p>
    <w:p w14:paraId="6C66B43F" w14:textId="77777777" w:rsidR="0090671C" w:rsidRDefault="0090671C" w:rsidP="00AB0C64"/>
    <w:sectPr w:rsidR="0090671C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2F87" w14:textId="77777777" w:rsidR="003D0EBF" w:rsidRDefault="003D0EBF" w:rsidP="00F92223">
      <w:pPr>
        <w:spacing w:after="0" w:line="240" w:lineRule="auto"/>
      </w:pPr>
      <w:r>
        <w:separator/>
      </w:r>
    </w:p>
  </w:endnote>
  <w:endnote w:type="continuationSeparator" w:id="0">
    <w:p w14:paraId="1EFCA5E6" w14:textId="77777777" w:rsidR="003D0EBF" w:rsidRDefault="003D0EB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CF43" w14:textId="77777777" w:rsidR="00F92223" w:rsidRDefault="003D0EBF" w:rsidP="00F92223">
    <w:pPr>
      <w:pStyle w:val="Stopka"/>
      <w:jc w:val="center"/>
    </w:pPr>
    <w:r>
      <w:rPr>
        <w:noProof/>
        <w:lang w:eastAsia="pl-PL"/>
      </w:rPr>
      <w:pict w14:anchorId="177E8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08.5pt;height:15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CE2F" w14:textId="77777777" w:rsidR="003D0EBF" w:rsidRDefault="003D0EBF" w:rsidP="00F92223">
      <w:pPr>
        <w:spacing w:after="0" w:line="240" w:lineRule="auto"/>
      </w:pPr>
      <w:r>
        <w:separator/>
      </w:r>
    </w:p>
  </w:footnote>
  <w:footnote w:type="continuationSeparator" w:id="0">
    <w:p w14:paraId="341A6857" w14:textId="77777777" w:rsidR="003D0EBF" w:rsidRDefault="003D0EB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3A19" w14:textId="77777777" w:rsidR="00F92223" w:rsidRDefault="003D0EBF">
    <w:pPr>
      <w:pStyle w:val="Nagwek"/>
    </w:pPr>
    <w:r>
      <w:rPr>
        <w:noProof/>
        <w:lang w:eastAsia="pl-PL"/>
      </w:rPr>
      <w:pict w14:anchorId="6B8CE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08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71C"/>
    <w:rsid w:val="001F4090"/>
    <w:rsid w:val="00286381"/>
    <w:rsid w:val="002C38E1"/>
    <w:rsid w:val="002E0462"/>
    <w:rsid w:val="00381C88"/>
    <w:rsid w:val="003D0EBF"/>
    <w:rsid w:val="00522321"/>
    <w:rsid w:val="006236F1"/>
    <w:rsid w:val="00740BC4"/>
    <w:rsid w:val="00892FE1"/>
    <w:rsid w:val="0090671C"/>
    <w:rsid w:val="00936C48"/>
    <w:rsid w:val="009771AA"/>
    <w:rsid w:val="009915E1"/>
    <w:rsid w:val="00A01F46"/>
    <w:rsid w:val="00A71256"/>
    <w:rsid w:val="00A75575"/>
    <w:rsid w:val="00AB0C64"/>
    <w:rsid w:val="00AC429B"/>
    <w:rsid w:val="00CC7151"/>
    <w:rsid w:val="00DB3270"/>
    <w:rsid w:val="00E0391F"/>
    <w:rsid w:val="00E77BB6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F1A35"/>
  <w15:chartTrackingRefBased/>
  <w15:docId w15:val="{CEB58236-37E3-41FD-A496-71DE4742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06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0671C"/>
    <w:rPr>
      <w:b/>
      <w:bCs/>
    </w:rPr>
  </w:style>
  <w:style w:type="character" w:styleId="Uwydatnienie">
    <w:name w:val="Emphasis"/>
    <w:uiPriority w:val="20"/>
    <w:qFormat/>
    <w:rsid w:val="009067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5</Pages>
  <Words>1519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2026-04-13T13:37:00Z</dcterms:created>
  <dcterms:modified xsi:type="dcterms:W3CDTF">2026-04-13T13:37:00Z</dcterms:modified>
</cp:coreProperties>
</file>