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36AA" w14:textId="5B2F05AB" w:rsidR="001713A6" w:rsidRPr="00177AFE" w:rsidRDefault="00326BDE" w:rsidP="001713A6">
      <w:pPr>
        <w:jc w:val="right"/>
        <w:rPr>
          <w:rFonts w:cs="Calibri"/>
        </w:rPr>
      </w:pPr>
      <w:r>
        <w:rPr>
          <w:rFonts w:cs="Calibri"/>
        </w:rPr>
        <w:t>10</w:t>
      </w:r>
      <w:r w:rsidR="001713A6" w:rsidRPr="00177AFE">
        <w:rPr>
          <w:rFonts w:cs="Calibri"/>
        </w:rPr>
        <w:t>.0</w:t>
      </w:r>
      <w:r>
        <w:rPr>
          <w:rFonts w:cs="Calibri"/>
        </w:rPr>
        <w:t>4</w:t>
      </w:r>
      <w:r w:rsidR="001713A6" w:rsidRPr="00177AFE">
        <w:rPr>
          <w:rFonts w:cs="Calibri"/>
        </w:rPr>
        <w:t>.</w:t>
      </w:r>
      <w:proofErr w:type="gramStart"/>
      <w:r w:rsidR="001713A6" w:rsidRPr="00177AFE">
        <w:rPr>
          <w:rFonts w:cs="Calibri"/>
        </w:rPr>
        <w:t>2026r.</w:t>
      </w:r>
      <w:proofErr w:type="gramEnd"/>
    </w:p>
    <w:p w14:paraId="37A90381" w14:textId="77777777" w:rsidR="001713A6" w:rsidRDefault="001713A6" w:rsidP="001713A6">
      <w:pPr>
        <w:rPr>
          <w:rFonts w:cs="Calibri"/>
        </w:rPr>
      </w:pPr>
      <w:r>
        <w:rPr>
          <w:rFonts w:cs="Calibri"/>
        </w:rPr>
        <w:t>ZAPIS ROZMOWY</w:t>
      </w:r>
    </w:p>
    <w:p w14:paraId="4C2FA77D" w14:textId="77777777" w:rsidR="00F15D37" w:rsidRDefault="00F15D37"/>
    <w:p w14:paraId="7B02E41D" w14:textId="3A516476" w:rsidR="001713A6" w:rsidRDefault="00326BDE" w:rsidP="001713A6">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NOCOTYANIA</w:t>
      </w:r>
      <w:r w:rsidR="0030275C">
        <w:rPr>
          <w:rFonts w:eastAsia="Times New Roman" w:cs="Calibri"/>
          <w:b/>
          <w:bCs/>
          <w:lang w:eastAsia="pl-PL"/>
        </w:rPr>
        <w:t xml:space="preserve"> GOŚCI</w:t>
      </w:r>
      <w:r w:rsidR="002D6F8B">
        <w:rPr>
          <w:rFonts w:eastAsia="Times New Roman" w:cs="Calibri"/>
          <w:b/>
          <w:bCs/>
          <w:lang w:eastAsia="pl-PL"/>
        </w:rPr>
        <w:t xml:space="preserve">NIĄ PODCASTU „BRATNIE DUSZE” W </w:t>
      </w:r>
      <w:r w:rsidR="0030275C">
        <w:rPr>
          <w:rFonts w:eastAsia="Times New Roman" w:cs="Calibri"/>
          <w:b/>
          <w:bCs/>
          <w:lang w:eastAsia="pl-PL"/>
        </w:rPr>
        <w:t>RMF FM</w:t>
      </w:r>
    </w:p>
    <w:p w14:paraId="6E601C16" w14:textId="77777777" w:rsidR="00117926" w:rsidRPr="00D935A7" w:rsidRDefault="00117926" w:rsidP="00117926">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Porady od serca i rozmowy o miłości bez filtrów. Na podcast „Bratnie Dusze” zapraszają Ada i Agata.</w:t>
      </w:r>
    </w:p>
    <w:p w14:paraId="78227292" w14:textId="77777777" w:rsidR="00117926" w:rsidRPr="00D935A7" w:rsidRDefault="00117926" w:rsidP="00117926">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Witamy Was w podcaście „Bratnie Dusze”. Ja jestem Agata.</w:t>
      </w:r>
    </w:p>
    <w:p w14:paraId="5C925189" w14:textId="77777777" w:rsidR="00117926" w:rsidRPr="00D935A7" w:rsidRDefault="00117926" w:rsidP="00117926">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 xml:space="preserve">A ja Ada. A naszym gościem jest dziś </w:t>
      </w:r>
      <w:proofErr w:type="spellStart"/>
      <w:r w:rsidRPr="00D935A7">
        <w:rPr>
          <w:rFonts w:ascii="Calibri" w:hAnsi="Calibri" w:cs="Calibri"/>
          <w:sz w:val="22"/>
          <w:szCs w:val="22"/>
        </w:rPr>
        <w:t>Nocotyania</w:t>
      </w:r>
      <w:proofErr w:type="spellEnd"/>
      <w:r w:rsidRPr="00D935A7">
        <w:rPr>
          <w:rFonts w:ascii="Calibri" w:hAnsi="Calibri" w:cs="Calibri"/>
          <w:sz w:val="22"/>
          <w:szCs w:val="22"/>
        </w:rPr>
        <w:t>.</w:t>
      </w:r>
    </w:p>
    <w:p w14:paraId="4F8A04EA" w14:textId="77777777" w:rsidR="00D5052D" w:rsidRPr="00D935A7" w:rsidRDefault="00D5052D" w:rsidP="00D5052D">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Przyprowadziłam Anię tutaj trochę specjalnie dla Ciebie, ale też trochę dla siebie. Dzisiejsza rozmowa będzie takim „</w:t>
      </w:r>
      <w:proofErr w:type="spellStart"/>
      <w:r w:rsidRPr="00D935A7">
        <w:rPr>
          <w:rFonts w:ascii="Calibri" w:hAnsi="Calibri" w:cs="Calibri"/>
          <w:sz w:val="22"/>
          <w:szCs w:val="22"/>
        </w:rPr>
        <w:t>double</w:t>
      </w:r>
      <w:proofErr w:type="spellEnd"/>
      <w:r w:rsidRPr="00D935A7">
        <w:rPr>
          <w:rFonts w:ascii="Calibri" w:hAnsi="Calibri" w:cs="Calibri"/>
          <w:sz w:val="22"/>
          <w:szCs w:val="22"/>
        </w:rPr>
        <w:t xml:space="preserve"> </w:t>
      </w:r>
      <w:proofErr w:type="spellStart"/>
      <w:r w:rsidRPr="00D935A7">
        <w:rPr>
          <w:rFonts w:ascii="Calibri" w:hAnsi="Calibri" w:cs="Calibri"/>
          <w:sz w:val="22"/>
          <w:szCs w:val="22"/>
        </w:rPr>
        <w:t>shotem</w:t>
      </w:r>
      <w:proofErr w:type="spellEnd"/>
      <w:r w:rsidRPr="00D935A7">
        <w:rPr>
          <w:rFonts w:ascii="Calibri" w:hAnsi="Calibri" w:cs="Calibri"/>
          <w:sz w:val="22"/>
          <w:szCs w:val="22"/>
        </w:rPr>
        <w:t>”. Mam nadzieję, że Ania doradzi Ci trochę w Twoim temacie zaręczynowym związanym z moim bratem. Chciałabym też zapytać ją o wiele rzeczy, które od dawna mam w głowie, bo jesteś dla mnie bardzo inspirującą osobą.</w:t>
      </w:r>
    </w:p>
    <w:p w14:paraId="7CEB70FA" w14:textId="77777777" w:rsidR="00D5052D" w:rsidRPr="00D935A7" w:rsidRDefault="00D5052D" w:rsidP="00D5052D">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 xml:space="preserve">W ogóle mam wrażenie, że Twoja historia w </w:t>
      </w:r>
      <w:proofErr w:type="spellStart"/>
      <w:r w:rsidRPr="00D935A7">
        <w:rPr>
          <w:rFonts w:ascii="Calibri" w:hAnsi="Calibri" w:cs="Calibri"/>
          <w:sz w:val="22"/>
          <w:szCs w:val="22"/>
        </w:rPr>
        <w:t>internecie</w:t>
      </w:r>
      <w:proofErr w:type="spellEnd"/>
      <w:r w:rsidRPr="00D935A7">
        <w:rPr>
          <w:rFonts w:ascii="Calibri" w:hAnsi="Calibri" w:cs="Calibri"/>
          <w:sz w:val="22"/>
          <w:szCs w:val="22"/>
        </w:rPr>
        <w:t xml:space="preserve"> jest bardzo ciekawa, bo wiele osób kojarzy Cię z </w:t>
      </w:r>
      <w:proofErr w:type="spellStart"/>
      <w:r w:rsidRPr="00D935A7">
        <w:rPr>
          <w:rFonts w:ascii="Calibri" w:hAnsi="Calibri" w:cs="Calibri"/>
          <w:sz w:val="22"/>
          <w:szCs w:val="22"/>
        </w:rPr>
        <w:t>social</w:t>
      </w:r>
      <w:proofErr w:type="spellEnd"/>
      <w:r w:rsidRPr="00D935A7">
        <w:rPr>
          <w:rFonts w:ascii="Calibri" w:hAnsi="Calibri" w:cs="Calibri"/>
          <w:sz w:val="22"/>
          <w:szCs w:val="22"/>
        </w:rPr>
        <w:t xml:space="preserve"> mediów, ale niekoniecznie wie, jak to wszystko wyglądało od środka. Czy pamiętasz moment, w którym zaczęłaś działać w </w:t>
      </w:r>
      <w:proofErr w:type="spellStart"/>
      <w:r w:rsidRPr="00D935A7">
        <w:rPr>
          <w:rFonts w:ascii="Calibri" w:hAnsi="Calibri" w:cs="Calibri"/>
          <w:sz w:val="22"/>
          <w:szCs w:val="22"/>
        </w:rPr>
        <w:t>internecie</w:t>
      </w:r>
      <w:proofErr w:type="spellEnd"/>
      <w:r w:rsidRPr="00D935A7">
        <w:rPr>
          <w:rFonts w:ascii="Calibri" w:hAnsi="Calibri" w:cs="Calibri"/>
          <w:sz w:val="22"/>
          <w:szCs w:val="22"/>
        </w:rPr>
        <w:t xml:space="preserve"> i poczułaś, że to zaczyna mieć coraz większe znaczenie w Twoim życiu?</w:t>
      </w:r>
    </w:p>
    <w:p w14:paraId="6F5A1D34" w14:textId="77777777" w:rsidR="00D5052D" w:rsidRPr="00D935A7" w:rsidRDefault="00D5052D" w:rsidP="00D5052D">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Tak naprawdę zaczęło się dość niewinnie. Na początku w ogóle nie myślałam o tym w kategoriach pracy czy jakiejś większej kariery. To było raczej dzielenie się fragmentami życia, rzeczami, które mnie interesowały, które wydawały mi się ciekawe albo zabawne.</w:t>
      </w:r>
    </w:p>
    <w:p w14:paraId="6F1F53CA" w14:textId="77777777" w:rsidR="00D5052D" w:rsidRPr="00D935A7" w:rsidRDefault="00D5052D" w:rsidP="00D5052D">
      <w:pPr>
        <w:pStyle w:val="NormalnyWeb"/>
        <w:rPr>
          <w:rFonts w:ascii="Calibri" w:hAnsi="Calibri" w:cs="Calibri"/>
          <w:sz w:val="22"/>
          <w:szCs w:val="22"/>
        </w:rPr>
      </w:pPr>
      <w:r w:rsidRPr="00D935A7">
        <w:rPr>
          <w:rFonts w:ascii="Calibri" w:hAnsi="Calibri" w:cs="Calibri"/>
          <w:sz w:val="22"/>
          <w:szCs w:val="22"/>
        </w:rPr>
        <w:t>Z czasem zaczęło się to rozrastać. Pojawiało się coraz więcej ludzi, którzy to oglądali, komentowali, reagowali. I nagle zorientowałam się, że to już nie jest tylko jakaś mała przestrzeń dla znajomych, ale coś dużo większego. W pewnym momencie zaczęło to też wpływać na różne decyzje w moim życiu.</w:t>
      </w:r>
    </w:p>
    <w:p w14:paraId="494B2EAA" w14:textId="77777777" w:rsidR="00D7736F" w:rsidRPr="00D935A7" w:rsidRDefault="00D7736F" w:rsidP="00D7736F">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 xml:space="preserve">Twoja historia w </w:t>
      </w:r>
      <w:proofErr w:type="spellStart"/>
      <w:r w:rsidRPr="00D935A7">
        <w:rPr>
          <w:rFonts w:ascii="Calibri" w:hAnsi="Calibri" w:cs="Calibri"/>
          <w:sz w:val="22"/>
          <w:szCs w:val="22"/>
        </w:rPr>
        <w:t>internecie</w:t>
      </w:r>
      <w:proofErr w:type="spellEnd"/>
      <w:r w:rsidRPr="00D935A7">
        <w:rPr>
          <w:rFonts w:ascii="Calibri" w:hAnsi="Calibri" w:cs="Calibri"/>
          <w:sz w:val="22"/>
          <w:szCs w:val="22"/>
        </w:rPr>
        <w:t xml:space="preserve"> jest ciekawa, bo wiele osób kojarzy Cię z </w:t>
      </w:r>
      <w:proofErr w:type="spellStart"/>
      <w:r w:rsidRPr="00D935A7">
        <w:rPr>
          <w:rFonts w:ascii="Calibri" w:hAnsi="Calibri" w:cs="Calibri"/>
          <w:sz w:val="22"/>
          <w:szCs w:val="22"/>
        </w:rPr>
        <w:t>social</w:t>
      </w:r>
      <w:proofErr w:type="spellEnd"/>
      <w:r w:rsidRPr="00D935A7">
        <w:rPr>
          <w:rFonts w:ascii="Calibri" w:hAnsi="Calibri" w:cs="Calibri"/>
          <w:sz w:val="22"/>
          <w:szCs w:val="22"/>
        </w:rPr>
        <w:t xml:space="preserve"> mediów, ale nie wszyscy wiedzą, jak to się zaczęło. Pamiętasz moment, kiedy poczułaś, że ta działalność zaczyna mieć coraz większe znaczenie w Twoim życiu?</w:t>
      </w:r>
    </w:p>
    <w:p w14:paraId="644A1030" w14:textId="77777777" w:rsidR="00D7736F" w:rsidRPr="00D935A7" w:rsidRDefault="00D7736F" w:rsidP="00D7736F">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 xml:space="preserve">Na początku w ogóle nie traktowałam tego jak pracy. To było raczej dzielenie się fragmentami życia i rzeczami, które mnie interesowały. Z czasem zaczęło to przyciągać coraz więcej ludzi i nagle okazało się, że to już nie jest </w:t>
      </w:r>
      <w:r w:rsidRPr="00D935A7">
        <w:rPr>
          <w:rFonts w:ascii="Calibri" w:hAnsi="Calibri" w:cs="Calibri"/>
          <w:sz w:val="22"/>
          <w:szCs w:val="22"/>
        </w:rPr>
        <w:lastRenderedPageBreak/>
        <w:t>tylko przestrzeń dla znajomych, ale coś dużo większego. W pewnym momencie zaczęło też wpływać na moje życiowe decyzje.</w:t>
      </w:r>
    </w:p>
    <w:p w14:paraId="085BF8E0" w14:textId="77777777" w:rsidR="00D7736F" w:rsidRPr="00D935A7" w:rsidRDefault="00D7736F" w:rsidP="00D7736F">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 xml:space="preserve">Czy w tamtym momencie miałaś poczucie, że </w:t>
      </w:r>
      <w:proofErr w:type="spellStart"/>
      <w:r w:rsidRPr="00D935A7">
        <w:rPr>
          <w:rFonts w:ascii="Calibri" w:hAnsi="Calibri" w:cs="Calibri"/>
          <w:sz w:val="22"/>
          <w:szCs w:val="22"/>
        </w:rPr>
        <w:t>internet</w:t>
      </w:r>
      <w:proofErr w:type="spellEnd"/>
      <w:r w:rsidRPr="00D935A7">
        <w:rPr>
          <w:rFonts w:ascii="Calibri" w:hAnsi="Calibri" w:cs="Calibri"/>
          <w:sz w:val="22"/>
          <w:szCs w:val="22"/>
        </w:rPr>
        <w:t xml:space="preserve"> może stać się Twoją drogą zawodową?</w:t>
      </w:r>
    </w:p>
    <w:p w14:paraId="4B677161" w14:textId="77777777" w:rsidR="00D7736F" w:rsidRPr="00D935A7" w:rsidRDefault="00D7736F" w:rsidP="00D7736F">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Nie od razu. Na początku trudno było mi w ogóle myśleć o tym w ten sposób. Dopiero z czasem zobaczyłam, że to może być coś więcej niż hobby.</w:t>
      </w:r>
    </w:p>
    <w:p w14:paraId="6AFC67AA" w14:textId="77777777" w:rsidR="00DF78E3" w:rsidRPr="00D935A7" w:rsidRDefault="00DF78E3" w:rsidP="00DF78E3">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Wiele osób patrzy na twórców internetowych i widzi głównie efekty: popularność, współprace, pieniądze. Czy z Twojej perspektywy ta rzeczywistość naprawdę tak wygląda?</w:t>
      </w:r>
    </w:p>
    <w:p w14:paraId="7021D346" w14:textId="77777777" w:rsidR="00DF78E3" w:rsidRPr="00D935A7" w:rsidRDefault="00DF78E3" w:rsidP="00DF78E3">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 xml:space="preserve">Często wygląda to zupełnie </w:t>
      </w:r>
      <w:proofErr w:type="gramStart"/>
      <w:r w:rsidRPr="00D935A7">
        <w:rPr>
          <w:rFonts w:ascii="Calibri" w:hAnsi="Calibri" w:cs="Calibri"/>
          <w:sz w:val="22"/>
          <w:szCs w:val="22"/>
        </w:rPr>
        <w:t>inaczej,</w:t>
      </w:r>
      <w:proofErr w:type="gramEnd"/>
      <w:r w:rsidRPr="00D935A7">
        <w:rPr>
          <w:rFonts w:ascii="Calibri" w:hAnsi="Calibri" w:cs="Calibri"/>
          <w:sz w:val="22"/>
          <w:szCs w:val="22"/>
        </w:rPr>
        <w:t xml:space="preserve"> niż ludzie sobie wyobrażają. Z zewnątrz wszystko może wydawać się bardzo atrakcyjne, ale w środku bywa dużo presji. Jest oczekiwanie, że cały czas będziesz obecna, aktywna, że będziesz pokazywać swoje życie i emocje.</w:t>
      </w:r>
    </w:p>
    <w:p w14:paraId="5CB321A2" w14:textId="77777777" w:rsidR="00DF78E3" w:rsidRPr="00D935A7" w:rsidRDefault="00DF78E3" w:rsidP="00DF78E3">
      <w:pPr>
        <w:pStyle w:val="NormalnyWeb"/>
        <w:rPr>
          <w:rFonts w:ascii="Calibri" w:hAnsi="Calibri" w:cs="Calibri"/>
          <w:sz w:val="22"/>
          <w:szCs w:val="22"/>
        </w:rPr>
      </w:pPr>
      <w:r w:rsidRPr="00D935A7">
        <w:rPr>
          <w:rFonts w:ascii="Calibri" w:hAnsi="Calibri" w:cs="Calibri"/>
          <w:sz w:val="22"/>
          <w:szCs w:val="22"/>
        </w:rPr>
        <w:t xml:space="preserve">To sprawia, że granica między życiem prywatnym a pracą bardzo się zaciera. W pewnym momencie łapiesz się na tym, że wiele rzeczy zaczynasz przeżywać trochę „pod </w:t>
      </w:r>
      <w:proofErr w:type="spellStart"/>
      <w:r w:rsidRPr="00D935A7">
        <w:rPr>
          <w:rFonts w:ascii="Calibri" w:hAnsi="Calibri" w:cs="Calibri"/>
          <w:sz w:val="22"/>
          <w:szCs w:val="22"/>
        </w:rPr>
        <w:t>internet</w:t>
      </w:r>
      <w:proofErr w:type="spellEnd"/>
      <w:r w:rsidRPr="00D935A7">
        <w:rPr>
          <w:rFonts w:ascii="Calibri" w:hAnsi="Calibri" w:cs="Calibri"/>
          <w:sz w:val="22"/>
          <w:szCs w:val="22"/>
        </w:rPr>
        <w:t>”.</w:t>
      </w:r>
    </w:p>
    <w:p w14:paraId="5F1E31C5" w14:textId="77777777" w:rsidR="00DF78E3" w:rsidRPr="00D935A7" w:rsidRDefault="00DF78E3" w:rsidP="00DF78E3">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Czy to oznacza, że momentami trudno jest oddzielić życie prywatne od tego, co pokazujesz w sieci?</w:t>
      </w:r>
    </w:p>
    <w:p w14:paraId="24683E51" w14:textId="77777777" w:rsidR="00DF78E3" w:rsidRPr="00D935A7" w:rsidRDefault="00DF78E3" w:rsidP="00DF78E3">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Tak, zdecydowanie. Zwłaszcza kiedy twoje życie staje się częścią treści, które publikujesz. Wtedy bardzo łatwo stracić równowagę i poczucie, gdzie kończy się praca, a zaczyna prywatność.</w:t>
      </w:r>
    </w:p>
    <w:p w14:paraId="4E2B648B" w14:textId="77777777" w:rsidR="00DF78E3" w:rsidRPr="00D935A7" w:rsidRDefault="00DF78E3" w:rsidP="00DF78E3">
      <w:pPr>
        <w:pStyle w:val="NormalnyWeb"/>
        <w:rPr>
          <w:rFonts w:ascii="Calibri" w:hAnsi="Calibri" w:cs="Calibri"/>
          <w:sz w:val="22"/>
          <w:szCs w:val="22"/>
        </w:rPr>
      </w:pPr>
      <w:r w:rsidRPr="00D935A7">
        <w:rPr>
          <w:rFonts w:ascii="Calibri" w:hAnsi="Calibri" w:cs="Calibri"/>
          <w:sz w:val="22"/>
          <w:szCs w:val="22"/>
        </w:rPr>
        <w:t>Dlatego z czasem zaczęłam bardziej świadomie stawiać granice i decydować, czego już nie chcę pokazywać publicznie.</w:t>
      </w:r>
    </w:p>
    <w:p w14:paraId="62C68880" w14:textId="77777777" w:rsidR="00870F48" w:rsidRPr="00D935A7" w:rsidRDefault="00870F48" w:rsidP="00870F48">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 xml:space="preserve">Twoje życie prywatne też było w pewnym momencie bardzo widoczne w </w:t>
      </w:r>
      <w:proofErr w:type="spellStart"/>
      <w:r w:rsidRPr="00D935A7">
        <w:rPr>
          <w:rFonts w:ascii="Calibri" w:hAnsi="Calibri" w:cs="Calibri"/>
          <w:sz w:val="22"/>
          <w:szCs w:val="22"/>
        </w:rPr>
        <w:t>internecie</w:t>
      </w:r>
      <w:proofErr w:type="spellEnd"/>
      <w:r w:rsidRPr="00D935A7">
        <w:rPr>
          <w:rFonts w:ascii="Calibri" w:hAnsi="Calibri" w:cs="Calibri"/>
          <w:sz w:val="22"/>
          <w:szCs w:val="22"/>
        </w:rPr>
        <w:t>. Czy to jest trudne doświadczenie, kiedy tak wiele osób komentuje Twoje relacje i decyzje?</w:t>
      </w:r>
    </w:p>
    <w:p w14:paraId="756F8012" w14:textId="77777777" w:rsidR="00870F48" w:rsidRPr="00D935A7" w:rsidRDefault="00870F48" w:rsidP="00870F48">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Tak, bo kiedy dzielisz się częścią swojego życia, ludzie zaczynają czuć się tak, jakby byli jego częścią. Mają swoje opinie, oceny i oczekiwania. Czasami jest to wspierające, ale bywa też bardzo obciążające.</w:t>
      </w:r>
    </w:p>
    <w:p w14:paraId="5191301E" w14:textId="77777777" w:rsidR="00870F48" w:rsidRPr="00D935A7" w:rsidRDefault="00870F48" w:rsidP="00870F48">
      <w:pPr>
        <w:pStyle w:val="NormalnyWeb"/>
        <w:rPr>
          <w:rFonts w:ascii="Calibri" w:hAnsi="Calibri" w:cs="Calibri"/>
          <w:sz w:val="22"/>
          <w:szCs w:val="22"/>
        </w:rPr>
      </w:pPr>
      <w:r w:rsidRPr="00D935A7">
        <w:rPr>
          <w:rFonts w:ascii="Calibri" w:hAnsi="Calibri" w:cs="Calibri"/>
          <w:sz w:val="22"/>
          <w:szCs w:val="22"/>
        </w:rPr>
        <w:t>Z czasem nauczyłam się, że nie wszystko trzeba pokazywać. Są rzeczy, które warto zostawić tylko dla siebie.</w:t>
      </w:r>
    </w:p>
    <w:p w14:paraId="49EFD939" w14:textId="77777777" w:rsidR="00870F48" w:rsidRPr="00D935A7" w:rsidRDefault="00870F48" w:rsidP="00870F48">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Czy to była dla Ciebie trudna lekcja?</w:t>
      </w:r>
    </w:p>
    <w:p w14:paraId="116D2FE2" w14:textId="77777777" w:rsidR="00870F48" w:rsidRPr="00D935A7" w:rsidRDefault="00870F48" w:rsidP="00870F48">
      <w:pPr>
        <w:pStyle w:val="NormalnyWeb"/>
        <w:rPr>
          <w:rFonts w:ascii="Calibri" w:hAnsi="Calibri" w:cs="Calibri"/>
          <w:sz w:val="22"/>
          <w:szCs w:val="22"/>
        </w:rPr>
      </w:pPr>
      <w:r w:rsidRPr="00D935A7">
        <w:rPr>
          <w:rStyle w:val="Uwydatnienie"/>
          <w:rFonts w:ascii="Calibri" w:hAnsi="Calibri" w:cs="Calibri"/>
          <w:sz w:val="22"/>
          <w:szCs w:val="22"/>
        </w:rPr>
        <w:lastRenderedPageBreak/>
        <w:t>NOCOTYANIA:</w:t>
      </w:r>
      <w:r w:rsidRPr="00D935A7">
        <w:rPr>
          <w:rFonts w:ascii="Calibri" w:hAnsi="Calibri" w:cs="Calibri"/>
          <w:sz w:val="22"/>
          <w:szCs w:val="22"/>
        </w:rPr>
        <w:br/>
        <w:t xml:space="preserve">Tak, ale też bardzo potrzebna. Na początku wydaje się, że szczerość w </w:t>
      </w:r>
      <w:proofErr w:type="spellStart"/>
      <w:r w:rsidRPr="00D935A7">
        <w:rPr>
          <w:rFonts w:ascii="Calibri" w:hAnsi="Calibri" w:cs="Calibri"/>
          <w:sz w:val="22"/>
          <w:szCs w:val="22"/>
        </w:rPr>
        <w:t>internecie</w:t>
      </w:r>
      <w:proofErr w:type="spellEnd"/>
      <w:r w:rsidRPr="00D935A7">
        <w:rPr>
          <w:rFonts w:ascii="Calibri" w:hAnsi="Calibri" w:cs="Calibri"/>
          <w:sz w:val="22"/>
          <w:szCs w:val="22"/>
        </w:rPr>
        <w:t xml:space="preserve"> polega na pokazywaniu wszystkiego. Dopiero później człowiek rozumie, że szczerość może też oznaczać stawianie granic.</w:t>
      </w:r>
    </w:p>
    <w:p w14:paraId="155CA9A4" w14:textId="77777777" w:rsidR="00823CC3" w:rsidRPr="00D935A7" w:rsidRDefault="00823CC3" w:rsidP="00823CC3">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 xml:space="preserve">Twoje życie prywatne przez pewien czas było bardzo widoczne w </w:t>
      </w:r>
      <w:proofErr w:type="spellStart"/>
      <w:r w:rsidRPr="00D935A7">
        <w:rPr>
          <w:rFonts w:ascii="Calibri" w:hAnsi="Calibri" w:cs="Calibri"/>
          <w:sz w:val="22"/>
          <w:szCs w:val="22"/>
        </w:rPr>
        <w:t>internecie</w:t>
      </w:r>
      <w:proofErr w:type="spellEnd"/>
      <w:r w:rsidRPr="00D935A7">
        <w:rPr>
          <w:rFonts w:ascii="Calibri" w:hAnsi="Calibri" w:cs="Calibri"/>
          <w:sz w:val="22"/>
          <w:szCs w:val="22"/>
        </w:rPr>
        <w:t>. Wiele osób śledziło Twoją relację, komentowało ją i miało na jej temat swoje zdanie. Czy trudno jest funkcjonować w sytuacji, kiedy tak wiele osób ocenia Twoje życie osobiste?</w:t>
      </w:r>
    </w:p>
    <w:p w14:paraId="1EE4C070" w14:textId="77777777" w:rsidR="00823CC3" w:rsidRPr="00D935A7" w:rsidRDefault="00823CC3" w:rsidP="00823CC3">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Na początku nie do końca zdawałam sobie sprawę z tego, jak bardzo ludzie mogą się w to angażować. Kiedy pokazujesz fragmenty swojego życia, odbiorcy zaczynają mieć poczucie, że są jego częścią. Kibicują, komentują, czasem też oceniają. Z jednej strony bywa to bardzo wspierające, ale z drugiej potrafi być też obciążające.</w:t>
      </w:r>
    </w:p>
    <w:p w14:paraId="48B74395" w14:textId="77777777" w:rsidR="00823CC3" w:rsidRPr="00D935A7" w:rsidRDefault="00823CC3" w:rsidP="00823CC3">
      <w:pPr>
        <w:pStyle w:val="NormalnyWeb"/>
        <w:rPr>
          <w:rFonts w:ascii="Calibri" w:hAnsi="Calibri" w:cs="Calibri"/>
          <w:sz w:val="22"/>
          <w:szCs w:val="22"/>
        </w:rPr>
      </w:pPr>
      <w:r w:rsidRPr="00D935A7">
        <w:rPr>
          <w:rFonts w:ascii="Calibri" w:hAnsi="Calibri" w:cs="Calibri"/>
          <w:sz w:val="22"/>
          <w:szCs w:val="22"/>
        </w:rPr>
        <w:t xml:space="preserve">Z czasem nauczyłam się, że nie wszystko trzeba pokazywać. Na początku wydaje się, że szczerość w </w:t>
      </w:r>
      <w:proofErr w:type="spellStart"/>
      <w:r w:rsidRPr="00D935A7">
        <w:rPr>
          <w:rFonts w:ascii="Calibri" w:hAnsi="Calibri" w:cs="Calibri"/>
          <w:sz w:val="22"/>
          <w:szCs w:val="22"/>
        </w:rPr>
        <w:t>internecie</w:t>
      </w:r>
      <w:proofErr w:type="spellEnd"/>
      <w:r w:rsidRPr="00D935A7">
        <w:rPr>
          <w:rFonts w:ascii="Calibri" w:hAnsi="Calibri" w:cs="Calibri"/>
          <w:sz w:val="22"/>
          <w:szCs w:val="22"/>
        </w:rPr>
        <w:t xml:space="preserve"> polega na dzieleniu się wszystkim, ale później człowiek rozumie, że równie ważne jest stawianie granic. Są rzeczy, które warto zachować tylko dla siebie i dla najbliższych.</w:t>
      </w:r>
    </w:p>
    <w:p w14:paraId="39A87C21" w14:textId="77777777" w:rsidR="00823CC3" w:rsidRPr="00D935A7" w:rsidRDefault="00823CC3" w:rsidP="00823CC3">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Czy ta świadomość przyszła z doświadczeniem?</w:t>
      </w:r>
    </w:p>
    <w:p w14:paraId="0FAEBF08" w14:textId="77777777" w:rsidR="00823CC3" w:rsidRPr="00D935A7" w:rsidRDefault="00823CC3" w:rsidP="00823CC3">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 xml:space="preserve">Zdecydowanie. Na początku działa się bardzo spontanicznie, bez większego zastanowienia. Dopiero później zaczęłam rozumieć, że </w:t>
      </w:r>
      <w:proofErr w:type="spellStart"/>
      <w:r w:rsidRPr="00D935A7">
        <w:rPr>
          <w:rFonts w:ascii="Calibri" w:hAnsi="Calibri" w:cs="Calibri"/>
          <w:sz w:val="22"/>
          <w:szCs w:val="22"/>
        </w:rPr>
        <w:t>internet</w:t>
      </w:r>
      <w:proofErr w:type="spellEnd"/>
      <w:r w:rsidRPr="00D935A7">
        <w:rPr>
          <w:rFonts w:ascii="Calibri" w:hAnsi="Calibri" w:cs="Calibri"/>
          <w:sz w:val="22"/>
          <w:szCs w:val="22"/>
        </w:rPr>
        <w:t xml:space="preserve"> ma ogromną siłę i że to, co publikujemy, zostaje z nami na długo. Dlatego dziś staram się dużo bardziej świadomie decydować, czym chcę się dzielić, a co wolę zachować prywatnie.</w:t>
      </w:r>
    </w:p>
    <w:p w14:paraId="3DE33C7F" w14:textId="77777777" w:rsidR="00823CC3" w:rsidRPr="00D935A7" w:rsidRDefault="00823CC3" w:rsidP="00823CC3">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 xml:space="preserve">Czy mimo tych doświadczeń nadal lubisz być obecna w </w:t>
      </w:r>
      <w:proofErr w:type="spellStart"/>
      <w:r w:rsidRPr="00D935A7">
        <w:rPr>
          <w:rFonts w:ascii="Calibri" w:hAnsi="Calibri" w:cs="Calibri"/>
          <w:sz w:val="22"/>
          <w:szCs w:val="22"/>
        </w:rPr>
        <w:t>internecie</w:t>
      </w:r>
      <w:proofErr w:type="spellEnd"/>
      <w:r w:rsidRPr="00D935A7">
        <w:rPr>
          <w:rFonts w:ascii="Calibri" w:hAnsi="Calibri" w:cs="Calibri"/>
          <w:sz w:val="22"/>
          <w:szCs w:val="22"/>
        </w:rPr>
        <w:t>?</w:t>
      </w:r>
    </w:p>
    <w:p w14:paraId="51949C84" w14:textId="77777777" w:rsidR="00823CC3" w:rsidRPr="00D935A7" w:rsidRDefault="00823CC3" w:rsidP="00823CC3">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 xml:space="preserve">Tak, bo </w:t>
      </w:r>
      <w:proofErr w:type="spellStart"/>
      <w:r w:rsidRPr="00D935A7">
        <w:rPr>
          <w:rFonts w:ascii="Calibri" w:hAnsi="Calibri" w:cs="Calibri"/>
          <w:sz w:val="22"/>
          <w:szCs w:val="22"/>
        </w:rPr>
        <w:t>internet</w:t>
      </w:r>
      <w:proofErr w:type="spellEnd"/>
      <w:r w:rsidRPr="00D935A7">
        <w:rPr>
          <w:rFonts w:ascii="Calibri" w:hAnsi="Calibri" w:cs="Calibri"/>
          <w:sz w:val="22"/>
          <w:szCs w:val="22"/>
        </w:rPr>
        <w:t xml:space="preserve"> daje też wiele dobrego. Pozwala nawiązywać relacje z ludźmi, którzy mają podobne doświadczenia i podobne wrażliwości. Dostaję też bardzo dużo wiadomości od osób, które piszą, że moje historie albo przemyślenia są im w jakiś sposób bliskie. To sprawia, że ta przestrzeń wciąż jest dla mnie ważna, tylko podchodzę do niej dziś dużo bardziej świadomie.</w:t>
      </w:r>
    </w:p>
    <w:p w14:paraId="7486C0C7" w14:textId="77777777" w:rsidR="00093CEF" w:rsidRPr="00D935A7" w:rsidRDefault="00093CEF" w:rsidP="00093CEF">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 xml:space="preserve">Wiele osób mówi dziś o presji związanej z byciem w </w:t>
      </w:r>
      <w:proofErr w:type="spellStart"/>
      <w:r w:rsidRPr="00D935A7">
        <w:rPr>
          <w:rFonts w:ascii="Calibri" w:hAnsi="Calibri" w:cs="Calibri"/>
          <w:sz w:val="22"/>
          <w:szCs w:val="22"/>
        </w:rPr>
        <w:t>internecie</w:t>
      </w:r>
      <w:proofErr w:type="spellEnd"/>
      <w:r w:rsidRPr="00D935A7">
        <w:rPr>
          <w:rFonts w:ascii="Calibri" w:hAnsi="Calibri" w:cs="Calibri"/>
          <w:sz w:val="22"/>
          <w:szCs w:val="22"/>
        </w:rPr>
        <w:t>. Z jednej strony daje on ogromne możliwości, z drugiej pojawia się oczekiwanie, żeby cały czas być obecnym, aktywnym i dzielić się swoim życiem. Czy Ty też to odczułaś?</w:t>
      </w:r>
    </w:p>
    <w:p w14:paraId="709E88C1" w14:textId="77777777" w:rsidR="00093CEF" w:rsidRPr="00D935A7" w:rsidRDefault="00093CEF" w:rsidP="00093CEF">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Tak, bo w pewnym momencie pojawia się poczucie, że musisz być cały czas obecna. Ludzie przyzwyczajają się do tego, że coś publikujesz, że jesteś aktywna, że pokazujesz fragmenty swojego życia. Jeśli nagle znikasz albo przestajesz mówić o pewnych sprawach, od razu pojawiają się pytania.</w:t>
      </w:r>
    </w:p>
    <w:p w14:paraId="0CF134B3" w14:textId="77777777" w:rsidR="00093CEF" w:rsidRPr="00D935A7" w:rsidRDefault="00093CEF" w:rsidP="00093CEF">
      <w:pPr>
        <w:pStyle w:val="NormalnyWeb"/>
        <w:rPr>
          <w:rFonts w:ascii="Calibri" w:hAnsi="Calibri" w:cs="Calibri"/>
          <w:sz w:val="22"/>
          <w:szCs w:val="22"/>
        </w:rPr>
      </w:pPr>
      <w:r w:rsidRPr="00D935A7">
        <w:rPr>
          <w:rFonts w:ascii="Calibri" w:hAnsi="Calibri" w:cs="Calibri"/>
          <w:sz w:val="22"/>
          <w:szCs w:val="22"/>
        </w:rPr>
        <w:lastRenderedPageBreak/>
        <w:t xml:space="preserve">To może być trudne, bo zaczynasz czuć, że Twoje życie jest trochę pod obserwacją. Dlatego dla mnie bardzo ważne stało się nauczenie się odpoczywania od </w:t>
      </w:r>
      <w:proofErr w:type="spellStart"/>
      <w:r w:rsidRPr="00D935A7">
        <w:rPr>
          <w:rFonts w:ascii="Calibri" w:hAnsi="Calibri" w:cs="Calibri"/>
          <w:sz w:val="22"/>
          <w:szCs w:val="22"/>
        </w:rPr>
        <w:t>internetu</w:t>
      </w:r>
      <w:proofErr w:type="spellEnd"/>
      <w:r w:rsidRPr="00D935A7">
        <w:rPr>
          <w:rFonts w:ascii="Calibri" w:hAnsi="Calibri" w:cs="Calibri"/>
          <w:sz w:val="22"/>
          <w:szCs w:val="22"/>
        </w:rPr>
        <w:t xml:space="preserve"> i przypominanie sobie, że nie wszystko musi być pokazane publicznie.</w:t>
      </w:r>
    </w:p>
    <w:p w14:paraId="1C7F6FC0" w14:textId="77777777" w:rsidR="00093CEF" w:rsidRPr="00D935A7" w:rsidRDefault="00093CEF" w:rsidP="00093CEF">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Czy zdarzało Ci się mieć momenty, w których czułaś, że ta presja jest zbyt duża?</w:t>
      </w:r>
    </w:p>
    <w:p w14:paraId="5FEEDF7B" w14:textId="77777777" w:rsidR="00093CEF" w:rsidRPr="00D935A7" w:rsidRDefault="00093CEF" w:rsidP="00093CEF">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Tak, szczególnie wtedy, kiedy w życiu prywatnym dzieją się trudniejsze rzeczy. W takich momentach człowiek najbardziej potrzebuje spokoju i przestrzeni dla siebie, a jednocześnie ma świadomość, że wiele osób obserwuje jego życie i oczekuje jakiejś reakcji.</w:t>
      </w:r>
    </w:p>
    <w:p w14:paraId="6A005D81" w14:textId="77777777" w:rsidR="00093CEF" w:rsidRPr="00D935A7" w:rsidRDefault="00093CEF" w:rsidP="00093CEF">
      <w:pPr>
        <w:pStyle w:val="NormalnyWeb"/>
        <w:rPr>
          <w:rFonts w:ascii="Calibri" w:hAnsi="Calibri" w:cs="Calibri"/>
          <w:sz w:val="22"/>
          <w:szCs w:val="22"/>
        </w:rPr>
      </w:pPr>
      <w:r w:rsidRPr="00D935A7">
        <w:rPr>
          <w:rFonts w:ascii="Calibri" w:hAnsi="Calibri" w:cs="Calibri"/>
          <w:sz w:val="22"/>
          <w:szCs w:val="22"/>
        </w:rPr>
        <w:t>Z czasem nauczyłam się jednak, że najważniejsze jest moje zdrowie psychiczne. Jeśli czuję, że potrzebuję przerwy albo ciszy, to po prostu ją sobie daję. Internet zawsze może poczekać.</w:t>
      </w:r>
    </w:p>
    <w:p w14:paraId="2B100651" w14:textId="77777777" w:rsidR="00093CEF" w:rsidRPr="00D935A7" w:rsidRDefault="00093CEF" w:rsidP="00093CEF">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Myślisz, że dziś młodzi ludzie, którzy zaczynają działać w sieci, są świadomi tej drugiej strony popularności?</w:t>
      </w:r>
    </w:p>
    <w:p w14:paraId="20CF0CD9" w14:textId="77777777" w:rsidR="00093CEF" w:rsidRPr="00D935A7" w:rsidRDefault="00093CEF" w:rsidP="00093CEF">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 xml:space="preserve">Nie zawsze. Bardzo łatwo jest patrzeć na </w:t>
      </w:r>
      <w:proofErr w:type="spellStart"/>
      <w:r w:rsidRPr="00D935A7">
        <w:rPr>
          <w:rFonts w:ascii="Calibri" w:hAnsi="Calibri" w:cs="Calibri"/>
          <w:sz w:val="22"/>
          <w:szCs w:val="22"/>
        </w:rPr>
        <w:t>internet</w:t>
      </w:r>
      <w:proofErr w:type="spellEnd"/>
      <w:r w:rsidRPr="00D935A7">
        <w:rPr>
          <w:rFonts w:ascii="Calibri" w:hAnsi="Calibri" w:cs="Calibri"/>
          <w:sz w:val="22"/>
          <w:szCs w:val="22"/>
        </w:rPr>
        <w:t xml:space="preserve"> tylko przez pryzmat sukcesu czy rozpoznawalności. Widzimy efekty, ale nie widzimy całego zaplecza emocjonalnego, które często się z tym wiąże. Dlatego myślę, że ważne jest mówienie o tym otwarcie — żeby ludzie wiedzieli, że za tym wszystkim stoi też zwykłe życie, z jego trudnościami i momentami zwątpienia.</w:t>
      </w:r>
    </w:p>
    <w:p w14:paraId="4AADEC3A" w14:textId="77777777" w:rsidR="00F2041F" w:rsidRPr="00D935A7" w:rsidRDefault="00F2041F" w:rsidP="00F2041F">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 xml:space="preserve">Często mówi się też o tym, że </w:t>
      </w:r>
      <w:proofErr w:type="spellStart"/>
      <w:r w:rsidRPr="00D935A7">
        <w:rPr>
          <w:rFonts w:ascii="Calibri" w:hAnsi="Calibri" w:cs="Calibri"/>
          <w:sz w:val="22"/>
          <w:szCs w:val="22"/>
        </w:rPr>
        <w:t>internet</w:t>
      </w:r>
      <w:proofErr w:type="spellEnd"/>
      <w:r w:rsidRPr="00D935A7">
        <w:rPr>
          <w:rFonts w:ascii="Calibri" w:hAnsi="Calibri" w:cs="Calibri"/>
          <w:sz w:val="22"/>
          <w:szCs w:val="22"/>
        </w:rPr>
        <w:t xml:space="preserve"> potrafi bardzo szybko budować czyjś wizerunek, ale równie szybko może go zburzyć. Czy miałaś momenty, kiedy szczególnie odczułaś tę drugą stronę popularności?</w:t>
      </w:r>
    </w:p>
    <w:p w14:paraId="0D4C5274" w14:textId="77777777" w:rsidR="00F2041F" w:rsidRPr="00D935A7" w:rsidRDefault="00F2041F" w:rsidP="00F2041F">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 xml:space="preserve">Tak, bo </w:t>
      </w:r>
      <w:proofErr w:type="spellStart"/>
      <w:r w:rsidRPr="00D935A7">
        <w:rPr>
          <w:rFonts w:ascii="Calibri" w:hAnsi="Calibri" w:cs="Calibri"/>
          <w:sz w:val="22"/>
          <w:szCs w:val="22"/>
        </w:rPr>
        <w:t>internet</w:t>
      </w:r>
      <w:proofErr w:type="spellEnd"/>
      <w:r w:rsidRPr="00D935A7">
        <w:rPr>
          <w:rFonts w:ascii="Calibri" w:hAnsi="Calibri" w:cs="Calibri"/>
          <w:sz w:val="22"/>
          <w:szCs w:val="22"/>
        </w:rPr>
        <w:t xml:space="preserve"> jest miejscem, w którym wszystko dzieje się bardzo szybko. Jednego dnia możesz spotykać się z ogromnym wsparciem i sympatią, a następnego pojawia się fala krytyki czy komentarzy, które są bardzo trudne.</w:t>
      </w:r>
    </w:p>
    <w:p w14:paraId="4403D666" w14:textId="77777777" w:rsidR="00F2041F" w:rsidRPr="00D935A7" w:rsidRDefault="00F2041F" w:rsidP="00F2041F">
      <w:pPr>
        <w:pStyle w:val="NormalnyWeb"/>
        <w:rPr>
          <w:rFonts w:ascii="Calibri" w:hAnsi="Calibri" w:cs="Calibri"/>
          <w:sz w:val="22"/>
          <w:szCs w:val="22"/>
        </w:rPr>
      </w:pPr>
      <w:r w:rsidRPr="00D935A7">
        <w:rPr>
          <w:rFonts w:ascii="Calibri" w:hAnsi="Calibri" w:cs="Calibri"/>
          <w:sz w:val="22"/>
          <w:szCs w:val="22"/>
        </w:rPr>
        <w:t xml:space="preserve">Na początku bardzo to przeżywałam. Brałam do siebie wiele rzeczy, które ludzie pisali w </w:t>
      </w:r>
      <w:proofErr w:type="spellStart"/>
      <w:r w:rsidRPr="00D935A7">
        <w:rPr>
          <w:rFonts w:ascii="Calibri" w:hAnsi="Calibri" w:cs="Calibri"/>
          <w:sz w:val="22"/>
          <w:szCs w:val="22"/>
        </w:rPr>
        <w:t>internecie</w:t>
      </w:r>
      <w:proofErr w:type="spellEnd"/>
      <w:r w:rsidRPr="00D935A7">
        <w:rPr>
          <w:rFonts w:ascii="Calibri" w:hAnsi="Calibri" w:cs="Calibri"/>
          <w:sz w:val="22"/>
          <w:szCs w:val="22"/>
        </w:rPr>
        <w:t>. Z czasem zrozumiałam jednak, że nie da się kontrolować opinii wszystkich. Najważniejsze jest to, żeby mieć wokół siebie ludzi, którzy znają Cię naprawdę i potrafią spojrzeć na sytuację z dystansu.</w:t>
      </w:r>
    </w:p>
    <w:p w14:paraId="6244F1FA" w14:textId="77777777" w:rsidR="00F2041F" w:rsidRPr="00D935A7" w:rsidRDefault="00F2041F" w:rsidP="00F2041F">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Czy w takich momentach pomagało Ci wsparcie bliskich?</w:t>
      </w:r>
    </w:p>
    <w:p w14:paraId="0A03E561" w14:textId="77777777" w:rsidR="00F2041F" w:rsidRPr="00D935A7" w:rsidRDefault="00F2041F" w:rsidP="00F2041F">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Bardzo. Myślę, że bez tego byłoby dużo trudniej. Internet potrafi być głośny i intensywny, dlatego ważne jest, żeby mieć wokół siebie ludzi, którzy przypominają Ci, kim jesteś poza tą przestrzenią. Dzięki temu łatwiej zachować równowagę.</w:t>
      </w:r>
    </w:p>
    <w:p w14:paraId="528380BF" w14:textId="77777777" w:rsidR="00F2041F" w:rsidRPr="00D935A7" w:rsidRDefault="00F2041F" w:rsidP="00F2041F">
      <w:pPr>
        <w:pStyle w:val="NormalnyWeb"/>
        <w:rPr>
          <w:rFonts w:ascii="Calibri" w:hAnsi="Calibri" w:cs="Calibri"/>
          <w:sz w:val="22"/>
          <w:szCs w:val="22"/>
        </w:rPr>
      </w:pPr>
      <w:r w:rsidRPr="00D935A7">
        <w:rPr>
          <w:rStyle w:val="Pogrubienie"/>
          <w:rFonts w:ascii="Calibri" w:hAnsi="Calibri" w:cs="Calibri"/>
          <w:sz w:val="22"/>
          <w:szCs w:val="22"/>
        </w:rPr>
        <w:lastRenderedPageBreak/>
        <w:t>PROWADZĄCE:</w:t>
      </w:r>
      <w:r w:rsidRPr="00D935A7">
        <w:rPr>
          <w:rFonts w:ascii="Calibri" w:hAnsi="Calibri" w:cs="Calibri"/>
          <w:sz w:val="22"/>
          <w:szCs w:val="22"/>
        </w:rPr>
        <w:br/>
        <w:t>A czy dziś czujesz, że jesteś już bardziej odporna na to, co dzieje się w sieci?</w:t>
      </w:r>
    </w:p>
    <w:p w14:paraId="19EEF64E" w14:textId="77777777" w:rsidR="00F2041F" w:rsidRPr="00D935A7" w:rsidRDefault="00F2041F" w:rsidP="00F2041F">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Zdecydowanie bardziej niż kiedyś. Nie oznacza to, że wszystko spływa po mnie zupełnie bez emocji, ale nauczyłam się patrzeć na wiele rzeczy z większym dystansem. Zrozumiałam też, że nie warto próbować zadowolić wszystkich, bo to po prostu niemożliwe.</w:t>
      </w:r>
    </w:p>
    <w:p w14:paraId="7F6BDCC8" w14:textId="77777777" w:rsidR="00F2041F" w:rsidRPr="00D935A7" w:rsidRDefault="00F2041F" w:rsidP="00F2041F">
      <w:pPr>
        <w:pStyle w:val="NormalnyWeb"/>
        <w:rPr>
          <w:rFonts w:ascii="Calibri" w:hAnsi="Calibri" w:cs="Calibri"/>
          <w:sz w:val="22"/>
          <w:szCs w:val="22"/>
        </w:rPr>
      </w:pPr>
      <w:r w:rsidRPr="00D935A7">
        <w:rPr>
          <w:rFonts w:ascii="Calibri" w:hAnsi="Calibri" w:cs="Calibri"/>
          <w:sz w:val="22"/>
          <w:szCs w:val="22"/>
        </w:rPr>
        <w:t>Dziś skupiam się bardziej na tym, co jest dla mnie ważne i na ludziach, którzy naprawdę mnie wspierają.</w:t>
      </w:r>
    </w:p>
    <w:p w14:paraId="2A117F35" w14:textId="77777777" w:rsidR="00F325E6" w:rsidRPr="00D935A7" w:rsidRDefault="00F325E6" w:rsidP="00F325E6">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 xml:space="preserve">Wiele osób, które obserwują Cię w </w:t>
      </w:r>
      <w:proofErr w:type="spellStart"/>
      <w:r w:rsidRPr="00D935A7">
        <w:rPr>
          <w:rFonts w:ascii="Calibri" w:hAnsi="Calibri" w:cs="Calibri"/>
          <w:sz w:val="22"/>
          <w:szCs w:val="22"/>
        </w:rPr>
        <w:t>internecie</w:t>
      </w:r>
      <w:proofErr w:type="spellEnd"/>
      <w:r w:rsidRPr="00D935A7">
        <w:rPr>
          <w:rFonts w:ascii="Calibri" w:hAnsi="Calibri" w:cs="Calibri"/>
          <w:sz w:val="22"/>
          <w:szCs w:val="22"/>
        </w:rPr>
        <w:t>, mówi też o Twojej szczerości. Często dzielisz się refleksjami na temat życia, emocji czy trudniejszych doświadczeń. Skąd bierze się w Tobie potrzeba takiego mówienia wprost?</w:t>
      </w:r>
    </w:p>
    <w:p w14:paraId="7C49DAFC" w14:textId="77777777" w:rsidR="00F325E6" w:rsidRPr="00D935A7" w:rsidRDefault="00F325E6" w:rsidP="00F325E6">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 xml:space="preserve">Myślę, że z tego, że sama kiedyś bardzo potrzebowałam usłyszeć od kogoś podobne rzeczy. W </w:t>
      </w:r>
      <w:proofErr w:type="spellStart"/>
      <w:r w:rsidRPr="00D935A7">
        <w:rPr>
          <w:rFonts w:ascii="Calibri" w:hAnsi="Calibri" w:cs="Calibri"/>
          <w:sz w:val="22"/>
          <w:szCs w:val="22"/>
        </w:rPr>
        <w:t>internecie</w:t>
      </w:r>
      <w:proofErr w:type="spellEnd"/>
      <w:r w:rsidRPr="00D935A7">
        <w:rPr>
          <w:rFonts w:ascii="Calibri" w:hAnsi="Calibri" w:cs="Calibri"/>
          <w:sz w:val="22"/>
          <w:szCs w:val="22"/>
        </w:rPr>
        <w:t xml:space="preserve"> często widzimy tylko idealne fragmenty życia – sukcesy, piękne momenty, szczęście. A przecież każdy z nas ma też trudniejsze chwile, wątpliwości czy momenty zagubienia.</w:t>
      </w:r>
    </w:p>
    <w:p w14:paraId="3862E15F" w14:textId="77777777" w:rsidR="00F325E6" w:rsidRPr="00D935A7" w:rsidRDefault="00F325E6" w:rsidP="00F325E6">
      <w:pPr>
        <w:pStyle w:val="NormalnyWeb"/>
        <w:rPr>
          <w:rFonts w:ascii="Calibri" w:hAnsi="Calibri" w:cs="Calibri"/>
          <w:sz w:val="22"/>
          <w:szCs w:val="22"/>
        </w:rPr>
      </w:pPr>
      <w:r w:rsidRPr="00D935A7">
        <w:rPr>
          <w:rFonts w:ascii="Calibri" w:hAnsi="Calibri" w:cs="Calibri"/>
          <w:sz w:val="22"/>
          <w:szCs w:val="22"/>
        </w:rPr>
        <w:t>Dlatego kiedy mówię o swoich doświadczeniach, staram się robić to szczerze. Jeśli ktoś dzięki temu poczuje się mniej samotny albo zrozumie, że jego emocje są normalne, to ma to dla mnie sens.</w:t>
      </w:r>
    </w:p>
    <w:p w14:paraId="446CBBAC" w14:textId="77777777" w:rsidR="00F325E6" w:rsidRPr="00D935A7" w:rsidRDefault="00F325E6" w:rsidP="00F325E6">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Czy masz poczucie, że Twoje historie rzeczywiście trafiają do ludzi?</w:t>
      </w:r>
    </w:p>
    <w:p w14:paraId="1A689E3D" w14:textId="77777777" w:rsidR="00F325E6" w:rsidRPr="00D935A7" w:rsidRDefault="00F325E6" w:rsidP="00F325E6">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 xml:space="preserve">Tak, bo dostaję bardzo dużo wiadomości od osób, które piszą, że odnajdują się w tym, o czym mówię. Czasem ktoś dzieli się swoją historią, czasem pisze tylko, że to, co powiedziałam, pomogło mu spojrzeć na coś inaczej. To są momenty, które przypominają mi, że </w:t>
      </w:r>
      <w:proofErr w:type="spellStart"/>
      <w:r w:rsidRPr="00D935A7">
        <w:rPr>
          <w:rFonts w:ascii="Calibri" w:hAnsi="Calibri" w:cs="Calibri"/>
          <w:sz w:val="22"/>
          <w:szCs w:val="22"/>
        </w:rPr>
        <w:t>internet</w:t>
      </w:r>
      <w:proofErr w:type="spellEnd"/>
      <w:r w:rsidRPr="00D935A7">
        <w:rPr>
          <w:rFonts w:ascii="Calibri" w:hAnsi="Calibri" w:cs="Calibri"/>
          <w:sz w:val="22"/>
          <w:szCs w:val="22"/>
        </w:rPr>
        <w:t xml:space="preserve"> może być też miejscem prawdziwego kontaktu między ludźmi.</w:t>
      </w:r>
    </w:p>
    <w:p w14:paraId="3A8B3B17" w14:textId="77777777" w:rsidR="00F325E6" w:rsidRPr="00D935A7" w:rsidRDefault="00F325E6" w:rsidP="00F325E6">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Czy w takim razie czujesz też pewną odpowiedzialność za to, co publikujesz?</w:t>
      </w:r>
    </w:p>
    <w:p w14:paraId="0A66AC4A" w14:textId="77777777" w:rsidR="00F325E6" w:rsidRPr="00D935A7" w:rsidRDefault="00F325E6" w:rsidP="00F325E6">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 xml:space="preserve">Tak, zdecydowanie. Z czasem zaczęłam rozumieć, że to, co mówię w </w:t>
      </w:r>
      <w:proofErr w:type="spellStart"/>
      <w:r w:rsidRPr="00D935A7">
        <w:rPr>
          <w:rFonts w:ascii="Calibri" w:hAnsi="Calibri" w:cs="Calibri"/>
          <w:sz w:val="22"/>
          <w:szCs w:val="22"/>
        </w:rPr>
        <w:t>internecie</w:t>
      </w:r>
      <w:proofErr w:type="spellEnd"/>
      <w:r w:rsidRPr="00D935A7">
        <w:rPr>
          <w:rFonts w:ascii="Calibri" w:hAnsi="Calibri" w:cs="Calibri"/>
          <w:sz w:val="22"/>
          <w:szCs w:val="22"/>
        </w:rPr>
        <w:t>, może mieć wpływ na innych ludzi. Dlatego staram się mówić o różnych sprawach uczciwie i nie udawać, że moje życie jest idealne. Bo ono, tak jak życie każdego człowieka, ma różne odcienie.</w:t>
      </w:r>
    </w:p>
    <w:p w14:paraId="1A83A01B" w14:textId="77777777" w:rsidR="00950C2F" w:rsidRPr="00D935A7" w:rsidRDefault="00950C2F" w:rsidP="00950C2F">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 xml:space="preserve">Kiedy mówi się o relacjach i życiu prywatnym w kontekście </w:t>
      </w:r>
      <w:proofErr w:type="spellStart"/>
      <w:r w:rsidRPr="00D935A7">
        <w:rPr>
          <w:rFonts w:ascii="Calibri" w:hAnsi="Calibri" w:cs="Calibri"/>
          <w:sz w:val="22"/>
          <w:szCs w:val="22"/>
        </w:rPr>
        <w:t>internetu</w:t>
      </w:r>
      <w:proofErr w:type="spellEnd"/>
      <w:r w:rsidRPr="00D935A7">
        <w:rPr>
          <w:rFonts w:ascii="Calibri" w:hAnsi="Calibri" w:cs="Calibri"/>
          <w:sz w:val="22"/>
          <w:szCs w:val="22"/>
        </w:rPr>
        <w:t>, pojawia się też pytanie o granice. Z jednej strony ludzie czują, że Cię znają, bo śledzą Twoje życie, z drugiej to wciąż bardzo osobista przestrzeń. Jak dziś patrzysz na dzielenie się prywatnością w sieci?</w:t>
      </w:r>
    </w:p>
    <w:p w14:paraId="46A1F08E" w14:textId="77777777" w:rsidR="00950C2F" w:rsidRPr="00D935A7" w:rsidRDefault="00950C2F" w:rsidP="00950C2F">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 xml:space="preserve">Myślę, że na początku wiele osób – ja też – nie do końca zdaje sobie sprawę z tego, jak bardzo </w:t>
      </w:r>
      <w:proofErr w:type="spellStart"/>
      <w:r w:rsidRPr="00D935A7">
        <w:rPr>
          <w:rFonts w:ascii="Calibri" w:hAnsi="Calibri" w:cs="Calibri"/>
          <w:sz w:val="22"/>
          <w:szCs w:val="22"/>
        </w:rPr>
        <w:t>internet</w:t>
      </w:r>
      <w:proofErr w:type="spellEnd"/>
      <w:r w:rsidRPr="00D935A7">
        <w:rPr>
          <w:rFonts w:ascii="Calibri" w:hAnsi="Calibri" w:cs="Calibri"/>
          <w:sz w:val="22"/>
          <w:szCs w:val="22"/>
        </w:rPr>
        <w:t xml:space="preserve"> potrafi </w:t>
      </w:r>
      <w:r w:rsidRPr="00D935A7">
        <w:rPr>
          <w:rFonts w:ascii="Calibri" w:hAnsi="Calibri" w:cs="Calibri"/>
          <w:sz w:val="22"/>
          <w:szCs w:val="22"/>
        </w:rPr>
        <w:lastRenderedPageBreak/>
        <w:t>wchodzić w życie prywatne. Kiedy zaczynasz coś publikować, robisz to często spontanicznie, bez większej analizy. Z czasem jednak okazuje się, że ludzie bardzo mocno się w to angażują. Zaczynają śledzić Twoje relacje, komentować je, mieć na ich temat własne opinie.</w:t>
      </w:r>
    </w:p>
    <w:p w14:paraId="4D965762" w14:textId="77777777" w:rsidR="00950C2F" w:rsidRPr="00D935A7" w:rsidRDefault="00950C2F" w:rsidP="00950C2F">
      <w:pPr>
        <w:pStyle w:val="NormalnyWeb"/>
        <w:rPr>
          <w:rFonts w:ascii="Calibri" w:hAnsi="Calibri" w:cs="Calibri"/>
          <w:sz w:val="22"/>
          <w:szCs w:val="22"/>
        </w:rPr>
      </w:pPr>
      <w:r w:rsidRPr="00D935A7">
        <w:rPr>
          <w:rFonts w:ascii="Calibri" w:hAnsi="Calibri" w:cs="Calibri"/>
          <w:sz w:val="22"/>
          <w:szCs w:val="22"/>
        </w:rPr>
        <w:t>Na początku może to być nawet miłe, bo czujesz, że ludzie kibicują Ci i interesują się Twoim życiem. Z drugiej strony bardzo szybko można poczuć, że ta granica między tym, co prywatne, a tym, co publiczne, zaczyna się zacierać. W pewnym momencie zrozumiałam, że jeśli chcę zachować równowagę, muszę sama zdecydować, gdzie ta granica przebiega.</w:t>
      </w:r>
    </w:p>
    <w:p w14:paraId="1BA31A07" w14:textId="77777777" w:rsidR="00950C2F" w:rsidRPr="00D935A7" w:rsidRDefault="00950C2F" w:rsidP="00950C2F">
      <w:pPr>
        <w:pStyle w:val="NormalnyWeb"/>
        <w:rPr>
          <w:rFonts w:ascii="Calibri" w:hAnsi="Calibri" w:cs="Calibri"/>
          <w:sz w:val="22"/>
          <w:szCs w:val="22"/>
        </w:rPr>
      </w:pPr>
      <w:r w:rsidRPr="00D935A7">
        <w:rPr>
          <w:rFonts w:ascii="Calibri" w:hAnsi="Calibri" w:cs="Calibri"/>
          <w:sz w:val="22"/>
          <w:szCs w:val="22"/>
        </w:rPr>
        <w:t>Dziś jestem dużo bardziej ostrożna w tym, co pokazuję. Nie dlatego, że chcę coś ukrywać, ale dlatego, że wiem, jak ważna jest przestrzeń tylko dla mnie i dla najbliższych.</w:t>
      </w:r>
    </w:p>
    <w:p w14:paraId="5B2A46B3" w14:textId="77777777" w:rsidR="00950C2F" w:rsidRPr="00D935A7" w:rsidRDefault="00950C2F" w:rsidP="00950C2F">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Czy to była trudna zmiana?</w:t>
      </w:r>
    </w:p>
    <w:p w14:paraId="7FE717CA" w14:textId="77777777" w:rsidR="00950C2F" w:rsidRPr="00D935A7" w:rsidRDefault="00950C2F" w:rsidP="00950C2F">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 xml:space="preserve">Trochę tak, bo kiedy przez długi czas dzielisz się różnymi rzeczami w </w:t>
      </w:r>
      <w:proofErr w:type="spellStart"/>
      <w:r w:rsidRPr="00D935A7">
        <w:rPr>
          <w:rFonts w:ascii="Calibri" w:hAnsi="Calibri" w:cs="Calibri"/>
          <w:sz w:val="22"/>
          <w:szCs w:val="22"/>
        </w:rPr>
        <w:t>internecie</w:t>
      </w:r>
      <w:proofErr w:type="spellEnd"/>
      <w:r w:rsidRPr="00D935A7">
        <w:rPr>
          <w:rFonts w:ascii="Calibri" w:hAnsi="Calibri" w:cs="Calibri"/>
          <w:sz w:val="22"/>
          <w:szCs w:val="22"/>
        </w:rPr>
        <w:t>, ludzie przyzwyczajają się do tej otwartości. Jeśli później zaczynasz coś zostawiać dla siebie, pojawiają się pytania albo spekulacje. Ale z czasem zrozumiałam, że nie da się żyć w taki sposób, żeby zaspokoić ciekawość wszystkich.</w:t>
      </w:r>
    </w:p>
    <w:p w14:paraId="5F88AD9F" w14:textId="77777777" w:rsidR="00950C2F" w:rsidRPr="00D935A7" w:rsidRDefault="00950C2F" w:rsidP="00950C2F">
      <w:pPr>
        <w:pStyle w:val="NormalnyWeb"/>
        <w:rPr>
          <w:rFonts w:ascii="Calibri" w:hAnsi="Calibri" w:cs="Calibri"/>
          <w:sz w:val="22"/>
          <w:szCs w:val="22"/>
        </w:rPr>
      </w:pPr>
      <w:r w:rsidRPr="00D935A7">
        <w:rPr>
          <w:rFonts w:ascii="Calibri" w:hAnsi="Calibri" w:cs="Calibri"/>
          <w:sz w:val="22"/>
          <w:szCs w:val="22"/>
        </w:rPr>
        <w:t>Najważniejsze jest to, żeby czuć się dobrze ze swoimi decyzjami. Internet może być ważną częścią życia, ale nie powinien go całkowicie definiować.</w:t>
      </w:r>
    </w:p>
    <w:p w14:paraId="197995BD" w14:textId="77777777" w:rsidR="00950C2F" w:rsidRPr="00D935A7" w:rsidRDefault="00950C2F" w:rsidP="00950C2F">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Myślisz, że dziś podchodzisz do tej przestrzeni bardziej dojrzale niż na początku?</w:t>
      </w:r>
    </w:p>
    <w:p w14:paraId="6872397E" w14:textId="77777777" w:rsidR="00950C2F" w:rsidRPr="00D935A7" w:rsidRDefault="00950C2F" w:rsidP="00950C2F">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 xml:space="preserve">Zdecydowanie. Na początku działa się bardziej intuicyjnie i emocjonalnie. Dziś mam większą świadomość tego, że każde słowo i każda publikacja mogą być interpretowane na różne sposoby. Dlatego staram się być bardziej uważna i jednocześnie pamiętać, że poza </w:t>
      </w:r>
      <w:proofErr w:type="spellStart"/>
      <w:r w:rsidRPr="00D935A7">
        <w:rPr>
          <w:rFonts w:ascii="Calibri" w:hAnsi="Calibri" w:cs="Calibri"/>
          <w:sz w:val="22"/>
          <w:szCs w:val="22"/>
        </w:rPr>
        <w:t>internetem</w:t>
      </w:r>
      <w:proofErr w:type="spellEnd"/>
      <w:r w:rsidRPr="00D935A7">
        <w:rPr>
          <w:rFonts w:ascii="Calibri" w:hAnsi="Calibri" w:cs="Calibri"/>
          <w:sz w:val="22"/>
          <w:szCs w:val="22"/>
        </w:rPr>
        <w:t xml:space="preserve"> istnieje normalne życie, które jest równie ważne.</w:t>
      </w:r>
    </w:p>
    <w:p w14:paraId="288E2F98" w14:textId="77777777" w:rsidR="00093CEF" w:rsidRPr="00D935A7" w:rsidRDefault="00093CEF" w:rsidP="00093CEF">
      <w:pPr>
        <w:pStyle w:val="NormalnyWeb"/>
        <w:rPr>
          <w:rFonts w:ascii="Calibri" w:hAnsi="Calibri" w:cs="Calibri"/>
          <w:sz w:val="22"/>
          <w:szCs w:val="22"/>
        </w:rPr>
      </w:pPr>
    </w:p>
    <w:p w14:paraId="29DB6054" w14:textId="77777777" w:rsidR="00FE523D" w:rsidRPr="00D935A7" w:rsidRDefault="00FE523D" w:rsidP="00FE523D">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 xml:space="preserve">Często mówi się, że </w:t>
      </w:r>
      <w:proofErr w:type="spellStart"/>
      <w:r w:rsidRPr="00D935A7">
        <w:rPr>
          <w:rFonts w:ascii="Calibri" w:hAnsi="Calibri" w:cs="Calibri"/>
          <w:sz w:val="22"/>
          <w:szCs w:val="22"/>
        </w:rPr>
        <w:t>internet</w:t>
      </w:r>
      <w:proofErr w:type="spellEnd"/>
      <w:r w:rsidRPr="00D935A7">
        <w:rPr>
          <w:rFonts w:ascii="Calibri" w:hAnsi="Calibri" w:cs="Calibri"/>
          <w:sz w:val="22"/>
          <w:szCs w:val="22"/>
        </w:rPr>
        <w:t xml:space="preserve"> daje ogromne możliwości, ale jednocześnie potrafi bardzo szybko budować presję. Pojawia się oczekiwanie, żeby być cały czas obecnym, aktywnym, pokazywać kolejne fragmenty życia. Czy miałaś momenty, kiedy czułaś, że ta presja staje się zbyt duża?</w:t>
      </w:r>
    </w:p>
    <w:p w14:paraId="600B5214" w14:textId="77777777" w:rsidR="00FE523D" w:rsidRPr="00D935A7" w:rsidRDefault="00FE523D" w:rsidP="00FE523D">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Tak, bo w pewnym momencie zaczynasz mieć wrażenie, że wszystko dzieje się bardzo szybko. Ludzie przyzwyczajają się do tego, że coś publikujesz, że jesteś obecna i dzielisz się swoim życiem. Jeśli nagle znikasz albo przestajesz mówić o pewnych sprawach, od razu pojawiają się pytania.</w:t>
      </w:r>
    </w:p>
    <w:p w14:paraId="2D58A1C2" w14:textId="77777777" w:rsidR="00FE523D" w:rsidRPr="00D935A7" w:rsidRDefault="00FE523D" w:rsidP="00FE523D">
      <w:pPr>
        <w:pStyle w:val="NormalnyWeb"/>
        <w:rPr>
          <w:rFonts w:ascii="Calibri" w:hAnsi="Calibri" w:cs="Calibri"/>
          <w:sz w:val="22"/>
          <w:szCs w:val="22"/>
        </w:rPr>
      </w:pPr>
      <w:r w:rsidRPr="00D935A7">
        <w:rPr>
          <w:rFonts w:ascii="Calibri" w:hAnsi="Calibri" w:cs="Calibri"/>
          <w:sz w:val="22"/>
          <w:szCs w:val="22"/>
        </w:rPr>
        <w:t xml:space="preserve">Z czasem zaczęłam rozumieć, że bardzo łatwo wpaść w taki rytm, w którym życie zaczyna kręcić się wokół </w:t>
      </w:r>
      <w:proofErr w:type="spellStart"/>
      <w:r w:rsidRPr="00D935A7">
        <w:rPr>
          <w:rFonts w:ascii="Calibri" w:hAnsi="Calibri" w:cs="Calibri"/>
          <w:sz w:val="22"/>
          <w:szCs w:val="22"/>
        </w:rPr>
        <w:t>internetu</w:t>
      </w:r>
      <w:proofErr w:type="spellEnd"/>
      <w:r w:rsidRPr="00D935A7">
        <w:rPr>
          <w:rFonts w:ascii="Calibri" w:hAnsi="Calibri" w:cs="Calibri"/>
          <w:sz w:val="22"/>
          <w:szCs w:val="22"/>
        </w:rPr>
        <w:t xml:space="preserve">. A przecież to powinna być tylko jedna z jego części. Dlatego nauczyłam się robić krok w tył, kiedy czuję, </w:t>
      </w:r>
      <w:r w:rsidRPr="00D935A7">
        <w:rPr>
          <w:rFonts w:ascii="Calibri" w:hAnsi="Calibri" w:cs="Calibri"/>
          <w:sz w:val="22"/>
          <w:szCs w:val="22"/>
        </w:rPr>
        <w:lastRenderedPageBreak/>
        <w:t>że potrzebuję spokoju. Czasami najlepszą decyzją jest po prostu przerwa i skupienie się na tym, co dzieje się poza ekranem.</w:t>
      </w:r>
    </w:p>
    <w:p w14:paraId="3C4256CF" w14:textId="77777777" w:rsidR="00FE523D" w:rsidRPr="00D935A7" w:rsidRDefault="00FE523D" w:rsidP="00FE523D">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Czy to oznacza, że dziś bardziej chronisz swoją prywatność?</w:t>
      </w:r>
    </w:p>
    <w:p w14:paraId="58091A0A" w14:textId="77777777" w:rsidR="00FE523D" w:rsidRPr="00D935A7" w:rsidRDefault="00FE523D" w:rsidP="00FE523D">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Tak, zdecydowanie. Myślę, że z wiekiem i doświadczeniem pojawia się większa świadomość tego, co jest naprawdę ważne. Internet może być świetnym narzędziem, ale nie powinien zastępować prawdziwego życia. Dlatego staram się zachowywać równowagę i pamiętać, że nie wszystko musi być pokazane publicznie.</w:t>
      </w:r>
    </w:p>
    <w:p w14:paraId="7038DF7A" w14:textId="77777777" w:rsidR="00FE523D" w:rsidRPr="00D935A7" w:rsidRDefault="00FE523D" w:rsidP="00FE523D">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 xml:space="preserve">A czy mimo tych doświadczeń </w:t>
      </w:r>
      <w:proofErr w:type="spellStart"/>
      <w:r w:rsidRPr="00D935A7">
        <w:rPr>
          <w:rFonts w:ascii="Calibri" w:hAnsi="Calibri" w:cs="Calibri"/>
          <w:sz w:val="22"/>
          <w:szCs w:val="22"/>
        </w:rPr>
        <w:t>internet</w:t>
      </w:r>
      <w:proofErr w:type="spellEnd"/>
      <w:r w:rsidRPr="00D935A7">
        <w:rPr>
          <w:rFonts w:ascii="Calibri" w:hAnsi="Calibri" w:cs="Calibri"/>
          <w:sz w:val="22"/>
          <w:szCs w:val="22"/>
        </w:rPr>
        <w:t xml:space="preserve"> wciąż daje Ci poczucie, że to dobra przestrzeń do rozmowy z ludźmi?</w:t>
      </w:r>
    </w:p>
    <w:p w14:paraId="50E23019" w14:textId="77777777" w:rsidR="00FE523D" w:rsidRPr="00D935A7" w:rsidRDefault="00FE523D" w:rsidP="00FE523D">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 xml:space="preserve">Tak, bo mimo różnych trudniejszych momentów widzę też bardzo dużo dobrego. Dostaję wiadomości od osób, które piszą, że odnajdują się w tym, o czym mówię, że moje historie pomagają im spojrzeć na coś inaczej. To pokazuje, że </w:t>
      </w:r>
      <w:proofErr w:type="spellStart"/>
      <w:r w:rsidRPr="00D935A7">
        <w:rPr>
          <w:rFonts w:ascii="Calibri" w:hAnsi="Calibri" w:cs="Calibri"/>
          <w:sz w:val="22"/>
          <w:szCs w:val="22"/>
        </w:rPr>
        <w:t>internet</w:t>
      </w:r>
      <w:proofErr w:type="spellEnd"/>
      <w:r w:rsidRPr="00D935A7">
        <w:rPr>
          <w:rFonts w:ascii="Calibri" w:hAnsi="Calibri" w:cs="Calibri"/>
          <w:sz w:val="22"/>
          <w:szCs w:val="22"/>
        </w:rPr>
        <w:t xml:space="preserve"> może być też miejscem prawdziwego kontaktu i wsparcia między ludźmi.</w:t>
      </w:r>
    </w:p>
    <w:p w14:paraId="105C14C3" w14:textId="77777777" w:rsidR="00FE523D" w:rsidRPr="00D935A7" w:rsidRDefault="00FE523D" w:rsidP="00FE523D">
      <w:pPr>
        <w:pStyle w:val="NormalnyWeb"/>
        <w:rPr>
          <w:rFonts w:ascii="Calibri" w:hAnsi="Calibri" w:cs="Calibri"/>
          <w:sz w:val="22"/>
          <w:szCs w:val="22"/>
        </w:rPr>
      </w:pPr>
      <w:r w:rsidRPr="00D935A7">
        <w:rPr>
          <w:rFonts w:ascii="Calibri" w:hAnsi="Calibri" w:cs="Calibri"/>
          <w:sz w:val="22"/>
          <w:szCs w:val="22"/>
        </w:rPr>
        <w:t>Dlatego dziś staram się korzystać z tej przestrzeni w sposób bardziej świadomy. Nie traktuję jej już jak miejsca, w którym trzeba być cały czas obecnym, ale raczej jak narzędzie do dzielenia się tym, co naprawdę ma dla mnie znaczenie.</w:t>
      </w:r>
    </w:p>
    <w:p w14:paraId="48015F86" w14:textId="77777777" w:rsidR="00FE523D" w:rsidRPr="00D935A7" w:rsidRDefault="00FE523D" w:rsidP="00FE523D">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 xml:space="preserve">Gdy patrzysz dziś na swoją drogę – zarówno w </w:t>
      </w:r>
      <w:proofErr w:type="spellStart"/>
      <w:r w:rsidRPr="00D935A7">
        <w:rPr>
          <w:rFonts w:ascii="Calibri" w:hAnsi="Calibri" w:cs="Calibri"/>
          <w:sz w:val="22"/>
          <w:szCs w:val="22"/>
        </w:rPr>
        <w:t>internecie</w:t>
      </w:r>
      <w:proofErr w:type="spellEnd"/>
      <w:r w:rsidRPr="00D935A7">
        <w:rPr>
          <w:rFonts w:ascii="Calibri" w:hAnsi="Calibri" w:cs="Calibri"/>
          <w:sz w:val="22"/>
          <w:szCs w:val="22"/>
        </w:rPr>
        <w:t>, jak i w życiu prywatnym – czego przede wszystkim nauczyły Cię te doświadczenia?</w:t>
      </w:r>
    </w:p>
    <w:p w14:paraId="77BA6C7F" w14:textId="77777777" w:rsidR="00FE523D" w:rsidRPr="00D935A7" w:rsidRDefault="00FE523D" w:rsidP="00FE523D">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 xml:space="preserve">Myślę, że przede wszystkim większego dystansu do wielu rzeczy. Kiedy zaczyna się działać w </w:t>
      </w:r>
      <w:proofErr w:type="spellStart"/>
      <w:r w:rsidRPr="00D935A7">
        <w:rPr>
          <w:rFonts w:ascii="Calibri" w:hAnsi="Calibri" w:cs="Calibri"/>
          <w:sz w:val="22"/>
          <w:szCs w:val="22"/>
        </w:rPr>
        <w:t>internecie</w:t>
      </w:r>
      <w:proofErr w:type="spellEnd"/>
      <w:r w:rsidRPr="00D935A7">
        <w:rPr>
          <w:rFonts w:ascii="Calibri" w:hAnsi="Calibri" w:cs="Calibri"/>
          <w:sz w:val="22"/>
          <w:szCs w:val="22"/>
        </w:rPr>
        <w:t>, łatwo jest bardzo przejmować się opiniami innych ludzi. Z czasem jednak rozumiesz, że nie da się kontrolować tego, co ktoś o Tobie pomyśli czy napisze.</w:t>
      </w:r>
    </w:p>
    <w:p w14:paraId="45E135A7" w14:textId="77777777" w:rsidR="00FE523D" w:rsidRPr="00D935A7" w:rsidRDefault="00FE523D" w:rsidP="00FE523D">
      <w:pPr>
        <w:pStyle w:val="NormalnyWeb"/>
        <w:rPr>
          <w:rFonts w:ascii="Calibri" w:hAnsi="Calibri" w:cs="Calibri"/>
          <w:sz w:val="22"/>
          <w:szCs w:val="22"/>
        </w:rPr>
      </w:pPr>
      <w:r w:rsidRPr="00D935A7">
        <w:rPr>
          <w:rFonts w:ascii="Calibri" w:hAnsi="Calibri" w:cs="Calibri"/>
          <w:sz w:val="22"/>
          <w:szCs w:val="22"/>
        </w:rPr>
        <w:t>Najważniejsze jest to, żeby mieć wokół siebie ludzi, którzy znają Cię naprawdę i którzy potrafią spojrzeć na wszystko z szerszej perspektywy. Dzięki temu łatwiej jest zachować równowagę i nie zgubić siebie w całym tym świecie.</w:t>
      </w:r>
    </w:p>
    <w:p w14:paraId="6BD428B3" w14:textId="77777777" w:rsidR="00FE523D" w:rsidRPr="00D935A7" w:rsidRDefault="00FE523D" w:rsidP="00FE523D">
      <w:pPr>
        <w:pStyle w:val="NormalnyWeb"/>
        <w:rPr>
          <w:rFonts w:ascii="Calibri" w:hAnsi="Calibri" w:cs="Calibri"/>
          <w:sz w:val="22"/>
          <w:szCs w:val="22"/>
        </w:rPr>
      </w:pPr>
      <w:r w:rsidRPr="00D935A7">
        <w:rPr>
          <w:rStyle w:val="Pogrubienie"/>
          <w:rFonts w:ascii="Calibri" w:hAnsi="Calibri" w:cs="Calibri"/>
          <w:sz w:val="22"/>
          <w:szCs w:val="22"/>
        </w:rPr>
        <w:t>PROWADZĄCE:</w:t>
      </w:r>
      <w:r w:rsidRPr="00D935A7">
        <w:rPr>
          <w:rFonts w:ascii="Calibri" w:hAnsi="Calibri" w:cs="Calibri"/>
          <w:sz w:val="22"/>
          <w:szCs w:val="22"/>
        </w:rPr>
        <w:br/>
        <w:t>Czy masz dziś poczucie większego spokoju niż na początku tej drogi?</w:t>
      </w:r>
    </w:p>
    <w:p w14:paraId="452A3D7C" w14:textId="77777777" w:rsidR="00FE523D" w:rsidRPr="00D935A7" w:rsidRDefault="00FE523D" w:rsidP="00FE523D">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Tak, zdecydowanie. Myślę, że wiele rzeczy przychodzi z doświadczeniem. Kiedyś bardzo przejmowałam się tym, jak coś zostanie odebrane, czy ludzie mnie zrozumieją. Dziś wiem, że nie da się być idealnym dla wszystkich.</w:t>
      </w:r>
    </w:p>
    <w:p w14:paraId="00858B9A" w14:textId="77777777" w:rsidR="00FE523D" w:rsidRPr="00D935A7" w:rsidRDefault="00FE523D" w:rsidP="00FE523D">
      <w:pPr>
        <w:pStyle w:val="NormalnyWeb"/>
        <w:rPr>
          <w:rFonts w:ascii="Calibri" w:hAnsi="Calibri" w:cs="Calibri"/>
          <w:sz w:val="22"/>
          <w:szCs w:val="22"/>
        </w:rPr>
      </w:pPr>
      <w:r w:rsidRPr="00D935A7">
        <w:rPr>
          <w:rFonts w:ascii="Calibri" w:hAnsi="Calibri" w:cs="Calibri"/>
          <w:sz w:val="22"/>
          <w:szCs w:val="22"/>
        </w:rPr>
        <w:t>Dlatego staram się skupiać na tym, co jest dla mnie naprawdę ważne – na relacjach z bliskimi, na swoim zdrowiu psychicznym i na tym, żeby żyć w zgodzie ze sobą. Internet jest częścią mojego życia, ale nie jest jego centrum.</w:t>
      </w:r>
    </w:p>
    <w:p w14:paraId="1E494659" w14:textId="77777777" w:rsidR="00FE523D" w:rsidRPr="00D935A7" w:rsidRDefault="00FE523D" w:rsidP="00FE523D">
      <w:pPr>
        <w:pStyle w:val="NormalnyWeb"/>
        <w:rPr>
          <w:rFonts w:ascii="Calibri" w:hAnsi="Calibri" w:cs="Calibri"/>
          <w:sz w:val="22"/>
          <w:szCs w:val="22"/>
        </w:rPr>
      </w:pPr>
      <w:r w:rsidRPr="00D935A7">
        <w:rPr>
          <w:rStyle w:val="Pogrubienie"/>
          <w:rFonts w:ascii="Calibri" w:hAnsi="Calibri" w:cs="Calibri"/>
          <w:sz w:val="22"/>
          <w:szCs w:val="22"/>
        </w:rPr>
        <w:lastRenderedPageBreak/>
        <w:t>PROWADZĄCE:</w:t>
      </w:r>
      <w:r w:rsidRPr="00D935A7">
        <w:rPr>
          <w:rFonts w:ascii="Calibri" w:hAnsi="Calibri" w:cs="Calibri"/>
          <w:sz w:val="22"/>
          <w:szCs w:val="22"/>
        </w:rPr>
        <w:br/>
        <w:t>To bardzo ważna perspektywa. Dziękujemy Ci za tę rozmowę i za to, że podzieliłaś się swoimi doświadczeniami.</w:t>
      </w:r>
    </w:p>
    <w:p w14:paraId="7C1C8F09" w14:textId="77777777" w:rsidR="00FE523D" w:rsidRPr="00D935A7" w:rsidRDefault="00FE523D" w:rsidP="00FE523D">
      <w:pPr>
        <w:pStyle w:val="NormalnyWeb"/>
        <w:rPr>
          <w:rFonts w:ascii="Calibri" w:hAnsi="Calibri" w:cs="Calibri"/>
          <w:sz w:val="22"/>
          <w:szCs w:val="22"/>
        </w:rPr>
      </w:pPr>
      <w:r w:rsidRPr="00D935A7">
        <w:rPr>
          <w:rStyle w:val="Uwydatnienie"/>
          <w:rFonts w:ascii="Calibri" w:hAnsi="Calibri" w:cs="Calibri"/>
          <w:sz w:val="22"/>
          <w:szCs w:val="22"/>
        </w:rPr>
        <w:t>NOCOTYANIA:</w:t>
      </w:r>
      <w:r w:rsidRPr="00D935A7">
        <w:rPr>
          <w:rFonts w:ascii="Calibri" w:hAnsi="Calibri" w:cs="Calibri"/>
          <w:sz w:val="22"/>
          <w:szCs w:val="22"/>
        </w:rPr>
        <w:br/>
        <w:t>Dziękuję za zaproszenie. Bardzo się cieszę, że mogłyśmy porozmawiać o tych rzeczach.</w:t>
      </w:r>
    </w:p>
    <w:p w14:paraId="24C96318" w14:textId="77777777" w:rsidR="00950C2F" w:rsidRDefault="00950C2F" w:rsidP="00093CEF">
      <w:pPr>
        <w:pStyle w:val="NormalnyWeb"/>
      </w:pPr>
    </w:p>
    <w:p w14:paraId="26C1BEFF" w14:textId="77777777" w:rsidR="001713A6" w:rsidRDefault="001713A6"/>
    <w:sectPr w:rsidR="001713A6"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0B96" w14:textId="77777777" w:rsidR="00CE4A5A" w:rsidRDefault="00CE4A5A" w:rsidP="00F92223">
      <w:pPr>
        <w:spacing w:after="0" w:line="240" w:lineRule="auto"/>
      </w:pPr>
      <w:r>
        <w:separator/>
      </w:r>
    </w:p>
  </w:endnote>
  <w:endnote w:type="continuationSeparator" w:id="0">
    <w:p w14:paraId="75CB3508" w14:textId="77777777" w:rsidR="00CE4A5A" w:rsidRDefault="00CE4A5A"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AC00" w14:textId="77777777" w:rsidR="00F92223" w:rsidRDefault="00CE4A5A" w:rsidP="00F92223">
    <w:pPr>
      <w:pStyle w:val="Stopka"/>
      <w:jc w:val="center"/>
    </w:pPr>
    <w:r>
      <w:rPr>
        <w:noProof/>
        <w:lang w:eastAsia="pl-PL"/>
      </w:rPr>
      <w:pict w14:anchorId="1E7A8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B3EC" w14:textId="77777777" w:rsidR="00CE4A5A" w:rsidRDefault="00CE4A5A" w:rsidP="00F92223">
      <w:pPr>
        <w:spacing w:after="0" w:line="240" w:lineRule="auto"/>
      </w:pPr>
      <w:r>
        <w:separator/>
      </w:r>
    </w:p>
  </w:footnote>
  <w:footnote w:type="continuationSeparator" w:id="0">
    <w:p w14:paraId="23108876" w14:textId="77777777" w:rsidR="00CE4A5A" w:rsidRDefault="00CE4A5A"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CF08" w14:textId="77777777" w:rsidR="00F92223" w:rsidRDefault="00CE4A5A">
    <w:pPr>
      <w:pStyle w:val="Nagwek"/>
    </w:pPr>
    <w:r>
      <w:rPr>
        <w:noProof/>
        <w:lang w:eastAsia="pl-PL"/>
      </w:rPr>
      <w:pict w14:anchorId="14911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3A6"/>
    <w:rsid w:val="000200E1"/>
    <w:rsid w:val="00093CEF"/>
    <w:rsid w:val="00117926"/>
    <w:rsid w:val="001713A6"/>
    <w:rsid w:val="001E3E41"/>
    <w:rsid w:val="001F7EC1"/>
    <w:rsid w:val="00206337"/>
    <w:rsid w:val="00241EF2"/>
    <w:rsid w:val="002D6F8B"/>
    <w:rsid w:val="0030275C"/>
    <w:rsid w:val="00326BDE"/>
    <w:rsid w:val="00334EAD"/>
    <w:rsid w:val="00381C88"/>
    <w:rsid w:val="003B6F22"/>
    <w:rsid w:val="00406B71"/>
    <w:rsid w:val="00412873"/>
    <w:rsid w:val="004557D5"/>
    <w:rsid w:val="004F1B15"/>
    <w:rsid w:val="00514467"/>
    <w:rsid w:val="00641433"/>
    <w:rsid w:val="00684B8C"/>
    <w:rsid w:val="006917C8"/>
    <w:rsid w:val="006C0590"/>
    <w:rsid w:val="006C5052"/>
    <w:rsid w:val="00715A3B"/>
    <w:rsid w:val="007242B9"/>
    <w:rsid w:val="00744606"/>
    <w:rsid w:val="007844E3"/>
    <w:rsid w:val="007D3A31"/>
    <w:rsid w:val="008140EB"/>
    <w:rsid w:val="00823CC3"/>
    <w:rsid w:val="008255C6"/>
    <w:rsid w:val="008262A3"/>
    <w:rsid w:val="0082711B"/>
    <w:rsid w:val="008550B7"/>
    <w:rsid w:val="00870F48"/>
    <w:rsid w:val="00883052"/>
    <w:rsid w:val="00892950"/>
    <w:rsid w:val="00892FE1"/>
    <w:rsid w:val="00900B00"/>
    <w:rsid w:val="00950C2F"/>
    <w:rsid w:val="009635DC"/>
    <w:rsid w:val="00A01F46"/>
    <w:rsid w:val="00A65CC0"/>
    <w:rsid w:val="00A84C1A"/>
    <w:rsid w:val="00AC66FA"/>
    <w:rsid w:val="00B13F0F"/>
    <w:rsid w:val="00B16394"/>
    <w:rsid w:val="00B17584"/>
    <w:rsid w:val="00B4566C"/>
    <w:rsid w:val="00BB7818"/>
    <w:rsid w:val="00BB7B18"/>
    <w:rsid w:val="00BE23A7"/>
    <w:rsid w:val="00BF6C12"/>
    <w:rsid w:val="00C41ECD"/>
    <w:rsid w:val="00C81FE3"/>
    <w:rsid w:val="00C8331F"/>
    <w:rsid w:val="00C90DE2"/>
    <w:rsid w:val="00C9160D"/>
    <w:rsid w:val="00CC0B7D"/>
    <w:rsid w:val="00CE4A5A"/>
    <w:rsid w:val="00D01708"/>
    <w:rsid w:val="00D030FB"/>
    <w:rsid w:val="00D057F8"/>
    <w:rsid w:val="00D5052D"/>
    <w:rsid w:val="00D7736F"/>
    <w:rsid w:val="00D81E8F"/>
    <w:rsid w:val="00D935A7"/>
    <w:rsid w:val="00DB3F96"/>
    <w:rsid w:val="00DF5286"/>
    <w:rsid w:val="00DF78E3"/>
    <w:rsid w:val="00DF7F5A"/>
    <w:rsid w:val="00E4730E"/>
    <w:rsid w:val="00E96292"/>
    <w:rsid w:val="00ED184F"/>
    <w:rsid w:val="00F009F6"/>
    <w:rsid w:val="00F15D37"/>
    <w:rsid w:val="00F2041F"/>
    <w:rsid w:val="00F325E6"/>
    <w:rsid w:val="00F40126"/>
    <w:rsid w:val="00F92223"/>
    <w:rsid w:val="00FA5C90"/>
    <w:rsid w:val="00FD6B61"/>
    <w:rsid w:val="00FE523D"/>
    <w:rsid w:val="00FF7F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9055D"/>
  <w15:chartTrackingRefBased/>
  <w15:docId w15:val="{6FF2FA61-8948-46F2-A5EF-4802EAD7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13A6"/>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unhideWhenUsed/>
    <w:rsid w:val="00D057F8"/>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057F8"/>
    <w:rPr>
      <w:b/>
      <w:bCs/>
    </w:rPr>
  </w:style>
  <w:style w:type="character" w:styleId="Uwydatnienie">
    <w:name w:val="Emphasis"/>
    <w:uiPriority w:val="20"/>
    <w:qFormat/>
    <w:rsid w:val="00D057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0</TotalTime>
  <Pages>8</Pages>
  <Words>2323</Words>
  <Characters>13938</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2026-04-10T08:49:00Z</dcterms:created>
  <dcterms:modified xsi:type="dcterms:W3CDTF">2026-04-10T08:49:00Z</dcterms:modified>
</cp:coreProperties>
</file>