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4BF7E760" w:rsidR="0092019B" w:rsidRPr="00854D7B" w:rsidRDefault="00BC22EB" w:rsidP="0092019B">
      <w:pPr>
        <w:jc w:val="right"/>
        <w:rPr>
          <w:rFonts w:cs="Calibri"/>
        </w:rPr>
      </w:pPr>
      <w:r w:rsidRPr="00854D7B">
        <w:rPr>
          <w:rFonts w:cs="Calibri"/>
        </w:rPr>
        <w:t>07.04</w:t>
      </w:r>
      <w:r w:rsidR="0092019B" w:rsidRPr="00854D7B">
        <w:rPr>
          <w:rFonts w:cs="Calibri"/>
        </w:rPr>
        <w:t>.</w:t>
      </w:r>
      <w:proofErr w:type="gramStart"/>
      <w:r w:rsidR="0092019B" w:rsidRPr="00854D7B">
        <w:rPr>
          <w:rFonts w:cs="Calibri"/>
        </w:rPr>
        <w:t>2026r.</w:t>
      </w:r>
      <w:proofErr w:type="gramEnd"/>
    </w:p>
    <w:p w14:paraId="4811B17D" w14:textId="77777777" w:rsidR="0092019B" w:rsidRPr="00854D7B" w:rsidRDefault="0092019B" w:rsidP="0092019B">
      <w:pPr>
        <w:rPr>
          <w:rFonts w:cs="Calibri"/>
        </w:rPr>
      </w:pPr>
      <w:r w:rsidRPr="00854D7B">
        <w:rPr>
          <w:rFonts w:cs="Calibri"/>
        </w:rPr>
        <w:t>INFORMACJA PRASOWA</w:t>
      </w:r>
    </w:p>
    <w:p w14:paraId="06E9C1C0" w14:textId="77777777" w:rsidR="00F15D37" w:rsidRPr="00854D7B" w:rsidRDefault="00F15D37">
      <w:pPr>
        <w:rPr>
          <w:rFonts w:cs="Calibri"/>
        </w:rPr>
      </w:pPr>
    </w:p>
    <w:p w14:paraId="1B6436A6" w14:textId="77777777" w:rsidR="00854D7B" w:rsidRPr="00854D7B" w:rsidRDefault="00854D7B" w:rsidP="00854D7B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854D7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54D7B">
        <w:rPr>
          <w:rStyle w:val="Pogrubienie"/>
          <w:rFonts w:ascii="Calibri" w:hAnsi="Calibri" w:cs="Calibri"/>
          <w:sz w:val="22"/>
          <w:szCs w:val="22"/>
        </w:rPr>
        <w:t xml:space="preserve"> bohaterem żartów. Robert Górski zdradził, co mówiono o nim przed telewizorem</w:t>
      </w:r>
    </w:p>
    <w:p w14:paraId="6E914316" w14:textId="68576D6F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Style w:val="Pogrubienie"/>
          <w:rFonts w:ascii="Calibri" w:hAnsi="Calibri" w:cs="Calibri"/>
          <w:sz w:val="22"/>
          <w:szCs w:val="22"/>
        </w:rPr>
        <w:t xml:space="preserve">W najnowszym odcinku </w:t>
      </w:r>
      <w:proofErr w:type="spellStart"/>
      <w:r w:rsidRPr="00854D7B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854D7B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854D7B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854D7B">
        <w:rPr>
          <w:rStyle w:val="Pogrubienie"/>
          <w:rFonts w:ascii="Calibri" w:hAnsi="Calibri" w:cs="Calibri"/>
          <w:sz w:val="22"/>
          <w:szCs w:val="22"/>
        </w:rPr>
        <w:t xml:space="preserve">” </w:t>
      </w:r>
      <w:r>
        <w:rPr>
          <w:rStyle w:val="Pogrubienie"/>
          <w:rFonts w:ascii="Calibri" w:hAnsi="Calibri" w:cs="Calibri"/>
          <w:sz w:val="22"/>
          <w:szCs w:val="22"/>
        </w:rPr>
        <w:t xml:space="preserve">w RMF FM </w:t>
      </w:r>
      <w:r w:rsidRPr="00854D7B">
        <w:rPr>
          <w:rStyle w:val="Pogrubienie"/>
          <w:rFonts w:ascii="Calibri" w:hAnsi="Calibri" w:cs="Calibri"/>
          <w:sz w:val="22"/>
          <w:szCs w:val="22"/>
        </w:rPr>
        <w:t>gościem piłkarza był Robert Górski. Rozmowa szybko zeszła na temat humoru, kabaretu i… samego gospodarza programu, który – jak się okazało – przez lata bywał bohaterem wielu żartów.</w:t>
      </w:r>
    </w:p>
    <w:p w14:paraId="55C79974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54D7B">
        <w:rPr>
          <w:rFonts w:ascii="Calibri" w:hAnsi="Calibri" w:cs="Calibri"/>
          <w:sz w:val="22"/>
          <w:szCs w:val="22"/>
        </w:rPr>
        <w:t>Krychowiak</w:t>
      </w:r>
      <w:proofErr w:type="spellEnd"/>
      <w:r w:rsidRPr="00854D7B">
        <w:rPr>
          <w:rFonts w:ascii="Calibri" w:hAnsi="Calibri" w:cs="Calibri"/>
          <w:sz w:val="22"/>
          <w:szCs w:val="22"/>
        </w:rPr>
        <w:t xml:space="preserve"> w swoim podcaście regularnie zaprasza gości ze świata sportu, kultury i mediów. Tym razem przed mikrofonem pojawił się jeden z najbardziej znanych polskich satyryków – Robert Górski. Rozmowa dotyczyła między innymi tego, jak często sport staje się inspiracją dla kabaretu.</w:t>
      </w:r>
    </w:p>
    <w:p w14:paraId="6556D7B9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>Satyryk przyznał, że piłkarze od lat są wdzięcznym tematem dla twórców scenicznych.</w:t>
      </w:r>
    </w:p>
    <w:p w14:paraId="4F9EB337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>– Zawsze walczyły we mnie dwa wilki. Z jednej strony chciałem, żeby reprezentacja wygrywała, a z drugiej – kiedy grała słabo, było z czego robić żarty.</w:t>
      </w:r>
    </w:p>
    <w:p w14:paraId="164E2B1C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 xml:space="preserve">W trakcie rozmowy pojawił się również temat samego </w:t>
      </w:r>
      <w:proofErr w:type="spellStart"/>
      <w:r w:rsidRPr="00854D7B">
        <w:rPr>
          <w:rFonts w:ascii="Calibri" w:hAnsi="Calibri" w:cs="Calibri"/>
          <w:sz w:val="22"/>
          <w:szCs w:val="22"/>
        </w:rPr>
        <w:t>Krychowiaka</w:t>
      </w:r>
      <w:proofErr w:type="spellEnd"/>
      <w:r w:rsidRPr="00854D7B">
        <w:rPr>
          <w:rFonts w:ascii="Calibri" w:hAnsi="Calibri" w:cs="Calibri"/>
          <w:sz w:val="22"/>
          <w:szCs w:val="22"/>
        </w:rPr>
        <w:t>. Górski zdradził, że pomocnik reprezentacji Polski także bywał bohaterem różnych kabaretowych komentarzy i kibicowskich żartów.</w:t>
      </w:r>
    </w:p>
    <w:p w14:paraId="4FD89AC0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>– Ludzie czasem lubili się z ciebie pośmiać. Mówili, że ruszasz się jak mucha w smole albo że wyglądasz trochę jak Jezus.</w:t>
      </w:r>
    </w:p>
    <w:p w14:paraId="43B59FD3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>Kabareciarz opowiedział też anegdotę związaną z reakcjami kibiców przed telewizorem. Jak przyznał, jego teść miał bardzo bezpośredni sposób komentowania meczów reprezentacji Polski.</w:t>
      </w:r>
    </w:p>
    <w:p w14:paraId="29C146F5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– Mój teść z Radomia zawsze mówił przy telewizorze: „Po co oni wpuszczają tego </w:t>
      </w:r>
      <w:proofErr w:type="spellStart"/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>Krychowiaka</w:t>
      </w:r>
      <w:proofErr w:type="spellEnd"/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>?”.</w:t>
      </w:r>
    </w:p>
    <w:p w14:paraId="76CBEEA8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>Rozmowa dotyczyła również granic humoru i tego, czy są tematy, z których w kabarecie nie powinno się żartować. Zdaniem satyryka kluczowe znaczenie ma kontekst i sposób opowiadania dowcipu.</w:t>
      </w:r>
    </w:p>
    <w:p w14:paraId="088F9214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Style w:val="Pogrubienie"/>
          <w:rFonts w:ascii="Calibri" w:hAnsi="Calibri" w:cs="Calibri"/>
          <w:i/>
          <w:iCs/>
          <w:sz w:val="22"/>
          <w:szCs w:val="22"/>
        </w:rPr>
        <w:t>– Humor to bardzo precyzyjna konstrukcja. Nawet dobry dowcip można opowiedzieć tak, że nikt się nie zaśmieje.</w:t>
      </w:r>
    </w:p>
    <w:p w14:paraId="06E3C43D" w14:textId="77777777" w:rsidR="00854D7B" w:rsidRPr="00854D7B" w:rsidRDefault="00854D7B" w:rsidP="00854D7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54D7B">
        <w:rPr>
          <w:rFonts w:ascii="Calibri" w:hAnsi="Calibri" w:cs="Calibri"/>
          <w:sz w:val="22"/>
          <w:szCs w:val="22"/>
        </w:rPr>
        <w:t xml:space="preserve">Nowy odcinek </w:t>
      </w:r>
      <w:proofErr w:type="spellStart"/>
      <w:r w:rsidRPr="00854D7B">
        <w:rPr>
          <w:rFonts w:ascii="Calibri" w:hAnsi="Calibri" w:cs="Calibri"/>
          <w:sz w:val="22"/>
          <w:szCs w:val="22"/>
        </w:rPr>
        <w:t>podcastu</w:t>
      </w:r>
      <w:proofErr w:type="spellEnd"/>
      <w:r w:rsidRPr="00854D7B">
        <w:rPr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854D7B">
        <w:rPr>
          <w:rFonts w:ascii="Calibri" w:hAnsi="Calibri" w:cs="Calibri"/>
          <w:sz w:val="22"/>
          <w:szCs w:val="22"/>
        </w:rPr>
        <w:t>Krychowiaka</w:t>
      </w:r>
      <w:proofErr w:type="spellEnd"/>
      <w:r w:rsidRPr="00854D7B">
        <w:rPr>
          <w:rFonts w:ascii="Calibri" w:hAnsi="Calibri" w:cs="Calibri"/>
          <w:sz w:val="22"/>
          <w:szCs w:val="22"/>
        </w:rPr>
        <w:t xml:space="preserve">” z Robertem Górskim jest już dostępny w </w:t>
      </w:r>
      <w:proofErr w:type="spellStart"/>
      <w:r w:rsidRPr="00854D7B">
        <w:rPr>
          <w:rFonts w:ascii="Calibri" w:hAnsi="Calibri" w:cs="Calibri"/>
          <w:sz w:val="22"/>
          <w:szCs w:val="22"/>
        </w:rPr>
        <w:t>internecie</w:t>
      </w:r>
      <w:proofErr w:type="spellEnd"/>
      <w:r w:rsidRPr="00854D7B">
        <w:rPr>
          <w:rFonts w:ascii="Calibri" w:hAnsi="Calibri" w:cs="Calibri"/>
          <w:sz w:val="22"/>
          <w:szCs w:val="22"/>
        </w:rPr>
        <w:t>. Jak pokazuje ta rozmowa, nawet jeden z najbardziej rozpoznawalnych polskich piłkarzy potrafi z dużym dystansem podchodzić do żartów na swój temat.</w:t>
      </w:r>
    </w:p>
    <w:p w14:paraId="01A9592B" w14:textId="77777777" w:rsidR="0092019B" w:rsidRDefault="0092019B" w:rsidP="00854D7B">
      <w:pPr>
        <w:jc w:val="both"/>
      </w:pPr>
    </w:p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6BB6" w14:textId="77777777" w:rsidR="0083328E" w:rsidRDefault="0083328E" w:rsidP="00F92223">
      <w:pPr>
        <w:spacing w:after="0" w:line="240" w:lineRule="auto"/>
      </w:pPr>
      <w:r>
        <w:separator/>
      </w:r>
    </w:p>
  </w:endnote>
  <w:endnote w:type="continuationSeparator" w:id="0">
    <w:p w14:paraId="403FDC2F" w14:textId="77777777" w:rsidR="0083328E" w:rsidRDefault="0083328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83328E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5ED1" w14:textId="77777777" w:rsidR="0083328E" w:rsidRDefault="0083328E" w:rsidP="00F92223">
      <w:pPr>
        <w:spacing w:after="0" w:line="240" w:lineRule="auto"/>
      </w:pPr>
      <w:r>
        <w:separator/>
      </w:r>
    </w:p>
  </w:footnote>
  <w:footnote w:type="continuationSeparator" w:id="0">
    <w:p w14:paraId="76F764E9" w14:textId="77777777" w:rsidR="0083328E" w:rsidRDefault="0083328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83328E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260EC5"/>
    <w:rsid w:val="00381C88"/>
    <w:rsid w:val="00623354"/>
    <w:rsid w:val="00736EAC"/>
    <w:rsid w:val="0083328E"/>
    <w:rsid w:val="00854D7B"/>
    <w:rsid w:val="00892FE1"/>
    <w:rsid w:val="0092019B"/>
    <w:rsid w:val="00A01F46"/>
    <w:rsid w:val="00A44F2A"/>
    <w:rsid w:val="00AB1CB8"/>
    <w:rsid w:val="00BC22EB"/>
    <w:rsid w:val="00DC3C06"/>
    <w:rsid w:val="00E827DA"/>
    <w:rsid w:val="00E96292"/>
    <w:rsid w:val="00F15D37"/>
    <w:rsid w:val="00F4212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2026-04-07T10:45:00Z</dcterms:created>
  <dcterms:modified xsi:type="dcterms:W3CDTF">2026-04-07T10:45:00Z</dcterms:modified>
</cp:coreProperties>
</file>