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C043" w14:textId="0AD3DDAC" w:rsidR="0090671C" w:rsidRPr="00AC429B" w:rsidRDefault="00AB0C64" w:rsidP="0090671C">
      <w:pPr>
        <w:jc w:val="right"/>
        <w:rPr>
          <w:rFonts w:cs="Calibri"/>
        </w:rPr>
      </w:pPr>
      <w:r w:rsidRPr="00AC429B">
        <w:rPr>
          <w:rFonts w:cs="Calibri"/>
        </w:rPr>
        <w:t>03.04</w:t>
      </w:r>
      <w:r w:rsidR="0090671C" w:rsidRPr="00AC429B">
        <w:rPr>
          <w:rFonts w:cs="Calibri"/>
        </w:rPr>
        <w:t>.</w:t>
      </w:r>
      <w:proofErr w:type="gramStart"/>
      <w:r w:rsidR="0090671C" w:rsidRPr="00AC429B">
        <w:rPr>
          <w:rFonts w:cs="Calibri"/>
        </w:rPr>
        <w:t>2026r.</w:t>
      </w:r>
      <w:proofErr w:type="gramEnd"/>
    </w:p>
    <w:p w14:paraId="321CA66E" w14:textId="77777777" w:rsidR="0090671C" w:rsidRPr="00AC429B" w:rsidRDefault="0090671C" w:rsidP="0090671C">
      <w:pPr>
        <w:rPr>
          <w:rFonts w:cs="Calibri"/>
        </w:rPr>
      </w:pPr>
      <w:r w:rsidRPr="00AC429B">
        <w:rPr>
          <w:rFonts w:cs="Calibri"/>
        </w:rPr>
        <w:t>ZAPIS ROZMOWY</w:t>
      </w:r>
    </w:p>
    <w:p w14:paraId="59025F56" w14:textId="77777777" w:rsidR="00F15D37" w:rsidRPr="00AC429B" w:rsidRDefault="00F15D37">
      <w:pPr>
        <w:rPr>
          <w:rFonts w:cs="Calibri"/>
        </w:rPr>
      </w:pPr>
    </w:p>
    <w:p w14:paraId="49D1C566" w14:textId="78DD8A32" w:rsidR="0090671C" w:rsidRPr="00AC429B" w:rsidRDefault="00AB0C64" w:rsidP="0090671C">
      <w:pPr>
        <w:jc w:val="center"/>
        <w:rPr>
          <w:rFonts w:eastAsia="Times New Roman" w:cs="Calibri"/>
          <w:b/>
          <w:bCs/>
          <w:lang w:eastAsia="pl-PL"/>
        </w:rPr>
      </w:pPr>
      <w:r w:rsidRPr="00AC429B">
        <w:rPr>
          <w:rFonts w:eastAsia="Times New Roman" w:cs="Calibri"/>
          <w:b/>
          <w:bCs/>
          <w:lang w:eastAsia="pl-PL"/>
        </w:rPr>
        <w:t xml:space="preserve">Dorota Sumińska </w:t>
      </w:r>
      <w:proofErr w:type="spellStart"/>
      <w:r w:rsidRPr="00AC429B">
        <w:rPr>
          <w:rFonts w:eastAsia="Times New Roman" w:cs="Calibri"/>
          <w:b/>
          <w:bCs/>
          <w:lang w:eastAsia="pl-PL"/>
        </w:rPr>
        <w:t>gościnią</w:t>
      </w:r>
      <w:proofErr w:type="spellEnd"/>
      <w:r w:rsidR="0090671C" w:rsidRPr="00AC429B">
        <w:rPr>
          <w:rFonts w:eastAsia="Times New Roman" w:cs="Calibri"/>
          <w:b/>
          <w:bCs/>
          <w:lang w:eastAsia="pl-PL"/>
        </w:rPr>
        <w:t xml:space="preserve"> Karola Kosiorowskiego w </w:t>
      </w:r>
      <w:proofErr w:type="spellStart"/>
      <w:r w:rsidR="0090671C" w:rsidRPr="00AC429B">
        <w:rPr>
          <w:rFonts w:eastAsia="Times New Roman" w:cs="Calibri"/>
          <w:b/>
          <w:bCs/>
          <w:lang w:eastAsia="pl-PL"/>
        </w:rPr>
        <w:t>Psiodcaście</w:t>
      </w:r>
      <w:proofErr w:type="spellEnd"/>
      <w:r w:rsidR="0090671C" w:rsidRPr="00AC429B">
        <w:rPr>
          <w:rFonts w:eastAsia="Times New Roman" w:cs="Calibri"/>
          <w:b/>
          <w:bCs/>
          <w:lang w:eastAsia="pl-PL"/>
        </w:rPr>
        <w:t xml:space="preserve"> RMF FM</w:t>
      </w:r>
    </w:p>
    <w:p w14:paraId="6A319271" w14:textId="77777777" w:rsidR="0090671C" w:rsidRPr="00AC429B" w:rsidRDefault="0090671C" w:rsidP="0090671C">
      <w:pPr>
        <w:jc w:val="center"/>
        <w:rPr>
          <w:rFonts w:eastAsia="Times New Roman" w:cs="Calibri"/>
          <w:b/>
          <w:bCs/>
          <w:lang w:eastAsia="pl-PL"/>
        </w:rPr>
      </w:pPr>
    </w:p>
    <w:p w14:paraId="7878973E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Często mówi się w Polsce, że jesteśmy narodem kochającym zwierzęta. Zgadzasz się z tym?</w:t>
      </w:r>
    </w:p>
    <w:p w14:paraId="454F20DB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Niestety nie do końca. W Polsce bardzo lubimy mówić, że kochamy zwierzęta, ale rzeczywistość wygląda zupełnie inaczej. Poziom opieki nad psami w naszym kraju jest dramatycznie niski. Mam wrażenie, że nawet trzy czwarte opiekunów psów nigdy nie powinno ich mieć.</w:t>
      </w:r>
    </w:p>
    <w:p w14:paraId="07AC4ACD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To bardzo mocna diagnoza.</w:t>
      </w:r>
    </w:p>
    <w:p w14:paraId="77BE5AC2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Ale niestety prawdziwa. Wiele osób traktuje psa jak zabawkę albo ozdobę. Tymczasem pies jest istotą społeczną. Potrzebuje relacji, uwagi i życia w stadzie.</w:t>
      </w:r>
    </w:p>
    <w:p w14:paraId="5CACBED5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Czyli nie wystarczy kupić dobrej karmy i chodzić do psiego fryzjera.</w:t>
      </w:r>
    </w:p>
    <w:p w14:paraId="6A21E30B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Dokładnie. Prawdziwa troska o psa nie polega na ubrankach czy zabiegach kosmetycznych. Pies ma pozostać psem, istotą fantastyczną w swojej naturze. To zwierzę stadne, które potrzebuje bliskości i relacji.</w:t>
      </w:r>
    </w:p>
    <w:p w14:paraId="31100BE4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Mówisz często, że najlepiej mieć więcej niż jednego psa.</w:t>
      </w:r>
    </w:p>
    <w:p w14:paraId="4FA4FD13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Tak. Dla psa naturalne jest życie w grupie. Dlatego bardzo często polecam, żeby w domu były przynajmniej dwa psy. Oczywiście bywa też tak, że świetnie funkcjonuje duet pies i kot, jeśli człowiek potrafi tym mądrze pokierować.</w:t>
      </w:r>
    </w:p>
    <w:p w14:paraId="078D942D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Wspominasz też o problemach współczesnej weterynarii.</w:t>
      </w:r>
    </w:p>
    <w:p w14:paraId="5D7A46C1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Niestety jestem tym bardzo rozczarowana. Leczenie zwierząt jest dziś niezwykle drogie, a medycyna weterynaryjna coraz częściej staje się biznesem. A przecież to zawód misyjny.</w:t>
      </w:r>
    </w:p>
    <w:p w14:paraId="36F95419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Co masz na myśli?</w:t>
      </w:r>
    </w:p>
    <w:p w14:paraId="161C11D6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Usługi weterynaryjne są przerażająco drogie i często to zwierzęta płacą za to swoim zdrowiem. Uważam, że powinien istnieć system pomocy dla osób, które nie są w stanie zapłacić za leczenie.</w:t>
      </w:r>
    </w:p>
    <w:p w14:paraId="4DE4EE8C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Jak mógłby wyglądać taki system?</w:t>
      </w:r>
    </w:p>
    <w:p w14:paraId="62A0465A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lastRenderedPageBreak/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Na przykład w postaci gabinetów dla osób uboższych albo czegoś w rodzaju kasy chorych dla zwierząt. Uważam też, że każda lecznica powinna mieć fundusz solidarnościowy, z którego można pomóc bezdomnym zwierzętom albo właścicielom w trudnej sytuacji finansowej.</w:t>
      </w:r>
    </w:p>
    <w:p w14:paraId="39B7CE33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Bardzo trudnym tematem jest też eutanazja.</w:t>
      </w:r>
    </w:p>
    <w:p w14:paraId="5B6E5CC2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To zawsze dramatyczny moment. Ale uważam, że jeśli musi się wydarzyć, powinna odbywać się w godnych warunkach. W znanym psu gabinecie, w obecności opiekuna.</w:t>
      </w:r>
    </w:p>
    <w:p w14:paraId="33E95D56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Czyli właściciel powinien być przy zwierzęciu do końca.</w:t>
      </w:r>
    </w:p>
    <w:p w14:paraId="1AAE846F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Oczywiście. W trudnych chwilach przyjaciel nie opuszcza przyjaciela. Zwierzę potrzebuje wtedy spokoju i bliskości człowieka.</w:t>
      </w:r>
    </w:p>
    <w:p w14:paraId="341B6826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Twoje podejście do zwierząt nie ogranicza się tylko do psów.</w:t>
      </w:r>
    </w:p>
    <w:p w14:paraId="1A773AC5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Nigdy nie robiłam takich podziałów. Każde życie zasługuje na szacunek. Zdarzało mi się pomagać bardzo różnym zwierzętom.</w:t>
      </w:r>
    </w:p>
    <w:p w14:paraId="6B165D8C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Nawet takim, które zwykle nie trafiają do weterynarza.</w:t>
      </w:r>
    </w:p>
    <w:p w14:paraId="540FB6B9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Tak. Leczyłam na przykład ropuchę z uszkodzonym okiem, którą znalazłam w ogrodzie. Zajmowałam się też kolorowymi kurami, które na Półwyspie Arabskim bywają zwierzętami domowymi.</w:t>
      </w:r>
    </w:p>
    <w:p w14:paraId="79E1C293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Mówisz też o tym, że udomowienie zwierząt było dla nich w pewnym sensie krzywdą.</w:t>
      </w:r>
    </w:p>
    <w:p w14:paraId="64F28CC4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W pewnym sensie tak. Udomawiając zwierzęta, całkowicie je od nas uzależniliśmy. One nie mogą już funkcjonować bez człowieka, dlatego mamy wobec nich ogromną odpowiedzialność.</w:t>
      </w:r>
    </w:p>
    <w:p w14:paraId="480F35B6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Masz też bardzo konkretne poglądy dotyczące profilaktyki zdrowotnej psów.</w:t>
      </w:r>
    </w:p>
    <w:p w14:paraId="0A8C6049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Tak. Na </w:t>
      </w:r>
      <w:proofErr w:type="gramStart"/>
      <w:r w:rsidRPr="00AC429B">
        <w:rPr>
          <w:rFonts w:ascii="Calibri" w:hAnsi="Calibri" w:cs="Calibri"/>
          <w:sz w:val="22"/>
          <w:szCs w:val="22"/>
        </w:rPr>
        <w:t>przykład</w:t>
      </w:r>
      <w:proofErr w:type="gramEnd"/>
      <w:r w:rsidRPr="00AC429B">
        <w:rPr>
          <w:rFonts w:ascii="Calibri" w:hAnsi="Calibri" w:cs="Calibri"/>
          <w:sz w:val="22"/>
          <w:szCs w:val="22"/>
        </w:rPr>
        <w:t xml:space="preserve"> jeśli chodzi o kastrację, uważam, że powinna być wykonywana chirurgicznie i najlepiej przed osiągnięciem dojrzałości przez psa.</w:t>
      </w:r>
    </w:p>
    <w:p w14:paraId="465689D7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A profilaktyka przeciw kleszczom?</w:t>
      </w:r>
    </w:p>
    <w:p w14:paraId="00F2D53A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W mojej opinii najbezpieczniejszą i najskuteczniejszą formą są tabletki przeciw kleszczom.</w:t>
      </w:r>
    </w:p>
    <w:p w14:paraId="7EEAB68F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Sporo mówisz również o zmianach systemowych.</w:t>
      </w:r>
    </w:p>
    <w:p w14:paraId="0D6A7767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Bo bez zmian prawnych niewiele się zmieni. Potrzebna jest ustawa, która radykalnie ograniczy bezdomność zwierząt. Dopiero kiedy rozwiążemy ten problem, będziemy mogli inaczej rozmawiać o hodowli czy psach rasowych.</w:t>
      </w:r>
    </w:p>
    <w:p w14:paraId="48735534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Czyli najpierw odpowiedzialność.</w:t>
      </w:r>
    </w:p>
    <w:p w14:paraId="0B987ADE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lastRenderedPageBreak/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Dokładnie. I edukacja. Uważam, że nauka odpowiedzialności za zwierzęta powinna być obowiązkową częścią programu szkolnego.</w:t>
      </w:r>
    </w:p>
    <w:p w14:paraId="73AE5B5B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Po co?</w:t>
      </w:r>
    </w:p>
    <w:p w14:paraId="02F3A18E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Żeby kolejne pokolenia rozumiały, że zwierzę nie jest rzeczą. To żywa istota, która czuje, cierpi i jest całkowicie zależna od człowieka.</w:t>
      </w:r>
    </w:p>
    <w:p w14:paraId="578982DA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Czyli wszystko sprowadza się do jednej rzeczy.</w:t>
      </w:r>
    </w:p>
    <w:p w14:paraId="516DBCDD" w14:textId="77777777" w:rsidR="00AB0C64" w:rsidRPr="00AC429B" w:rsidRDefault="00AB0C64" w:rsidP="00AB0C64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Tak. Do odpowiedzialności. Bo naszym obowiązkiem jest zrobić wszystko, żeby żadne zwierzę nie musiało cierpieć z powodu ludzkiej </w:t>
      </w:r>
      <w:proofErr w:type="gramStart"/>
      <w:r w:rsidRPr="00AC429B">
        <w:rPr>
          <w:rFonts w:ascii="Calibri" w:hAnsi="Calibri" w:cs="Calibri"/>
          <w:sz w:val="22"/>
          <w:szCs w:val="22"/>
        </w:rPr>
        <w:t>bezmyślności.*</w:t>
      </w:r>
      <w:proofErr w:type="gramEnd"/>
    </w:p>
    <w:p w14:paraId="3B9656CD" w14:textId="77777777" w:rsidR="00DB3270" w:rsidRPr="00AC429B" w:rsidRDefault="00DB3270" w:rsidP="00DB3270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Kiedy słucha się twoich wypowiedzi o zwierzętach, bardzo często pojawia się wątek odpowiedzialności człowieka.</w:t>
      </w:r>
    </w:p>
    <w:p w14:paraId="118CC54D" w14:textId="77777777" w:rsidR="00DB3270" w:rsidRPr="00AC429B" w:rsidRDefault="00DB3270" w:rsidP="00DB3270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Bo to jest absolutnie kluczowe. Zwierzęta, które udomowiliśmy, są dziś całkowicie zależne od ludzi. To my decydujemy o ich losie, zdrowiu i jakości życia.</w:t>
      </w:r>
    </w:p>
    <w:p w14:paraId="6079D1BE" w14:textId="77777777" w:rsidR="00DB3270" w:rsidRPr="00AC429B" w:rsidRDefault="00DB3270" w:rsidP="00DB3270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Czyli w pewnym sensie ponosimy za nie pełną odpowiedzialność.</w:t>
      </w:r>
    </w:p>
    <w:p w14:paraId="3C705DC2" w14:textId="77777777" w:rsidR="00DB3270" w:rsidRPr="00AC429B" w:rsidRDefault="00DB3270" w:rsidP="00DB3270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Dokładnie tak. Udomowienie zwierząt sprawiło, że odebraliśmy im możliwość samodzielnego funkcjonowania w naturze. Dlatego naszym obowiązkiem jest zapewnić im dobre życie.</w:t>
      </w:r>
    </w:p>
    <w:p w14:paraId="3DC9BF5B" w14:textId="77777777" w:rsidR="00DB3270" w:rsidRPr="00AC429B" w:rsidRDefault="00DB3270" w:rsidP="00DB3270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Wiele osób myśli jednak, że samo posiadanie psa jest już przejawem miłości do zwierząt.</w:t>
      </w:r>
    </w:p>
    <w:p w14:paraId="7FBEE4C4" w14:textId="77777777" w:rsidR="00DB3270" w:rsidRPr="00AC429B" w:rsidRDefault="00DB3270" w:rsidP="00DB3270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Niestety to tak nie działa. Sam fakt, że ktoś ma psa, nie oznacza jeszcze, że jest dobrym opiekunem. Pies potrzebuje czasu, uwagi, wiedzy i empatii.</w:t>
      </w:r>
    </w:p>
    <w:p w14:paraId="595B23D2" w14:textId="77777777" w:rsidR="00DB3270" w:rsidRPr="00AC429B" w:rsidRDefault="00DB3270" w:rsidP="00DB3270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Czyli miłość to za mało.</w:t>
      </w:r>
    </w:p>
    <w:p w14:paraId="187A096E" w14:textId="77777777" w:rsidR="00DB3270" w:rsidRPr="00AC429B" w:rsidRDefault="00DB3270" w:rsidP="00DB3270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Zdecydowanie. Miłość bez odpowiedzialności często kończy się krzywdą dla zwierzęcia.</w:t>
      </w:r>
    </w:p>
    <w:p w14:paraId="1CC88825" w14:textId="77777777" w:rsidR="00DB3270" w:rsidRPr="00AC429B" w:rsidRDefault="00DB3270" w:rsidP="00DB3270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A czego twoim zdaniem najbardziej brakuje opiekunom psów?</w:t>
      </w:r>
    </w:p>
    <w:p w14:paraId="541BBC59" w14:textId="77777777" w:rsidR="00DB3270" w:rsidRPr="00AC429B" w:rsidRDefault="00DB3270" w:rsidP="00DB3270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Przede wszystkim wiedzy. Ludzie bardzo często nie rozumieją podstawowych potrzeb zwierząt. Nie wiedzą, jak pies myśli, jak się komunikuje i czego potrzebuje do dobrego życia.</w:t>
      </w:r>
    </w:p>
    <w:p w14:paraId="4715720E" w14:textId="77777777" w:rsidR="00DB3270" w:rsidRPr="00AC429B" w:rsidRDefault="00DB3270" w:rsidP="00DB3270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Czyli edukacja.</w:t>
      </w:r>
    </w:p>
    <w:p w14:paraId="1CC5671E" w14:textId="77777777" w:rsidR="00DB3270" w:rsidRPr="00AC429B" w:rsidRDefault="00DB3270" w:rsidP="00DB3270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Tak. I dlatego uważam, że wiedza o zwierzętach powinna być częścią programu szkolnego. Dzieci powinny od najmłodszych lat uczyć się, że zwierzę to nie zabawka.</w:t>
      </w:r>
    </w:p>
    <w:p w14:paraId="5C11B02E" w14:textId="77777777" w:rsidR="00DB3270" w:rsidRPr="00AC429B" w:rsidRDefault="00DB3270" w:rsidP="00DB3270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Myślisz, że to mogłoby realnie zmienić sytuację zwierząt w Polsce?</w:t>
      </w:r>
    </w:p>
    <w:p w14:paraId="2DA0BD16" w14:textId="77777777" w:rsidR="00DB3270" w:rsidRPr="00AC429B" w:rsidRDefault="00DB3270" w:rsidP="00DB3270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lastRenderedPageBreak/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Jestem przekonana, że tak. Edukacja zawsze przynosi efekty, choć czasem trzeba na nie poczekać.</w:t>
      </w:r>
    </w:p>
    <w:p w14:paraId="0A82CFCF" w14:textId="77777777" w:rsidR="00DB3270" w:rsidRPr="00AC429B" w:rsidRDefault="00DB3270" w:rsidP="00DB3270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A co z problemem bezdomności zwierząt?</w:t>
      </w:r>
    </w:p>
    <w:p w14:paraId="576AF15E" w14:textId="77777777" w:rsidR="00DB3270" w:rsidRPr="00AC429B" w:rsidRDefault="00DB3270" w:rsidP="00DB3270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To jeden z najpoważniejszych problemów. Dopóki nie rozwiążemy kwestii bezdomności, trudno mówić o prawdziwej trosce o zwierzęta.</w:t>
      </w:r>
    </w:p>
    <w:p w14:paraId="3CBA93B1" w14:textId="77777777" w:rsidR="00DB3270" w:rsidRPr="00AC429B" w:rsidRDefault="00DB3270" w:rsidP="00DB3270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Czyli potrzebne są zmiany systemowe.</w:t>
      </w:r>
    </w:p>
    <w:p w14:paraId="5CC0C065" w14:textId="77777777" w:rsidR="00DB3270" w:rsidRPr="00AC429B" w:rsidRDefault="00DB3270" w:rsidP="00DB3270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Zdecydowanie. Potrzebujemy przepisów, które realnie ograniczą rozmnażanie zwierząt bez kontroli. Dopiero wtedy zaczniemy rozwiązywać problem bezdomności.</w:t>
      </w:r>
    </w:p>
    <w:p w14:paraId="69A1CD63" w14:textId="77777777" w:rsidR="00DB3270" w:rsidRPr="00AC429B" w:rsidRDefault="00DB3270" w:rsidP="00DB3270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Wspomniałaś wcześniej o kastracji.</w:t>
      </w:r>
    </w:p>
    <w:p w14:paraId="7F5141FA" w14:textId="77777777" w:rsidR="00DB3270" w:rsidRPr="00AC429B" w:rsidRDefault="00DB3270" w:rsidP="00DB3270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Tak. To jeden z najważniejszych elementów profilaktyki. Uważam, że kastracja powinna być wykonywana chirurgicznie i najlepiej przed osiągnięciem przez psa dojrzałości.</w:t>
      </w:r>
    </w:p>
    <w:p w14:paraId="6B5D0D0D" w14:textId="77777777" w:rsidR="00DB3270" w:rsidRPr="00AC429B" w:rsidRDefault="00DB3270" w:rsidP="00DB3270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To temat, który budzi wiele emocji.</w:t>
      </w:r>
    </w:p>
    <w:p w14:paraId="6BCAA807" w14:textId="77777777" w:rsidR="00DB3270" w:rsidRPr="00AC429B" w:rsidRDefault="00DB3270" w:rsidP="00DB3270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Oczywiście. Ale jeśli patrzymy na dobro zwierząt w skali całego społeczeństwa, kastracja jest jednym z najskuteczniejszych sposobów ograniczania bezdomności.</w:t>
      </w:r>
    </w:p>
    <w:p w14:paraId="589CFB91" w14:textId="77777777" w:rsidR="00DB3270" w:rsidRPr="00AC429B" w:rsidRDefault="00DB3270" w:rsidP="00DB3270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A profilaktyka zdrowotna?</w:t>
      </w:r>
    </w:p>
    <w:p w14:paraId="196BE097" w14:textId="77777777" w:rsidR="00DB3270" w:rsidRPr="00AC429B" w:rsidRDefault="00DB3270" w:rsidP="00DB3270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Tutaj też powinniśmy kierować się przede wszystkim bezpieczeństwem zwierząt. Jeśli chodzi o ochronę przed kleszczami, uważam, że najbezpieczniejszą i najskuteczniejszą formą są tabletki.</w:t>
      </w:r>
    </w:p>
    <w:p w14:paraId="5A93BE72" w14:textId="77777777" w:rsidR="00DB3270" w:rsidRPr="00AC429B" w:rsidRDefault="00DB3270" w:rsidP="00DB3270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W twoich wypowiedziach często pojawia się też ogromny szacunek dla każdego życia.</w:t>
      </w:r>
    </w:p>
    <w:p w14:paraId="70FE0117" w14:textId="77777777" w:rsidR="00DB3270" w:rsidRPr="00AC429B" w:rsidRDefault="00DB3270" w:rsidP="00DB3270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Bo każde życie ma wartość. Nie ma dla mnie znaczenia, czy to jest pies, kot, kura czy ropucha. Każde zwierzę zasługuje na pomoc i szacunek.</w:t>
      </w:r>
    </w:p>
    <w:p w14:paraId="5B7CBBDA" w14:textId="77777777" w:rsidR="00DB3270" w:rsidRPr="00AC429B" w:rsidRDefault="00DB3270" w:rsidP="00DB3270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Czyli nie robisz podziałów.</w:t>
      </w:r>
    </w:p>
    <w:p w14:paraId="5B3F74A2" w14:textId="77777777" w:rsidR="00DB3270" w:rsidRPr="00AC429B" w:rsidRDefault="00DB3270" w:rsidP="00DB3270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Nie. Zwierzę to zwierzę. Każde czuje ból, strach i potrzebę bezpieczeństwa.</w:t>
      </w:r>
    </w:p>
    <w:p w14:paraId="2C6A4DE9" w14:textId="77777777" w:rsidR="00DB3270" w:rsidRPr="00AC429B" w:rsidRDefault="00DB3270" w:rsidP="00DB3270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Na koniec zapytam o jedną rzecz. Co twoim zdaniem jest najważniejsze w relacji człowieka ze zwierzęciem?</w:t>
      </w:r>
    </w:p>
    <w:p w14:paraId="053B9C12" w14:textId="77777777" w:rsidR="00DB3270" w:rsidRPr="00AC429B" w:rsidRDefault="00DB3270" w:rsidP="00DB3270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Odpowiedzialność i empatia. Jeśli człowiek naprawdę rozumie, że zwierzę jest żywą istotą, wtedy wszystko zaczyna wyglądać inaczej.</w:t>
      </w:r>
    </w:p>
    <w:p w14:paraId="5ADF0966" w14:textId="77777777" w:rsidR="00DB3270" w:rsidRPr="00AC429B" w:rsidRDefault="00DB3270" w:rsidP="00DB3270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Czyli najpierw zmiana myślenia.</w:t>
      </w:r>
    </w:p>
    <w:p w14:paraId="39786400" w14:textId="77777777" w:rsidR="00DB3270" w:rsidRPr="00AC429B" w:rsidRDefault="00DB3270" w:rsidP="00DB3270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lastRenderedPageBreak/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Tak. Bo kiedy zmienimy sposób myślenia o zwierzętach, zmieni się też sposób, w jaki je traktujemy.</w:t>
      </w:r>
    </w:p>
    <w:p w14:paraId="6B4F786D" w14:textId="77777777" w:rsidR="00AC429B" w:rsidRPr="00AC429B" w:rsidRDefault="00AC429B" w:rsidP="00AC429B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Kiedy mówisz o relacji człowieka ze zwierzęciem, często podkreślasz też znaczenie uważności.</w:t>
      </w:r>
    </w:p>
    <w:p w14:paraId="62CBCDF4" w14:textId="77777777" w:rsidR="00AC429B" w:rsidRPr="00AC429B" w:rsidRDefault="00AC429B" w:rsidP="00AC429B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Bo zwierzęta bardzo dużo nam mówią, tylko my często nie potrafimy ich słuchać. Pies komunikuje się z człowiekiem cały czas – poprzez zachowanie, mowę ciała, reakcje.</w:t>
      </w:r>
    </w:p>
    <w:p w14:paraId="3FA8FA42" w14:textId="77777777" w:rsidR="00AC429B" w:rsidRPr="00AC429B" w:rsidRDefault="00AC429B" w:rsidP="00AC429B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Czyli problemem jest to, że my nie potrafimy tego odczytać.</w:t>
      </w:r>
    </w:p>
    <w:p w14:paraId="5095900A" w14:textId="77777777" w:rsidR="00AC429B" w:rsidRPr="00AC429B" w:rsidRDefault="00AC429B" w:rsidP="00AC429B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Dokładnie. Często interpretujemy zachowanie psa wyłącznie przez pryzmat ludzkich emocji. A pies ma swoją logikę i swój sposób postrzegania świata.</w:t>
      </w:r>
    </w:p>
    <w:p w14:paraId="14C3B636" w14:textId="77777777" w:rsidR="00AC429B" w:rsidRPr="00AC429B" w:rsidRDefault="00AC429B" w:rsidP="00AC429B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Wiele osób mówi dziś o „humanizowaniu” zwierząt.</w:t>
      </w:r>
    </w:p>
    <w:p w14:paraId="333202A5" w14:textId="77777777" w:rsidR="00AC429B" w:rsidRPr="00AC429B" w:rsidRDefault="00AC429B" w:rsidP="00AC429B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I to jest ogromny problem. Bardzo często próbujemy zrobić z psa małego człowieka. Ubieramy go, traktujemy jak dziecko, przypisujemy mu ludzkie motywacje.</w:t>
      </w:r>
    </w:p>
    <w:p w14:paraId="209C434B" w14:textId="77777777" w:rsidR="00AC429B" w:rsidRPr="00AC429B" w:rsidRDefault="00AC429B" w:rsidP="00AC429B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A pies potrzebuje czegoś zupełnie innego.</w:t>
      </w:r>
    </w:p>
    <w:p w14:paraId="25CE5570" w14:textId="77777777" w:rsidR="00AC429B" w:rsidRPr="00AC429B" w:rsidRDefault="00AC429B" w:rsidP="00AC429B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Tak. Pies potrzebuje być psem. Potrzebuje ruchu, kontaktu z innymi zwierzętami, jasnych zasad i stabilności.</w:t>
      </w:r>
    </w:p>
    <w:p w14:paraId="77B05E36" w14:textId="77777777" w:rsidR="00AC429B" w:rsidRPr="00AC429B" w:rsidRDefault="00AC429B" w:rsidP="00AC429B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Czyli zamiast zrozumieć psa, próbujemy go dopasować do naszego świata.</w:t>
      </w:r>
    </w:p>
    <w:p w14:paraId="441B241F" w14:textId="77777777" w:rsidR="00AC429B" w:rsidRPr="00AC429B" w:rsidRDefault="00AC429B" w:rsidP="00AC429B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Niestety tak. A to bardzo często kończy się problemami behawioralnymi. Pies, który nie może realizować swoich naturalnych potrzeb, zaczyna się stresować.</w:t>
      </w:r>
    </w:p>
    <w:p w14:paraId="60457F51" w14:textId="77777777" w:rsidR="00AC429B" w:rsidRPr="00AC429B" w:rsidRDefault="00AC429B" w:rsidP="00AC429B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Czyli to, co ludzie czasem odbierają jako „zły charakter psa”, bywa po prostu konsekwencją naszego zachowania.</w:t>
      </w:r>
    </w:p>
    <w:p w14:paraId="65324042" w14:textId="77777777" w:rsidR="00AC429B" w:rsidRPr="00AC429B" w:rsidRDefault="00AC429B" w:rsidP="00AC429B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Bardzo często tak właśnie jest. Zwierzę reaguje na warunki, w jakich żyje.</w:t>
      </w:r>
    </w:p>
    <w:p w14:paraId="53D80B27" w14:textId="77777777" w:rsidR="00AC429B" w:rsidRPr="00AC429B" w:rsidRDefault="00AC429B" w:rsidP="00AC429B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Czy można powiedzieć, że pies jest w pewnym sensie lustrem człowieka?</w:t>
      </w:r>
    </w:p>
    <w:p w14:paraId="2230B594" w14:textId="77777777" w:rsidR="00AC429B" w:rsidRPr="00AC429B" w:rsidRDefault="00AC429B" w:rsidP="00AC429B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Myślę, że to bardzo trafne określenie. Psy bardzo silnie reagują na emocje swoich opiekunów. Wyczuwają napięcie, stres, zdenerwowanie.</w:t>
      </w:r>
    </w:p>
    <w:p w14:paraId="41B2C382" w14:textId="77777777" w:rsidR="00AC429B" w:rsidRPr="00AC429B" w:rsidRDefault="00AC429B" w:rsidP="00AC429B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Czyli opiekun psa powinien pracować także nad sobą.</w:t>
      </w:r>
    </w:p>
    <w:p w14:paraId="02033CC7" w14:textId="77777777" w:rsidR="00AC429B" w:rsidRPr="00AC429B" w:rsidRDefault="00AC429B" w:rsidP="00AC429B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Zdecydowanie. Dobry opiekun psa to ktoś, kto jest spokojny, konsekwentny i uważny.</w:t>
      </w:r>
    </w:p>
    <w:p w14:paraId="513F5D02" w14:textId="77777777" w:rsidR="00AC429B" w:rsidRPr="00AC429B" w:rsidRDefault="00AC429B" w:rsidP="00AC429B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Wspomniałaś wcześniej o empatii.</w:t>
      </w:r>
    </w:p>
    <w:p w14:paraId="06DFF0D8" w14:textId="77777777" w:rsidR="00AC429B" w:rsidRPr="00AC429B" w:rsidRDefault="00AC429B" w:rsidP="00AC429B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lastRenderedPageBreak/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Tak, bo empatia jest podstawą każdej dobrej relacji ze zwierzęciem. Jeśli potrafimy spojrzeć na świat z perspektywy zwierzęcia, zaczynamy podejmować zupełnie inne decyzje.</w:t>
      </w:r>
    </w:p>
    <w:p w14:paraId="58275427" w14:textId="77777777" w:rsidR="00AC429B" w:rsidRPr="00AC429B" w:rsidRDefault="00AC429B" w:rsidP="00AC429B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Czyli uczymy się myśleć nie tylko o sobie.</w:t>
      </w:r>
    </w:p>
    <w:p w14:paraId="77D43328" w14:textId="77777777" w:rsidR="00AC429B" w:rsidRPr="00AC429B" w:rsidRDefault="00AC429B" w:rsidP="00AC429B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Dokładnie. Zwierzę uczy nas wychodzenia poza własną perspektywę.</w:t>
      </w:r>
    </w:p>
    <w:p w14:paraId="22BB8151" w14:textId="77777777" w:rsidR="00AC429B" w:rsidRPr="00AC429B" w:rsidRDefault="00AC429B" w:rsidP="00AC429B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Wiele osób mówi, że życie ze zwierzęciem bardzo zmienia człowieka.</w:t>
      </w:r>
    </w:p>
    <w:p w14:paraId="0E5CB69A" w14:textId="77777777" w:rsidR="00AC429B" w:rsidRPr="00AC429B" w:rsidRDefault="00AC429B" w:rsidP="00AC429B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I to prawda. Zwierzęta uczą cierpliwości, uważności i odpowiedzialności. Uczą też bezwarunkowej relacji.</w:t>
      </w:r>
    </w:p>
    <w:p w14:paraId="15D5F1F0" w14:textId="77777777" w:rsidR="00AC429B" w:rsidRPr="00AC429B" w:rsidRDefault="00AC429B" w:rsidP="00AC429B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Czego jeszcze możemy się od nich nauczyć?</w:t>
      </w:r>
    </w:p>
    <w:p w14:paraId="4BAF3C4F" w14:textId="77777777" w:rsidR="00AC429B" w:rsidRPr="00AC429B" w:rsidRDefault="00AC429B" w:rsidP="00AC429B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Prostoty. Zwierzęta żyją tu i teraz. Nie analizują przeszłości, nie martwią się przyszłością.</w:t>
      </w:r>
    </w:p>
    <w:p w14:paraId="1CA97E6A" w14:textId="77777777" w:rsidR="00AC429B" w:rsidRPr="00AC429B" w:rsidRDefault="00AC429B" w:rsidP="00AC429B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Czyli przypominają nam o tym, co naprawdę ważne.</w:t>
      </w:r>
    </w:p>
    <w:p w14:paraId="2D636893" w14:textId="77777777" w:rsidR="00AC429B" w:rsidRPr="00AC429B" w:rsidRDefault="00AC429B" w:rsidP="00AC429B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Tak. W świecie pełnym pośpiechu i stresu kontakt ze zwierzęciem potrafi przywrócić człowiekowi równowagę.</w:t>
      </w:r>
    </w:p>
    <w:p w14:paraId="59AF8E7E" w14:textId="77777777" w:rsidR="00AC429B" w:rsidRPr="00AC429B" w:rsidRDefault="00AC429B" w:rsidP="00AC429B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Czy twoim zdaniem relacja człowieka ze zwierzęciem może być jedną z najważniejszych relacji w życiu?</w:t>
      </w:r>
    </w:p>
    <w:p w14:paraId="3EFA4F5D" w14:textId="77777777" w:rsidR="00AC429B" w:rsidRPr="00AC429B" w:rsidRDefault="00AC429B" w:rsidP="00AC429B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Myślę, że dla wielu ludzi tak właśnie jest. Zwierzę daje poczucie bliskości, bezpieczeństwa i akceptacji.</w:t>
      </w:r>
    </w:p>
    <w:p w14:paraId="23C38997" w14:textId="77777777" w:rsidR="00AC429B" w:rsidRPr="00AC429B" w:rsidRDefault="00AC429B" w:rsidP="00AC429B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Bez oceniania.</w:t>
      </w:r>
    </w:p>
    <w:p w14:paraId="1F82216D" w14:textId="77777777" w:rsidR="00AC429B" w:rsidRPr="00AC429B" w:rsidRDefault="00AC429B" w:rsidP="00AC429B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Dokładnie. Zwierzę nie ocenia, nie stawia warunków. Jest po prostu obecne.</w:t>
      </w:r>
    </w:p>
    <w:p w14:paraId="5E491595" w14:textId="77777777" w:rsidR="00AC429B" w:rsidRPr="00AC429B" w:rsidRDefault="00AC429B" w:rsidP="00AC429B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To chyba jedna z rzeczy, które najbardziej w nas poruszają.</w:t>
      </w:r>
    </w:p>
    <w:p w14:paraId="34CDDDCE" w14:textId="77777777" w:rsidR="00AC429B" w:rsidRPr="00AC429B" w:rsidRDefault="00AC429B" w:rsidP="00AC429B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Tak. Bo w relacji ze zwierzęciem bardzo często spotykamy się z czystą formą zaufania.</w:t>
      </w:r>
    </w:p>
    <w:p w14:paraId="58C2F828" w14:textId="77777777" w:rsidR="00AC429B" w:rsidRPr="00AC429B" w:rsidRDefault="00AC429B" w:rsidP="00AC429B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Pogrubienie"/>
          <w:rFonts w:ascii="Calibri" w:hAnsi="Calibri" w:cs="Calibri"/>
          <w:sz w:val="22"/>
          <w:szCs w:val="22"/>
        </w:rPr>
        <w:t>Karol Kosiorowski:</w:t>
      </w:r>
      <w:r w:rsidRPr="00AC429B">
        <w:rPr>
          <w:rFonts w:ascii="Calibri" w:hAnsi="Calibri" w:cs="Calibri"/>
          <w:sz w:val="22"/>
          <w:szCs w:val="22"/>
        </w:rPr>
        <w:t xml:space="preserve"> A zaufanie jest fundamentem każdej relacji.</w:t>
      </w:r>
    </w:p>
    <w:p w14:paraId="4AB70BF2" w14:textId="77777777" w:rsidR="00AC429B" w:rsidRPr="00AC429B" w:rsidRDefault="00AC429B" w:rsidP="00AC429B">
      <w:pPr>
        <w:pStyle w:val="NormalnyWeb"/>
        <w:rPr>
          <w:rFonts w:ascii="Calibri" w:hAnsi="Calibri" w:cs="Calibri"/>
          <w:sz w:val="22"/>
          <w:szCs w:val="22"/>
        </w:rPr>
      </w:pPr>
      <w:r w:rsidRPr="00AC429B">
        <w:rPr>
          <w:rStyle w:val="Uwydatnienie"/>
          <w:rFonts w:ascii="Calibri" w:hAnsi="Calibri" w:cs="Calibri"/>
          <w:sz w:val="22"/>
          <w:szCs w:val="22"/>
        </w:rPr>
        <w:t>Dorota Sumińska:</w:t>
      </w:r>
      <w:r w:rsidRPr="00AC429B">
        <w:rPr>
          <w:rFonts w:ascii="Calibri" w:hAnsi="Calibri" w:cs="Calibri"/>
          <w:sz w:val="22"/>
          <w:szCs w:val="22"/>
        </w:rPr>
        <w:t xml:space="preserve"> Dokładnie tak.</w:t>
      </w:r>
    </w:p>
    <w:p w14:paraId="6C66B43F" w14:textId="77777777" w:rsidR="0090671C" w:rsidRDefault="0090671C" w:rsidP="00AB0C64"/>
    <w:sectPr w:rsidR="0090671C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AFAF7" w14:textId="77777777" w:rsidR="002C38E1" w:rsidRDefault="002C38E1" w:rsidP="00F92223">
      <w:pPr>
        <w:spacing w:after="0" w:line="240" w:lineRule="auto"/>
      </w:pPr>
      <w:r>
        <w:separator/>
      </w:r>
    </w:p>
  </w:endnote>
  <w:endnote w:type="continuationSeparator" w:id="0">
    <w:p w14:paraId="795445EA" w14:textId="77777777" w:rsidR="002C38E1" w:rsidRDefault="002C38E1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CF43" w14:textId="77777777" w:rsidR="00F92223" w:rsidRDefault="002C38E1" w:rsidP="00F92223">
    <w:pPr>
      <w:pStyle w:val="Stopka"/>
      <w:jc w:val="center"/>
    </w:pPr>
    <w:r>
      <w:rPr>
        <w:noProof/>
        <w:lang w:eastAsia="pl-PL"/>
      </w:rPr>
      <w:pict w14:anchorId="177E80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08.5pt;height:15.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F4985" w14:textId="77777777" w:rsidR="002C38E1" w:rsidRDefault="002C38E1" w:rsidP="00F92223">
      <w:pPr>
        <w:spacing w:after="0" w:line="240" w:lineRule="auto"/>
      </w:pPr>
      <w:r>
        <w:separator/>
      </w:r>
    </w:p>
  </w:footnote>
  <w:footnote w:type="continuationSeparator" w:id="0">
    <w:p w14:paraId="2631608A" w14:textId="77777777" w:rsidR="002C38E1" w:rsidRDefault="002C38E1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3A19" w14:textId="77777777" w:rsidR="00F92223" w:rsidRDefault="002C38E1">
    <w:pPr>
      <w:pStyle w:val="Nagwek"/>
    </w:pPr>
    <w:r>
      <w:rPr>
        <w:noProof/>
        <w:lang w:eastAsia="pl-PL"/>
      </w:rPr>
      <w:pict w14:anchorId="6B8CE6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08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671C"/>
    <w:rsid w:val="001F4090"/>
    <w:rsid w:val="00286381"/>
    <w:rsid w:val="002C38E1"/>
    <w:rsid w:val="00381C88"/>
    <w:rsid w:val="00522321"/>
    <w:rsid w:val="006236F1"/>
    <w:rsid w:val="00892FE1"/>
    <w:rsid w:val="0090671C"/>
    <w:rsid w:val="00936C48"/>
    <w:rsid w:val="00A01F46"/>
    <w:rsid w:val="00A75575"/>
    <w:rsid w:val="00AB0C64"/>
    <w:rsid w:val="00AC429B"/>
    <w:rsid w:val="00CC7151"/>
    <w:rsid w:val="00DB3270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F1A35"/>
  <w15:chartTrackingRefBased/>
  <w15:docId w15:val="{CEB58236-37E3-41FD-A496-71DE4742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71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9067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0671C"/>
    <w:rPr>
      <w:b/>
      <w:bCs/>
    </w:rPr>
  </w:style>
  <w:style w:type="character" w:styleId="Uwydatnienie">
    <w:name w:val="Emphasis"/>
    <w:uiPriority w:val="20"/>
    <w:qFormat/>
    <w:rsid w:val="009067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6</Pages>
  <Words>1690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2026-04-03T08:21:00Z</dcterms:created>
  <dcterms:modified xsi:type="dcterms:W3CDTF">2026-04-03T08:21:00Z</dcterms:modified>
</cp:coreProperties>
</file>