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1E09A739" w:rsidR="00A46DD3" w:rsidRPr="005C3333" w:rsidRDefault="005C3333" w:rsidP="00A46DD3">
      <w:pPr>
        <w:jc w:val="right"/>
        <w:rPr>
          <w:rFonts w:cs="Calibri"/>
        </w:rPr>
      </w:pPr>
      <w:r w:rsidRPr="005C3333">
        <w:rPr>
          <w:rFonts w:cs="Calibri"/>
        </w:rPr>
        <w:t>0</w:t>
      </w:r>
      <w:r w:rsidR="002F3FA7">
        <w:rPr>
          <w:rFonts w:cs="Calibri"/>
        </w:rPr>
        <w:t>3</w:t>
      </w:r>
      <w:r w:rsidRPr="005C3333">
        <w:rPr>
          <w:rFonts w:cs="Calibri"/>
        </w:rPr>
        <w:t>.04.</w:t>
      </w:r>
      <w:proofErr w:type="gramStart"/>
      <w:r w:rsidR="00A46DD3" w:rsidRPr="005C3333">
        <w:rPr>
          <w:rFonts w:cs="Calibri"/>
        </w:rPr>
        <w:t>2026r.</w:t>
      </w:r>
      <w:proofErr w:type="gramEnd"/>
    </w:p>
    <w:p w14:paraId="0D672902" w14:textId="5ECC5667" w:rsidR="00A46DD3" w:rsidRDefault="00A46DD3" w:rsidP="00EC7839">
      <w:pPr>
        <w:rPr>
          <w:rFonts w:cs="Calibri"/>
        </w:rPr>
      </w:pPr>
      <w:r w:rsidRPr="005C3333">
        <w:rPr>
          <w:rFonts w:cs="Calibri"/>
        </w:rPr>
        <w:t>INFORMACJA PRASOWA</w:t>
      </w:r>
    </w:p>
    <w:p w14:paraId="1B6B7D4A" w14:textId="77777777" w:rsidR="00EC7839" w:rsidRPr="00EC7839" w:rsidRDefault="00EC7839" w:rsidP="00EC7839">
      <w:pPr>
        <w:rPr>
          <w:rStyle w:val="Pogrubienie"/>
          <w:rFonts w:cs="Calibri"/>
          <w:b w:val="0"/>
          <w:bCs w:val="0"/>
        </w:rPr>
      </w:pPr>
    </w:p>
    <w:p w14:paraId="4D226463" w14:textId="63725EDF" w:rsidR="00AE5031" w:rsidRPr="00AE5031" w:rsidRDefault="00E54157" w:rsidP="00AE5031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E54157">
        <w:rPr>
          <w:rStyle w:val="Pogrubienie"/>
          <w:rFonts w:ascii="Calibri" w:hAnsi="Calibri" w:cs="Calibri"/>
          <w:sz w:val="22"/>
          <w:szCs w:val="22"/>
        </w:rPr>
        <w:t>Wielki powrót Michała Szpaka. Ten utwór był stworzony na Eurowizję</w:t>
      </w:r>
    </w:p>
    <w:p w14:paraId="3B7217E3" w14:textId="77777777" w:rsidR="00AE5031" w:rsidRPr="004B41FA" w:rsidRDefault="00AE5031" w:rsidP="00AE5031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4B41FA">
        <w:rPr>
          <w:rFonts w:ascii="Calibri" w:hAnsi="Calibri" w:cs="Calibri"/>
          <w:b/>
          <w:bCs/>
          <w:sz w:val="22"/>
          <w:szCs w:val="22"/>
        </w:rPr>
        <w:t>Po dłuższej przerwie Michał Szpak wraca z nową muzyką. Na antenie RMF FM artysta zaprezentował premierowo swój najnowszy singiel „</w:t>
      </w:r>
      <w:proofErr w:type="spellStart"/>
      <w:r w:rsidRPr="004B41FA">
        <w:rPr>
          <w:rFonts w:ascii="Calibri" w:hAnsi="Calibri" w:cs="Calibri"/>
          <w:b/>
          <w:bCs/>
          <w:sz w:val="22"/>
          <w:szCs w:val="22"/>
        </w:rPr>
        <w:t>Fire</w:t>
      </w:r>
      <w:proofErr w:type="spellEnd"/>
      <w:r w:rsidRPr="004B41FA">
        <w:rPr>
          <w:rFonts w:ascii="Calibri" w:hAnsi="Calibri" w:cs="Calibri"/>
          <w:b/>
          <w:bCs/>
          <w:sz w:val="22"/>
          <w:szCs w:val="22"/>
        </w:rPr>
        <w:t xml:space="preserve">”, który – jak sam przyznał – początkowo powstawał z myślą o Konkursie Piosenki Eurowizji. </w:t>
      </w:r>
    </w:p>
    <w:p w14:paraId="230B24DA" w14:textId="77777777" w:rsidR="00AE5031" w:rsidRPr="00AE5031" w:rsidRDefault="00AE5031" w:rsidP="00AE503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E5031">
        <w:rPr>
          <w:rFonts w:ascii="Calibri" w:hAnsi="Calibri" w:cs="Calibri"/>
          <w:sz w:val="22"/>
          <w:szCs w:val="22"/>
        </w:rPr>
        <w:t>Premiera w radiowym studiu była dla Szpaka szczególnym momentem, bo – jak podkreślił – po raz pierwszy prezentował zupełnie nowy utwór właśnie w taki sposób.</w:t>
      </w:r>
    </w:p>
    <w:p w14:paraId="7D917A4F" w14:textId="77777777" w:rsidR="00AE5031" w:rsidRPr="00AE5031" w:rsidRDefault="00AE5031" w:rsidP="00AE503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B41FA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4B41FA">
        <w:rPr>
          <w:rStyle w:val="Uwydatnienie"/>
          <w:rFonts w:ascii="Calibri" w:hAnsi="Calibri" w:cs="Calibri"/>
          <w:b/>
          <w:bCs/>
          <w:sz w:val="22"/>
          <w:szCs w:val="22"/>
        </w:rPr>
        <w:t>To moja pierwsza radiowa premiera z numerem, który dopiero będzie miał premierę, więc czuję się z tym naprawdę dobrze i cieszę się, że podjąłem taką decyzję</w:t>
      </w:r>
      <w:r w:rsidRPr="00AE5031">
        <w:rPr>
          <w:rFonts w:ascii="Calibri" w:hAnsi="Calibri" w:cs="Calibri"/>
          <w:sz w:val="22"/>
          <w:szCs w:val="22"/>
        </w:rPr>
        <w:t xml:space="preserve"> – powiedział artysta na antenie. </w:t>
      </w:r>
    </w:p>
    <w:p w14:paraId="510E34F7" w14:textId="77777777" w:rsidR="00AE5031" w:rsidRPr="00AE5031" w:rsidRDefault="00AE5031" w:rsidP="00AE503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E5031">
        <w:rPr>
          <w:rFonts w:ascii="Calibri" w:hAnsi="Calibri" w:cs="Calibri"/>
          <w:sz w:val="22"/>
          <w:szCs w:val="22"/>
        </w:rPr>
        <w:t xml:space="preserve">Nowy singiel powstał podczas sesji nagraniowych w Nashville – jednym z najważniejszych muzycznych miast świata. Szpak pracował tam z zagranicznymi kompozytorami, a jeden z nich współtworzył wcześniej utwory dla </w:t>
      </w:r>
      <w:proofErr w:type="spellStart"/>
      <w:r w:rsidRPr="00AE5031">
        <w:rPr>
          <w:rFonts w:ascii="Calibri" w:hAnsi="Calibri" w:cs="Calibri"/>
          <w:sz w:val="22"/>
          <w:szCs w:val="22"/>
        </w:rPr>
        <w:t>Ozzy’ego</w:t>
      </w:r>
      <w:proofErr w:type="spellEnd"/>
      <w:r w:rsidRPr="00AE503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E5031">
        <w:rPr>
          <w:rFonts w:ascii="Calibri" w:hAnsi="Calibri" w:cs="Calibri"/>
          <w:sz w:val="22"/>
          <w:szCs w:val="22"/>
        </w:rPr>
        <w:t>Osbourne’a</w:t>
      </w:r>
      <w:proofErr w:type="spellEnd"/>
      <w:r w:rsidRPr="00AE5031">
        <w:rPr>
          <w:rFonts w:ascii="Calibri" w:hAnsi="Calibri" w:cs="Calibri"/>
          <w:sz w:val="22"/>
          <w:szCs w:val="22"/>
        </w:rPr>
        <w:t>.</w:t>
      </w:r>
    </w:p>
    <w:p w14:paraId="2912C2C5" w14:textId="77777777" w:rsidR="00AE5031" w:rsidRPr="00AE5031" w:rsidRDefault="00AE5031" w:rsidP="00AE503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B41FA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4B41FA">
        <w:rPr>
          <w:rStyle w:val="Uwydatnienie"/>
          <w:rFonts w:ascii="Calibri" w:hAnsi="Calibri" w:cs="Calibri"/>
          <w:b/>
          <w:bCs/>
          <w:sz w:val="22"/>
          <w:szCs w:val="22"/>
        </w:rPr>
        <w:t>To była jedna z propozycji, która miała się pojawić na Eurowizji. Cała ta przygoda zaczęła się w Nashville w Stanach Zjednoczonych</w:t>
      </w:r>
      <w:r w:rsidRPr="00AE5031">
        <w:rPr>
          <w:rFonts w:ascii="Calibri" w:hAnsi="Calibri" w:cs="Calibri"/>
          <w:sz w:val="22"/>
          <w:szCs w:val="22"/>
        </w:rPr>
        <w:t xml:space="preserve"> – zdradził wokalista. </w:t>
      </w:r>
    </w:p>
    <w:p w14:paraId="4FC6CDA4" w14:textId="77777777" w:rsidR="00AE5031" w:rsidRPr="00AE5031" w:rsidRDefault="00AE5031" w:rsidP="00AE503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E5031">
        <w:rPr>
          <w:rFonts w:ascii="Calibri" w:hAnsi="Calibri" w:cs="Calibri"/>
          <w:sz w:val="22"/>
          <w:szCs w:val="22"/>
        </w:rPr>
        <w:t>Ostatecznie artysta zdecydował się nie zgłaszać utworu do konkursu. Jak wyjaśnił, wpływ na jego decyzję miały osobiste przekonania i atmosfera wokół wydarzenia.</w:t>
      </w:r>
    </w:p>
    <w:p w14:paraId="18CBF0C3" w14:textId="77777777" w:rsidR="00AE5031" w:rsidRPr="00AE5031" w:rsidRDefault="00AE5031" w:rsidP="00AE503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B41FA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4B41FA">
        <w:rPr>
          <w:rStyle w:val="Uwydatnienie"/>
          <w:rFonts w:ascii="Calibri" w:hAnsi="Calibri" w:cs="Calibri"/>
          <w:b/>
          <w:bCs/>
          <w:sz w:val="22"/>
          <w:szCs w:val="22"/>
        </w:rPr>
        <w:t>Nie wyobrażam sobie nie móc wyrazić swojego zdania i nie móc czegoś skrytykować. Dla mnie wolność i możliwość mówienia tego, co się myśli, są bardzo ważne</w:t>
      </w:r>
      <w:r w:rsidRPr="00AE5031">
        <w:rPr>
          <w:rFonts w:ascii="Calibri" w:hAnsi="Calibri" w:cs="Calibri"/>
          <w:sz w:val="22"/>
          <w:szCs w:val="22"/>
        </w:rPr>
        <w:t xml:space="preserve"> – podkreślił. </w:t>
      </w:r>
    </w:p>
    <w:p w14:paraId="62E016B2" w14:textId="08D66E02" w:rsidR="00AE5031" w:rsidRPr="00AE5031" w:rsidRDefault="00AE5031" w:rsidP="00AE503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E5031">
        <w:rPr>
          <w:rFonts w:ascii="Calibri" w:hAnsi="Calibri" w:cs="Calibri"/>
          <w:sz w:val="22"/>
          <w:szCs w:val="22"/>
        </w:rPr>
        <w:t>„</w:t>
      </w:r>
      <w:proofErr w:type="spellStart"/>
      <w:r w:rsidRPr="00AE5031">
        <w:rPr>
          <w:rFonts w:ascii="Calibri" w:hAnsi="Calibri" w:cs="Calibri"/>
          <w:sz w:val="22"/>
          <w:szCs w:val="22"/>
        </w:rPr>
        <w:t>Fire</w:t>
      </w:r>
      <w:proofErr w:type="spellEnd"/>
      <w:r w:rsidRPr="00AE5031">
        <w:rPr>
          <w:rFonts w:ascii="Calibri" w:hAnsi="Calibri" w:cs="Calibri"/>
          <w:sz w:val="22"/>
          <w:szCs w:val="22"/>
        </w:rPr>
        <w:t xml:space="preserve">” zapowiada zupełnie nowy rozdział w karierze Michała Szpaka. Po bardzo osobistym albumie „Nadwiślański mrok” artysta chce otworzyć się na bardziej </w:t>
      </w:r>
      <w:proofErr w:type="spellStart"/>
      <w:r w:rsidRPr="00AE5031">
        <w:rPr>
          <w:rFonts w:ascii="Calibri" w:hAnsi="Calibri" w:cs="Calibri"/>
          <w:sz w:val="22"/>
          <w:szCs w:val="22"/>
        </w:rPr>
        <w:t>mainstreamowe</w:t>
      </w:r>
      <w:proofErr w:type="spellEnd"/>
      <w:r w:rsidRPr="00AE5031">
        <w:rPr>
          <w:rFonts w:ascii="Calibri" w:hAnsi="Calibri" w:cs="Calibri"/>
          <w:sz w:val="22"/>
          <w:szCs w:val="22"/>
        </w:rPr>
        <w:t>, dynamiczne brzmienia.</w:t>
      </w:r>
    </w:p>
    <w:p w14:paraId="49D38ACC" w14:textId="77777777" w:rsidR="00AE5031" w:rsidRPr="00AE5031" w:rsidRDefault="00AE5031" w:rsidP="00AE503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B41FA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4B41FA">
        <w:rPr>
          <w:rStyle w:val="Uwydatnienie"/>
          <w:rFonts w:ascii="Calibri" w:hAnsi="Calibri" w:cs="Calibri"/>
          <w:b/>
          <w:bCs/>
          <w:sz w:val="22"/>
          <w:szCs w:val="22"/>
        </w:rPr>
        <w:t>Ten utwór jest rozpoczęciem czegoś, czego sam się po sobie nie spodziewałem – odkrywania nowych rewirów w muzyce i traktowania muzyki popularnej jako wielkiej przyjemności</w:t>
      </w:r>
      <w:r w:rsidRPr="00AE5031">
        <w:rPr>
          <w:rFonts w:ascii="Calibri" w:hAnsi="Calibri" w:cs="Calibri"/>
          <w:sz w:val="22"/>
          <w:szCs w:val="22"/>
        </w:rPr>
        <w:t xml:space="preserve"> – przyznał. </w:t>
      </w:r>
    </w:p>
    <w:p w14:paraId="53808FAC" w14:textId="77777777" w:rsidR="00AE5031" w:rsidRPr="00AE5031" w:rsidRDefault="00AE5031" w:rsidP="00AE503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E5031">
        <w:rPr>
          <w:rFonts w:ascii="Calibri" w:hAnsi="Calibri" w:cs="Calibri"/>
          <w:sz w:val="22"/>
          <w:szCs w:val="22"/>
        </w:rPr>
        <w:t>Rockowy, pełen emocji singiel „</w:t>
      </w:r>
      <w:proofErr w:type="spellStart"/>
      <w:r w:rsidRPr="00AE5031">
        <w:rPr>
          <w:rFonts w:ascii="Calibri" w:hAnsi="Calibri" w:cs="Calibri"/>
          <w:sz w:val="22"/>
          <w:szCs w:val="22"/>
        </w:rPr>
        <w:t>Fire</w:t>
      </w:r>
      <w:proofErr w:type="spellEnd"/>
      <w:r w:rsidRPr="00AE5031">
        <w:rPr>
          <w:rFonts w:ascii="Calibri" w:hAnsi="Calibri" w:cs="Calibri"/>
          <w:sz w:val="22"/>
          <w:szCs w:val="22"/>
        </w:rPr>
        <w:t>” opowiada o walce o miłość i o tym, że czasem warto zawalczyć o relację nawet w najtrudniejszym momencie życia.</w:t>
      </w:r>
    </w:p>
    <w:p w14:paraId="061491FB" w14:textId="0C5D0737" w:rsidR="00AE5031" w:rsidRPr="00AE5031" w:rsidRDefault="00AE5031" w:rsidP="00AE503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B41FA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4B41FA">
        <w:rPr>
          <w:rStyle w:val="Uwydatnienie"/>
          <w:rFonts w:ascii="Calibri" w:hAnsi="Calibri" w:cs="Calibri"/>
          <w:b/>
          <w:bCs/>
          <w:sz w:val="22"/>
          <w:szCs w:val="22"/>
        </w:rPr>
        <w:t>To opowieść o miłości, o którą naprawdę warto w życiu walczyć</w:t>
      </w:r>
      <w:r w:rsidRPr="00AE5031">
        <w:rPr>
          <w:rFonts w:ascii="Calibri" w:hAnsi="Calibri" w:cs="Calibri"/>
          <w:sz w:val="22"/>
          <w:szCs w:val="22"/>
        </w:rPr>
        <w:t xml:space="preserve"> – powiedział Szpak</w:t>
      </w:r>
      <w:r w:rsidR="004B41FA">
        <w:rPr>
          <w:rFonts w:ascii="Calibri" w:hAnsi="Calibri" w:cs="Calibri"/>
          <w:sz w:val="22"/>
          <w:szCs w:val="22"/>
        </w:rPr>
        <w:t xml:space="preserve"> w rozmowie na żywo.</w:t>
      </w:r>
    </w:p>
    <w:p w14:paraId="713BF54F" w14:textId="67EA72CA" w:rsidR="00A46DD3" w:rsidRPr="00AE5031" w:rsidRDefault="00A46DD3" w:rsidP="00AE5031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sectPr w:rsidR="00A46DD3" w:rsidRPr="00AE5031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540CC" w14:textId="77777777" w:rsidR="00484C2F" w:rsidRDefault="00484C2F" w:rsidP="00F92223">
      <w:pPr>
        <w:spacing w:after="0" w:line="240" w:lineRule="auto"/>
      </w:pPr>
      <w:r>
        <w:separator/>
      </w:r>
    </w:p>
  </w:endnote>
  <w:endnote w:type="continuationSeparator" w:id="0">
    <w:p w14:paraId="58766F95" w14:textId="77777777" w:rsidR="00484C2F" w:rsidRDefault="00484C2F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484C2F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7304C" w14:textId="77777777" w:rsidR="00484C2F" w:rsidRDefault="00484C2F" w:rsidP="00F92223">
      <w:pPr>
        <w:spacing w:after="0" w:line="240" w:lineRule="auto"/>
      </w:pPr>
      <w:r>
        <w:separator/>
      </w:r>
    </w:p>
  </w:footnote>
  <w:footnote w:type="continuationSeparator" w:id="0">
    <w:p w14:paraId="6F816939" w14:textId="77777777" w:rsidR="00484C2F" w:rsidRDefault="00484C2F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484C2F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F05E4"/>
    <w:rsid w:val="000F32C9"/>
    <w:rsid w:val="00110F7A"/>
    <w:rsid w:val="0012637B"/>
    <w:rsid w:val="002570ED"/>
    <w:rsid w:val="002C1999"/>
    <w:rsid w:val="002E6DE5"/>
    <w:rsid w:val="002F3FA7"/>
    <w:rsid w:val="003634B7"/>
    <w:rsid w:val="00381C88"/>
    <w:rsid w:val="0047429C"/>
    <w:rsid w:val="00484C2F"/>
    <w:rsid w:val="004B41FA"/>
    <w:rsid w:val="00555CE8"/>
    <w:rsid w:val="005918AC"/>
    <w:rsid w:val="005C3333"/>
    <w:rsid w:val="005D424D"/>
    <w:rsid w:val="00625640"/>
    <w:rsid w:val="00677F77"/>
    <w:rsid w:val="006F57B6"/>
    <w:rsid w:val="00725490"/>
    <w:rsid w:val="00857BB5"/>
    <w:rsid w:val="00892FE1"/>
    <w:rsid w:val="00974BD2"/>
    <w:rsid w:val="00A01F46"/>
    <w:rsid w:val="00A46DD3"/>
    <w:rsid w:val="00AE5031"/>
    <w:rsid w:val="00B84589"/>
    <w:rsid w:val="00BA44BF"/>
    <w:rsid w:val="00BB3520"/>
    <w:rsid w:val="00C73E34"/>
    <w:rsid w:val="00CF52EF"/>
    <w:rsid w:val="00D72051"/>
    <w:rsid w:val="00E54157"/>
    <w:rsid w:val="00E96292"/>
    <w:rsid w:val="00EC7839"/>
    <w:rsid w:val="00EE1C08"/>
    <w:rsid w:val="00F03684"/>
    <w:rsid w:val="00F15D37"/>
    <w:rsid w:val="00F301C9"/>
    <w:rsid w:val="00F92223"/>
    <w:rsid w:val="00FC3633"/>
    <w:rsid w:val="00FE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5C33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3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3</cp:revision>
  <dcterms:created xsi:type="dcterms:W3CDTF">2026-04-03T07:32:00Z</dcterms:created>
  <dcterms:modified xsi:type="dcterms:W3CDTF">2026-04-03T08:08:00Z</dcterms:modified>
</cp:coreProperties>
</file>