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2649519A" w:rsidR="00503205" w:rsidRPr="00503205" w:rsidRDefault="00093022" w:rsidP="00503205">
      <w:pPr>
        <w:jc w:val="right"/>
        <w:rPr>
          <w:rFonts w:cs="Calibri"/>
        </w:rPr>
      </w:pPr>
      <w:r>
        <w:rPr>
          <w:rFonts w:cs="Calibri"/>
        </w:rPr>
        <w:t>02.04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023EA75E" w14:textId="77777777" w:rsidR="00800D9B" w:rsidRPr="00CC7428" w:rsidRDefault="00800D9B" w:rsidP="00CC7428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CC7428">
        <w:rPr>
          <w:rStyle w:val="Pogrubienie"/>
          <w:rFonts w:ascii="Calibri" w:hAnsi="Calibri" w:cs="Calibri"/>
          <w:sz w:val="22"/>
          <w:szCs w:val="22"/>
        </w:rPr>
        <w:t xml:space="preserve">Cezary i Edyta </w:t>
      </w:r>
      <w:proofErr w:type="spellStart"/>
      <w:r w:rsidRPr="00CC7428">
        <w:rPr>
          <w:rStyle w:val="Pogrubienie"/>
          <w:rFonts w:ascii="Calibri" w:hAnsi="Calibri" w:cs="Calibri"/>
          <w:sz w:val="22"/>
          <w:szCs w:val="22"/>
        </w:rPr>
        <w:t>Pazurowie</w:t>
      </w:r>
      <w:proofErr w:type="spellEnd"/>
      <w:r w:rsidRPr="00CC7428">
        <w:rPr>
          <w:rStyle w:val="Pogrubienie"/>
          <w:rFonts w:ascii="Calibri" w:hAnsi="Calibri" w:cs="Calibri"/>
          <w:sz w:val="22"/>
          <w:szCs w:val="22"/>
        </w:rPr>
        <w:t xml:space="preserve"> szczerze o swoim związku. „Największym luksusem XXI wieku jest stabilność”</w:t>
      </w:r>
    </w:p>
    <w:p w14:paraId="38A76A82" w14:textId="3BEAA408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Style w:val="Pogrubienie"/>
          <w:rFonts w:ascii="Calibri" w:hAnsi="Calibri" w:cs="Calibri"/>
          <w:sz w:val="22"/>
          <w:szCs w:val="22"/>
        </w:rPr>
        <w:t xml:space="preserve">Choć są razem prawie dwadzieścia lat, wciąż mówią o sobie z ogromną czułością. Edyta i Cezary </w:t>
      </w:r>
      <w:proofErr w:type="spellStart"/>
      <w:r w:rsidRPr="00CC7428">
        <w:rPr>
          <w:rStyle w:val="Pogrubienie"/>
          <w:rFonts w:ascii="Calibri" w:hAnsi="Calibri" w:cs="Calibri"/>
          <w:sz w:val="22"/>
          <w:szCs w:val="22"/>
        </w:rPr>
        <w:t>Pazurowie</w:t>
      </w:r>
      <w:proofErr w:type="spellEnd"/>
      <w:r w:rsidRPr="00CC7428">
        <w:rPr>
          <w:rStyle w:val="Pogrubienie"/>
          <w:rFonts w:ascii="Calibri" w:hAnsi="Calibri" w:cs="Calibri"/>
          <w:sz w:val="22"/>
          <w:szCs w:val="22"/>
        </w:rPr>
        <w:t xml:space="preserve"> w szczerej rozmowie </w:t>
      </w:r>
      <w:r w:rsidR="00580BD0">
        <w:rPr>
          <w:rStyle w:val="Pogrubienie"/>
          <w:rFonts w:ascii="Calibri" w:hAnsi="Calibri" w:cs="Calibri"/>
          <w:sz w:val="22"/>
          <w:szCs w:val="22"/>
        </w:rPr>
        <w:t xml:space="preserve">w podcaście Bratnie Dusze w RMF </w:t>
      </w:r>
      <w:proofErr w:type="spellStart"/>
      <w:r w:rsidR="00580BD0">
        <w:rPr>
          <w:rStyle w:val="Pogrubienie"/>
          <w:rFonts w:ascii="Calibri" w:hAnsi="Calibri" w:cs="Calibri"/>
          <w:sz w:val="22"/>
          <w:szCs w:val="22"/>
        </w:rPr>
        <w:t>Maxx</w:t>
      </w:r>
      <w:proofErr w:type="spellEnd"/>
      <w:r w:rsidR="00580BD0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CC7428">
        <w:rPr>
          <w:rStyle w:val="Pogrubienie"/>
          <w:rFonts w:ascii="Calibri" w:hAnsi="Calibri" w:cs="Calibri"/>
          <w:sz w:val="22"/>
          <w:szCs w:val="22"/>
        </w:rPr>
        <w:t>opowiedzieli o kulisach swojej relacji, różnicy wieku, trudnych początkach i tym, co ich zdaniem jest dziś najważniejsze w związku.</w:t>
      </w:r>
    </w:p>
    <w:p w14:paraId="09ADE143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Fonts w:ascii="Calibri" w:hAnsi="Calibri" w:cs="Calibri"/>
          <w:sz w:val="22"/>
          <w:szCs w:val="22"/>
        </w:rPr>
        <w:t xml:space="preserve">Cezary i Edyta </w:t>
      </w:r>
      <w:proofErr w:type="spellStart"/>
      <w:r w:rsidRPr="00CC7428">
        <w:rPr>
          <w:rFonts w:ascii="Calibri" w:hAnsi="Calibri" w:cs="Calibri"/>
          <w:sz w:val="22"/>
          <w:szCs w:val="22"/>
        </w:rPr>
        <w:t>Pazurowie</w:t>
      </w:r>
      <w:proofErr w:type="spellEnd"/>
      <w:r w:rsidRPr="00CC7428">
        <w:rPr>
          <w:rFonts w:ascii="Calibri" w:hAnsi="Calibri" w:cs="Calibri"/>
          <w:sz w:val="22"/>
          <w:szCs w:val="22"/>
        </w:rPr>
        <w:t xml:space="preserve"> należą do najbardziej rozpoznawalnych par polskiego show-biznesu. Ich relacja od lat wzbudza zainteresowanie – zarówno ze względu na dużą różnicę wieku, jak i niezwykłą czułość, którą wciąż okazują sobie publicznie. W rozmowie o swoim związku przyznają jednak, że początki wcale nie były łatwe.</w:t>
      </w:r>
    </w:p>
    <w:p w14:paraId="6EA77E42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Fonts w:ascii="Calibri" w:hAnsi="Calibri" w:cs="Calibri"/>
          <w:sz w:val="22"/>
          <w:szCs w:val="22"/>
        </w:rPr>
        <w:t>Aktor nie ukrywa, że od samego początku Edyta była dla niego kimś wyjątkowym. Poznali się w pociągu z Krakowa do Warszawy, a pierwsze spotkanie szybko przerodziło się w relację, która trwa do dziś.</w:t>
      </w:r>
    </w:p>
    <w:p w14:paraId="2AA3AFA6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Style w:val="Pogrubienie"/>
          <w:rFonts w:ascii="Calibri" w:hAnsi="Calibri" w:cs="Calibri"/>
          <w:i/>
          <w:iCs/>
          <w:sz w:val="22"/>
          <w:szCs w:val="22"/>
        </w:rPr>
        <w:t>„Ja mam dokładnie taki sam ogień do Edytki jak dziewiętnaście lat temu”</w:t>
      </w:r>
      <w:r w:rsidRPr="00CC7428">
        <w:rPr>
          <w:rFonts w:ascii="Calibri" w:hAnsi="Calibri" w:cs="Calibri"/>
          <w:sz w:val="22"/>
          <w:szCs w:val="22"/>
        </w:rPr>
        <w:t xml:space="preserve"> – przyznaje Cezary Pazura.</w:t>
      </w:r>
    </w:p>
    <w:p w14:paraId="64964EF1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Fonts w:ascii="Calibri" w:hAnsi="Calibri" w:cs="Calibri"/>
          <w:sz w:val="22"/>
          <w:szCs w:val="22"/>
        </w:rPr>
        <w:t>Choć dziś tworzą stabilny i szczęśliwy związek, na początku musieli zmierzyć się z ogromną falą krytyki. Ich relacja była szeroko komentowana w mediach, a para przez długi czas musiała mierzyć się z negatywnymi opiniami.</w:t>
      </w:r>
    </w:p>
    <w:p w14:paraId="755F5302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Style w:val="Pogrubienie"/>
          <w:rFonts w:ascii="Calibri" w:hAnsi="Calibri" w:cs="Calibri"/>
          <w:i/>
          <w:iCs/>
          <w:sz w:val="22"/>
          <w:szCs w:val="22"/>
        </w:rPr>
        <w:t xml:space="preserve">„Przez pierwsze lata byliśmy bardzo </w:t>
      </w:r>
      <w:proofErr w:type="spellStart"/>
      <w:r w:rsidRPr="00CC7428">
        <w:rPr>
          <w:rStyle w:val="Pogrubienie"/>
          <w:rFonts w:ascii="Calibri" w:hAnsi="Calibri" w:cs="Calibri"/>
          <w:i/>
          <w:iCs/>
          <w:sz w:val="22"/>
          <w:szCs w:val="22"/>
        </w:rPr>
        <w:t>hejtowani</w:t>
      </w:r>
      <w:proofErr w:type="spellEnd"/>
      <w:r w:rsidRPr="00CC7428">
        <w:rPr>
          <w:rStyle w:val="Pogrubienie"/>
          <w:rFonts w:ascii="Calibri" w:hAnsi="Calibri" w:cs="Calibri"/>
          <w:i/>
          <w:iCs/>
          <w:sz w:val="22"/>
          <w:szCs w:val="22"/>
        </w:rPr>
        <w:t>. Była zła prasa i trudny czas, ale przetrwaliśmy”</w:t>
      </w:r>
      <w:r w:rsidRPr="00CC7428">
        <w:rPr>
          <w:rFonts w:ascii="Calibri" w:hAnsi="Calibri" w:cs="Calibri"/>
          <w:sz w:val="22"/>
          <w:szCs w:val="22"/>
        </w:rPr>
        <w:t xml:space="preserve"> – wspomina Edyta Pazura.</w:t>
      </w:r>
    </w:p>
    <w:p w14:paraId="65005D4C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Fonts w:ascii="Calibri" w:hAnsi="Calibri" w:cs="Calibri"/>
          <w:sz w:val="22"/>
          <w:szCs w:val="22"/>
        </w:rPr>
        <w:t>Dziś oboje podkreślają, że kluczem do trwałego związku nie jest jedynie miłość, ale przede wszystkim przyjaźń i wzajemne wsparcie.</w:t>
      </w:r>
    </w:p>
    <w:p w14:paraId="5A082A43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Style w:val="Pogrubienie"/>
          <w:rFonts w:ascii="Calibri" w:hAnsi="Calibri" w:cs="Calibri"/>
          <w:i/>
          <w:iCs/>
          <w:sz w:val="22"/>
          <w:szCs w:val="22"/>
        </w:rPr>
        <w:t>„Czarek jest nie tylko moją miłością, ale też moim najlepszym przyjacielem. Rozmawiamy o wszystkim i zawsze możemy na siebie liczyć”</w:t>
      </w:r>
      <w:r w:rsidRPr="00CC7428">
        <w:rPr>
          <w:rFonts w:ascii="Calibri" w:hAnsi="Calibri" w:cs="Calibri"/>
          <w:sz w:val="22"/>
          <w:szCs w:val="22"/>
        </w:rPr>
        <w:t xml:space="preserve"> – mówi Edyta.</w:t>
      </w:r>
    </w:p>
    <w:p w14:paraId="064A3DA3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Fonts w:ascii="Calibri" w:hAnsi="Calibri" w:cs="Calibri"/>
          <w:sz w:val="22"/>
          <w:szCs w:val="22"/>
        </w:rPr>
        <w:t>Aktor dodaje, że ogromną rolę w budowaniu relacji odegrały również wzorce wyniesione z domu.</w:t>
      </w:r>
    </w:p>
    <w:p w14:paraId="692B3BE7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Style w:val="Pogrubienie"/>
          <w:rFonts w:ascii="Calibri" w:hAnsi="Calibri" w:cs="Calibri"/>
          <w:i/>
          <w:iCs/>
          <w:sz w:val="22"/>
          <w:szCs w:val="22"/>
        </w:rPr>
        <w:t>„W moim domu rodzice zawsze okazywali sobie czułość. Dlatego my też staramy się pokazywać dzieciom, że się kochamy”</w:t>
      </w:r>
      <w:r w:rsidRPr="00CC7428">
        <w:rPr>
          <w:rFonts w:ascii="Calibri" w:hAnsi="Calibri" w:cs="Calibri"/>
          <w:sz w:val="22"/>
          <w:szCs w:val="22"/>
        </w:rPr>
        <w:t xml:space="preserve"> – wyjaśnia Cezary Pazura.</w:t>
      </w:r>
    </w:p>
    <w:p w14:paraId="3AA5F4C5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Fonts w:ascii="Calibri" w:hAnsi="Calibri" w:cs="Calibri"/>
          <w:sz w:val="22"/>
          <w:szCs w:val="22"/>
        </w:rPr>
        <w:t>Para nie ukrywa, że ich związek wymagał odwagi i wielu trudnych decyzji. Jednym z najczęściej komentowanych tematów była różnica wieku między małżonkami, która wynosi aż 25 lat.</w:t>
      </w:r>
    </w:p>
    <w:p w14:paraId="0BABF9F8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Fonts w:ascii="Calibri" w:hAnsi="Calibri" w:cs="Calibri"/>
          <w:sz w:val="22"/>
          <w:szCs w:val="22"/>
        </w:rPr>
        <w:t>Dla nich samych nie jest to jednak problem.</w:t>
      </w:r>
    </w:p>
    <w:p w14:paraId="5FA14EBF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Style w:val="Pogrubienie"/>
          <w:rFonts w:ascii="Calibri" w:hAnsi="Calibri" w:cs="Calibri"/>
          <w:i/>
          <w:iCs/>
          <w:sz w:val="22"/>
          <w:szCs w:val="22"/>
        </w:rPr>
        <w:t>„Największym luksusem XXI wieku jest stabilność i normalność w związku”</w:t>
      </w:r>
      <w:r w:rsidRPr="00CC7428">
        <w:rPr>
          <w:rFonts w:ascii="Calibri" w:hAnsi="Calibri" w:cs="Calibri"/>
          <w:sz w:val="22"/>
          <w:szCs w:val="22"/>
        </w:rPr>
        <w:t xml:space="preserve"> – podkreśla Edyta Pazura.</w:t>
      </w:r>
    </w:p>
    <w:p w14:paraId="4A56E34E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Fonts w:ascii="Calibri" w:hAnsi="Calibri" w:cs="Calibri"/>
          <w:sz w:val="22"/>
          <w:szCs w:val="22"/>
        </w:rPr>
        <w:lastRenderedPageBreak/>
        <w:t>Małżonkowie przyznają też, że show-biznes potrafi ingerować w życie prywatne znacznie bardziej, niż mogłoby się wydawać. Zdarzało się nawet, że proponowano im medialne „romanse” w celach promocyjnych.</w:t>
      </w:r>
    </w:p>
    <w:p w14:paraId="025B1316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Style w:val="Pogrubienie"/>
          <w:rFonts w:ascii="Calibri" w:hAnsi="Calibri" w:cs="Calibri"/>
          <w:i/>
          <w:iCs/>
          <w:sz w:val="22"/>
          <w:szCs w:val="22"/>
        </w:rPr>
        <w:t>„Ktoś zaproponował, żeby Czarek miał romans z aktorką dla promocji serialu. To było dla nas absolutnie nie do przyjęcia, bo dzieci są dla nas najważniejsze”</w:t>
      </w:r>
      <w:r w:rsidRPr="00CC7428">
        <w:rPr>
          <w:rFonts w:ascii="Calibri" w:hAnsi="Calibri" w:cs="Calibri"/>
          <w:sz w:val="22"/>
          <w:szCs w:val="22"/>
        </w:rPr>
        <w:t xml:space="preserve"> – zdradza Edyta.</w:t>
      </w:r>
    </w:p>
    <w:p w14:paraId="7AF7EE1B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Fonts w:ascii="Calibri" w:hAnsi="Calibri" w:cs="Calibri"/>
          <w:sz w:val="22"/>
          <w:szCs w:val="22"/>
        </w:rPr>
        <w:t xml:space="preserve">Dziś </w:t>
      </w:r>
      <w:proofErr w:type="spellStart"/>
      <w:r w:rsidRPr="00CC7428">
        <w:rPr>
          <w:rFonts w:ascii="Calibri" w:hAnsi="Calibri" w:cs="Calibri"/>
          <w:sz w:val="22"/>
          <w:szCs w:val="22"/>
        </w:rPr>
        <w:t>Pazurowie</w:t>
      </w:r>
      <w:proofErr w:type="spellEnd"/>
      <w:r w:rsidRPr="00CC7428">
        <w:rPr>
          <w:rFonts w:ascii="Calibri" w:hAnsi="Calibri" w:cs="Calibri"/>
          <w:sz w:val="22"/>
          <w:szCs w:val="22"/>
        </w:rPr>
        <w:t xml:space="preserve"> podkreślają, że najważniejsze jest dla nich życie rodzinne i wzajemny szacunek. Jak sami mówią, mimo upływu lat nadal przede wszystkim… lubią ze sobą być.</w:t>
      </w:r>
    </w:p>
    <w:p w14:paraId="14768E14" w14:textId="77777777" w:rsidR="00800D9B" w:rsidRPr="00CC7428" w:rsidRDefault="00800D9B" w:rsidP="00CC742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7428">
        <w:rPr>
          <w:rStyle w:val="Pogrubienie"/>
          <w:rFonts w:ascii="Calibri" w:hAnsi="Calibri" w:cs="Calibri"/>
          <w:i/>
          <w:iCs/>
          <w:sz w:val="22"/>
          <w:szCs w:val="22"/>
        </w:rPr>
        <w:t>„My po prostu lubimy spędzać ze sobą czas. Nawet na wakacje jeździmy razem i nigdy nie mieliśmy potrzeby odpoczywać od siebie”</w:t>
      </w:r>
      <w:r w:rsidRPr="00CC7428">
        <w:rPr>
          <w:rFonts w:ascii="Calibri" w:hAnsi="Calibri" w:cs="Calibri"/>
          <w:sz w:val="22"/>
          <w:szCs w:val="22"/>
        </w:rPr>
        <w:t xml:space="preserve"> – podsumowuje Cezary Pazura.</w:t>
      </w:r>
    </w:p>
    <w:p w14:paraId="08299F2F" w14:textId="77777777" w:rsidR="00503205" w:rsidRDefault="00503205" w:rsidP="00503205">
      <w:pPr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69FF" w14:textId="77777777" w:rsidR="000900EB" w:rsidRDefault="000900EB" w:rsidP="00F92223">
      <w:pPr>
        <w:spacing w:after="0" w:line="240" w:lineRule="auto"/>
      </w:pPr>
      <w:r>
        <w:separator/>
      </w:r>
    </w:p>
  </w:endnote>
  <w:endnote w:type="continuationSeparator" w:id="0">
    <w:p w14:paraId="6ED19833" w14:textId="77777777" w:rsidR="000900EB" w:rsidRDefault="000900E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0900EB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37B6" w14:textId="77777777" w:rsidR="000900EB" w:rsidRDefault="000900EB" w:rsidP="00F92223">
      <w:pPr>
        <w:spacing w:after="0" w:line="240" w:lineRule="auto"/>
      </w:pPr>
      <w:r>
        <w:separator/>
      </w:r>
    </w:p>
  </w:footnote>
  <w:footnote w:type="continuationSeparator" w:id="0">
    <w:p w14:paraId="5C35637B" w14:textId="77777777" w:rsidR="000900EB" w:rsidRDefault="000900E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0900EB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900EB"/>
    <w:rsid w:val="00093022"/>
    <w:rsid w:val="00140B99"/>
    <w:rsid w:val="001D4178"/>
    <w:rsid w:val="00381C88"/>
    <w:rsid w:val="004D10A8"/>
    <w:rsid w:val="00503205"/>
    <w:rsid w:val="0056046D"/>
    <w:rsid w:val="00580BD0"/>
    <w:rsid w:val="006C3E55"/>
    <w:rsid w:val="00733AB7"/>
    <w:rsid w:val="00800D9B"/>
    <w:rsid w:val="00892FE1"/>
    <w:rsid w:val="00A01F46"/>
    <w:rsid w:val="00A413DA"/>
    <w:rsid w:val="00A52295"/>
    <w:rsid w:val="00B6455F"/>
    <w:rsid w:val="00CC7428"/>
    <w:rsid w:val="00D73B87"/>
    <w:rsid w:val="00E96292"/>
    <w:rsid w:val="00EF60B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7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2026-04-02T12:59:00Z</dcterms:created>
  <dcterms:modified xsi:type="dcterms:W3CDTF">2026-04-02T12:59:00Z</dcterms:modified>
</cp:coreProperties>
</file>