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736AA" w14:textId="5D8B3CF6" w:rsidR="001713A6" w:rsidRPr="00177AFE" w:rsidRDefault="005F7997" w:rsidP="001713A6">
      <w:pPr>
        <w:jc w:val="right"/>
        <w:rPr>
          <w:rFonts w:cs="Calibri"/>
        </w:rPr>
      </w:pPr>
      <w:r>
        <w:rPr>
          <w:rFonts w:cs="Calibri"/>
        </w:rPr>
        <w:t>02.04</w:t>
      </w:r>
      <w:r w:rsidR="001713A6" w:rsidRPr="00177AFE">
        <w:rPr>
          <w:rFonts w:cs="Calibri"/>
        </w:rPr>
        <w:t>.</w:t>
      </w:r>
      <w:proofErr w:type="gramStart"/>
      <w:r w:rsidR="001713A6" w:rsidRPr="00177AFE">
        <w:rPr>
          <w:rFonts w:cs="Calibri"/>
        </w:rPr>
        <w:t>2026r.</w:t>
      </w:r>
      <w:proofErr w:type="gramEnd"/>
    </w:p>
    <w:p w14:paraId="37A90381" w14:textId="77777777" w:rsidR="001713A6" w:rsidRDefault="001713A6" w:rsidP="001713A6">
      <w:pPr>
        <w:rPr>
          <w:rFonts w:cs="Calibri"/>
        </w:rPr>
      </w:pPr>
      <w:r>
        <w:rPr>
          <w:rFonts w:cs="Calibri"/>
        </w:rPr>
        <w:t>ZAPIS ROZMOWY</w:t>
      </w:r>
    </w:p>
    <w:p w14:paraId="4C2FA77D" w14:textId="77777777" w:rsidR="00F15D37" w:rsidRDefault="00F15D37"/>
    <w:p w14:paraId="7B02E41D" w14:textId="3466D88E" w:rsidR="001713A6" w:rsidRDefault="005F7997" w:rsidP="001713A6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  <w:t>EDYTA I CEZARY PAZURA GOŚĆMI</w:t>
      </w:r>
      <w:r w:rsidR="002D6F8B">
        <w:rPr>
          <w:rFonts w:eastAsia="Times New Roman" w:cs="Calibri"/>
          <w:b/>
          <w:bCs/>
          <w:lang w:eastAsia="pl-PL"/>
        </w:rPr>
        <w:t xml:space="preserve"> PODCASTU „BRATNIE DUSZE” W </w:t>
      </w:r>
      <w:r w:rsidR="0030275C">
        <w:rPr>
          <w:rFonts w:eastAsia="Times New Roman" w:cs="Calibri"/>
          <w:b/>
          <w:bCs/>
          <w:lang w:eastAsia="pl-PL"/>
        </w:rPr>
        <w:t>RMF FM</w:t>
      </w:r>
    </w:p>
    <w:p w14:paraId="26C1BEFF" w14:textId="77777777" w:rsidR="001713A6" w:rsidRDefault="001713A6"/>
    <w:p w14:paraId="65C731AA" w14:textId="77777777" w:rsidR="00AD47E4" w:rsidRPr="00AD47E4" w:rsidRDefault="00AD47E4" w:rsidP="00AD47E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AD47E4">
        <w:rPr>
          <w:rFonts w:eastAsia="Times New Roman" w:cs="Calibri"/>
          <w:b/>
          <w:bCs/>
          <w:lang w:eastAsia="pl-PL"/>
        </w:rPr>
        <w:t>Prowadzące:</w:t>
      </w:r>
      <w:r w:rsidRPr="00AD47E4">
        <w:rPr>
          <w:rFonts w:eastAsia="Times New Roman" w:cs="Calibri"/>
          <w:lang w:eastAsia="pl-PL"/>
        </w:rPr>
        <w:t xml:space="preserve"> Jesteście razem prawie dwadzieścia lat i nadal patrzycie na siebie z ogromną czułością. Jak to możliwe, że ten ogień w waszym związku nie wygasł?</w:t>
      </w:r>
    </w:p>
    <w:p w14:paraId="25C943AA" w14:textId="77777777" w:rsidR="00AD47E4" w:rsidRPr="00AD47E4" w:rsidRDefault="00AD47E4" w:rsidP="00AD47E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AD47E4">
        <w:rPr>
          <w:rFonts w:eastAsia="Times New Roman" w:cs="Calibri"/>
          <w:i/>
          <w:iCs/>
          <w:lang w:eastAsia="pl-PL"/>
        </w:rPr>
        <w:t>Cezary Pazura:</w:t>
      </w:r>
      <w:r w:rsidRPr="00AD47E4">
        <w:rPr>
          <w:rFonts w:eastAsia="Times New Roman" w:cs="Calibri"/>
          <w:lang w:eastAsia="pl-PL"/>
        </w:rPr>
        <w:t xml:space="preserve"> Wiele teorii mówi, że z czasem ogień w związku wygasa. U mnie nie wygasł.</w:t>
      </w:r>
    </w:p>
    <w:p w14:paraId="3535A2BB" w14:textId="77777777" w:rsidR="00AD47E4" w:rsidRPr="00AD47E4" w:rsidRDefault="00AD47E4" w:rsidP="00AD47E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AD47E4">
        <w:rPr>
          <w:rFonts w:eastAsia="Times New Roman" w:cs="Calibri"/>
          <w:i/>
          <w:iCs/>
          <w:lang w:eastAsia="pl-PL"/>
        </w:rPr>
        <w:t>Edyta Pazura:</w:t>
      </w:r>
      <w:r w:rsidRPr="00AD47E4">
        <w:rPr>
          <w:rFonts w:eastAsia="Times New Roman" w:cs="Calibri"/>
          <w:lang w:eastAsia="pl-PL"/>
        </w:rPr>
        <w:t xml:space="preserve"> U mnie też nie. Czarek oprócz tego, że jest moją miłością, jest też moim najlepszym przyjacielem.</w:t>
      </w:r>
    </w:p>
    <w:p w14:paraId="4630057C" w14:textId="7FCA34E4" w:rsidR="00AD47E4" w:rsidRPr="00AD47E4" w:rsidRDefault="00AD47E4" w:rsidP="00AD47E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AD47E4">
        <w:rPr>
          <w:rFonts w:eastAsia="Times New Roman" w:cs="Calibri"/>
          <w:i/>
          <w:iCs/>
          <w:lang w:eastAsia="pl-PL"/>
        </w:rPr>
        <w:t>Cezary Pazura:</w:t>
      </w:r>
      <w:r w:rsidRPr="00AD47E4">
        <w:rPr>
          <w:rFonts w:eastAsia="Times New Roman" w:cs="Calibri"/>
          <w:lang w:eastAsia="pl-PL"/>
        </w:rPr>
        <w:t xml:space="preserve"> Ja mam dobrego człowieka obok siebie i staram się o tę relację dbać. W moim domu rodzice zawsze okazywali sobie czułość – tata trzymał mamę za kolano i mówił jej komplementy. Ja jako dziecko byłem tym zachwycony. Dlatego staramy się też przy dzieciach pokazywać, że się kochamy.</w:t>
      </w:r>
    </w:p>
    <w:p w14:paraId="3B4F334C" w14:textId="77777777" w:rsidR="00AD47E4" w:rsidRPr="00AD47E4" w:rsidRDefault="00AD47E4" w:rsidP="00AD47E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AD47E4">
        <w:rPr>
          <w:rFonts w:eastAsia="Times New Roman" w:cs="Calibri"/>
          <w:b/>
          <w:bCs/>
          <w:lang w:eastAsia="pl-PL"/>
        </w:rPr>
        <w:t>Prowadzące:</w:t>
      </w:r>
      <w:r w:rsidRPr="00AD47E4">
        <w:rPr>
          <w:rFonts w:eastAsia="Times New Roman" w:cs="Calibri"/>
          <w:lang w:eastAsia="pl-PL"/>
        </w:rPr>
        <w:t xml:space="preserve"> Czyli wzorce z domu są bardzo ważne?</w:t>
      </w:r>
    </w:p>
    <w:p w14:paraId="686FCEDC" w14:textId="77777777" w:rsidR="00AD47E4" w:rsidRPr="00AD47E4" w:rsidRDefault="00AD47E4" w:rsidP="00AD47E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AD47E4">
        <w:rPr>
          <w:rFonts w:eastAsia="Times New Roman" w:cs="Calibri"/>
          <w:i/>
          <w:iCs/>
          <w:lang w:eastAsia="pl-PL"/>
        </w:rPr>
        <w:t>Cezary Pazura:</w:t>
      </w:r>
      <w:r w:rsidRPr="00AD47E4">
        <w:rPr>
          <w:rFonts w:eastAsia="Times New Roman" w:cs="Calibri"/>
          <w:lang w:eastAsia="pl-PL"/>
        </w:rPr>
        <w:t xml:space="preserve"> Ogromnie. Dzieci później szukają w swoim życiu takich relacji, jakie widziały w domu. Jeśli widzą ciepło i bliskość, to tego samego chcą w dorosłości.</w:t>
      </w:r>
    </w:p>
    <w:p w14:paraId="245FCF7A" w14:textId="77777777" w:rsidR="00AD47E4" w:rsidRPr="00AD47E4" w:rsidRDefault="00AD47E4" w:rsidP="00AD47E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AD47E4">
        <w:rPr>
          <w:rFonts w:eastAsia="Times New Roman" w:cs="Calibri"/>
          <w:i/>
          <w:iCs/>
          <w:lang w:eastAsia="pl-PL"/>
        </w:rPr>
        <w:t>Edyta Pazura:</w:t>
      </w:r>
      <w:r w:rsidRPr="00AD47E4">
        <w:rPr>
          <w:rFonts w:eastAsia="Times New Roman" w:cs="Calibri"/>
          <w:lang w:eastAsia="pl-PL"/>
        </w:rPr>
        <w:t xml:space="preserve"> My oboje pochodzimy z kochających się rodzin. Mój tata pracował za granicą, żeby utrzymać rodzinę, ale mama zawsze na niego czekała, a on zawsze wracał do domu. Dzięki temu wiedziałam, jak wygląda prawdziwe małżeństwo.</w:t>
      </w:r>
    </w:p>
    <w:p w14:paraId="0AA730F9" w14:textId="77777777" w:rsidR="00AD47E4" w:rsidRPr="00AD47E4" w:rsidRDefault="00AD47E4" w:rsidP="00AD47E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AD47E4">
        <w:rPr>
          <w:rFonts w:eastAsia="Times New Roman" w:cs="Calibri"/>
          <w:i/>
          <w:iCs/>
          <w:lang w:eastAsia="pl-PL"/>
        </w:rPr>
        <w:t>Cezary Pazura:</w:t>
      </w:r>
      <w:r w:rsidRPr="00AD47E4">
        <w:rPr>
          <w:rFonts w:eastAsia="Times New Roman" w:cs="Calibri"/>
          <w:lang w:eastAsia="pl-PL"/>
        </w:rPr>
        <w:t xml:space="preserve"> Pamiętam moment, kiedy poznałem rodziców Edytki. Na lotnisku rzucili się sobie w ramiona i zaczęli całować jak młodzi zakochani. Pomyślałem wtedy: to jest dziewczyna z naprawdę kochającej się rodziny.</w:t>
      </w:r>
    </w:p>
    <w:p w14:paraId="04D2E5E1" w14:textId="77777777" w:rsidR="00AD47E4" w:rsidRPr="00AD47E4" w:rsidRDefault="00AD47E4" w:rsidP="00AD47E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AD47E4">
        <w:rPr>
          <w:rFonts w:eastAsia="Times New Roman" w:cs="Calibri"/>
          <w:b/>
          <w:bCs/>
          <w:lang w:eastAsia="pl-PL"/>
        </w:rPr>
        <w:t>Prowadzące:</w:t>
      </w:r>
      <w:r w:rsidRPr="00AD47E4">
        <w:rPr>
          <w:rFonts w:eastAsia="Times New Roman" w:cs="Calibri"/>
          <w:lang w:eastAsia="pl-PL"/>
        </w:rPr>
        <w:t xml:space="preserve"> Edyto, powiedziałaś kiedyś, że podstawą waszego związku jest przyjaźń.</w:t>
      </w:r>
    </w:p>
    <w:p w14:paraId="29C99B77" w14:textId="77777777" w:rsidR="00AD47E4" w:rsidRPr="00AD47E4" w:rsidRDefault="00AD47E4" w:rsidP="00AD47E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AD47E4">
        <w:rPr>
          <w:rFonts w:eastAsia="Times New Roman" w:cs="Calibri"/>
          <w:i/>
          <w:iCs/>
          <w:lang w:eastAsia="pl-PL"/>
        </w:rPr>
        <w:t>Edyta Pazura:</w:t>
      </w:r>
      <w:r w:rsidRPr="00AD47E4">
        <w:rPr>
          <w:rFonts w:eastAsia="Times New Roman" w:cs="Calibri"/>
          <w:lang w:eastAsia="pl-PL"/>
        </w:rPr>
        <w:t xml:space="preserve"> Tak. Czarek jest moim najlepszym przyjacielem. Rozmawiamy o wszystkim – o sprawach codziennych, o świecie, o naszych obawach. Jedno drugie wspiera i uspokaja.</w:t>
      </w:r>
    </w:p>
    <w:p w14:paraId="365DFCF2" w14:textId="77777777" w:rsidR="00AD47E4" w:rsidRPr="00AD47E4" w:rsidRDefault="00AD47E4" w:rsidP="00AD47E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AD47E4">
        <w:rPr>
          <w:rFonts w:eastAsia="Times New Roman" w:cs="Calibri"/>
          <w:i/>
          <w:iCs/>
          <w:lang w:eastAsia="pl-PL"/>
        </w:rPr>
        <w:t>Cezary Pazura:</w:t>
      </w:r>
      <w:r w:rsidRPr="00AD47E4">
        <w:rPr>
          <w:rFonts w:eastAsia="Times New Roman" w:cs="Calibri"/>
          <w:lang w:eastAsia="pl-PL"/>
        </w:rPr>
        <w:t xml:space="preserve"> My po prostu lubimy ze sobą być. Nie tylko mieszkamy razem, ale też razem pracujemy i spędzamy czas. Nawet na wakacje jeździmy razem. Nie wyobrażam sobie leżeć gdzieś na plaży sam.</w:t>
      </w:r>
    </w:p>
    <w:p w14:paraId="4EBDAC26" w14:textId="77777777" w:rsidR="00AD47E4" w:rsidRPr="00AD47E4" w:rsidRDefault="00AD47E4" w:rsidP="00AD47E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AD47E4">
        <w:rPr>
          <w:rFonts w:eastAsia="Times New Roman" w:cs="Calibri"/>
          <w:i/>
          <w:iCs/>
          <w:lang w:eastAsia="pl-PL"/>
        </w:rPr>
        <w:t>Edyta Pazura:</w:t>
      </w:r>
      <w:r w:rsidRPr="00AD47E4">
        <w:rPr>
          <w:rFonts w:eastAsia="Times New Roman" w:cs="Calibri"/>
          <w:lang w:eastAsia="pl-PL"/>
        </w:rPr>
        <w:t xml:space="preserve"> Myślę, że wiele osób mówi o potrzebie odpoczynku od partnera, bo tak naprawdę się nie lubią. Miłość bez przyjaźni jest bardzo trudna.</w:t>
      </w:r>
    </w:p>
    <w:p w14:paraId="5D821EA5" w14:textId="0CDB7E70" w:rsidR="00AD47E4" w:rsidRPr="00AD47E4" w:rsidRDefault="00AD47E4" w:rsidP="00AD47E4">
      <w:pPr>
        <w:spacing w:after="0" w:line="240" w:lineRule="auto"/>
        <w:rPr>
          <w:rFonts w:eastAsia="Times New Roman" w:cs="Calibri"/>
          <w:lang w:eastAsia="pl-PL"/>
        </w:rPr>
      </w:pPr>
    </w:p>
    <w:p w14:paraId="63DE8EE9" w14:textId="77777777" w:rsidR="00AD47E4" w:rsidRPr="00AD47E4" w:rsidRDefault="00AD47E4" w:rsidP="00AD47E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AD47E4">
        <w:rPr>
          <w:rFonts w:eastAsia="Times New Roman" w:cs="Calibri"/>
          <w:b/>
          <w:bCs/>
          <w:lang w:eastAsia="pl-PL"/>
        </w:rPr>
        <w:lastRenderedPageBreak/>
        <w:t>Prowadzące:</w:t>
      </w:r>
      <w:r w:rsidRPr="00AD47E4">
        <w:rPr>
          <w:rFonts w:eastAsia="Times New Roman" w:cs="Calibri"/>
          <w:lang w:eastAsia="pl-PL"/>
        </w:rPr>
        <w:t xml:space="preserve"> Na początku waszego związku nie było jednak łatwo.</w:t>
      </w:r>
    </w:p>
    <w:p w14:paraId="6C1D5ADB" w14:textId="77777777" w:rsidR="00AD47E4" w:rsidRPr="00AD47E4" w:rsidRDefault="00AD47E4" w:rsidP="00AD47E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AD47E4">
        <w:rPr>
          <w:rFonts w:eastAsia="Times New Roman" w:cs="Calibri"/>
          <w:i/>
          <w:iCs/>
          <w:lang w:eastAsia="pl-PL"/>
        </w:rPr>
        <w:t>Edyta Pazura:</w:t>
      </w:r>
      <w:r w:rsidRPr="00AD47E4">
        <w:rPr>
          <w:rFonts w:eastAsia="Times New Roman" w:cs="Calibri"/>
          <w:lang w:eastAsia="pl-PL"/>
        </w:rPr>
        <w:t xml:space="preserve"> Nie. Bardzo nas hejtowano. Przez pierwsze lata byliśmy dla wielu osób „persona non grata”.</w:t>
      </w:r>
    </w:p>
    <w:p w14:paraId="3D337813" w14:textId="77777777" w:rsidR="00AD47E4" w:rsidRPr="00AD47E4" w:rsidRDefault="00AD47E4" w:rsidP="00AD47E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AD47E4">
        <w:rPr>
          <w:rFonts w:eastAsia="Times New Roman" w:cs="Calibri"/>
          <w:i/>
          <w:iCs/>
          <w:lang w:eastAsia="pl-PL"/>
        </w:rPr>
        <w:t>Cezary Pazura:</w:t>
      </w:r>
      <w:r w:rsidRPr="00AD47E4">
        <w:rPr>
          <w:rFonts w:eastAsia="Times New Roman" w:cs="Calibri"/>
          <w:lang w:eastAsia="pl-PL"/>
        </w:rPr>
        <w:t xml:space="preserve"> Gazety pisały, że zwariowałem dla młodej dziewczyny, że Edytka jest ze mną dla pieniędzy.</w:t>
      </w:r>
    </w:p>
    <w:p w14:paraId="7A9235C2" w14:textId="77777777" w:rsidR="00AD47E4" w:rsidRPr="00AD47E4" w:rsidRDefault="00AD47E4" w:rsidP="00AD47E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AD47E4">
        <w:rPr>
          <w:rFonts w:eastAsia="Times New Roman" w:cs="Calibri"/>
          <w:i/>
          <w:iCs/>
          <w:lang w:eastAsia="pl-PL"/>
        </w:rPr>
        <w:t>Edyta Pazura:</w:t>
      </w:r>
      <w:r w:rsidRPr="00AD47E4">
        <w:rPr>
          <w:rFonts w:eastAsia="Times New Roman" w:cs="Calibri"/>
          <w:lang w:eastAsia="pl-PL"/>
        </w:rPr>
        <w:t xml:space="preserve"> Był hejt, była zła prasa, a to przekładało się też na pracę i finanse. Pierwsze lata naszego małżeństwa były naprawdę trudne.</w:t>
      </w:r>
    </w:p>
    <w:p w14:paraId="709DB0D1" w14:textId="685F9023" w:rsidR="00AD47E4" w:rsidRPr="00AD47E4" w:rsidRDefault="00AD47E4" w:rsidP="00AD47E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AD47E4">
        <w:rPr>
          <w:rFonts w:eastAsia="Times New Roman" w:cs="Calibri"/>
          <w:i/>
          <w:iCs/>
          <w:lang w:eastAsia="pl-PL"/>
        </w:rPr>
        <w:t>Cezary Pazura:</w:t>
      </w:r>
      <w:r w:rsidRPr="00AD47E4">
        <w:rPr>
          <w:rFonts w:eastAsia="Times New Roman" w:cs="Calibri"/>
          <w:lang w:eastAsia="pl-PL"/>
        </w:rPr>
        <w:t xml:space="preserve"> Ale przetrwaliśmy.</w:t>
      </w:r>
    </w:p>
    <w:p w14:paraId="6C952847" w14:textId="77777777" w:rsidR="00AD47E4" w:rsidRPr="00AD47E4" w:rsidRDefault="00AD47E4" w:rsidP="00AD47E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AD47E4">
        <w:rPr>
          <w:rFonts w:eastAsia="Times New Roman" w:cs="Calibri"/>
          <w:b/>
          <w:bCs/>
          <w:lang w:eastAsia="pl-PL"/>
        </w:rPr>
        <w:t>Prowadzące:</w:t>
      </w:r>
      <w:r w:rsidRPr="00AD47E4">
        <w:rPr>
          <w:rFonts w:eastAsia="Times New Roman" w:cs="Calibri"/>
          <w:lang w:eastAsia="pl-PL"/>
        </w:rPr>
        <w:t xml:space="preserve"> Czy różnica wieku była dla was problemem?</w:t>
      </w:r>
    </w:p>
    <w:p w14:paraId="31370A6E" w14:textId="77777777" w:rsidR="00AD47E4" w:rsidRPr="00AD47E4" w:rsidRDefault="00AD47E4" w:rsidP="00AD47E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AD47E4">
        <w:rPr>
          <w:rFonts w:eastAsia="Times New Roman" w:cs="Calibri"/>
          <w:i/>
          <w:iCs/>
          <w:lang w:eastAsia="pl-PL"/>
        </w:rPr>
        <w:t>Cezary Pazura:</w:t>
      </w:r>
      <w:r w:rsidRPr="00AD47E4">
        <w:rPr>
          <w:rFonts w:eastAsia="Times New Roman" w:cs="Calibri"/>
          <w:lang w:eastAsia="pl-PL"/>
        </w:rPr>
        <w:t xml:space="preserve"> Między nami jest dwadzieścia pięć lat różnicy. Ale dzięki Edytce ja nie zapomniałem o młodości. Ona utrzymuje mnie w kontakcie z młodszym pokoleniem i nowymi mediami.</w:t>
      </w:r>
    </w:p>
    <w:p w14:paraId="2797E153" w14:textId="77777777" w:rsidR="00AD47E4" w:rsidRPr="00AD47E4" w:rsidRDefault="00AD47E4" w:rsidP="00AD47E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AD47E4">
        <w:rPr>
          <w:rFonts w:eastAsia="Times New Roman" w:cs="Calibri"/>
          <w:i/>
          <w:iCs/>
          <w:lang w:eastAsia="pl-PL"/>
        </w:rPr>
        <w:t>Edyta Pazura:</w:t>
      </w:r>
      <w:r w:rsidRPr="00AD47E4">
        <w:rPr>
          <w:rFonts w:eastAsia="Times New Roman" w:cs="Calibri"/>
          <w:lang w:eastAsia="pl-PL"/>
        </w:rPr>
        <w:t xml:space="preserve"> Ja z kolei zawsze powtarzam, że największym luksusem XXI wieku jest stabilność.</w:t>
      </w:r>
    </w:p>
    <w:p w14:paraId="08ABEBF2" w14:textId="77777777" w:rsidR="00AD47E4" w:rsidRPr="00AD47E4" w:rsidRDefault="00AD47E4" w:rsidP="00AD47E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AD47E4">
        <w:rPr>
          <w:rFonts w:eastAsia="Times New Roman" w:cs="Calibri"/>
          <w:i/>
          <w:iCs/>
          <w:lang w:eastAsia="pl-PL"/>
        </w:rPr>
        <w:t>Cezary Pazura:</w:t>
      </w:r>
      <w:r w:rsidRPr="00AD47E4">
        <w:rPr>
          <w:rFonts w:eastAsia="Times New Roman" w:cs="Calibri"/>
          <w:lang w:eastAsia="pl-PL"/>
        </w:rPr>
        <w:t xml:space="preserve"> I normalność.</w:t>
      </w:r>
    </w:p>
    <w:p w14:paraId="52463DC6" w14:textId="77777777" w:rsidR="00AD47E4" w:rsidRPr="00AD47E4" w:rsidRDefault="00AD47E4" w:rsidP="00AD47E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AD47E4">
        <w:rPr>
          <w:rFonts w:eastAsia="Times New Roman" w:cs="Calibri"/>
          <w:b/>
          <w:bCs/>
          <w:lang w:eastAsia="pl-PL"/>
        </w:rPr>
        <w:t>Prowadzące:</w:t>
      </w:r>
      <w:r w:rsidRPr="00AD47E4">
        <w:rPr>
          <w:rFonts w:eastAsia="Times New Roman" w:cs="Calibri"/>
          <w:lang w:eastAsia="pl-PL"/>
        </w:rPr>
        <w:t xml:space="preserve"> Jak się poznaliście?</w:t>
      </w:r>
    </w:p>
    <w:p w14:paraId="6BBCB55C" w14:textId="77777777" w:rsidR="00AD47E4" w:rsidRPr="00AD47E4" w:rsidRDefault="00AD47E4" w:rsidP="00AD47E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AD47E4">
        <w:rPr>
          <w:rFonts w:eastAsia="Times New Roman" w:cs="Calibri"/>
          <w:i/>
          <w:iCs/>
          <w:lang w:eastAsia="pl-PL"/>
        </w:rPr>
        <w:t>Cezary Pazura:</w:t>
      </w:r>
      <w:r w:rsidRPr="00AD47E4">
        <w:rPr>
          <w:rFonts w:eastAsia="Times New Roman" w:cs="Calibri"/>
          <w:lang w:eastAsia="pl-PL"/>
        </w:rPr>
        <w:t xml:space="preserve"> W pociągu z Krakowa do Warszawy. Poszedłem rano do Warsu zjeść jajecznicę i zobaczyłem Edytkę. Stała w czarnych spodniach i białej koszuli. Pomyślałem: „Pazura, dlaczego ty nie możesz mieć takiej normalnej dziewczyny?”.</w:t>
      </w:r>
    </w:p>
    <w:p w14:paraId="418681DC" w14:textId="77777777" w:rsidR="00AD47E4" w:rsidRPr="00AD47E4" w:rsidRDefault="00AD47E4" w:rsidP="00AD47E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AD47E4">
        <w:rPr>
          <w:rFonts w:eastAsia="Times New Roman" w:cs="Calibri"/>
          <w:i/>
          <w:iCs/>
          <w:lang w:eastAsia="pl-PL"/>
        </w:rPr>
        <w:t>Edyta Pazura:</w:t>
      </w:r>
      <w:r w:rsidRPr="00AD47E4">
        <w:rPr>
          <w:rFonts w:eastAsia="Times New Roman" w:cs="Calibri"/>
          <w:lang w:eastAsia="pl-PL"/>
        </w:rPr>
        <w:t xml:space="preserve"> A kiedy usłyszał, że mam dziewiętnaście lat, trochę się zdziwił.</w:t>
      </w:r>
    </w:p>
    <w:p w14:paraId="60309D14" w14:textId="77777777" w:rsidR="00AD47E4" w:rsidRPr="00AD47E4" w:rsidRDefault="00AD47E4" w:rsidP="00AD47E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AD47E4">
        <w:rPr>
          <w:rFonts w:eastAsia="Times New Roman" w:cs="Calibri"/>
          <w:i/>
          <w:iCs/>
          <w:lang w:eastAsia="pl-PL"/>
        </w:rPr>
        <w:t>Cezary Pazura:</w:t>
      </w:r>
      <w:r w:rsidRPr="00AD47E4">
        <w:rPr>
          <w:rFonts w:eastAsia="Times New Roman" w:cs="Calibri"/>
          <w:lang w:eastAsia="pl-PL"/>
        </w:rPr>
        <w:t xml:space="preserve"> Byłem wtedy w separacji i chodziłem do psychologa. Kiedy powiedziałem jej, że spotkałem dziewczynę, która bardzo mi się podoba, usłyszałem: „Niech pan w to idzie. Może będziecie szczęśliwi miesiąc, a może całe życie”.</w:t>
      </w:r>
    </w:p>
    <w:p w14:paraId="56A71CC8" w14:textId="77777777" w:rsidR="00AD47E4" w:rsidRPr="00AD47E4" w:rsidRDefault="00AD47E4" w:rsidP="00AD47E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AD47E4">
        <w:rPr>
          <w:rFonts w:eastAsia="Times New Roman" w:cs="Calibri"/>
          <w:b/>
          <w:bCs/>
          <w:lang w:eastAsia="pl-PL"/>
        </w:rPr>
        <w:t>Prowadzące:</w:t>
      </w:r>
      <w:r w:rsidRPr="00AD47E4">
        <w:rPr>
          <w:rFonts w:eastAsia="Times New Roman" w:cs="Calibri"/>
          <w:lang w:eastAsia="pl-PL"/>
        </w:rPr>
        <w:t xml:space="preserve"> Jak wyglądała wasza pierwsza randka?</w:t>
      </w:r>
    </w:p>
    <w:p w14:paraId="64080D8E" w14:textId="77777777" w:rsidR="00AD47E4" w:rsidRPr="00AD47E4" w:rsidRDefault="00AD47E4" w:rsidP="00AD47E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AD47E4">
        <w:rPr>
          <w:rFonts w:eastAsia="Times New Roman" w:cs="Calibri"/>
          <w:i/>
          <w:iCs/>
          <w:lang w:eastAsia="pl-PL"/>
        </w:rPr>
        <w:t>Cezary Pazura:</w:t>
      </w:r>
      <w:r w:rsidRPr="00AD47E4">
        <w:rPr>
          <w:rFonts w:eastAsia="Times New Roman" w:cs="Calibri"/>
          <w:lang w:eastAsia="pl-PL"/>
        </w:rPr>
        <w:t xml:space="preserve"> Spokojnie. Była kolacja, Edytka nocowała u mnie, a rano odwiozłem ją do pracy.</w:t>
      </w:r>
    </w:p>
    <w:p w14:paraId="23FCE5D1" w14:textId="77777777" w:rsidR="00AD47E4" w:rsidRPr="00AD47E4" w:rsidRDefault="00AD47E4" w:rsidP="00AD47E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AD47E4">
        <w:rPr>
          <w:rFonts w:eastAsia="Times New Roman" w:cs="Calibri"/>
          <w:i/>
          <w:iCs/>
          <w:lang w:eastAsia="pl-PL"/>
        </w:rPr>
        <w:t>Edyta Pazura:</w:t>
      </w:r>
      <w:r w:rsidRPr="00AD47E4">
        <w:rPr>
          <w:rFonts w:eastAsia="Times New Roman" w:cs="Calibri"/>
          <w:lang w:eastAsia="pl-PL"/>
        </w:rPr>
        <w:t xml:space="preserve"> Spaliśmy razem w jednym łóżku, ale nic się nie wydarzyło.</w:t>
      </w:r>
    </w:p>
    <w:p w14:paraId="3809459D" w14:textId="77777777" w:rsidR="00AD47E4" w:rsidRPr="00AD47E4" w:rsidRDefault="00AD47E4" w:rsidP="00AD47E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AD47E4">
        <w:rPr>
          <w:rFonts w:eastAsia="Times New Roman" w:cs="Calibri"/>
          <w:i/>
          <w:iCs/>
          <w:lang w:eastAsia="pl-PL"/>
        </w:rPr>
        <w:t>Cezary Pazura:</w:t>
      </w:r>
      <w:r w:rsidRPr="00AD47E4">
        <w:rPr>
          <w:rFonts w:eastAsia="Times New Roman" w:cs="Calibri"/>
          <w:lang w:eastAsia="pl-PL"/>
        </w:rPr>
        <w:t xml:space="preserve"> W nocy przytuliliśmy się przez sen. Obudziłem się rano i zobaczyłem jej jasne włosy na poduszce. Pomyślałem: „Boże, to nie jest sen”.</w:t>
      </w:r>
    </w:p>
    <w:p w14:paraId="2DE9468D" w14:textId="77777777" w:rsidR="00AD47E4" w:rsidRPr="00AD47E4" w:rsidRDefault="00AD47E4" w:rsidP="00AD47E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AD47E4">
        <w:rPr>
          <w:rFonts w:eastAsia="Times New Roman" w:cs="Calibri"/>
          <w:b/>
          <w:bCs/>
          <w:lang w:eastAsia="pl-PL"/>
        </w:rPr>
        <w:t>Prowadzące:</w:t>
      </w:r>
      <w:r w:rsidRPr="00AD47E4">
        <w:rPr>
          <w:rFonts w:eastAsia="Times New Roman" w:cs="Calibri"/>
          <w:lang w:eastAsia="pl-PL"/>
        </w:rPr>
        <w:t xml:space="preserve"> Czy od początku wiedzieliście, że to coś poważnego?</w:t>
      </w:r>
    </w:p>
    <w:p w14:paraId="69445CC5" w14:textId="77777777" w:rsidR="00AD47E4" w:rsidRPr="00AD47E4" w:rsidRDefault="00AD47E4" w:rsidP="00AD47E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AD47E4">
        <w:rPr>
          <w:rFonts w:eastAsia="Times New Roman" w:cs="Calibri"/>
          <w:i/>
          <w:iCs/>
          <w:lang w:eastAsia="pl-PL"/>
        </w:rPr>
        <w:t>Edyta Pazura:</w:t>
      </w:r>
      <w:r w:rsidRPr="00AD47E4">
        <w:rPr>
          <w:rFonts w:eastAsia="Times New Roman" w:cs="Calibri"/>
          <w:lang w:eastAsia="pl-PL"/>
        </w:rPr>
        <w:t xml:space="preserve"> Nie. Z jednej strony bardzo nas do siebie ciągnęło, a z drugiej strony działała głowa – dwadzieścia pięć lat różnicy wieku to sporo.</w:t>
      </w:r>
    </w:p>
    <w:p w14:paraId="7EA7F1B1" w14:textId="77777777" w:rsidR="00AD47E4" w:rsidRPr="00AD47E4" w:rsidRDefault="00AD47E4" w:rsidP="00AD47E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AD47E4">
        <w:rPr>
          <w:rFonts w:eastAsia="Times New Roman" w:cs="Calibri"/>
          <w:i/>
          <w:iCs/>
          <w:lang w:eastAsia="pl-PL"/>
        </w:rPr>
        <w:lastRenderedPageBreak/>
        <w:t>Cezary Pazura:</w:t>
      </w:r>
      <w:r w:rsidRPr="00AD47E4">
        <w:rPr>
          <w:rFonts w:eastAsia="Times New Roman" w:cs="Calibri"/>
          <w:lang w:eastAsia="pl-PL"/>
        </w:rPr>
        <w:t xml:space="preserve"> Dzwoniliśmy do siebie co chwilę.</w:t>
      </w:r>
    </w:p>
    <w:p w14:paraId="0BF0045F" w14:textId="77777777" w:rsidR="00AD47E4" w:rsidRPr="00AD47E4" w:rsidRDefault="00AD47E4" w:rsidP="00AD47E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AD47E4">
        <w:rPr>
          <w:rFonts w:eastAsia="Times New Roman" w:cs="Calibri"/>
          <w:i/>
          <w:iCs/>
          <w:lang w:eastAsia="pl-PL"/>
        </w:rPr>
        <w:t>Edyta Pazura:</w:t>
      </w:r>
      <w:r w:rsidRPr="00AD47E4">
        <w:rPr>
          <w:rFonts w:eastAsia="Times New Roman" w:cs="Calibri"/>
          <w:lang w:eastAsia="pl-PL"/>
        </w:rPr>
        <w:t xml:space="preserve"> Ale kiedy wracałam do Krakowa na studia i nie widziałam Czarka, zaczynałam myśleć bardziej racjonalnie.</w:t>
      </w:r>
    </w:p>
    <w:p w14:paraId="026C6C1F" w14:textId="77777777" w:rsidR="00AD47E4" w:rsidRPr="00AD47E4" w:rsidRDefault="00AD47E4" w:rsidP="00AD47E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AD47E4">
        <w:rPr>
          <w:rFonts w:eastAsia="Times New Roman" w:cs="Calibri"/>
          <w:b/>
          <w:bCs/>
          <w:lang w:eastAsia="pl-PL"/>
        </w:rPr>
        <w:t>Prowadzące:</w:t>
      </w:r>
      <w:r w:rsidRPr="00AD47E4">
        <w:rPr>
          <w:rFonts w:eastAsia="Times New Roman" w:cs="Calibri"/>
          <w:lang w:eastAsia="pl-PL"/>
        </w:rPr>
        <w:t xml:space="preserve"> Czy był moment, kiedy chcieliście się rozstać?</w:t>
      </w:r>
    </w:p>
    <w:p w14:paraId="147C860E" w14:textId="77777777" w:rsidR="00AD47E4" w:rsidRPr="00AD47E4" w:rsidRDefault="00AD47E4" w:rsidP="00AD47E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AD47E4">
        <w:rPr>
          <w:rFonts w:eastAsia="Times New Roman" w:cs="Calibri"/>
          <w:i/>
          <w:iCs/>
          <w:lang w:eastAsia="pl-PL"/>
        </w:rPr>
        <w:t>Edyta Pazura:</w:t>
      </w:r>
      <w:r w:rsidRPr="00AD47E4">
        <w:rPr>
          <w:rFonts w:eastAsia="Times New Roman" w:cs="Calibri"/>
          <w:lang w:eastAsia="pl-PL"/>
        </w:rPr>
        <w:t xml:space="preserve"> Tak. Zadzwoniłam do Czarka i powiedziałam, że nie przyjadę do Warszawy i to koniec.</w:t>
      </w:r>
    </w:p>
    <w:p w14:paraId="082F81B0" w14:textId="77777777" w:rsidR="00AD47E4" w:rsidRPr="00AD47E4" w:rsidRDefault="00AD47E4" w:rsidP="00AD47E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AD47E4">
        <w:rPr>
          <w:rFonts w:eastAsia="Times New Roman" w:cs="Calibri"/>
          <w:i/>
          <w:iCs/>
          <w:lang w:eastAsia="pl-PL"/>
        </w:rPr>
        <w:t>Cezary Pazura:</w:t>
      </w:r>
      <w:r w:rsidRPr="00AD47E4">
        <w:rPr>
          <w:rFonts w:eastAsia="Times New Roman" w:cs="Calibri"/>
          <w:lang w:eastAsia="pl-PL"/>
        </w:rPr>
        <w:t xml:space="preserve"> A ja w tym czasie robiłem zakupy na romantyczną kolację. Chodziłem po galerii z reklamówką i przez półtorej godziny przekonywałem ją przez telefon, żeby jednak przyjechała.</w:t>
      </w:r>
    </w:p>
    <w:p w14:paraId="218EE2B4" w14:textId="77777777" w:rsidR="00AD47E4" w:rsidRPr="00AD47E4" w:rsidRDefault="00AD47E4" w:rsidP="00AD47E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AD47E4">
        <w:rPr>
          <w:rFonts w:eastAsia="Times New Roman" w:cs="Calibri"/>
          <w:i/>
          <w:iCs/>
          <w:lang w:eastAsia="pl-PL"/>
        </w:rPr>
        <w:t>Edyta Pazura:</w:t>
      </w:r>
      <w:r w:rsidRPr="00AD47E4">
        <w:rPr>
          <w:rFonts w:eastAsia="Times New Roman" w:cs="Calibri"/>
          <w:lang w:eastAsia="pl-PL"/>
        </w:rPr>
        <w:t xml:space="preserve"> I przekonał mnie.</w:t>
      </w:r>
    </w:p>
    <w:p w14:paraId="534DE01C" w14:textId="77777777" w:rsidR="00AD47E4" w:rsidRPr="00AD47E4" w:rsidRDefault="00AD47E4" w:rsidP="00AD47E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AD47E4">
        <w:rPr>
          <w:rFonts w:eastAsia="Times New Roman" w:cs="Calibri"/>
          <w:b/>
          <w:bCs/>
          <w:lang w:eastAsia="pl-PL"/>
        </w:rPr>
        <w:t>Prowadzące:</w:t>
      </w:r>
      <w:r w:rsidRPr="00AD47E4">
        <w:rPr>
          <w:rFonts w:eastAsia="Times New Roman" w:cs="Calibri"/>
          <w:lang w:eastAsia="pl-PL"/>
        </w:rPr>
        <w:t xml:space="preserve"> Kiedy pojawiły się pierwsze poważne deklaracje?</w:t>
      </w:r>
    </w:p>
    <w:p w14:paraId="6D9B6890" w14:textId="77777777" w:rsidR="00AD47E4" w:rsidRPr="00AD47E4" w:rsidRDefault="00AD47E4" w:rsidP="00AD47E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AD47E4">
        <w:rPr>
          <w:rFonts w:eastAsia="Times New Roman" w:cs="Calibri"/>
          <w:i/>
          <w:iCs/>
          <w:lang w:eastAsia="pl-PL"/>
        </w:rPr>
        <w:t>Edyta Pazura:</w:t>
      </w:r>
      <w:r w:rsidRPr="00AD47E4">
        <w:rPr>
          <w:rFonts w:eastAsia="Times New Roman" w:cs="Calibri"/>
          <w:lang w:eastAsia="pl-PL"/>
        </w:rPr>
        <w:t xml:space="preserve"> Bardzo szybko. Na drugiej randce powiedziałam Czarkowi jasno: jeśli myślisz o mnie poważnie, to ja chcę do trzydziestki mieć troje dzieci i skończyć studia.</w:t>
      </w:r>
    </w:p>
    <w:p w14:paraId="7E07522C" w14:textId="77777777" w:rsidR="00AD47E4" w:rsidRPr="00AD47E4" w:rsidRDefault="00AD47E4" w:rsidP="00AD47E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AD47E4">
        <w:rPr>
          <w:rFonts w:eastAsia="Times New Roman" w:cs="Calibri"/>
          <w:i/>
          <w:iCs/>
          <w:lang w:eastAsia="pl-PL"/>
        </w:rPr>
        <w:t>Cezary Pazura:</w:t>
      </w:r>
      <w:r w:rsidRPr="00AD47E4">
        <w:rPr>
          <w:rFonts w:eastAsia="Times New Roman" w:cs="Calibri"/>
          <w:lang w:eastAsia="pl-PL"/>
        </w:rPr>
        <w:t xml:space="preserve"> Faceci lubią konkretne kobiety.</w:t>
      </w:r>
    </w:p>
    <w:p w14:paraId="79E8578B" w14:textId="77777777" w:rsidR="00AD47E4" w:rsidRPr="00AD47E4" w:rsidRDefault="00AD47E4" w:rsidP="00AD47E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AD47E4">
        <w:rPr>
          <w:rFonts w:eastAsia="Times New Roman" w:cs="Calibri"/>
          <w:i/>
          <w:iCs/>
          <w:lang w:eastAsia="pl-PL"/>
        </w:rPr>
        <w:t>Edyta Pazura:</w:t>
      </w:r>
      <w:r w:rsidRPr="00AD47E4">
        <w:rPr>
          <w:rFonts w:eastAsia="Times New Roman" w:cs="Calibri"/>
          <w:lang w:eastAsia="pl-PL"/>
        </w:rPr>
        <w:t xml:space="preserve"> Nigdy nie dałam się wychować.</w:t>
      </w:r>
    </w:p>
    <w:p w14:paraId="61736F8C" w14:textId="77777777" w:rsidR="00AD47E4" w:rsidRPr="00AD47E4" w:rsidRDefault="00AD47E4" w:rsidP="00AD47E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AD47E4">
        <w:rPr>
          <w:rFonts w:eastAsia="Times New Roman" w:cs="Calibri"/>
          <w:i/>
          <w:iCs/>
          <w:lang w:eastAsia="pl-PL"/>
        </w:rPr>
        <w:t>Cezary Pazura:</w:t>
      </w:r>
      <w:r w:rsidRPr="00AD47E4">
        <w:rPr>
          <w:rFonts w:eastAsia="Times New Roman" w:cs="Calibri"/>
          <w:lang w:eastAsia="pl-PL"/>
        </w:rPr>
        <w:t xml:space="preserve"> Wręcz przeciwnie – to Edytka wychowała mnie. Ona poukładała moją drabinę wartości.</w:t>
      </w:r>
    </w:p>
    <w:p w14:paraId="0BF17382" w14:textId="77777777" w:rsidR="00AD47E4" w:rsidRPr="00AD47E4" w:rsidRDefault="00AD47E4" w:rsidP="00AD47E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AD47E4">
        <w:rPr>
          <w:rFonts w:eastAsia="Times New Roman" w:cs="Calibri"/>
          <w:b/>
          <w:bCs/>
          <w:lang w:eastAsia="pl-PL"/>
        </w:rPr>
        <w:t>Prowadzące:</w:t>
      </w:r>
      <w:r w:rsidRPr="00AD47E4">
        <w:rPr>
          <w:rFonts w:eastAsia="Times New Roman" w:cs="Calibri"/>
          <w:lang w:eastAsia="pl-PL"/>
        </w:rPr>
        <w:t xml:space="preserve"> Czy zazdrość była problemem w waszym związku?</w:t>
      </w:r>
    </w:p>
    <w:p w14:paraId="48E90B95" w14:textId="77777777" w:rsidR="00AD47E4" w:rsidRPr="00AD47E4" w:rsidRDefault="00AD47E4" w:rsidP="00AD47E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AD47E4">
        <w:rPr>
          <w:rFonts w:eastAsia="Times New Roman" w:cs="Calibri"/>
          <w:i/>
          <w:iCs/>
          <w:lang w:eastAsia="pl-PL"/>
        </w:rPr>
        <w:t>Edyta Pazura:</w:t>
      </w:r>
      <w:r w:rsidRPr="00AD47E4">
        <w:rPr>
          <w:rFonts w:eastAsia="Times New Roman" w:cs="Calibri"/>
          <w:lang w:eastAsia="pl-PL"/>
        </w:rPr>
        <w:t xml:space="preserve"> Na początku trochę tak. Trzeba się przyzwyczaić do tego, że jest się z aktorem.</w:t>
      </w:r>
    </w:p>
    <w:p w14:paraId="2F6E264D" w14:textId="77777777" w:rsidR="00AD47E4" w:rsidRPr="00AD47E4" w:rsidRDefault="00AD47E4" w:rsidP="00AD47E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AD47E4">
        <w:rPr>
          <w:rFonts w:eastAsia="Times New Roman" w:cs="Calibri"/>
          <w:i/>
          <w:iCs/>
          <w:lang w:eastAsia="pl-PL"/>
        </w:rPr>
        <w:t>Cezary Pazura:</w:t>
      </w:r>
      <w:r w:rsidRPr="00AD47E4">
        <w:rPr>
          <w:rFonts w:eastAsia="Times New Roman" w:cs="Calibri"/>
          <w:lang w:eastAsia="pl-PL"/>
        </w:rPr>
        <w:t xml:space="preserve"> Najtrudniejsze były wyjazdy w trasy kabaretowe.</w:t>
      </w:r>
    </w:p>
    <w:p w14:paraId="2FC02347" w14:textId="77777777" w:rsidR="00AD47E4" w:rsidRPr="00AD47E4" w:rsidRDefault="00AD47E4" w:rsidP="00AD47E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AD47E4">
        <w:rPr>
          <w:rFonts w:eastAsia="Times New Roman" w:cs="Calibri"/>
          <w:i/>
          <w:iCs/>
          <w:lang w:eastAsia="pl-PL"/>
        </w:rPr>
        <w:t>Edyta Pazura:</w:t>
      </w:r>
      <w:r w:rsidRPr="00AD47E4">
        <w:rPr>
          <w:rFonts w:eastAsia="Times New Roman" w:cs="Calibri"/>
          <w:lang w:eastAsia="pl-PL"/>
        </w:rPr>
        <w:t xml:space="preserve"> Kiedy widzisz, jak pijane kobiety próbują siadać artyście na kolanach czy go obejmować, nie jest to łatwe.</w:t>
      </w:r>
    </w:p>
    <w:p w14:paraId="79162352" w14:textId="77777777" w:rsidR="00AD47E4" w:rsidRPr="00AD47E4" w:rsidRDefault="00AD47E4" w:rsidP="00AD47E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AD47E4">
        <w:rPr>
          <w:rFonts w:eastAsia="Times New Roman" w:cs="Calibri"/>
          <w:i/>
          <w:iCs/>
          <w:lang w:eastAsia="pl-PL"/>
        </w:rPr>
        <w:t>Cezary Pazura:</w:t>
      </w:r>
      <w:r w:rsidRPr="00AD47E4">
        <w:rPr>
          <w:rFonts w:eastAsia="Times New Roman" w:cs="Calibri"/>
          <w:lang w:eastAsia="pl-PL"/>
        </w:rPr>
        <w:t xml:space="preserve"> Ale dla mnie to nie miało znaczenia. Byłem do tego przyzwyczajony.</w:t>
      </w:r>
    </w:p>
    <w:p w14:paraId="3A73ED67" w14:textId="77777777" w:rsidR="00AD47E4" w:rsidRPr="00AD47E4" w:rsidRDefault="00AD47E4" w:rsidP="00AD47E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AD47E4">
        <w:rPr>
          <w:rFonts w:eastAsia="Times New Roman" w:cs="Calibri"/>
          <w:b/>
          <w:bCs/>
          <w:lang w:eastAsia="pl-PL"/>
        </w:rPr>
        <w:t>Prowadzące:</w:t>
      </w:r>
      <w:r w:rsidRPr="00AD47E4">
        <w:rPr>
          <w:rFonts w:eastAsia="Times New Roman" w:cs="Calibri"/>
          <w:lang w:eastAsia="pl-PL"/>
        </w:rPr>
        <w:t xml:space="preserve"> Czy show-biznes potrafi ingerować w życie prywatne?</w:t>
      </w:r>
    </w:p>
    <w:p w14:paraId="0C6753CD" w14:textId="77777777" w:rsidR="00AD47E4" w:rsidRPr="00AD47E4" w:rsidRDefault="00AD47E4" w:rsidP="00AD47E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AD47E4">
        <w:rPr>
          <w:rFonts w:eastAsia="Times New Roman" w:cs="Calibri"/>
          <w:i/>
          <w:iCs/>
          <w:lang w:eastAsia="pl-PL"/>
        </w:rPr>
        <w:t>Edyta Pazura:</w:t>
      </w:r>
      <w:r w:rsidRPr="00AD47E4">
        <w:rPr>
          <w:rFonts w:eastAsia="Times New Roman" w:cs="Calibri"/>
          <w:lang w:eastAsia="pl-PL"/>
        </w:rPr>
        <w:t xml:space="preserve"> Niestety tak. Kiedyś ktoś zaproponował, żeby Czarek miał romans z aktorką dla promocji serialu.</w:t>
      </w:r>
    </w:p>
    <w:p w14:paraId="7306889B" w14:textId="77777777" w:rsidR="00AD47E4" w:rsidRPr="00AD47E4" w:rsidRDefault="00AD47E4" w:rsidP="00AD47E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AD47E4">
        <w:rPr>
          <w:rFonts w:eastAsia="Times New Roman" w:cs="Calibri"/>
          <w:i/>
          <w:iCs/>
          <w:lang w:eastAsia="pl-PL"/>
        </w:rPr>
        <w:t>Cezary Pazura:</w:t>
      </w:r>
      <w:r w:rsidRPr="00AD47E4">
        <w:rPr>
          <w:rFonts w:eastAsia="Times New Roman" w:cs="Calibri"/>
          <w:lang w:eastAsia="pl-PL"/>
        </w:rPr>
        <w:t xml:space="preserve"> Wyobraźcie sobie – mamy dzieci w domu, a ktoś mówi: „Zróbmy romans w mediach, będzie promocja”.</w:t>
      </w:r>
    </w:p>
    <w:p w14:paraId="5CB397CB" w14:textId="77777777" w:rsidR="00AD47E4" w:rsidRPr="00AD47E4" w:rsidRDefault="00AD47E4" w:rsidP="00AD47E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AD47E4">
        <w:rPr>
          <w:rFonts w:eastAsia="Times New Roman" w:cs="Calibri"/>
          <w:i/>
          <w:iCs/>
          <w:lang w:eastAsia="pl-PL"/>
        </w:rPr>
        <w:t>Edyta Pazura:</w:t>
      </w:r>
      <w:r w:rsidRPr="00AD47E4">
        <w:rPr>
          <w:rFonts w:eastAsia="Times New Roman" w:cs="Calibri"/>
          <w:lang w:eastAsia="pl-PL"/>
        </w:rPr>
        <w:t xml:space="preserve"> Dla nas to absolutnie nie do przyjęcia. Dzieci są najważniejsze.</w:t>
      </w:r>
    </w:p>
    <w:p w14:paraId="70D33FC1" w14:textId="77777777" w:rsidR="00AD47E4" w:rsidRPr="00AD47E4" w:rsidRDefault="00AD47E4" w:rsidP="00AD47E4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AD47E4">
        <w:rPr>
          <w:rFonts w:eastAsia="Times New Roman" w:cs="Calibri"/>
          <w:i/>
          <w:iCs/>
          <w:lang w:eastAsia="pl-PL"/>
        </w:rPr>
        <w:lastRenderedPageBreak/>
        <w:t>Cezary Pazura:</w:t>
      </w:r>
      <w:r w:rsidRPr="00AD47E4">
        <w:rPr>
          <w:rFonts w:eastAsia="Times New Roman" w:cs="Calibri"/>
          <w:lang w:eastAsia="pl-PL"/>
        </w:rPr>
        <w:t xml:space="preserve"> Ten zawód jest specyficzny, bo życie prywatne często miesza się z publicznym, ale trzeba mieć granice.</w:t>
      </w:r>
    </w:p>
    <w:p w14:paraId="73638E06" w14:textId="77777777" w:rsidR="00AD47E4" w:rsidRDefault="00AD47E4"/>
    <w:sectPr w:rsidR="00AD47E4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E4157" w14:textId="77777777" w:rsidR="00C0654B" w:rsidRDefault="00C0654B" w:rsidP="00F92223">
      <w:pPr>
        <w:spacing w:after="0" w:line="240" w:lineRule="auto"/>
      </w:pPr>
      <w:r>
        <w:separator/>
      </w:r>
    </w:p>
  </w:endnote>
  <w:endnote w:type="continuationSeparator" w:id="0">
    <w:p w14:paraId="1B8309BF" w14:textId="77777777" w:rsidR="00C0654B" w:rsidRDefault="00C0654B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AAC00" w14:textId="77777777" w:rsidR="00F92223" w:rsidRDefault="00C0654B" w:rsidP="00F92223">
    <w:pPr>
      <w:pStyle w:val="Stopka"/>
      <w:jc w:val="center"/>
    </w:pPr>
    <w:r>
      <w:rPr>
        <w:noProof/>
        <w:lang w:eastAsia="pl-PL"/>
      </w:rPr>
      <w:pict w14:anchorId="1E7A84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F4BBB" w14:textId="77777777" w:rsidR="00C0654B" w:rsidRDefault="00C0654B" w:rsidP="00F92223">
      <w:pPr>
        <w:spacing w:after="0" w:line="240" w:lineRule="auto"/>
      </w:pPr>
      <w:r>
        <w:separator/>
      </w:r>
    </w:p>
  </w:footnote>
  <w:footnote w:type="continuationSeparator" w:id="0">
    <w:p w14:paraId="31E88F0E" w14:textId="77777777" w:rsidR="00C0654B" w:rsidRDefault="00C0654B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CF08" w14:textId="77777777" w:rsidR="00F92223" w:rsidRDefault="00C0654B">
    <w:pPr>
      <w:pStyle w:val="Nagwek"/>
    </w:pPr>
    <w:r>
      <w:rPr>
        <w:noProof/>
        <w:lang w:eastAsia="pl-PL"/>
      </w:rPr>
      <w:pict w14:anchorId="14911F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13A6"/>
    <w:rsid w:val="000200E1"/>
    <w:rsid w:val="001713A6"/>
    <w:rsid w:val="001E3E41"/>
    <w:rsid w:val="001F7EC1"/>
    <w:rsid w:val="00206337"/>
    <w:rsid w:val="00241EF2"/>
    <w:rsid w:val="002D6F8B"/>
    <w:rsid w:val="0030275C"/>
    <w:rsid w:val="00334EAD"/>
    <w:rsid w:val="00381C88"/>
    <w:rsid w:val="003B6F22"/>
    <w:rsid w:val="00406B71"/>
    <w:rsid w:val="00412873"/>
    <w:rsid w:val="004557D5"/>
    <w:rsid w:val="004F1B15"/>
    <w:rsid w:val="00514467"/>
    <w:rsid w:val="005F7997"/>
    <w:rsid w:val="00641433"/>
    <w:rsid w:val="00684B8C"/>
    <w:rsid w:val="006917C8"/>
    <w:rsid w:val="006C0590"/>
    <w:rsid w:val="006C5052"/>
    <w:rsid w:val="00715A3B"/>
    <w:rsid w:val="007242B9"/>
    <w:rsid w:val="00744606"/>
    <w:rsid w:val="007844E3"/>
    <w:rsid w:val="007D3A31"/>
    <w:rsid w:val="008140EB"/>
    <w:rsid w:val="008255C6"/>
    <w:rsid w:val="008262A3"/>
    <w:rsid w:val="0082711B"/>
    <w:rsid w:val="008550B7"/>
    <w:rsid w:val="00883052"/>
    <w:rsid w:val="00892950"/>
    <w:rsid w:val="00892FE1"/>
    <w:rsid w:val="00900B00"/>
    <w:rsid w:val="009635DC"/>
    <w:rsid w:val="00A01F46"/>
    <w:rsid w:val="00A65CC0"/>
    <w:rsid w:val="00A84C1A"/>
    <w:rsid w:val="00AC66FA"/>
    <w:rsid w:val="00AD47E4"/>
    <w:rsid w:val="00B04014"/>
    <w:rsid w:val="00B16394"/>
    <w:rsid w:val="00B17584"/>
    <w:rsid w:val="00B4566C"/>
    <w:rsid w:val="00BB7818"/>
    <w:rsid w:val="00BB7B18"/>
    <w:rsid w:val="00BE23A7"/>
    <w:rsid w:val="00BF6C12"/>
    <w:rsid w:val="00C0654B"/>
    <w:rsid w:val="00C81FE3"/>
    <w:rsid w:val="00C8331F"/>
    <w:rsid w:val="00C90DE2"/>
    <w:rsid w:val="00C9160D"/>
    <w:rsid w:val="00CC0B7D"/>
    <w:rsid w:val="00D01708"/>
    <w:rsid w:val="00D030FB"/>
    <w:rsid w:val="00D057F8"/>
    <w:rsid w:val="00D81E8F"/>
    <w:rsid w:val="00DB3F96"/>
    <w:rsid w:val="00DF5286"/>
    <w:rsid w:val="00DF7F5A"/>
    <w:rsid w:val="00E35982"/>
    <w:rsid w:val="00E4730E"/>
    <w:rsid w:val="00E96292"/>
    <w:rsid w:val="00ED184F"/>
    <w:rsid w:val="00F009F6"/>
    <w:rsid w:val="00F15D37"/>
    <w:rsid w:val="00F40126"/>
    <w:rsid w:val="00F92223"/>
    <w:rsid w:val="00FA5C90"/>
    <w:rsid w:val="00FD6B61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9055D"/>
  <w15:chartTrackingRefBased/>
  <w15:docId w15:val="{6FF2FA61-8948-46F2-A5EF-4802EAD7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3A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D057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057F8"/>
    <w:rPr>
      <w:b/>
      <w:bCs/>
    </w:rPr>
  </w:style>
  <w:style w:type="character" w:styleId="Uwydatnienie">
    <w:name w:val="Emphasis"/>
    <w:uiPriority w:val="20"/>
    <w:qFormat/>
    <w:rsid w:val="00D057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0</TotalTime>
  <Pages>4</Pages>
  <Words>833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2026-04-02T12:44:00Z</dcterms:created>
  <dcterms:modified xsi:type="dcterms:W3CDTF">2026-04-02T12:44:00Z</dcterms:modified>
</cp:coreProperties>
</file>