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D37" w:rsidP="00241828" w:rsidRDefault="00241828" w14:paraId="7A7AA81D" w14:textId="47E13D80">
      <w:pPr>
        <w:jc w:val="right"/>
      </w:pPr>
      <w:r w:rsidR="00241828">
        <w:rPr/>
        <w:t xml:space="preserve">Kraków, </w:t>
      </w:r>
      <w:r w:rsidR="7A42BE36">
        <w:rPr/>
        <w:t>02</w:t>
      </w:r>
      <w:r w:rsidR="00241828">
        <w:rPr/>
        <w:t>.04.</w:t>
      </w:r>
      <w:r w:rsidR="00241828">
        <w:rPr/>
        <w:t>202</w:t>
      </w:r>
      <w:r w:rsidR="00F26B6C">
        <w:rPr/>
        <w:t>6</w:t>
      </w:r>
      <w:r w:rsidR="00241828">
        <w:rPr/>
        <w:t>r.</w:t>
      </w:r>
    </w:p>
    <w:p w:rsidR="00241828" w:rsidP="00241828" w:rsidRDefault="00241828" w14:paraId="7D510E38" w14:textId="78F05AC6">
      <w:r>
        <w:t>INFORMACJA PRASOWA</w:t>
      </w:r>
    </w:p>
    <w:p w:rsidR="00241828" w:rsidP="00241828" w:rsidRDefault="00241828" w14:paraId="37D76913" w14:textId="5DE6BD37"/>
    <w:p w:rsidR="005A40A0" w:rsidP="005A40A0" w:rsidRDefault="005A40A0" w14:paraId="13C9EC01" w14:textId="77777777">
      <w:pPr>
        <w:jc w:val="center"/>
        <w:rPr>
          <w:b/>
          <w:bCs/>
        </w:rPr>
      </w:pPr>
      <w:r w:rsidRPr="005A40A0">
        <w:rPr>
          <w:b/>
          <w:bCs/>
        </w:rPr>
        <w:t>Wielkanoc z Grupą RMF – od wzruszeń po dobrą zabawę</w:t>
      </w:r>
    </w:p>
    <w:p w:rsidR="00F26B6C" w:rsidP="00F26B6C" w:rsidRDefault="00F26B6C" w14:paraId="55F904E8" w14:textId="06A9383B">
      <w:pPr>
        <w:jc w:val="both"/>
        <w:rPr>
          <w:b/>
          <w:bCs/>
        </w:rPr>
      </w:pPr>
      <w:r w:rsidRPr="00F26B6C">
        <w:rPr>
          <w:b/>
          <w:bCs/>
        </w:rPr>
        <w:t xml:space="preserve">Inspirujące rozmowy, chwile refleksji, humor i najlepsza muzyka – tak zapowiada się Wielkanoc na antenach RMF FM, RMF Classic i RMF MAXX. </w:t>
      </w:r>
      <w:r>
        <w:rPr>
          <w:b/>
          <w:bCs/>
        </w:rPr>
        <w:t>Rozgłośnie</w:t>
      </w:r>
      <w:r w:rsidRPr="00F26B6C">
        <w:rPr>
          <w:b/>
          <w:bCs/>
        </w:rPr>
        <w:t xml:space="preserve"> Grupy RMF stworzą atmosferę bliskości, w której znajdzie się miejsce zarówno na wzruszenia, jak i dobrą energię. To propozycje, które będą towarzyszyć słuchaczom przez całe święta.</w:t>
      </w:r>
    </w:p>
    <w:p w:rsidR="005422E6" w:rsidP="00F26B6C" w:rsidRDefault="005422E6" w14:paraId="021E2682" w14:textId="77777777">
      <w:pPr>
        <w:jc w:val="both"/>
        <w:rPr>
          <w:b/>
          <w:bCs/>
        </w:rPr>
      </w:pPr>
    </w:p>
    <w:p w:rsidRPr="00F2683E" w:rsidR="00F2683E" w:rsidP="00F2683E" w:rsidRDefault="00F2683E" w14:paraId="15C2D87E" w14:textId="664AB119">
      <w:pPr>
        <w:jc w:val="both"/>
        <w:rPr>
          <w:b/>
          <w:bCs/>
        </w:rPr>
      </w:pPr>
      <w:r w:rsidRPr="00F2683E">
        <w:rPr>
          <w:b/>
          <w:bCs/>
        </w:rPr>
        <w:t>RMF FM: od refleksji po śmiech i wielkie emocje</w:t>
      </w:r>
    </w:p>
    <w:p w:rsidR="00BD787F" w:rsidP="00F2683E" w:rsidRDefault="00F2683E" w14:paraId="3979177D" w14:textId="2B607BAC">
      <w:pPr>
        <w:jc w:val="both"/>
      </w:pPr>
      <w:r w:rsidR="00F2683E">
        <w:rPr/>
        <w:t xml:space="preserve">W </w:t>
      </w:r>
      <w:r w:rsidRPr="47CCCBF8" w:rsidR="00F2683E">
        <w:rPr>
          <w:b w:val="1"/>
          <w:bCs w:val="1"/>
        </w:rPr>
        <w:t>Wielki Piątek</w:t>
      </w:r>
      <w:r w:rsidR="00F2683E">
        <w:rPr/>
        <w:t xml:space="preserve"> RMF FM zaprasza na chwile refleksji. Od 19:00 do 21:00 Darek </w:t>
      </w:r>
      <w:r w:rsidR="00F2683E">
        <w:rPr/>
        <w:t>Maciborek</w:t>
      </w:r>
      <w:r w:rsidR="00F2683E">
        <w:rPr/>
        <w:t xml:space="preserve"> w </w:t>
      </w:r>
      <w:r w:rsidR="301F111D">
        <w:rPr/>
        <w:t xml:space="preserve">programie </w:t>
      </w:r>
      <w:r w:rsidR="00F2683E">
        <w:rPr/>
        <w:t xml:space="preserve">„Ulotne chwile: Łapcie jak ulotkę!” przypomni najpiękniejsze cytaty z piosenek i rozmów z gwiazdami – od Kory i Marka Grechuty po Wodeckiego, Riedla i </w:t>
      </w:r>
      <w:r w:rsidR="00F2683E">
        <w:rPr/>
        <w:t>Paktofonikę</w:t>
      </w:r>
      <w:r w:rsidR="00F2683E">
        <w:rPr/>
        <w:t xml:space="preserve">. Wieczorem, od 21:00 do północy, Daniel </w:t>
      </w:r>
      <w:r w:rsidR="00F2683E">
        <w:rPr/>
        <w:t>Dyk</w:t>
      </w:r>
      <w:r w:rsidR="00F2683E">
        <w:rPr/>
        <w:t xml:space="preserve"> poprowadzi specjalną rozmowę z Robertem Kubicą, który opowie o sile ludzkiego ducha, determinacji i drodze do nowego początku po wypadku.</w:t>
      </w:r>
    </w:p>
    <w:p w:rsidR="0081102E" w:rsidP="00BD787F" w:rsidRDefault="0081102E" w14:paraId="2162A8A2" w14:textId="1B37ED55">
      <w:pPr>
        <w:jc w:val="both"/>
      </w:pPr>
      <w:r w:rsidR="7BF09D81">
        <w:rPr/>
        <w:t xml:space="preserve">W </w:t>
      </w:r>
      <w:r w:rsidRPr="46C5513E" w:rsidR="7BF09D81">
        <w:rPr>
          <w:b w:val="1"/>
          <w:bCs w:val="1"/>
        </w:rPr>
        <w:t>Wielką Sobotę</w:t>
      </w:r>
      <w:r w:rsidR="7BF09D81">
        <w:rPr/>
        <w:t xml:space="preserve">, w godzinach 10:00–15:00, dziennikarz RMF FM Mateusz </w:t>
      </w:r>
      <w:r w:rsidR="7BF09D81">
        <w:rPr/>
        <w:t>Opyrchał</w:t>
      </w:r>
      <w:r w:rsidR="7BF09D81">
        <w:rPr/>
        <w:t xml:space="preserve"> oraz aktor Piotr </w:t>
      </w:r>
      <w:r w:rsidR="7BF09D81">
        <w:rPr/>
        <w:t>Pręgowski</w:t>
      </w:r>
      <w:r w:rsidR="7BF09D81">
        <w:rPr/>
        <w:t xml:space="preserve"> („Ranczo”) zapraszają na „Ławeczkę” – pełną satyrycznych anegdot i rodzinnego ciepła. </w:t>
      </w:r>
      <w:r w:rsidR="775B481E">
        <w:rPr/>
        <w:t>Od 15:00 do 20:00 Mariusz Kałamaga poprowadzi program „Kałamagowiec”, w ramach którego, od 15:00 do 16:00, odbędzie się specjalny odcinek cyklu „Chcesz się kłócić?” z Agnieszką Kołodziejską.</w:t>
      </w:r>
      <w:r w:rsidR="7BF09D81">
        <w:rPr/>
        <w:t xml:space="preserve"> </w:t>
      </w:r>
      <w:r w:rsidR="7570C93F">
        <w:rPr/>
        <w:t>Wieczorem, od 20:00 do północy, Paulina Sawicka w programie „Ale zanim pójdę...” poruszy ważne, życiowe tematy o sensie istnienia i bliskości w chorobie, wspólnie z Joanną Górską i Kamilem Sipowiczem.</w:t>
      </w:r>
    </w:p>
    <w:p w:rsidR="3BECF40C" w:rsidP="46C5513E" w:rsidRDefault="3BECF40C" w14:paraId="74774558" w14:textId="4F91F9D3">
      <w:pPr>
        <w:pStyle w:val="Normalny"/>
        <w:jc w:val="both"/>
      </w:pPr>
      <w:r w:rsidR="3BECF40C">
        <w:rPr/>
        <w:t xml:space="preserve">W </w:t>
      </w:r>
      <w:r w:rsidRPr="46C5513E" w:rsidR="3BECF40C">
        <w:rPr>
          <w:b w:val="1"/>
          <w:bCs w:val="1"/>
        </w:rPr>
        <w:t>niedzielny świąteczny wieczór</w:t>
      </w:r>
      <w:r w:rsidR="3BECF40C">
        <w:rPr/>
        <w:t>, od 20:00 do północy, RMF FM zaprasza na „Wielkanoc Kropka PL: Radiowcy bez cenzury”. Tomasz Olbratowski i Przemysław Skowron zabiorą słuchaczy w humorystyczno-historyczną podróż przez wieki, pokazując, jak świętowano od czasów Mieszka I po czasy zaborów i współczesność, a także jak wydarzenia polityczne i historyczne wpływały na wielkanocny stół i kształtowały nasze świąteczne tradycje.</w:t>
      </w:r>
    </w:p>
    <w:p w:rsidR="28A6CE91" w:rsidP="46C5513E" w:rsidRDefault="28A6CE91" w14:paraId="167CA25D" w14:textId="23E0F2AA">
      <w:pPr>
        <w:jc w:val="both"/>
      </w:pPr>
      <w:r w:rsidRPr="47CCCBF8" w:rsidR="28A6CE91">
        <w:rPr>
          <w:b w:val="1"/>
          <w:bCs w:val="1"/>
        </w:rPr>
        <w:t>Lany poniedziałek</w:t>
      </w:r>
      <w:r w:rsidR="28A6CE91">
        <w:rPr/>
        <w:t xml:space="preserve"> rozpocznie się rozmową Grzegorza </w:t>
      </w:r>
      <w:r w:rsidR="28A6CE91">
        <w:rPr/>
        <w:t>Krychowiaka</w:t>
      </w:r>
      <w:r w:rsidR="28A6CE91">
        <w:rPr/>
        <w:t xml:space="preserve"> z Robertem Górskim (godz. 10:00–12:00) w ramach audycji „W Stylu </w:t>
      </w:r>
      <w:r w:rsidR="28A6CE91">
        <w:rPr/>
        <w:t>Krychowiaka</w:t>
      </w:r>
      <w:r w:rsidR="28A6CE91">
        <w:rPr/>
        <w:t>”. Popołudnie, od 15:</w:t>
      </w:r>
      <w:r w:rsidR="28A6CE91">
        <w:rPr/>
        <w:t xml:space="preserve">00 do </w:t>
      </w:r>
      <w:r w:rsidR="28A6CE91">
        <w:rPr/>
        <w:t>20:00, rozgrzeje „Król Latino w RMF FM</w:t>
      </w:r>
      <w:r w:rsidR="1F2AE87D">
        <w:rPr/>
        <w:t xml:space="preserve">". </w:t>
      </w:r>
      <w:r w:rsidR="6B45A475">
        <w:rPr/>
        <w:t>Skolim</w:t>
      </w:r>
      <w:r w:rsidR="6B45A475">
        <w:rPr/>
        <w:t xml:space="preserve"> poprowadzi program wspólnie z Olą Filipek. Opowie o swojej muzycznej drodze i marzeniach oraz zaprezentuje dwa autorskie utwory i swoją </w:t>
      </w:r>
      <w:r w:rsidR="6B45A475">
        <w:rPr/>
        <w:t>playlistę</w:t>
      </w:r>
      <w:r w:rsidR="6B45A475">
        <w:rPr/>
        <w:t xml:space="preserve"> </w:t>
      </w:r>
      <w:r w:rsidR="6B45A475">
        <w:rPr/>
        <w:t>latino</w:t>
      </w:r>
      <w:r w:rsidR="6B45A475">
        <w:rPr/>
        <w:t xml:space="preserve"> z hitami </w:t>
      </w:r>
      <w:r w:rsidR="4DBBCA94">
        <w:rPr/>
        <w:t>Rihanny</w:t>
      </w:r>
      <w:r w:rsidR="4DBBCA94">
        <w:rPr/>
        <w:t>, Gust</w:t>
      </w:r>
      <w:r w:rsidR="4CE5632A">
        <w:rPr/>
        <w:t>t</w:t>
      </w:r>
      <w:r w:rsidR="4DBBCA94">
        <w:rPr/>
        <w:t>avo Lim</w:t>
      </w:r>
      <w:r w:rsidR="75F8050D">
        <w:rPr/>
        <w:t>y</w:t>
      </w:r>
      <w:r w:rsidR="4DBBCA94">
        <w:rPr/>
        <w:t xml:space="preserve"> </w:t>
      </w:r>
      <w:r w:rsidR="6B45A475">
        <w:rPr/>
        <w:t>i innych artystów.</w:t>
      </w:r>
      <w:r w:rsidR="28A6CE91">
        <w:rPr/>
        <w:t xml:space="preserve"> Wieczorem, od 20:00 do północy, „Chodźcie na </w:t>
      </w:r>
      <w:r w:rsidR="28A6CE91">
        <w:rPr/>
        <w:t>meczyki</w:t>
      </w:r>
      <w:r w:rsidR="28A6CE91">
        <w:rPr/>
        <w:t xml:space="preserve"> z chłopakami!” – Marcin </w:t>
      </w:r>
      <w:r w:rsidR="28A6CE91">
        <w:rPr/>
        <w:t>Jędrych</w:t>
      </w:r>
      <w:r w:rsidR="28A6CE91">
        <w:rPr/>
        <w:t xml:space="preserve">, Piotr </w:t>
      </w:r>
      <w:r w:rsidR="28A6CE91">
        <w:rPr/>
        <w:t>Salak</w:t>
      </w:r>
      <w:r w:rsidR="28A6CE91">
        <w:rPr/>
        <w:t xml:space="preserve">, Tomasz Olbratowski i Tomasz Staniszewski podsumują sportowe wydarzenia ostatnich dni, pół żartem, pół serio, z ciętymi ripostami i emocjonującymi analizami </w:t>
      </w:r>
      <w:r w:rsidR="28A6CE91">
        <w:rPr/>
        <w:t>piłkarskimi.</w:t>
      </w:r>
    </w:p>
    <w:p w:rsidR="46C5513E" w:rsidP="46C5513E" w:rsidRDefault="46C5513E" w14:paraId="5F7EBF67" w14:textId="3275DE7C">
      <w:pPr>
        <w:jc w:val="both"/>
      </w:pPr>
    </w:p>
    <w:p w:rsidRPr="00BD787F" w:rsidR="00497218" w:rsidP="00BD787F" w:rsidRDefault="00497218" w14:paraId="53EB9317" w14:textId="58B117B2">
      <w:pPr>
        <w:jc w:val="both"/>
        <w:rPr>
          <w:b/>
          <w:bCs/>
        </w:rPr>
      </w:pPr>
      <w:r w:rsidRPr="00497218">
        <w:rPr>
          <w:b/>
          <w:bCs/>
        </w:rPr>
        <w:t>RMF Classic: tradycja, kultura i chwile refleksji</w:t>
      </w:r>
    </w:p>
    <w:p w:rsidR="00BD787F" w:rsidP="00BD787F" w:rsidRDefault="00BD787F" w14:paraId="4D84C7CA" w14:textId="7149CB3B">
      <w:pPr>
        <w:jc w:val="both"/>
      </w:pPr>
      <w:r w:rsidR="1DA25202">
        <w:rPr/>
        <w:t xml:space="preserve">RMF Classic przygotowało propozycje dla tych, którzy w święta szukają chwili wyciszenia i kontaktu z kulturą. W </w:t>
      </w:r>
      <w:r w:rsidRPr="46C5513E" w:rsidR="1DA25202">
        <w:rPr>
          <w:b w:val="1"/>
          <w:bCs w:val="1"/>
        </w:rPr>
        <w:t>Wielki Piątek</w:t>
      </w:r>
      <w:r w:rsidR="1DA25202">
        <w:rPr/>
        <w:t xml:space="preserve"> o 21</w:t>
      </w:r>
      <w:r w:rsidR="5419E816">
        <w:rPr/>
        <w:t>:00</w:t>
      </w:r>
      <w:r w:rsidR="1DA25202">
        <w:rPr/>
        <w:t xml:space="preserve"> </w:t>
      </w:r>
      <w:r w:rsidR="1DA25202">
        <w:rPr/>
        <w:t>zabrzmi „Requiem” Wolfganga Amadeusza Mozarta, a poprzedzi je rozmowa Dariusza Stańcz</w:t>
      </w:r>
      <w:r w:rsidR="0AAE2AC1">
        <w:rPr/>
        <w:t>u</w:t>
      </w:r>
      <w:r w:rsidR="1DA25202">
        <w:rPr/>
        <w:t>ka z profesor Magdaleną Dziadek z Instytutu Muzykologii Uniwersytetu Jagiellońskiego</w:t>
      </w:r>
      <w:r w:rsidR="1DA25202">
        <w:rPr/>
        <w:t xml:space="preserve"> (godz. 18:00), poświęcona temu wyjątkowemu dziełu.</w:t>
      </w:r>
    </w:p>
    <w:p w:rsidR="000045E4" w:rsidP="00BD787F" w:rsidRDefault="00D633A7" w14:paraId="5D62FE2F" w14:textId="01F80D4B">
      <w:pPr>
        <w:jc w:val="both"/>
      </w:pPr>
      <w:r w:rsidRPr="00D633A7">
        <w:rPr>
          <w:b/>
          <w:bCs/>
        </w:rPr>
        <w:lastRenderedPageBreak/>
        <w:t>Wielka Sobota</w:t>
      </w:r>
      <w:r w:rsidRPr="00D633A7">
        <w:t xml:space="preserve"> upłynie pod znakiem tradycji i zwyczajów wielkanocnych. W godz</w:t>
      </w:r>
      <w:r>
        <w:t>.</w:t>
      </w:r>
      <w:r w:rsidRPr="00D633A7">
        <w:t xml:space="preserve"> 9:00–13:00 słuchacze poznają zarówno dawne obrzędy, jak i ich współczesne interpretacje. </w:t>
      </w:r>
      <w:proofErr w:type="spellStart"/>
      <w:r w:rsidRPr="00D633A7">
        <w:t>Gościnią</w:t>
      </w:r>
      <w:proofErr w:type="spellEnd"/>
      <w:r w:rsidRPr="00D633A7">
        <w:t xml:space="preserve"> pasma będzie kustoszka krakowskiego Muzeum Etnograficzne</w:t>
      </w:r>
      <w:r w:rsidR="00B2567C">
        <w:t>go</w:t>
      </w:r>
      <w:r w:rsidRPr="00D633A7">
        <w:t>, Dorota Majkowska-</w:t>
      </w:r>
      <w:proofErr w:type="spellStart"/>
      <w:r w:rsidRPr="00D633A7">
        <w:t>Szajer</w:t>
      </w:r>
      <w:proofErr w:type="spellEnd"/>
      <w:r w:rsidR="00B2567C">
        <w:t xml:space="preserve">. </w:t>
      </w:r>
      <w:r w:rsidRPr="00D633A7">
        <w:t>W popołudniowych pasmach – „Uniwersum”</w:t>
      </w:r>
      <w:r w:rsidR="00B2567C">
        <w:t xml:space="preserve"> (13:00)</w:t>
      </w:r>
      <w:r w:rsidRPr="00D633A7">
        <w:t xml:space="preserve"> oraz „Nie ma takiego filmu”</w:t>
      </w:r>
      <w:r w:rsidR="00B2567C">
        <w:t xml:space="preserve"> (15:00)</w:t>
      </w:r>
      <w:r w:rsidRPr="00D633A7">
        <w:t xml:space="preserve"> – prowadzący polecą filmy i seriale, które warto obejrzeć w tym wyjątkowym czasie. Z kolei teatralny, sobotni magazyn „</w:t>
      </w:r>
      <w:proofErr w:type="spellStart"/>
      <w:r w:rsidRPr="00D633A7">
        <w:t>Cafe</w:t>
      </w:r>
      <w:proofErr w:type="spellEnd"/>
      <w:r w:rsidRPr="00D633A7">
        <w:t xml:space="preserve"> Classic”</w:t>
      </w:r>
      <w:r w:rsidR="00B2567C">
        <w:t xml:space="preserve"> (17:00)</w:t>
      </w:r>
      <w:r w:rsidRPr="00D633A7">
        <w:t xml:space="preserve"> nawiąże do polskiego wystawienia jednego z najsłynniejszych i najbardziej rewolucyjnych dzieł scenicznych XX wieku – słynnego musicalu „</w:t>
      </w:r>
      <w:proofErr w:type="spellStart"/>
      <w:r w:rsidRPr="00D633A7">
        <w:t>Jesus</w:t>
      </w:r>
      <w:proofErr w:type="spellEnd"/>
      <w:r w:rsidRPr="00D633A7">
        <w:t xml:space="preserve"> </w:t>
      </w:r>
      <w:proofErr w:type="spellStart"/>
      <w:r w:rsidRPr="00D633A7">
        <w:t>Christ</w:t>
      </w:r>
      <w:proofErr w:type="spellEnd"/>
      <w:r w:rsidRPr="00D633A7">
        <w:t xml:space="preserve"> Superstar”.</w:t>
      </w:r>
    </w:p>
    <w:p w:rsidR="000C65A7" w:rsidP="00BD787F" w:rsidRDefault="000C65A7" w14:paraId="5C8531E8" w14:textId="30FE1D9D">
      <w:pPr>
        <w:jc w:val="both"/>
      </w:pPr>
      <w:r w:rsidRPr="46C5513E" w:rsidR="11B5BA90">
        <w:rPr>
          <w:b w:val="1"/>
          <w:bCs w:val="1"/>
        </w:rPr>
        <w:t>Niedzielne popołudnie</w:t>
      </w:r>
      <w:r w:rsidR="11B5BA90">
        <w:rPr/>
        <w:t xml:space="preserve"> w RMF Classic to spotkania i podróże </w:t>
      </w:r>
      <w:r w:rsidR="11B5BA90">
        <w:rPr/>
        <w:t>do</w:t>
      </w:r>
      <w:r w:rsidR="11B5BA90">
        <w:rPr/>
        <w:t xml:space="preserve"> świat</w:t>
      </w:r>
      <w:r w:rsidR="11B5BA90">
        <w:rPr/>
        <w:t>a</w:t>
      </w:r>
      <w:r w:rsidR="11B5BA90">
        <w:rPr/>
        <w:t xml:space="preserve"> kultury. Słuchacze poznają wolontariuszy Fundacji Zaczytani.org, którzy odwiedzają szpitale i czytają dzieciom książki, a </w:t>
      </w:r>
      <w:r w:rsidR="4140EC31">
        <w:rPr/>
        <w:t>o godz. 16:00 w</w:t>
      </w:r>
      <w:r w:rsidR="11B5BA90">
        <w:rPr/>
        <w:t xml:space="preserve"> „Jasnej stronie świata”</w:t>
      </w:r>
      <w:r w:rsidR="4140EC31">
        <w:rPr/>
        <w:t xml:space="preserve"> </w:t>
      </w:r>
      <w:r w:rsidR="11B5BA90">
        <w:rPr/>
        <w:t>przeniosą się do Armenii, by odkryć tamtejsze tradycje muzyczne i literackie. Wieczorem, po 18:00, Tytus Hołdys poprowadzi specjalne wydanie „Między ścieżkami”, poświęcone muzyce z kultowych filmów familijnych.</w:t>
      </w:r>
      <w:r w:rsidR="11B5BA90">
        <w:rPr/>
        <w:t xml:space="preserve"> </w:t>
      </w:r>
      <w:r w:rsidR="11B5BA90">
        <w:rPr/>
        <w:t xml:space="preserve">W Wielkanocnej </w:t>
      </w:r>
      <w:r w:rsidR="11B5BA90">
        <w:rPr/>
        <w:t>„</w:t>
      </w:r>
      <w:r w:rsidR="11B5BA90">
        <w:rPr/>
        <w:t>Operowej Niedzieli</w:t>
      </w:r>
      <w:r w:rsidR="11B5BA90">
        <w:rPr/>
        <w:t xml:space="preserve">” (godz. </w:t>
      </w:r>
      <w:r w:rsidR="11B5BA90">
        <w:rPr/>
        <w:t>21:00</w:t>
      </w:r>
      <w:r w:rsidR="11B5BA90">
        <w:rPr/>
        <w:t>)</w:t>
      </w:r>
      <w:r w:rsidR="11B5BA90">
        <w:rPr/>
        <w:t>, zabrzmi monumentalna „</w:t>
      </w:r>
      <w:r w:rsidR="11B5BA90">
        <w:rPr/>
        <w:t>Missa</w:t>
      </w:r>
      <w:r w:rsidR="11B5BA90">
        <w:rPr/>
        <w:t xml:space="preserve"> </w:t>
      </w:r>
      <w:r w:rsidR="11B5BA90">
        <w:rPr/>
        <w:t>Solemnis</w:t>
      </w:r>
      <w:r w:rsidR="11B5BA90">
        <w:rPr/>
        <w:t xml:space="preserve">” Ludwiga van Beethovena w wyjątkowym nagraniu pod batutą Nikolausa </w:t>
      </w:r>
      <w:r w:rsidR="11B5BA90">
        <w:rPr/>
        <w:t>Harnoncourta</w:t>
      </w:r>
      <w:r w:rsidR="11B5BA90">
        <w:rPr/>
        <w:t xml:space="preserve"> z 20</w:t>
      </w:r>
      <w:r w:rsidR="789D6B4E">
        <w:rPr/>
        <w:t>1</w:t>
      </w:r>
      <w:r w:rsidR="11B5BA90">
        <w:rPr/>
        <w:t>5 roku, o którym opowie Jowita Dziedzic-Golec.</w:t>
      </w:r>
    </w:p>
    <w:p w:rsidR="00497218" w:rsidP="46C5513E" w:rsidRDefault="00497218" w14:paraId="66ED76E4" w14:textId="396FF985">
      <w:p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2"/>
          <w:szCs w:val="22"/>
          <w:highlight w:val="yellow"/>
          <w:lang w:val="pl-PL"/>
        </w:rPr>
      </w:pPr>
      <w:r w:rsidR="4EDFCB2D">
        <w:rPr/>
        <w:t xml:space="preserve">W </w:t>
      </w:r>
      <w:r w:rsidRPr="46C5513E" w:rsidR="4EDFCB2D">
        <w:rPr>
          <w:b w:val="1"/>
          <w:bCs w:val="1"/>
        </w:rPr>
        <w:t>Poniedziałek Wielkanocny</w:t>
      </w:r>
      <w:r w:rsidR="4EDFCB2D">
        <w:rPr/>
        <w:t xml:space="preserve"> RMF Classic włączy się w obchody Roku Andrzeja Wajdy i 100-lecia jego urodzin. Gościem będzie Marta Pacholczyk, przewodniczka i współautorka </w:t>
      </w:r>
      <w:r w:rsidR="02D3D504">
        <w:rPr/>
        <w:t>„</w:t>
      </w:r>
      <w:r w:rsidR="02D3D504">
        <w:rPr/>
        <w:t>Spacerownik</w:t>
      </w:r>
      <w:r w:rsidR="02D3D504">
        <w:rPr/>
        <w:t>a</w:t>
      </w:r>
      <w:r w:rsidR="02D3D504">
        <w:rPr/>
        <w:t xml:space="preserve">” </w:t>
      </w:r>
      <w:r w:rsidR="4EDFCB2D">
        <w:rPr/>
        <w:t xml:space="preserve">śladami </w:t>
      </w:r>
      <w:r w:rsidR="02D3D504">
        <w:rPr/>
        <w:t>reżysera</w:t>
      </w:r>
      <w:r w:rsidR="4EDFCB2D">
        <w:rPr/>
        <w:t xml:space="preserve"> w Krakowie, która opowie o miejscach związanych z młodością i pracą artysty. Popołudnie wypełni rozmowa Katarzyny </w:t>
      </w:r>
      <w:r w:rsidR="4EDFCB2D">
        <w:rPr/>
        <w:t>Hnat</w:t>
      </w:r>
      <w:r w:rsidR="4EDFCB2D">
        <w:rPr/>
        <w:t xml:space="preserve"> z Marcinem </w:t>
      </w:r>
      <w:r w:rsidR="009670FC">
        <w:rPr/>
        <w:t xml:space="preserve">Gonerą </w:t>
      </w:r>
      <w:r w:rsidR="596BC276">
        <w:rPr/>
        <w:t>(godz. 12:30)</w:t>
      </w:r>
      <w:r w:rsidR="4EDFCB2D">
        <w:rPr/>
        <w:t xml:space="preserve">, autorem książki „Watykan. Najmniejsze Państwo świata”, o tajemnicach archiwów i ciekawostkach ze stolicy Apostolskiej. </w:t>
      </w:r>
      <w:r w:rsidR="6FD2CA09">
        <w:rPr/>
        <w:t xml:space="preserve">Specjalne wydanie „Piątki z literatury” o godz. 16:00 pokaże książki, które „pozornie tylko – leją wodę”, a wieczorem </w:t>
      </w:r>
      <w:r w:rsidR="6FD2CA09">
        <w:rPr/>
        <w:t xml:space="preserve">gościem RMF Classic będzie Karol Sipowicz, autor książki „Kora i inne zwierzęta”, </w:t>
      </w:r>
      <w:r w:rsidR="6FD2CA09">
        <w:rPr/>
        <w:t>który w</w:t>
      </w:r>
      <w:r w:rsidR="6FD2CA09">
        <w:rPr/>
        <w:t xml:space="preserve"> wielkanocny poniedziałek zabierze nas do domu, który tworzył razem z Korą i zwierzętami. Psy, koty, alpaki a niekwestionowaną królową tego „</w:t>
      </w:r>
      <w:r w:rsidR="6FD2CA09">
        <w:rPr/>
        <w:t>zwierzogrodu</w:t>
      </w:r>
      <w:r w:rsidR="6FD2CA09">
        <w:rPr/>
        <w:t>” była najwierniejsza towarzyszka Kory, znana również z mediów suczka Ramona.</w:t>
      </w:r>
    </w:p>
    <w:p w:rsidR="00497218" w:rsidP="46C5513E" w:rsidRDefault="00497218" w14:paraId="17CAF5FC" w14:textId="4313FAE6">
      <w:pPr>
        <w:pStyle w:val="Normalny"/>
        <w:jc w:val="both"/>
      </w:pPr>
    </w:p>
    <w:p w:rsidRPr="00F26B6C" w:rsidR="00F26B6C" w:rsidP="00F26B6C" w:rsidRDefault="00F26B6C" w14:paraId="080BC983" w14:textId="3963FC08">
      <w:pPr>
        <w:jc w:val="both"/>
        <w:rPr>
          <w:b/>
          <w:bCs/>
        </w:rPr>
      </w:pPr>
      <w:r w:rsidRPr="00F26B6C">
        <w:rPr>
          <w:b/>
          <w:bCs/>
        </w:rPr>
        <w:t xml:space="preserve">RMF MAXX: luz, energia i świąteczny </w:t>
      </w:r>
      <w:proofErr w:type="spellStart"/>
      <w:r w:rsidRPr="00F26B6C">
        <w:rPr>
          <w:b/>
          <w:bCs/>
        </w:rPr>
        <w:t>vibe</w:t>
      </w:r>
      <w:proofErr w:type="spellEnd"/>
    </w:p>
    <w:p w:rsidR="008E56D5" w:rsidP="005F3847" w:rsidRDefault="005F3847" w14:paraId="45C673DD" w14:textId="1EEADA25">
      <w:pPr>
        <w:jc w:val="both"/>
      </w:pPr>
      <w:r w:rsidR="00E77FBD">
        <w:rPr/>
        <w:t xml:space="preserve">RMF MAXX stawia w Wielkanoc na </w:t>
      </w:r>
      <w:r w:rsidRPr="46C5513E" w:rsidR="00E77FBD">
        <w:rPr>
          <w:b w:val="1"/>
          <w:bCs w:val="1"/>
        </w:rPr>
        <w:t xml:space="preserve">„Święta na </w:t>
      </w:r>
      <w:r w:rsidRPr="46C5513E" w:rsidR="00E77FBD">
        <w:rPr>
          <w:b w:val="1"/>
          <w:bCs w:val="1"/>
        </w:rPr>
        <w:t>MAXXa</w:t>
      </w:r>
      <w:r w:rsidRPr="46C5513E" w:rsidR="00E77FBD">
        <w:rPr>
          <w:b w:val="1"/>
          <w:bCs w:val="1"/>
        </w:rPr>
        <w:t>”</w:t>
      </w:r>
      <w:r w:rsidR="00E77FBD">
        <w:rPr/>
        <w:t xml:space="preserve">, czyli </w:t>
      </w:r>
      <w:r w:rsidR="00E77FBD">
        <w:rPr/>
        <w:t>połączenie hitów, świątecznych ciekawostek i swobodnej</w:t>
      </w:r>
      <w:r w:rsidR="00E77FBD">
        <w:rPr/>
        <w:t xml:space="preserve"> </w:t>
      </w:r>
      <w:r w:rsidR="00E77FBD">
        <w:rPr/>
        <w:t>atmosfery</w:t>
      </w:r>
      <w:r w:rsidR="00E77FBD">
        <w:rPr/>
        <w:t>, która idealnie sprawdzi się podczas rodzinnych spotkań.</w:t>
      </w:r>
      <w:r w:rsidR="00E77FBD">
        <w:rPr/>
        <w:t xml:space="preserve"> </w:t>
      </w:r>
      <w:r w:rsidR="1EA1F350">
        <w:rPr/>
        <w:t>W paśmie</w:t>
      </w:r>
      <w:r w:rsidR="1EA1F350">
        <w:rPr/>
        <w:t xml:space="preserve"> pojawi się m.in. najnowsza audycja </w:t>
      </w:r>
      <w:r w:rsidRPr="46C5513E" w:rsidR="1EA1F350">
        <w:rPr>
          <w:b w:val="1"/>
          <w:bCs w:val="1"/>
        </w:rPr>
        <w:t>„Bratnie Dusze”</w:t>
      </w:r>
      <w:r w:rsidR="1EA1F350">
        <w:rPr/>
        <w:t xml:space="preserve"> z Agatą Świderską (</w:t>
      </w:r>
      <w:r w:rsidR="1EA1F350">
        <w:rPr/>
        <w:t>Ha</w:t>
      </w:r>
      <w:r w:rsidR="333CAA64">
        <w:rPr/>
        <w:t>a</w:t>
      </w:r>
      <w:r w:rsidR="1EA1F350">
        <w:rPr/>
        <w:t>ipapi</w:t>
      </w:r>
      <w:r w:rsidR="1EA1F350">
        <w:rPr/>
        <w:t xml:space="preserve">) i Adrianną </w:t>
      </w:r>
      <w:r w:rsidR="1EA1F350">
        <w:rPr/>
        <w:t>Krysian</w:t>
      </w:r>
      <w:r w:rsidR="1EA1F350">
        <w:rPr/>
        <w:t xml:space="preserve">. Prowadzące rozmawiają w niej o miłości, związkach i codziennych relacjach. Nie zabraknie też sprawdzonych hitów anteny, w tym </w:t>
      </w:r>
      <w:r w:rsidRPr="46C5513E" w:rsidR="1EA1F350">
        <w:rPr>
          <w:b w:val="1"/>
          <w:bCs w:val="1"/>
        </w:rPr>
        <w:t>„Księżniczek i Caryc”</w:t>
      </w:r>
      <w:r w:rsidR="1EA1F350">
        <w:rPr/>
        <w:t xml:space="preserve"> z Justyną Borycką i Natalią Kawałek, które przewrotnie komentują popkulturę, bajkowe wyobrażenia i dorosłe życie.</w:t>
      </w:r>
    </w:p>
    <w:p w:rsidRPr="00F26B6C" w:rsidR="00327382" w:rsidP="00327382" w:rsidRDefault="00327382" w14:paraId="2D0CDFD0" w14:textId="2DD88E90">
      <w:pPr>
        <w:jc w:val="both"/>
        <w:rPr>
          <w:b/>
          <w:bCs/>
        </w:rPr>
      </w:pPr>
    </w:p>
    <w:sectPr w:rsidRPr="00F26B6C" w:rsidR="00327382" w:rsidSect="00F92223">
      <w:headerReference w:type="default" r:id="rId6"/>
      <w:footerReference w:type="default" r:id="rId7"/>
      <w:pgSz w:w="11906" w:h="16838" w:orient="portrait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2DB5" w:rsidP="00F92223" w:rsidRDefault="00F02DB5" w14:paraId="772278AB" w14:textId="77777777">
      <w:pPr>
        <w:spacing w:after="0" w:line="240" w:lineRule="auto"/>
      </w:pPr>
      <w:r>
        <w:separator/>
      </w:r>
    </w:p>
  </w:endnote>
  <w:endnote w:type="continuationSeparator" w:id="0">
    <w:p w:rsidR="00F02DB5" w:rsidP="00F92223" w:rsidRDefault="00F02DB5" w14:paraId="368FB0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P="00F92223" w:rsidRDefault="00590B7F" w14:paraId="53EA7665" w14:textId="641AC04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379E4E" wp14:editId="04F27262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2DB5" w:rsidP="00F92223" w:rsidRDefault="00F02DB5" w14:paraId="359764CE" w14:textId="77777777">
      <w:pPr>
        <w:spacing w:after="0" w:line="240" w:lineRule="auto"/>
      </w:pPr>
      <w:r>
        <w:separator/>
      </w:r>
    </w:p>
  </w:footnote>
  <w:footnote w:type="continuationSeparator" w:id="0">
    <w:p w:rsidR="00F02DB5" w:rsidP="00F92223" w:rsidRDefault="00F02DB5" w14:paraId="68FACDC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92223" w:rsidRDefault="00590B7F" w14:paraId="5169B9C8" w14:textId="309F833F">
    <w:pPr>
      <w:pStyle w:val="Nagwek"/>
    </w:pPr>
    <w:r>
      <w:rPr>
        <w:noProof/>
        <w:lang w:eastAsia="pl-PL"/>
      </w:rPr>
      <w:drawing>
        <wp:inline distT="0" distB="0" distL="0" distR="0" wp14:anchorId="3BA51C33" wp14:editId="41CEABBF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828"/>
    <w:rsid w:val="000045E4"/>
    <w:rsid w:val="000C65A7"/>
    <w:rsid w:val="00183734"/>
    <w:rsid w:val="00191ACF"/>
    <w:rsid w:val="001E17A8"/>
    <w:rsid w:val="00241828"/>
    <w:rsid w:val="00327382"/>
    <w:rsid w:val="00381C88"/>
    <w:rsid w:val="00497218"/>
    <w:rsid w:val="004F1B0C"/>
    <w:rsid w:val="005422E6"/>
    <w:rsid w:val="00590B7F"/>
    <w:rsid w:val="005A40A0"/>
    <w:rsid w:val="005F3847"/>
    <w:rsid w:val="006B73ED"/>
    <w:rsid w:val="00702F27"/>
    <w:rsid w:val="007F5ABD"/>
    <w:rsid w:val="0081102E"/>
    <w:rsid w:val="00862FA9"/>
    <w:rsid w:val="00892FE1"/>
    <w:rsid w:val="008E56D5"/>
    <w:rsid w:val="008E7AF2"/>
    <w:rsid w:val="008F746B"/>
    <w:rsid w:val="00951A20"/>
    <w:rsid w:val="00952B4B"/>
    <w:rsid w:val="009670FC"/>
    <w:rsid w:val="009B5B43"/>
    <w:rsid w:val="00A01F46"/>
    <w:rsid w:val="00A141EF"/>
    <w:rsid w:val="00A709D5"/>
    <w:rsid w:val="00B01C03"/>
    <w:rsid w:val="00B2567C"/>
    <w:rsid w:val="00BD787F"/>
    <w:rsid w:val="00C53AB0"/>
    <w:rsid w:val="00C718C9"/>
    <w:rsid w:val="00D11934"/>
    <w:rsid w:val="00D536F2"/>
    <w:rsid w:val="00D633A7"/>
    <w:rsid w:val="00E77FBD"/>
    <w:rsid w:val="00E96292"/>
    <w:rsid w:val="00F02DB5"/>
    <w:rsid w:val="00F14D30"/>
    <w:rsid w:val="00F15D37"/>
    <w:rsid w:val="00F2683E"/>
    <w:rsid w:val="00F26B6C"/>
    <w:rsid w:val="00F64842"/>
    <w:rsid w:val="00F92223"/>
    <w:rsid w:val="00FD5BE1"/>
    <w:rsid w:val="02D3D504"/>
    <w:rsid w:val="02E0BC35"/>
    <w:rsid w:val="0808AD43"/>
    <w:rsid w:val="0AAE2AC1"/>
    <w:rsid w:val="0D711625"/>
    <w:rsid w:val="0ED79DB4"/>
    <w:rsid w:val="11B5BA90"/>
    <w:rsid w:val="11C008C9"/>
    <w:rsid w:val="173D2DFA"/>
    <w:rsid w:val="17CFCA25"/>
    <w:rsid w:val="1AEB45EE"/>
    <w:rsid w:val="1C8FD6EC"/>
    <w:rsid w:val="1DA25202"/>
    <w:rsid w:val="1DC09893"/>
    <w:rsid w:val="1EA1F350"/>
    <w:rsid w:val="1F2AE87D"/>
    <w:rsid w:val="232A11F3"/>
    <w:rsid w:val="24560D23"/>
    <w:rsid w:val="2521E83C"/>
    <w:rsid w:val="282AB5BF"/>
    <w:rsid w:val="28A6CE91"/>
    <w:rsid w:val="28EDBC43"/>
    <w:rsid w:val="2A2B7802"/>
    <w:rsid w:val="301F111D"/>
    <w:rsid w:val="31A8FFD3"/>
    <w:rsid w:val="32BBC8FC"/>
    <w:rsid w:val="333CAA64"/>
    <w:rsid w:val="34344325"/>
    <w:rsid w:val="372F07F3"/>
    <w:rsid w:val="3BECF40C"/>
    <w:rsid w:val="3E7E9906"/>
    <w:rsid w:val="4140EC31"/>
    <w:rsid w:val="46C5513E"/>
    <w:rsid w:val="47CCCBF8"/>
    <w:rsid w:val="48097EDD"/>
    <w:rsid w:val="4B707AD3"/>
    <w:rsid w:val="4CE5632A"/>
    <w:rsid w:val="4DBBCA94"/>
    <w:rsid w:val="4EDFCB2D"/>
    <w:rsid w:val="516AFCE4"/>
    <w:rsid w:val="51F9765F"/>
    <w:rsid w:val="525671E4"/>
    <w:rsid w:val="52690A7B"/>
    <w:rsid w:val="5419E816"/>
    <w:rsid w:val="553B1B04"/>
    <w:rsid w:val="596BC276"/>
    <w:rsid w:val="5CB794F8"/>
    <w:rsid w:val="6099B858"/>
    <w:rsid w:val="62A7635C"/>
    <w:rsid w:val="62D7B55D"/>
    <w:rsid w:val="63A43188"/>
    <w:rsid w:val="64860DD6"/>
    <w:rsid w:val="6A20B032"/>
    <w:rsid w:val="6B45A475"/>
    <w:rsid w:val="6CEB6DAA"/>
    <w:rsid w:val="6D61D637"/>
    <w:rsid w:val="6E4FF544"/>
    <w:rsid w:val="6E754BAA"/>
    <w:rsid w:val="6FD2CA09"/>
    <w:rsid w:val="73916C0B"/>
    <w:rsid w:val="7570C93F"/>
    <w:rsid w:val="75F8050D"/>
    <w:rsid w:val="76DDAEBE"/>
    <w:rsid w:val="775B481E"/>
    <w:rsid w:val="789D6B4E"/>
    <w:rsid w:val="7A42BE36"/>
    <w:rsid w:val="7BF09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A1E48"/>
  <w15:chartTrackingRefBased/>
  <w15:docId w15:val="{497D6AAD-7AAE-4FA1-9D53-3D9A9430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F92223"/>
  </w:style>
  <w:style w:type="character" w:styleId="Pogrubienie">
    <w:name w:val="Strong"/>
    <w:uiPriority w:val="22"/>
    <w:qFormat/>
    <w:rsid w:val="00241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%20Czepkiewicz\Downloads\papier%20firmowy%20Grupa%20RMF.dot" TargetMode="External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papier firmowy Grupa RMF</ap:Template>
  <ap:Application>Microsoft Word for the web</ap:Application>
  <ap:DocSecurity>0</ap:DocSecurity>
  <ap:ScaleCrop>false</ap:ScaleCrop>
  <ap:Company>Grupa RMF Sp. z o.o. Sp. k.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Biuro Prasowe</dc:creator>
  <keywords/>
  <dc:description/>
  <lastModifiedBy>Karolina Czepkiewicz</lastModifiedBy>
  <revision>36</revision>
  <dcterms:created xsi:type="dcterms:W3CDTF">2025-04-15T14:14:00.0000000Z</dcterms:created>
  <dcterms:modified xsi:type="dcterms:W3CDTF">2026-04-02T12:00:13.2901911Z</dcterms:modified>
</coreProperties>
</file>