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D19" w14:textId="7E61768D" w:rsidR="006331F4" w:rsidRPr="00FD3E75" w:rsidRDefault="00622842" w:rsidP="006331F4">
      <w:pPr>
        <w:jc w:val="right"/>
        <w:rPr>
          <w:rFonts w:cs="Calibri"/>
        </w:rPr>
      </w:pPr>
      <w:r w:rsidRPr="00FD3E75">
        <w:rPr>
          <w:rFonts w:cs="Calibri"/>
        </w:rPr>
        <w:t>01</w:t>
      </w:r>
      <w:r w:rsidR="006331F4" w:rsidRPr="00FD3E75">
        <w:rPr>
          <w:rFonts w:cs="Calibri"/>
        </w:rPr>
        <w:t>.0</w:t>
      </w:r>
      <w:r w:rsidRPr="00FD3E75">
        <w:rPr>
          <w:rFonts w:cs="Calibri"/>
        </w:rPr>
        <w:t>4</w:t>
      </w:r>
      <w:r w:rsidR="006331F4" w:rsidRPr="00FD3E75">
        <w:rPr>
          <w:rFonts w:cs="Calibri"/>
        </w:rPr>
        <w:t>.</w:t>
      </w:r>
      <w:proofErr w:type="gramStart"/>
      <w:r w:rsidR="006331F4" w:rsidRPr="00FD3E75">
        <w:rPr>
          <w:rFonts w:cs="Calibri"/>
        </w:rPr>
        <w:t>2026r.</w:t>
      </w:r>
      <w:proofErr w:type="gramEnd"/>
    </w:p>
    <w:p w14:paraId="5206A3A6" w14:textId="77777777" w:rsidR="006331F4" w:rsidRPr="00FD3E75" w:rsidRDefault="006331F4" w:rsidP="006331F4">
      <w:pPr>
        <w:rPr>
          <w:rFonts w:cs="Calibri"/>
        </w:rPr>
      </w:pPr>
      <w:r w:rsidRPr="00FD3E75">
        <w:rPr>
          <w:rFonts w:cs="Calibri"/>
        </w:rPr>
        <w:t>ZAPIS ROZMOWY</w:t>
      </w:r>
    </w:p>
    <w:p w14:paraId="63C100A7" w14:textId="77777777" w:rsidR="006331F4" w:rsidRPr="00FD3E75" w:rsidRDefault="006331F4" w:rsidP="006331F4">
      <w:pPr>
        <w:rPr>
          <w:rFonts w:cs="Calibri"/>
        </w:rPr>
      </w:pPr>
    </w:p>
    <w:p w14:paraId="3C186650" w14:textId="638ACB65" w:rsidR="00F15D37" w:rsidRPr="00FD3E75" w:rsidRDefault="006331F4" w:rsidP="006331F4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 w:rsidRPr="00FD3E75">
        <w:rPr>
          <w:rFonts w:eastAsia="Times New Roman" w:cs="Calibri"/>
          <w:b/>
          <w:bCs/>
          <w:lang w:eastAsia="pl-PL"/>
        </w:rPr>
        <w:t>K</w:t>
      </w:r>
      <w:r w:rsidR="00622842" w:rsidRPr="00FD3E75">
        <w:rPr>
          <w:rFonts w:eastAsia="Times New Roman" w:cs="Calibri"/>
          <w:b/>
          <w:bCs/>
          <w:lang w:eastAsia="pl-PL"/>
        </w:rPr>
        <w:t>A</w:t>
      </w:r>
      <w:r w:rsidR="00B918D6" w:rsidRPr="00FD3E75">
        <w:rPr>
          <w:rFonts w:eastAsia="Times New Roman" w:cs="Calibri"/>
          <w:b/>
          <w:bCs/>
          <w:lang w:eastAsia="pl-PL"/>
        </w:rPr>
        <w:t>TARZYNA</w:t>
      </w:r>
      <w:r w:rsidR="00622842" w:rsidRPr="00FD3E75">
        <w:rPr>
          <w:rFonts w:eastAsia="Times New Roman" w:cs="Calibri"/>
          <w:b/>
          <w:bCs/>
          <w:lang w:eastAsia="pl-PL"/>
        </w:rPr>
        <w:t xml:space="preserve"> DĄBROWSKA GOŚCINIĄ</w:t>
      </w:r>
      <w:r w:rsidRPr="00FD3E75">
        <w:rPr>
          <w:rFonts w:eastAsia="Times New Roman" w:cs="Calibri"/>
          <w:b/>
          <w:bCs/>
          <w:lang w:eastAsia="pl-PL"/>
        </w:rPr>
        <w:t xml:space="preserve"> AMY SIEKLUCKIEJ W PODCAŚCIE RMF FM</w:t>
      </w:r>
    </w:p>
    <w:p w14:paraId="301E9C85" w14:textId="77777777" w:rsidR="006331F4" w:rsidRPr="00FD3E75" w:rsidRDefault="006331F4">
      <w:pPr>
        <w:rPr>
          <w:rFonts w:cs="Calibri"/>
        </w:rPr>
      </w:pPr>
    </w:p>
    <w:p w14:paraId="77F7467B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Dziś ze mną w studiu magiczna kobieta. Magiczna nie tylko ze względu na to, że czaruje głosem, ale też dlatego, że jej osobowość – w moim przekonaniu – jest pięknie nieodkryta. Katarzyna Dąbrowska.</w:t>
      </w:r>
    </w:p>
    <w:p w14:paraId="6457E161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Aż zrobiłam „ojej”. Dziękuję.</w:t>
      </w:r>
    </w:p>
    <w:p w14:paraId="1A6E3A74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Bardzo się cieszę, że jesteś. Właśnie rozmawiałyśmy przed chwilą poza kamerami, że dawno się nie widziałyśmy. Masz kalendarz pękający w szwach, zwłaszcza teraz, po premierze. Dzisiejszy dzień na pewno jest bardzo intensywny, więc tym bardziej dziękuję, że znalazłaś przestrzeń na to spotkanie.</w:t>
      </w:r>
    </w:p>
    <w:p w14:paraId="11C5436B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Ja też się bardzo cieszę. Wiesz, jak to jest po premierze w teatrze – nagle wszyscy się odzywają z różnymi tematami, bo sama premiera na chwilę wycina cię z innych aktywności. Potem wraca się do życia i nadrabia zaległości. Więc jestem właśnie w takim momencie.</w:t>
      </w:r>
    </w:p>
    <w:p w14:paraId="57B81A17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A powiedz mi, jak to jest z twoim życiem wtedy, kiedy te zawodowe sprawy na chwilę przestają wypełniać kalendarz? Co się wtedy dzieje z Kasią? Kim jesteś w tych momentach?</w:t>
      </w:r>
    </w:p>
    <w:p w14:paraId="4CCDC35D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Uciekam. Najczęściej w podróż albo na Mazury. Do lasu, do moich miejsc. Bardzo lubię tam wracać. Spędzam też czas z mężem w spokojny sposób. Czytam książki, chodzę na koncerty, do teatru, do kina. Spotykam się z przyjaciółmi, gotuję, odwiedzam rodzinę. Tak naprawdę mam co robić.</w:t>
      </w:r>
    </w:p>
    <w:p w14:paraId="0CCCACEA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Zawsze miałam wrażenie, że jesteś osobą trochę owianą tajemnicą. I mówię to w bardzo dobrym znaczeniu. Mam poczucie, że bardzo chronisz swoją prywatność.</w:t>
      </w:r>
    </w:p>
    <w:p w14:paraId="23125697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Naprawdę? Jestem tajemnicza?</w:t>
      </w:r>
    </w:p>
    <w:p w14:paraId="1190A092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Pięknie tajemnicza.</w:t>
      </w:r>
    </w:p>
    <w:p w14:paraId="746CBFFA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lastRenderedPageBreak/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Myślę, że to wynika z poczucia, że to ode mnie zależy, jak będę funkcjonować w przestrzeni medialnej. Nie mam w sobie gotowości do tego, żeby sprzedawać całe swoje życie publicznie.</w:t>
      </w:r>
    </w:p>
    <w:p w14:paraId="0B0DC9D7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W normalnym życiu przecież też nie opowiadamy wszystkiego wszystkim. Mamy przyjaciół, kolegów, znajomych – i każdy z nich ma trochę inny dostęp do naszej prywatności. W przestrzeni medialnej jest podobnie.</w:t>
      </w:r>
    </w:p>
    <w:p w14:paraId="2B0505DD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Poza tym zawsze wydawało mi się, że aktorka powinna mieć w sobie odrobinę tajemnicy. Jeśli ktoś zna wszystkie szczegóły twojego życia, później może mieć trudność, żeby uwierzyć w postać, którą grasz.</w:t>
      </w:r>
    </w:p>
    <w:p w14:paraId="7ABEB112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Czy postacie, które grasz, są dalekie od ciebie samej?</w:t>
      </w:r>
    </w:p>
    <w:p w14:paraId="009BEBD1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Myślę, że zawsze jest jakieś połączenie, bo to przecież wciąż jestem ja – moje ciało, mój głos, moja wrażliwość. Ale jednocześnie wiele wyborów tej postaci może być zupełnie odległych ode mnie.</w:t>
      </w:r>
    </w:p>
    <w:p w14:paraId="78B2502B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Z drugiej strony wierzę, że każdy z nas ma w sobie wszystko. Dlatego kiedy pracuję nad rolą, staram się znaleźć różne odcienie tej postaci. Jeśli ktoś jest napisany jako bardzo silny, próbuję znaleźć w nim kruchość. Jeśli ktoś wydaje się lekkomyślny, szukam jego mądrości. Człowiek nigdy nie jest jednowymiarowy.</w:t>
      </w:r>
    </w:p>
    <w:p w14:paraId="6BBA7802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Byłaś buntowniczką?</w:t>
      </w:r>
    </w:p>
    <w:p w14:paraId="6B9AC9CD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Nigdy o sobie tak nie myślałam. Raczej miałam w sobie odwagę marzyć o rzeczach, które z perspektywy małej dziewczynki z Nidzicy wydawały się bardzo odległe.</w:t>
      </w:r>
    </w:p>
    <w:p w14:paraId="2C3CBF06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Czyli jednak była w tobie odwaga.</w:t>
      </w:r>
    </w:p>
    <w:p w14:paraId="31792545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Może tak. Nie znałam nikogo, kto byłby aktorem. Nie miałam wokół siebie ludzi z tej branży. Kiedy zaczęłam o tym myśleć, wiele osób mówiło: to jest bardzo trudna droga.</w:t>
      </w:r>
    </w:p>
    <w:p w14:paraId="0F97849D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Na szczęście miałam ogromne wsparcie rodziców. Oni zawsze powtarzali: jeśli to jest twoje marzenie, spróbuj.</w:t>
      </w:r>
    </w:p>
    <w:p w14:paraId="42C72585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A skąd w ogóle wzięła się u ciebie muzyka?</w:t>
      </w:r>
    </w:p>
    <w:p w14:paraId="6CF738C7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Muzycznie nasiąkłam tym chyba od strony taty. Moi stryjowie śpiewali na różnych rodzinnych uroczystościach na głosy. To było fascynujące.</w:t>
      </w:r>
    </w:p>
    <w:p w14:paraId="634A25D9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lastRenderedPageBreak/>
        <w:t>Mieli cały repertuar – pieśni radosne, świąteczne, czasem lekko sprośne, czasem bardzo poważne. Kiedy spotykali się przy różnych okazjach, nagle zaczynali śpiewać. I to brzmiało przepięknie.</w:t>
      </w:r>
    </w:p>
    <w:p w14:paraId="2E9AE3E7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Pamiętam z dzieciństwa momenty, kiedy słuchałam tych głosów i miałam ciarki. To było niesamowite doświadczenie.</w:t>
      </w:r>
    </w:p>
    <w:p w14:paraId="0725E83E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Twój głos jest absolutnie wyjątkowy. Czym on dla ciebie jest?</w:t>
      </w:r>
    </w:p>
    <w:p w14:paraId="544B4566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Darem. Na to, z jakim głosem się rodzimy, nie mamy żadnego wpływu. Ale mamy wpływ na to, czy będziemy z niego korzystać i jak będziemy go rozwijać.</w:t>
      </w:r>
    </w:p>
    <w:p w14:paraId="66B240B4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Długo zastanawiałam się, czy chcę bardziej śpiewać, czy być aktorką. Dopiero kiedy zrozumiałam, że w teatrze mogę robić jedno i drugie, wszystko zaczęło się układać.</w:t>
      </w:r>
    </w:p>
    <w:p w14:paraId="5F6933BF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A wracając do postaci – jak wygląda u ciebie wychodzenie z roli? Czy coś takiego w ogóle istnieje?</w:t>
      </w:r>
    </w:p>
    <w:p w14:paraId="61F317FA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Myślę, że trochę tak. Wśród znajomych aktorów mówimy czasem żartobliwie o „depresji poporodowej po spektaklu”.</w:t>
      </w:r>
    </w:p>
    <w:p w14:paraId="45EBB9BF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Kiedy kończysz pracę nad spektaklem, pojawia się w tobie pewien rodzaj smutku. Jakby kończyła się jakaś przygoda. Trochę jak powrót z kolonii – cieszysz się, że wracasz do domu, ale jednocześnie jest ci trochę przykro, że ten wspólny czas z ludźmi się kończy.</w:t>
      </w:r>
    </w:p>
    <w:p w14:paraId="7F41ABC0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Postać zostaje w tobie jeszcze przez chwilę. Ale potem wraca codzienność.</w:t>
      </w:r>
    </w:p>
    <w:p w14:paraId="1566DD03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Czyli zwykłe życie pomaga wrócić do siebie?</w:t>
      </w:r>
    </w:p>
    <w:p w14:paraId="26398419" w14:textId="77777777" w:rsidR="0081328C" w:rsidRPr="00FD3E75" w:rsidRDefault="0081328C" w:rsidP="0081328C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Tak. Bardzo pomagają najprostsze rzeczy – ruch, spotkania z bliskimi, domowe czynności. To są momenty, które przywracają równowagę.</w:t>
      </w:r>
    </w:p>
    <w:p w14:paraId="1ED8E7F3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Czy pozwalasz sobie w życiu prywatnym na słabość?</w:t>
      </w:r>
    </w:p>
    <w:p w14:paraId="0247054F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Oczywiście. Kiedyś bardzo się tego bałam. Bałam się, że nie wszystkim dogodzę, że nie wszyscy mnie polubią, że nie wszystkim będę się podobać. Z czasem zrozumiałam, że to jest zupełnie naturalne. Nie ma takiej osoby, która byłaby lubiana przez wszystkich.</w:t>
      </w:r>
    </w:p>
    <w:p w14:paraId="79A36BBB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lastRenderedPageBreak/>
        <w:t>Najważniejsze jest to, żebyś ty sama była w zgodzie ze sobą. Żebyś miała poczucie, że żyjesz tak, jak czujesz. To daje ogromny spokój.</w:t>
      </w:r>
    </w:p>
    <w:p w14:paraId="0D68E272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A jakie koszty ty dzisiaj ponosisz w swoim życiu?</w:t>
      </w:r>
    </w:p>
    <w:p w14:paraId="0BC3DD0D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Myślę, że największym kosztem bywają oczekiwania. Najgorsze, co może być w życiu, to oczekiwania – takie wymyślanie sobie, że coś musi wyglądać w określony sposób.</w:t>
      </w:r>
    </w:p>
    <w:p w14:paraId="7403E096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Kiedy jesteśmy młodsi, bardzo często wyobrażamy sobie, jak powinno wyglądać nasze życie. A potem życie pokazuje, że bywa zupełnie inaczej. I wtedy pojawia się rozczarowanie, bo rzeczywistość nie spełnia tego scenariusza, który sobie wcześniej napisaliśmy.</w:t>
      </w:r>
    </w:p>
    <w:p w14:paraId="53CBC26B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Dziś mam wrażenie, że im jestem starsza, tym bardziej doceniam to, co jest. I naprawdę coraz częściej myślę sobie, że największym szczęściem jest spokój.</w:t>
      </w:r>
    </w:p>
    <w:p w14:paraId="4AEE5A50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Czyli jesteś osobą, która bardzo mocno stąpa po ziemi i żyje tu i teraz?</w:t>
      </w:r>
    </w:p>
    <w:p w14:paraId="350B87EE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Chyba tak. Z wiekiem coraz bardziej rozumiem, że szczęście często polega na tym, że nie dzieje się nic dramatycznego. Że ty ani twoi bliscy nie stoicie w obliczu jakiejś wielkiej tragedii.</w:t>
      </w:r>
    </w:p>
    <w:p w14:paraId="166A7946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Kiedy jesteś młodsza, masz w sobie dużo ambicji, dużo pragnień, chcesz więcej, dalej, mocniej. To jest naturalne. Ale z czasem zaczynasz zauważać rzeczy, które wcześniej wydawały się oczywiste.</w:t>
      </w:r>
    </w:p>
    <w:p w14:paraId="0DBB34AB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Zdrowie. Spokój. Relacje z ludźmi. To, że możesz się obudzić rano i spokojnie wypić kawę.</w:t>
      </w:r>
    </w:p>
    <w:p w14:paraId="61E04D79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To brzmi jak ogromna wdzięczność za życie.</w:t>
      </w:r>
    </w:p>
    <w:p w14:paraId="7509147D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Bo tak jest. Myślę, że wdzięczność to jest coś, czego uczymy się z czasem. Kiedy jesteśmy młodsi, częściej skupiamy się na tym, czego nam brakuje. A później zaczynamy dostrzegać to, co mamy.</w:t>
      </w:r>
    </w:p>
    <w:p w14:paraId="7863F113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I nagle okazuje się, że to naprawdę jest bardzo dużo.</w:t>
      </w:r>
    </w:p>
    <w:p w14:paraId="2D2454DF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Czy teatr daje ci takie poczucie sensu?</w:t>
      </w:r>
    </w:p>
    <w:p w14:paraId="65D8C94C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Tak, zdecydowanie. Teatr jest dla mnie miejscem bardzo prawdziwym. To jest przestrzeń spotkania z drugim człowiekiem – zarówno z partnerem na scenie, jak i z widzem.</w:t>
      </w:r>
    </w:p>
    <w:p w14:paraId="48AF6417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lastRenderedPageBreak/>
        <w:t>Za każdym razem, kiedy wychodzisz na scenę, wydarza się coś nowego. Nawet jeśli grasz spektakl setny raz, to nigdy nie jest dokładnie tak samo.</w:t>
      </w:r>
    </w:p>
    <w:p w14:paraId="0B9FAD63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Czyli wciąż jest w tym element świeżości.</w:t>
      </w:r>
    </w:p>
    <w:p w14:paraId="07CB5914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Tak. I to jest piękne w tym zawodzie. To jest żywa materia. Nie możesz niczego powtórzyć identycznie. Za każdym razem jesteś trochę inną osobą, widownia jest inna, energia jest inna.</w:t>
      </w:r>
    </w:p>
    <w:p w14:paraId="1F250AE4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Dlatego teatr jest tak fascynujący.</w:t>
      </w:r>
    </w:p>
    <w:p w14:paraId="6B1F9043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A czy masz momenty, kiedy czujesz ogromną odpowiedzialność za to, co robisz na scenie?</w:t>
      </w:r>
    </w:p>
    <w:p w14:paraId="34EE4676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Tak, oczywiście. Aktorstwo to jest duża odpowiedzialność, bo opowiadasz historie o ludziach. Czasem są to historie bardzo trudne, bardzo emocjonalne.</w:t>
      </w:r>
    </w:p>
    <w:p w14:paraId="3411FAE7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I wtedy ważne jest, żeby robić to uczciwie. Żeby nie grać emocji dla efektu, tylko naprawdę spróbować zrozumieć tę postać.</w:t>
      </w:r>
    </w:p>
    <w:p w14:paraId="30D3482F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Czy to wymaga dużej wrażliwości?</w:t>
      </w:r>
    </w:p>
    <w:p w14:paraId="34850BDE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Myślę, że tak. Wrażliwość jest w tym zawodzie bardzo ważna. Ale jednocześnie trzeba nauczyć się ją chronić.</w:t>
      </w:r>
    </w:p>
    <w:p w14:paraId="6F25007D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Bo jeśli będziesz cały czas bardzo otwarta emocjonalnie, to możesz się w tym pogubić.</w:t>
      </w:r>
    </w:p>
    <w:p w14:paraId="7990A821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Czyli potrzebna jest równowaga.</w:t>
      </w:r>
    </w:p>
    <w:p w14:paraId="3D8EE968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Dokładnie. Z jednej strony musisz być wrażliwa, żeby zrozumieć postać i emocje, które niesie. A z drugiej strony musisz mieć w sobie jakiś rodzaj dystansu, żeby umieć wrócić do siebie.</w:t>
      </w:r>
    </w:p>
    <w:p w14:paraId="2E9D1885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A co najbardziej pomaga ci w zachowaniu tej równowagi?</w:t>
      </w:r>
    </w:p>
    <w:p w14:paraId="5BC262B5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Chyba właśnie życie poza sceną. Relacje z ludźmi, bliskość, zwykłe codzienne rzeczy.</w:t>
      </w:r>
    </w:p>
    <w:p w14:paraId="4B51A307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To jest coś, co bardzo uziemia. Bo scena jest światem intensywnym, bardzo emocjonalnym. A życie codzienne przywraca proporcje.</w:t>
      </w:r>
    </w:p>
    <w:p w14:paraId="15E82541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lastRenderedPageBreak/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Czyli można powiedzieć, że jedno równoważy drugie.</w:t>
      </w:r>
    </w:p>
    <w:p w14:paraId="05E9DCB3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Tak. I myślę, że to jest bardzo zdrowe.</w:t>
      </w:r>
    </w:p>
    <w:p w14:paraId="77C46756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Powiedziałaś wcześniej o oczekiwaniach. Czy to jest coś, czego naprawdę trzeba się oduczyć?</w:t>
      </w:r>
    </w:p>
    <w:p w14:paraId="44BD43CE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Myślę, że tak. Bo oczekiwania często są źródłem naszego rozczarowania. Jeśli zakładasz, że coś musi wyglądać w określony sposób, to bardzo łatwo się potem zawieść.</w:t>
      </w:r>
    </w:p>
    <w:p w14:paraId="2BDF0F87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 xml:space="preserve">A życie jest dużo bardziej </w:t>
      </w:r>
      <w:proofErr w:type="gramStart"/>
      <w:r w:rsidRPr="00FD3E75">
        <w:rPr>
          <w:rFonts w:ascii="Calibri" w:hAnsi="Calibri" w:cs="Calibri"/>
          <w:sz w:val="22"/>
          <w:szCs w:val="22"/>
        </w:rPr>
        <w:t>zaskakujące,</w:t>
      </w:r>
      <w:proofErr w:type="gramEnd"/>
      <w:r w:rsidRPr="00FD3E75">
        <w:rPr>
          <w:rFonts w:ascii="Calibri" w:hAnsi="Calibri" w:cs="Calibri"/>
          <w:sz w:val="22"/>
          <w:szCs w:val="22"/>
        </w:rPr>
        <w:t xml:space="preserve"> niż nam się wydaje.</w:t>
      </w:r>
    </w:p>
    <w:p w14:paraId="276371C8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Czyli warto zostawić trochę przestrzeni na to, co przynosi los.</w:t>
      </w:r>
    </w:p>
    <w:p w14:paraId="2D10C0ED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Zdecydowanie. Ja mam wrażenie, że im bardziej próbujemy wszystko kontrolować, tym bardziej życie pokazuje nam, że nie mamy nad nim pełnej władzy.</w:t>
      </w:r>
    </w:p>
    <w:p w14:paraId="76C61192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Dlatego coraz częściej staram się po prostu być uważna na to, co się wydarza.</w:t>
      </w:r>
    </w:p>
    <w:p w14:paraId="279D0733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To jest piękna filozofia życia.</w:t>
      </w:r>
    </w:p>
    <w:p w14:paraId="4E29FE6D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Może trochę wynika z doświadczenia. Z czasem człowiek zaczyna rozumieć, że nie wszystko da się zaplanować.</w:t>
      </w:r>
    </w:p>
    <w:p w14:paraId="3C127FB4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Fonts w:ascii="Calibri" w:hAnsi="Calibri" w:cs="Calibri"/>
          <w:sz w:val="22"/>
          <w:szCs w:val="22"/>
        </w:rPr>
        <w:t>I że czasem to, co przychodzi niespodziewanie, okazuje się najcenniejsze.</w:t>
      </w:r>
    </w:p>
    <w:p w14:paraId="2CB9E9A5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Bardzo dziękuję ci za tę rozmowę.</w:t>
      </w:r>
    </w:p>
    <w:p w14:paraId="73451CD4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Ja również dziękuję. To była dla mnie bardzo miła rozmowa.</w:t>
      </w:r>
    </w:p>
    <w:p w14:paraId="3D6FF291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FD3E75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FD3E75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FD3E75">
        <w:rPr>
          <w:rFonts w:ascii="Calibri" w:hAnsi="Calibri" w:cs="Calibri"/>
          <w:sz w:val="22"/>
          <w:szCs w:val="22"/>
        </w:rPr>
        <w:br/>
        <w:t>I mam nadzieję, że jeszcze się spotkamy.</w:t>
      </w:r>
    </w:p>
    <w:p w14:paraId="0AB980C4" w14:textId="77777777" w:rsidR="00FD3E75" w:rsidRPr="00FD3E75" w:rsidRDefault="00FD3E75" w:rsidP="00FD3E75">
      <w:pPr>
        <w:pStyle w:val="NormalnyWeb"/>
        <w:rPr>
          <w:rFonts w:ascii="Calibri" w:hAnsi="Calibri" w:cs="Calibri"/>
          <w:sz w:val="22"/>
          <w:szCs w:val="22"/>
        </w:rPr>
      </w:pPr>
      <w:r w:rsidRPr="00FD3E75">
        <w:rPr>
          <w:rStyle w:val="Uwydatnienie"/>
          <w:rFonts w:ascii="Calibri" w:hAnsi="Calibri" w:cs="Calibri"/>
          <w:sz w:val="22"/>
          <w:szCs w:val="22"/>
        </w:rPr>
        <w:t>Katarzyna Dąbrowska:</w:t>
      </w:r>
      <w:r w:rsidRPr="00FD3E75">
        <w:rPr>
          <w:rFonts w:ascii="Calibri" w:hAnsi="Calibri" w:cs="Calibri"/>
          <w:sz w:val="22"/>
          <w:szCs w:val="22"/>
        </w:rPr>
        <w:br/>
        <w:t>Ja też. Bardzo chętnie.</w:t>
      </w:r>
    </w:p>
    <w:p w14:paraId="186739A3" w14:textId="77777777" w:rsidR="006331F4" w:rsidRDefault="006331F4"/>
    <w:sectPr w:rsidR="006331F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E9BD" w14:textId="77777777" w:rsidR="00CE3A19" w:rsidRDefault="00CE3A19" w:rsidP="00F92223">
      <w:pPr>
        <w:spacing w:after="0" w:line="240" w:lineRule="auto"/>
      </w:pPr>
      <w:r>
        <w:separator/>
      </w:r>
    </w:p>
  </w:endnote>
  <w:endnote w:type="continuationSeparator" w:id="0">
    <w:p w14:paraId="58D3A6A6" w14:textId="77777777" w:rsidR="00CE3A19" w:rsidRDefault="00CE3A19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6294" w14:textId="77777777" w:rsidR="00F92223" w:rsidRDefault="00CE3A19" w:rsidP="00F92223">
    <w:pPr>
      <w:pStyle w:val="Stopka"/>
      <w:jc w:val="center"/>
    </w:pPr>
    <w:r>
      <w:rPr>
        <w:noProof/>
        <w:lang w:eastAsia="pl-PL"/>
      </w:rPr>
      <w:pict w14:anchorId="5852D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C304" w14:textId="77777777" w:rsidR="00CE3A19" w:rsidRDefault="00CE3A19" w:rsidP="00F92223">
      <w:pPr>
        <w:spacing w:after="0" w:line="240" w:lineRule="auto"/>
      </w:pPr>
      <w:r>
        <w:separator/>
      </w:r>
    </w:p>
  </w:footnote>
  <w:footnote w:type="continuationSeparator" w:id="0">
    <w:p w14:paraId="21916B0F" w14:textId="77777777" w:rsidR="00CE3A19" w:rsidRDefault="00CE3A19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485" w14:textId="77777777" w:rsidR="00F92223" w:rsidRDefault="00CE3A19">
    <w:pPr>
      <w:pStyle w:val="Nagwek"/>
    </w:pPr>
    <w:r>
      <w:rPr>
        <w:noProof/>
        <w:lang w:eastAsia="pl-PL"/>
      </w:rPr>
      <w:pict w14:anchorId="0588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F4"/>
    <w:rsid w:val="00381C88"/>
    <w:rsid w:val="00463920"/>
    <w:rsid w:val="00473385"/>
    <w:rsid w:val="00622842"/>
    <w:rsid w:val="006331F4"/>
    <w:rsid w:val="0081328C"/>
    <w:rsid w:val="00892FE1"/>
    <w:rsid w:val="009D5550"/>
    <w:rsid w:val="00A01F46"/>
    <w:rsid w:val="00B918D6"/>
    <w:rsid w:val="00CE3A19"/>
    <w:rsid w:val="00E96292"/>
    <w:rsid w:val="00EF438C"/>
    <w:rsid w:val="00F15D37"/>
    <w:rsid w:val="00F92223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28FE"/>
  <w15:chartTrackingRefBased/>
  <w15:docId w15:val="{280E3EFC-D57A-4B84-9CC9-564E61D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6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31F4"/>
    <w:rPr>
      <w:b/>
      <w:bCs/>
    </w:rPr>
  </w:style>
  <w:style w:type="character" w:styleId="Uwydatnienie">
    <w:name w:val="Emphasis"/>
    <w:uiPriority w:val="20"/>
    <w:qFormat/>
    <w:rsid w:val="00633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6</Pages>
  <Words>1486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2026-04-01T10:48:00Z</dcterms:created>
  <dcterms:modified xsi:type="dcterms:W3CDTF">2026-04-01T10:48:00Z</dcterms:modified>
</cp:coreProperties>
</file>