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25376301" w:rsidR="00A46DD3" w:rsidRPr="008C04D9" w:rsidRDefault="00A46DD3" w:rsidP="00A46DD3">
      <w:pPr>
        <w:jc w:val="right"/>
        <w:rPr>
          <w:rFonts w:cs="Calibri"/>
        </w:rPr>
      </w:pPr>
      <w:r w:rsidRPr="008C04D9">
        <w:rPr>
          <w:rFonts w:cs="Calibri"/>
        </w:rPr>
        <w:t>0</w:t>
      </w:r>
      <w:r w:rsidR="00B44C52" w:rsidRPr="008C04D9">
        <w:rPr>
          <w:rFonts w:cs="Calibri"/>
        </w:rPr>
        <w:t>1.04</w:t>
      </w:r>
      <w:r w:rsidRPr="008C04D9">
        <w:rPr>
          <w:rFonts w:cs="Calibri"/>
        </w:rPr>
        <w:t>.</w:t>
      </w:r>
      <w:proofErr w:type="gramStart"/>
      <w:r w:rsidRPr="008C04D9">
        <w:rPr>
          <w:rFonts w:cs="Calibri"/>
        </w:rPr>
        <w:t>2026r.</w:t>
      </w:r>
      <w:proofErr w:type="gramEnd"/>
    </w:p>
    <w:p w14:paraId="08B59E83" w14:textId="140F399A" w:rsidR="00A46DD3" w:rsidRPr="008C04D9" w:rsidRDefault="00A46DD3" w:rsidP="00A46DD3">
      <w:pPr>
        <w:rPr>
          <w:rFonts w:cs="Calibri"/>
        </w:rPr>
      </w:pPr>
      <w:r w:rsidRPr="008C04D9">
        <w:rPr>
          <w:rFonts w:cs="Calibri"/>
        </w:rPr>
        <w:t>INFORMACJA PRASOWA</w:t>
      </w:r>
    </w:p>
    <w:p w14:paraId="0D672902" w14:textId="77777777" w:rsidR="00A46DD3" w:rsidRPr="008C04D9" w:rsidRDefault="00A46DD3" w:rsidP="00B44C52">
      <w:pPr>
        <w:pStyle w:val="NormalnyWeb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2B5B0663" w14:textId="2C2F1FD4" w:rsidR="00B44C52" w:rsidRPr="008C04D9" w:rsidRDefault="00B44C52" w:rsidP="00446031">
      <w:pPr>
        <w:jc w:val="center"/>
        <w:rPr>
          <w:rFonts w:cs="Calibri"/>
          <w:b/>
          <w:bCs/>
        </w:rPr>
      </w:pPr>
      <w:r w:rsidRPr="008C04D9">
        <w:rPr>
          <w:rFonts w:cs="Calibri"/>
          <w:b/>
          <w:bCs/>
        </w:rPr>
        <w:t xml:space="preserve">Katarzyna Dąbrowska w podcaście </w:t>
      </w:r>
      <w:proofErr w:type="spellStart"/>
      <w:r w:rsidRPr="008C04D9">
        <w:rPr>
          <w:rFonts w:cs="Calibri"/>
          <w:b/>
          <w:bCs/>
        </w:rPr>
        <w:t>Amy</w:t>
      </w:r>
      <w:proofErr w:type="spellEnd"/>
      <w:r w:rsidRPr="008C04D9">
        <w:rPr>
          <w:rFonts w:cs="Calibri"/>
          <w:b/>
          <w:bCs/>
        </w:rPr>
        <w:t xml:space="preserve"> Siekluckiej. O prywatności, słabości i życiu bez oczekiwań</w:t>
      </w:r>
    </w:p>
    <w:p w14:paraId="5E19796D" w14:textId="1564F78C" w:rsidR="007240F2" w:rsidRPr="007A1249" w:rsidRDefault="007240F2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A1249">
        <w:rPr>
          <w:rFonts w:ascii="Calibri" w:hAnsi="Calibri" w:cs="Calibri"/>
          <w:b/>
          <w:bCs/>
          <w:sz w:val="22"/>
          <w:szCs w:val="22"/>
        </w:rPr>
        <w:t xml:space="preserve">Katarzyna Dąbrowska była </w:t>
      </w:r>
      <w:proofErr w:type="spellStart"/>
      <w:r w:rsidRPr="007A1249">
        <w:rPr>
          <w:rFonts w:ascii="Calibri" w:hAnsi="Calibri" w:cs="Calibri"/>
          <w:b/>
          <w:bCs/>
          <w:sz w:val="22"/>
          <w:szCs w:val="22"/>
        </w:rPr>
        <w:t>gościnią</w:t>
      </w:r>
      <w:proofErr w:type="spellEnd"/>
      <w:r w:rsidRPr="007A124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7A1249">
        <w:rPr>
          <w:rFonts w:ascii="Calibri" w:hAnsi="Calibri" w:cs="Calibri"/>
          <w:b/>
          <w:bCs/>
          <w:sz w:val="22"/>
          <w:szCs w:val="22"/>
        </w:rPr>
        <w:t>Amy</w:t>
      </w:r>
      <w:proofErr w:type="spellEnd"/>
      <w:r w:rsidRPr="007A1249">
        <w:rPr>
          <w:rFonts w:ascii="Calibri" w:hAnsi="Calibri" w:cs="Calibri"/>
          <w:b/>
          <w:bCs/>
          <w:sz w:val="22"/>
          <w:szCs w:val="22"/>
        </w:rPr>
        <w:t xml:space="preserve"> Siekluckiej w podcaście RMF FM. </w:t>
      </w:r>
      <w:r w:rsidR="002C6479" w:rsidRPr="007A1249">
        <w:rPr>
          <w:rStyle w:val="Pogrubienie"/>
          <w:rFonts w:ascii="Calibri" w:hAnsi="Calibri" w:cs="Calibri"/>
          <w:sz w:val="22"/>
          <w:szCs w:val="22"/>
        </w:rPr>
        <w:t>Aktorka rzadko mówi o życiu prywatnym, ale tym razem zrobiła wyjątek. W szczerej rozmowie opowiedziała o swojej drodze do aktorstwa, potrzebie prywatności i o tym, dlaczego z wiekiem coraz bardziej ceni spokój</w:t>
      </w:r>
      <w:r w:rsidR="002C6479">
        <w:rPr>
          <w:rStyle w:val="Pogrubienie"/>
          <w:rFonts w:ascii="Calibri" w:hAnsi="Calibri" w:cs="Calibri"/>
          <w:sz w:val="22"/>
          <w:szCs w:val="22"/>
        </w:rPr>
        <w:t>.</w:t>
      </w:r>
    </w:p>
    <w:p w14:paraId="125441BD" w14:textId="77777777" w:rsidR="007240F2" w:rsidRPr="007240F2" w:rsidRDefault="007240F2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240F2">
        <w:rPr>
          <w:rFonts w:ascii="Calibri" w:hAnsi="Calibri" w:cs="Calibri"/>
          <w:sz w:val="22"/>
          <w:szCs w:val="22"/>
        </w:rPr>
        <w:t>Już na początku rozmowy Sieklucka zwróciła uwagę na aurę tajemnicy, która – zdaniem wielu widzów – towarzyszy Dąbrowskiej od lat. Aktorka przyznała, że świadomie oddziela życie zawodowe od prywatnego.</w:t>
      </w:r>
    </w:p>
    <w:p w14:paraId="456A9BCB" w14:textId="77777777" w:rsidR="007240F2" w:rsidRPr="007240F2" w:rsidRDefault="007240F2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240F2">
        <w:rPr>
          <w:rStyle w:val="Pogrubienie"/>
          <w:rFonts w:ascii="Calibri" w:hAnsi="Calibri" w:cs="Calibri"/>
          <w:i/>
          <w:iCs/>
          <w:sz w:val="22"/>
          <w:szCs w:val="22"/>
        </w:rPr>
        <w:t>– Nie mam w sobie gotowości, żeby sprzedawać całe swoje życie publicznie.</w:t>
      </w:r>
    </w:p>
    <w:p w14:paraId="25E79410" w14:textId="77777777" w:rsidR="007240F2" w:rsidRPr="007240F2" w:rsidRDefault="007240F2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240F2">
        <w:rPr>
          <w:rFonts w:ascii="Calibri" w:hAnsi="Calibri" w:cs="Calibri"/>
          <w:sz w:val="22"/>
          <w:szCs w:val="22"/>
        </w:rPr>
        <w:t>Jak podkreśliła, pewien rodzaj tajemnicy jest w tym zawodzie potrzebny. Jej zdaniem, kiedy publiczność zna wszystkie szczegóły z życia artysty, trudniej później uwierzyć w postacie, które tworzy na scenie czy przed kamerą.</w:t>
      </w:r>
    </w:p>
    <w:p w14:paraId="4027F112" w14:textId="77777777" w:rsidR="007240F2" w:rsidRPr="007240F2" w:rsidRDefault="007240F2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240F2">
        <w:rPr>
          <w:rFonts w:ascii="Calibri" w:hAnsi="Calibri" w:cs="Calibri"/>
          <w:sz w:val="22"/>
          <w:szCs w:val="22"/>
        </w:rPr>
        <w:t xml:space="preserve">Dąbrowska opowiedziała również o emocjach związanych z pracą w teatrze. Przyznała, że po zakończeniu pracy nad spektaklem często pojawia się w niej smutek – moment, który aktorzy </w:t>
      </w:r>
      <w:proofErr w:type="gramStart"/>
      <w:r w:rsidRPr="007240F2">
        <w:rPr>
          <w:rFonts w:ascii="Calibri" w:hAnsi="Calibri" w:cs="Calibri"/>
          <w:sz w:val="22"/>
          <w:szCs w:val="22"/>
        </w:rPr>
        <w:t>pół żartem</w:t>
      </w:r>
      <w:proofErr w:type="gramEnd"/>
      <w:r w:rsidRPr="007240F2">
        <w:rPr>
          <w:rFonts w:ascii="Calibri" w:hAnsi="Calibri" w:cs="Calibri"/>
          <w:sz w:val="22"/>
          <w:szCs w:val="22"/>
        </w:rPr>
        <w:t xml:space="preserve"> nazywają „depresją poporodową po spektaklu”.</w:t>
      </w:r>
    </w:p>
    <w:p w14:paraId="57580F69" w14:textId="77777777" w:rsidR="007240F2" w:rsidRPr="007240F2" w:rsidRDefault="007240F2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240F2">
        <w:rPr>
          <w:rFonts w:ascii="Calibri" w:hAnsi="Calibri" w:cs="Calibri"/>
          <w:sz w:val="22"/>
          <w:szCs w:val="22"/>
        </w:rPr>
        <w:t>Z czasem nauczyła się także większej akceptacji siebie i dystansu do opinii innych.</w:t>
      </w:r>
    </w:p>
    <w:p w14:paraId="6854211C" w14:textId="77777777" w:rsidR="007240F2" w:rsidRPr="007240F2" w:rsidRDefault="007240F2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240F2">
        <w:rPr>
          <w:rStyle w:val="Pogrubienie"/>
          <w:rFonts w:ascii="Calibri" w:hAnsi="Calibri" w:cs="Calibri"/>
          <w:i/>
          <w:iCs/>
          <w:sz w:val="22"/>
          <w:szCs w:val="22"/>
        </w:rPr>
        <w:t>– Nie ma takiej osoby, którą wszyscy będą lubić. Najważniejsze jest to, żeby być w zgodzie ze sobą.</w:t>
      </w:r>
    </w:p>
    <w:p w14:paraId="7E871393" w14:textId="77777777" w:rsidR="007240F2" w:rsidRPr="007240F2" w:rsidRDefault="007240F2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240F2">
        <w:rPr>
          <w:rFonts w:ascii="Calibri" w:hAnsi="Calibri" w:cs="Calibri"/>
          <w:sz w:val="22"/>
          <w:szCs w:val="22"/>
        </w:rPr>
        <w:t>Jednym z ważniejszych wątków rozmowy była zmiana spojrzenia na życie, która pojawia się wraz z doświadczeniem.</w:t>
      </w:r>
    </w:p>
    <w:p w14:paraId="1F06D787" w14:textId="77777777" w:rsidR="007240F2" w:rsidRPr="007240F2" w:rsidRDefault="007240F2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240F2">
        <w:rPr>
          <w:rStyle w:val="Pogrubienie"/>
          <w:rFonts w:ascii="Calibri" w:hAnsi="Calibri" w:cs="Calibri"/>
          <w:i/>
          <w:iCs/>
          <w:sz w:val="22"/>
          <w:szCs w:val="22"/>
        </w:rPr>
        <w:t>– Najgorsze, co może być w życiu, to oczekiwania.</w:t>
      </w:r>
    </w:p>
    <w:p w14:paraId="648729E3" w14:textId="77777777" w:rsidR="007240F2" w:rsidRPr="007240F2" w:rsidRDefault="007240F2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240F2">
        <w:rPr>
          <w:rFonts w:ascii="Calibri" w:hAnsi="Calibri" w:cs="Calibri"/>
          <w:sz w:val="22"/>
          <w:szCs w:val="22"/>
        </w:rPr>
        <w:t>Jak mówi aktorka, z wiekiem coraz bardziej docenia proste rzeczy – spokój, zdrowie i relacje z bliskimi.</w:t>
      </w:r>
    </w:p>
    <w:p w14:paraId="47EBFB94" w14:textId="7A225A7E" w:rsidR="00B44C52" w:rsidRPr="007240F2" w:rsidRDefault="007240F2" w:rsidP="007240F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7240F2">
        <w:rPr>
          <w:rStyle w:val="Pogrubienie"/>
          <w:rFonts w:ascii="Calibri" w:hAnsi="Calibri" w:cs="Calibri"/>
          <w:i/>
          <w:iCs/>
          <w:sz w:val="22"/>
          <w:szCs w:val="22"/>
        </w:rPr>
        <w:t>– Z wiekiem zaczynamy dostrzegać rzeczy, które wcześniej wydawały się oczywiste – zdrowie, relacje, spokój.</w:t>
      </w:r>
    </w:p>
    <w:sectPr w:rsidR="00B44C52" w:rsidRPr="007240F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8FF2" w14:textId="77777777" w:rsidR="00CD6E6E" w:rsidRDefault="00CD6E6E" w:rsidP="00F92223">
      <w:pPr>
        <w:spacing w:after="0" w:line="240" w:lineRule="auto"/>
      </w:pPr>
      <w:r>
        <w:separator/>
      </w:r>
    </w:p>
  </w:endnote>
  <w:endnote w:type="continuationSeparator" w:id="0">
    <w:p w14:paraId="16ED188A" w14:textId="77777777" w:rsidR="00CD6E6E" w:rsidRDefault="00CD6E6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CD6E6E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4550" w14:textId="77777777" w:rsidR="00CD6E6E" w:rsidRDefault="00CD6E6E" w:rsidP="00F92223">
      <w:pPr>
        <w:spacing w:after="0" w:line="240" w:lineRule="auto"/>
      </w:pPr>
      <w:r>
        <w:separator/>
      </w:r>
    </w:p>
  </w:footnote>
  <w:footnote w:type="continuationSeparator" w:id="0">
    <w:p w14:paraId="1B8F4D24" w14:textId="77777777" w:rsidR="00CD6E6E" w:rsidRDefault="00CD6E6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CD6E6E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206A6"/>
    <w:rsid w:val="002C6479"/>
    <w:rsid w:val="00381C88"/>
    <w:rsid w:val="00446031"/>
    <w:rsid w:val="007240F2"/>
    <w:rsid w:val="007A1249"/>
    <w:rsid w:val="00892FE1"/>
    <w:rsid w:val="008C04D9"/>
    <w:rsid w:val="009D5550"/>
    <w:rsid w:val="00A01F46"/>
    <w:rsid w:val="00A46DD3"/>
    <w:rsid w:val="00B44C52"/>
    <w:rsid w:val="00BA44BF"/>
    <w:rsid w:val="00CD6E6E"/>
    <w:rsid w:val="00E7276B"/>
    <w:rsid w:val="00E96292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2026-04-01T11:03:00Z</dcterms:created>
  <dcterms:modified xsi:type="dcterms:W3CDTF">2026-04-01T11:03:00Z</dcterms:modified>
</cp:coreProperties>
</file>